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5E7E7" w14:textId="4651F0C6" w:rsidR="003C36A4" w:rsidRDefault="003C36A4" w:rsidP="003C36A4">
      <w:pPr>
        <w:spacing w:line="380" w:lineRule="exact"/>
        <w:jc w:val="left"/>
        <w:rPr>
          <w:rFonts w:ascii="BIZ UDゴシック" w:eastAsia="BIZ UDゴシック" w:hAnsi="BIZ UDゴシック"/>
          <w:sz w:val="22"/>
          <w:szCs w:val="28"/>
        </w:rPr>
      </w:pPr>
      <w:bookmarkStart w:id="0" w:name="_GoBack"/>
      <w:bookmarkEnd w:id="0"/>
      <w:r w:rsidRPr="003C36A4">
        <w:rPr>
          <w:rFonts w:ascii="BIZ UDゴシック" w:eastAsia="BIZ UDゴシック" w:hAnsi="BIZ UDゴシック" w:hint="eastAsia"/>
          <w:sz w:val="22"/>
          <w:szCs w:val="28"/>
        </w:rPr>
        <w:t>様式１</w:t>
      </w:r>
    </w:p>
    <w:p w14:paraId="2D1143DD" w14:textId="77777777" w:rsidR="00751C08" w:rsidRDefault="00751C08" w:rsidP="00152070">
      <w:pPr>
        <w:spacing w:line="380" w:lineRule="exact"/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735B864E" w14:textId="1B97E3F7" w:rsidR="00152070" w:rsidRPr="006C7500" w:rsidRDefault="007236F7" w:rsidP="00152070">
      <w:pPr>
        <w:spacing w:line="38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6C7500">
        <w:rPr>
          <w:rFonts w:ascii="BIZ UDゴシック" w:eastAsia="BIZ UDゴシック" w:hAnsi="BIZ UDゴシック" w:hint="eastAsia"/>
          <w:sz w:val="28"/>
          <w:szCs w:val="28"/>
        </w:rPr>
        <w:t>つくば市地域生活支援拠点等</w:t>
      </w:r>
      <w:r w:rsidR="00152070" w:rsidRPr="006C7500">
        <w:rPr>
          <w:rFonts w:ascii="BIZ UDゴシック" w:eastAsia="BIZ UDゴシック" w:hAnsi="BIZ UDゴシック" w:hint="eastAsia"/>
          <w:sz w:val="28"/>
          <w:szCs w:val="28"/>
        </w:rPr>
        <w:t>（緊急時の支援）</w:t>
      </w:r>
    </w:p>
    <w:p w14:paraId="63BE4EA9" w14:textId="3FF56571" w:rsidR="007236F7" w:rsidRDefault="003F0EE1" w:rsidP="008A3FF3">
      <w:pPr>
        <w:spacing w:line="38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6C7500">
        <w:rPr>
          <w:rFonts w:ascii="BIZ UDゴシック" w:eastAsia="BIZ UDゴシック" w:hAnsi="BIZ UDゴシック" w:hint="eastAsia"/>
          <w:sz w:val="28"/>
          <w:szCs w:val="28"/>
        </w:rPr>
        <w:t>利用</w:t>
      </w:r>
      <w:r w:rsidR="007236F7" w:rsidRPr="006C7500">
        <w:rPr>
          <w:rFonts w:ascii="BIZ UDゴシック" w:eastAsia="BIZ UDゴシック" w:hAnsi="BIZ UDゴシック" w:hint="eastAsia"/>
          <w:sz w:val="28"/>
          <w:szCs w:val="28"/>
        </w:rPr>
        <w:t>事前登録申請書</w:t>
      </w:r>
    </w:p>
    <w:p w14:paraId="44417B2A" w14:textId="77777777" w:rsidR="008A3FF3" w:rsidRPr="006C7500" w:rsidRDefault="008A3FF3" w:rsidP="008A3FF3">
      <w:pPr>
        <w:spacing w:line="380" w:lineRule="exact"/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6B98C17A" w14:textId="4121F754" w:rsidR="00DB711E" w:rsidRDefault="007236F7" w:rsidP="00152070">
      <w:pPr>
        <w:spacing w:line="38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6C7500">
        <w:rPr>
          <w:rFonts w:ascii="BIZ UDゴシック" w:eastAsia="BIZ UDゴシック" w:hAnsi="BIZ UDゴシック" w:hint="eastAsia"/>
          <w:sz w:val="24"/>
          <w:szCs w:val="24"/>
        </w:rPr>
        <w:t>つくば市地域生活支援拠点等利用にあたり、次のとおり申し込みます。</w:t>
      </w:r>
    </w:p>
    <w:p w14:paraId="4F1A31F3" w14:textId="77777777" w:rsidR="00751C08" w:rsidRDefault="00751C08" w:rsidP="00152070">
      <w:pPr>
        <w:spacing w:line="380" w:lineRule="exact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1F86C4EA" w14:textId="0DDEE3E4" w:rsidR="007236F7" w:rsidRDefault="007236F7" w:rsidP="00152070">
      <w:pPr>
        <w:spacing w:line="38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6C7500">
        <w:rPr>
          <w:rFonts w:ascii="BIZ UDゴシック" w:eastAsia="BIZ UDゴシック" w:hAnsi="BIZ UDゴシック" w:hint="eastAsia"/>
          <w:b/>
          <w:sz w:val="24"/>
          <w:szCs w:val="24"/>
          <w:u w:val="thick"/>
        </w:rPr>
        <w:t>※太線の枠内は必ず記入してください。</w:t>
      </w:r>
      <w:r w:rsidRPr="006C7500">
        <w:rPr>
          <w:rFonts w:ascii="BIZ UDゴシック" w:eastAsia="BIZ UDゴシック" w:hAnsi="BIZ UDゴシック" w:hint="eastAsia"/>
          <w:sz w:val="24"/>
          <w:szCs w:val="24"/>
        </w:rPr>
        <w:t xml:space="preserve">　　　提出年月日　　年　　月　　日</w:t>
      </w:r>
    </w:p>
    <w:tbl>
      <w:tblPr>
        <w:tblStyle w:val="a6"/>
        <w:tblW w:w="8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6"/>
        <w:gridCol w:w="860"/>
        <w:gridCol w:w="415"/>
        <w:gridCol w:w="3402"/>
        <w:gridCol w:w="1354"/>
        <w:gridCol w:w="631"/>
        <w:gridCol w:w="1417"/>
      </w:tblGrid>
      <w:tr w:rsidR="005221D0" w:rsidRPr="006C7500" w14:paraId="1FD25DAF" w14:textId="77777777" w:rsidTr="00D41A91">
        <w:trPr>
          <w:trHeight w:val="182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446450" w14:textId="0AB7D390" w:rsidR="005221D0" w:rsidRPr="006C7500" w:rsidRDefault="004F6F73" w:rsidP="00E76138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本人</w:t>
            </w:r>
          </w:p>
        </w:tc>
        <w:tc>
          <w:tcPr>
            <w:tcW w:w="8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FC91372" w14:textId="1101566A" w:rsidR="005221D0" w:rsidRPr="006C7500" w:rsidRDefault="005221D0" w:rsidP="001F352D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</w:tc>
        <w:tc>
          <w:tcPr>
            <w:tcW w:w="5171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FFBFA12" w14:textId="77777777" w:rsidR="005221D0" w:rsidRPr="006C7500" w:rsidRDefault="005221D0" w:rsidP="001F352D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31" w:type="dxa"/>
            <w:vMerge w:val="restart"/>
            <w:tcBorders>
              <w:top w:val="single" w:sz="12" w:space="0" w:color="auto"/>
            </w:tcBorders>
            <w:vAlign w:val="center"/>
          </w:tcPr>
          <w:p w14:paraId="50B54F8B" w14:textId="2EB0F20D" w:rsidR="005221D0" w:rsidRPr="006C7500" w:rsidRDefault="005221D0" w:rsidP="00D41A91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性別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714EBD" w14:textId="0FD7699D" w:rsidR="005221D0" w:rsidRPr="006C7500" w:rsidRDefault="005221D0" w:rsidP="001F352D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C7500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男</w:t>
            </w:r>
          </w:p>
          <w:p w14:paraId="56B95A84" w14:textId="56A4567A" w:rsidR="005221D0" w:rsidRPr="006C7500" w:rsidRDefault="005221D0" w:rsidP="001F352D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C7500">
              <w:rPr>
                <w:rFonts w:ascii="BIZ UDゴシック" w:eastAsia="BIZ UDゴシック" w:hAnsi="BIZ UDゴシック" w:hint="eastAsia"/>
                <w:sz w:val="18"/>
                <w:szCs w:val="18"/>
              </w:rPr>
              <w:t>□　女</w:t>
            </w:r>
          </w:p>
        </w:tc>
      </w:tr>
      <w:tr w:rsidR="005221D0" w:rsidRPr="006C7500" w14:paraId="6E9C3B75" w14:textId="77777777" w:rsidTr="00D41A91">
        <w:trPr>
          <w:trHeight w:val="624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6460D358" w14:textId="77777777" w:rsidR="005221D0" w:rsidRPr="006C7500" w:rsidRDefault="005221D0" w:rsidP="00E76138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dotted" w:sz="4" w:space="0" w:color="auto"/>
            </w:tcBorders>
            <w:vAlign w:val="center"/>
          </w:tcPr>
          <w:p w14:paraId="7198CFD3" w14:textId="69662BA6" w:rsidR="005221D0" w:rsidRPr="006C7500" w:rsidRDefault="005221D0" w:rsidP="00E43270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7500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  <w:tc>
          <w:tcPr>
            <w:tcW w:w="5171" w:type="dxa"/>
            <w:gridSpan w:val="3"/>
            <w:tcBorders>
              <w:top w:val="dotted" w:sz="4" w:space="0" w:color="auto"/>
            </w:tcBorders>
            <w:vAlign w:val="center"/>
          </w:tcPr>
          <w:p w14:paraId="0E69D155" w14:textId="77777777" w:rsidR="005221D0" w:rsidRPr="006C7500" w:rsidRDefault="005221D0" w:rsidP="001F352D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31" w:type="dxa"/>
            <w:vMerge/>
            <w:vAlign w:val="center"/>
          </w:tcPr>
          <w:p w14:paraId="0C907124" w14:textId="77777777" w:rsidR="005221D0" w:rsidRPr="006C7500" w:rsidRDefault="005221D0" w:rsidP="001F352D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  <w:vAlign w:val="center"/>
          </w:tcPr>
          <w:p w14:paraId="1C511B97" w14:textId="77777777" w:rsidR="005221D0" w:rsidRPr="006C7500" w:rsidRDefault="005221D0" w:rsidP="001F352D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5221D0" w:rsidRPr="006C7500" w14:paraId="40568D7C" w14:textId="77777777" w:rsidTr="006211B3">
        <w:trPr>
          <w:trHeight w:val="560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7AA1DBE8" w14:textId="77777777" w:rsidR="005221D0" w:rsidRPr="006C7500" w:rsidRDefault="005221D0" w:rsidP="00E76138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2E7E3C68" w14:textId="6085AF9E" w:rsidR="005221D0" w:rsidRPr="006C7500" w:rsidRDefault="005221D0" w:rsidP="00E43270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7500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  <w:tc>
          <w:tcPr>
            <w:tcW w:w="7219" w:type="dxa"/>
            <w:gridSpan w:val="5"/>
            <w:tcBorders>
              <w:right w:val="single" w:sz="12" w:space="0" w:color="auto"/>
            </w:tcBorders>
          </w:tcPr>
          <w:p w14:paraId="0587A877" w14:textId="72711660" w:rsidR="005221D0" w:rsidRPr="006C7500" w:rsidRDefault="005221D0" w:rsidP="001F352D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〒</w:t>
            </w:r>
          </w:p>
        </w:tc>
      </w:tr>
      <w:tr w:rsidR="005221D0" w:rsidRPr="006C7500" w14:paraId="0766F349" w14:textId="77777777" w:rsidTr="004A69BB">
        <w:trPr>
          <w:trHeight w:val="510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537EA6FC" w14:textId="77777777" w:rsidR="005221D0" w:rsidRPr="006C7500" w:rsidRDefault="005221D0" w:rsidP="00E76138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3CD902B0" w14:textId="4615E500" w:rsidR="005221D0" w:rsidRPr="006C7500" w:rsidRDefault="005221D0" w:rsidP="00E43270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生年月日</w:t>
            </w:r>
          </w:p>
        </w:tc>
        <w:tc>
          <w:tcPr>
            <w:tcW w:w="721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9D9B99" w14:textId="3A42652A" w:rsidR="005221D0" w:rsidRPr="006C7500" w:rsidRDefault="005221D0" w:rsidP="001F352D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□大正</w:t>
            </w:r>
            <w:r w:rsidR="006A5C3B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□昭和</w:t>
            </w:r>
            <w:r w:rsidR="006A5C3B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□平成</w:t>
            </w:r>
            <w:r w:rsidR="006A5C3B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□令和　　　　年　　　　月　　　　日　　　　（　　　　　歳）</w:t>
            </w:r>
          </w:p>
        </w:tc>
      </w:tr>
      <w:tr w:rsidR="004F6F73" w:rsidRPr="006C7500" w14:paraId="6033F05A" w14:textId="77777777" w:rsidTr="00BD201B">
        <w:trPr>
          <w:trHeight w:val="536"/>
        </w:trPr>
        <w:tc>
          <w:tcPr>
            <w:tcW w:w="416" w:type="dxa"/>
            <w:vMerge w:val="restart"/>
            <w:tcBorders>
              <w:left w:val="single" w:sz="12" w:space="0" w:color="auto"/>
            </w:tcBorders>
            <w:vAlign w:val="center"/>
          </w:tcPr>
          <w:p w14:paraId="138FDB90" w14:textId="4A4CF6C9" w:rsidR="004F6F73" w:rsidRPr="006C7500" w:rsidRDefault="004F6F73" w:rsidP="00E76138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介護者</w:t>
            </w:r>
          </w:p>
        </w:tc>
        <w:tc>
          <w:tcPr>
            <w:tcW w:w="860" w:type="dxa"/>
            <w:vMerge w:val="restart"/>
            <w:vAlign w:val="center"/>
          </w:tcPr>
          <w:p w14:paraId="10E6E4F4" w14:textId="44859138" w:rsidR="004F6F73" w:rsidRPr="006C7500" w:rsidRDefault="004F6F73" w:rsidP="00E43270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7500">
              <w:rPr>
                <w:rFonts w:ascii="BIZ UDゴシック" w:eastAsia="BIZ UDゴシック" w:hAnsi="BIZ UDゴシック" w:hint="eastAsia"/>
                <w:sz w:val="20"/>
                <w:szCs w:val="20"/>
              </w:rPr>
              <w:t>連絡先</w:t>
            </w:r>
          </w:p>
        </w:tc>
        <w:tc>
          <w:tcPr>
            <w:tcW w:w="415" w:type="dxa"/>
            <w:vAlign w:val="center"/>
          </w:tcPr>
          <w:p w14:paraId="245880D0" w14:textId="18E12E53" w:rsidR="004F6F73" w:rsidRPr="00BD201B" w:rsidRDefault="004F6F73" w:rsidP="00BD201B">
            <w:pPr>
              <w:spacing w:line="30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BD201B">
              <w:rPr>
                <w:rFonts w:ascii="BIZ UDゴシック" w:eastAsia="BIZ UDゴシック" w:hAnsi="BIZ UDゴシック" w:hint="eastAsia"/>
                <w:szCs w:val="24"/>
              </w:rPr>
              <w:t>１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  <w:vAlign w:val="center"/>
          </w:tcPr>
          <w:p w14:paraId="0CF14C57" w14:textId="667A34E9" w:rsidR="004F6F73" w:rsidRPr="006C7500" w:rsidRDefault="004F6F73" w:rsidP="001F352D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（氏名）　　　　　　　　　　　</w:t>
            </w:r>
            <w:r w:rsidR="00BD201B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</w:t>
            </w: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（住所）</w:t>
            </w:r>
          </w:p>
          <w:p w14:paraId="725273DE" w14:textId="48951CDE" w:rsidR="004F6F73" w:rsidRPr="006C7500" w:rsidRDefault="004F6F73" w:rsidP="001F352D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　　　　　　</w:t>
            </w:r>
            <w:r w:rsidR="00A61772"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="00BD201B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</w:t>
            </w:r>
            <w:r w:rsidR="00A61772"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続柄（</w:t>
            </w: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="00A61772"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）（</w:t>
            </w: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連絡先）</w:t>
            </w:r>
          </w:p>
        </w:tc>
      </w:tr>
      <w:tr w:rsidR="004F6F73" w:rsidRPr="006C7500" w14:paraId="1792541A" w14:textId="77777777" w:rsidTr="00BD201B">
        <w:trPr>
          <w:trHeight w:val="544"/>
        </w:trPr>
        <w:tc>
          <w:tcPr>
            <w:tcW w:w="416" w:type="dxa"/>
            <w:vMerge/>
            <w:tcBorders>
              <w:left w:val="single" w:sz="12" w:space="0" w:color="auto"/>
            </w:tcBorders>
            <w:vAlign w:val="center"/>
          </w:tcPr>
          <w:p w14:paraId="6799AFA3" w14:textId="77777777" w:rsidR="004F6F73" w:rsidRPr="006C7500" w:rsidRDefault="004F6F73" w:rsidP="001F352D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14:paraId="0DF3E3CC" w14:textId="77777777" w:rsidR="004F6F73" w:rsidRPr="006C7500" w:rsidRDefault="004F6F73" w:rsidP="001F352D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 w14:paraId="487ADDA7" w14:textId="11BAEFCF" w:rsidR="004F6F73" w:rsidRPr="00BD201B" w:rsidRDefault="004F6F73" w:rsidP="00BD201B">
            <w:pPr>
              <w:spacing w:line="30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BD201B">
              <w:rPr>
                <w:rFonts w:ascii="BIZ UDゴシック" w:eastAsia="BIZ UDゴシック" w:hAnsi="BIZ UDゴシック" w:hint="eastAsia"/>
                <w:szCs w:val="24"/>
              </w:rPr>
              <w:t>２</w:t>
            </w:r>
          </w:p>
        </w:tc>
        <w:tc>
          <w:tcPr>
            <w:tcW w:w="6804" w:type="dxa"/>
            <w:gridSpan w:val="4"/>
            <w:tcBorders>
              <w:right w:val="single" w:sz="12" w:space="0" w:color="auto"/>
            </w:tcBorders>
            <w:vAlign w:val="center"/>
          </w:tcPr>
          <w:p w14:paraId="482C123A" w14:textId="06AEB3A6" w:rsidR="004F6F73" w:rsidRPr="006C7500" w:rsidRDefault="004F6F73" w:rsidP="001F352D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（氏名）　　　　　　　　　　　　　　</w:t>
            </w:r>
            <w:r w:rsidR="00BD201B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</w:t>
            </w: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（住所）</w:t>
            </w:r>
          </w:p>
          <w:p w14:paraId="2C96283C" w14:textId="093F6DFA" w:rsidR="004F6F73" w:rsidRPr="006C7500" w:rsidRDefault="004F6F73" w:rsidP="001F352D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　　　　　　　　</w:t>
            </w:r>
            <w:r w:rsidR="00BD201B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</w:t>
            </w:r>
            <w:r w:rsidR="00A61772"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続柄（　　）</w:t>
            </w: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（連絡先）</w:t>
            </w:r>
          </w:p>
        </w:tc>
      </w:tr>
      <w:tr w:rsidR="004F6F73" w:rsidRPr="006C7500" w14:paraId="70063760" w14:textId="77777777" w:rsidTr="004A69BB">
        <w:trPr>
          <w:trHeight w:val="424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B115CD" w14:textId="77777777" w:rsidR="004F6F73" w:rsidRPr="006C7500" w:rsidRDefault="004F6F73" w:rsidP="001F352D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12" w:space="0" w:color="auto"/>
            </w:tcBorders>
            <w:vAlign w:val="center"/>
          </w:tcPr>
          <w:p w14:paraId="1B9E47B2" w14:textId="77777777" w:rsidR="004F6F73" w:rsidRPr="006C7500" w:rsidRDefault="004F6F73" w:rsidP="001F352D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  <w:vAlign w:val="center"/>
          </w:tcPr>
          <w:p w14:paraId="546D68F2" w14:textId="4B8EA0E1" w:rsidR="004F6F73" w:rsidRPr="00BD201B" w:rsidRDefault="004F6F73" w:rsidP="00BD201B">
            <w:pPr>
              <w:spacing w:line="30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BD201B">
              <w:rPr>
                <w:rFonts w:ascii="BIZ UDゴシック" w:eastAsia="BIZ UDゴシック" w:hAnsi="BIZ UDゴシック" w:hint="eastAsia"/>
                <w:szCs w:val="24"/>
              </w:rPr>
              <w:t>３</w:t>
            </w:r>
          </w:p>
        </w:tc>
        <w:tc>
          <w:tcPr>
            <w:tcW w:w="680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76FF06" w14:textId="2D82443E" w:rsidR="004F6F73" w:rsidRPr="006C7500" w:rsidRDefault="004F6F73" w:rsidP="001F352D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（氏名）　　　　　　　　　　　</w:t>
            </w:r>
            <w:r w:rsidR="00BD201B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</w:t>
            </w: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（住所）</w:t>
            </w:r>
          </w:p>
          <w:p w14:paraId="045FF352" w14:textId="21F7E15D" w:rsidR="004F6F73" w:rsidRPr="006C7500" w:rsidRDefault="004F6F73" w:rsidP="001F352D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　　　　　　　　</w:t>
            </w:r>
            <w:r w:rsidR="00BD201B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</w:t>
            </w:r>
            <w:r w:rsidR="00A61772"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続柄（　　）</w:t>
            </w: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（連絡先）</w:t>
            </w:r>
          </w:p>
        </w:tc>
      </w:tr>
      <w:tr w:rsidR="002E3005" w:rsidRPr="006C7500" w14:paraId="64C082DE" w14:textId="77777777" w:rsidTr="00EC5CF3">
        <w:trPr>
          <w:trHeight w:val="624"/>
        </w:trPr>
        <w:tc>
          <w:tcPr>
            <w:tcW w:w="41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5709B54" w14:textId="3B417881" w:rsidR="002E3005" w:rsidRPr="006C7500" w:rsidRDefault="002E3005" w:rsidP="001F352D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本人の基本情報</w:t>
            </w:r>
          </w:p>
        </w:tc>
        <w:tc>
          <w:tcPr>
            <w:tcW w:w="8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EF04A" w14:textId="77777777" w:rsidR="002E3005" w:rsidRDefault="002E3005" w:rsidP="0062734E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2E3005">
              <w:rPr>
                <w:rFonts w:ascii="BIZ UDゴシック" w:eastAsia="BIZ UDゴシック" w:hAnsi="BIZ UDゴシック" w:hint="eastAsia"/>
                <w:sz w:val="16"/>
                <w:szCs w:val="20"/>
              </w:rPr>
              <w:t>障害の</w:t>
            </w:r>
          </w:p>
          <w:p w14:paraId="528B734E" w14:textId="77777777" w:rsidR="002E3005" w:rsidRDefault="002E3005" w:rsidP="0062734E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2E3005">
              <w:rPr>
                <w:rFonts w:ascii="BIZ UDゴシック" w:eastAsia="BIZ UDゴシック" w:hAnsi="BIZ UDゴシック" w:hint="eastAsia"/>
                <w:sz w:val="16"/>
                <w:szCs w:val="20"/>
              </w:rPr>
              <w:t>種別・</w:t>
            </w:r>
          </w:p>
          <w:p w14:paraId="26656DF7" w14:textId="77777777" w:rsidR="002E3005" w:rsidRDefault="002E3005" w:rsidP="0062734E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20"/>
              </w:rPr>
            </w:pPr>
            <w:r w:rsidRPr="002E3005">
              <w:rPr>
                <w:rFonts w:ascii="BIZ UDゴシック" w:eastAsia="BIZ UDゴシック" w:hAnsi="BIZ UDゴシック" w:hint="eastAsia"/>
                <w:sz w:val="16"/>
                <w:szCs w:val="20"/>
              </w:rPr>
              <w:t>等級・</w:t>
            </w:r>
          </w:p>
          <w:p w14:paraId="6C03BE27" w14:textId="4AD3475C" w:rsidR="002E3005" w:rsidRPr="00665F0E" w:rsidRDefault="002E3005" w:rsidP="0062734E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E3005">
              <w:rPr>
                <w:rFonts w:ascii="BIZ UDゴシック" w:eastAsia="BIZ UDゴシック" w:hAnsi="BIZ UDゴシック" w:hint="eastAsia"/>
                <w:sz w:val="16"/>
                <w:szCs w:val="20"/>
              </w:rPr>
              <w:t>サービス等</w:t>
            </w:r>
          </w:p>
        </w:tc>
        <w:tc>
          <w:tcPr>
            <w:tcW w:w="38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CF4C" w14:textId="251C0096" w:rsidR="002E3005" w:rsidRPr="00665F0E" w:rsidRDefault="002E3005" w:rsidP="001F352D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65F0E">
              <w:rPr>
                <w:rFonts w:ascii="BIZ UDゴシック" w:eastAsia="BIZ UDゴシック" w:hAnsi="BIZ UDゴシック" w:hint="eastAsia"/>
                <w:sz w:val="16"/>
                <w:szCs w:val="16"/>
              </w:rPr>
              <w:t>□身体障害者手帳（１・２・３・４・５・６）級　視覚・聴覚・肢体・内部・その他（　　　　　）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CCE0" w14:textId="3C05361B" w:rsidR="002E3005" w:rsidRPr="00665F0E" w:rsidRDefault="002E3005" w:rsidP="001F352D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65F0E">
              <w:rPr>
                <w:rFonts w:ascii="BIZ UDゴシック" w:eastAsia="BIZ UDゴシック" w:hAnsi="BIZ UDゴシック" w:hint="eastAsia"/>
                <w:sz w:val="16"/>
                <w:szCs w:val="16"/>
              </w:rPr>
              <w:t>□自立支援医療（　有・無　）</w:t>
            </w:r>
          </w:p>
        </w:tc>
      </w:tr>
      <w:tr w:rsidR="002E3005" w:rsidRPr="00312E34" w14:paraId="215F4389" w14:textId="77777777" w:rsidTr="00EC5CF3">
        <w:trPr>
          <w:trHeight w:val="624"/>
        </w:trPr>
        <w:tc>
          <w:tcPr>
            <w:tcW w:w="416" w:type="dxa"/>
            <w:vMerge/>
            <w:tcBorders>
              <w:right w:val="single" w:sz="4" w:space="0" w:color="auto"/>
            </w:tcBorders>
            <w:vAlign w:val="center"/>
          </w:tcPr>
          <w:p w14:paraId="48696227" w14:textId="77777777" w:rsidR="002E3005" w:rsidRPr="006C7500" w:rsidRDefault="002E3005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75467" w14:textId="77777777" w:rsidR="002E3005" w:rsidRPr="00665F0E" w:rsidRDefault="002E3005" w:rsidP="00312E3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2667" w14:textId="2B40E0A9" w:rsidR="002E3005" w:rsidRPr="00665F0E" w:rsidRDefault="002E3005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65F0E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□療育手帳　（　〇A　　</w:t>
            </w:r>
            <w:proofErr w:type="spellStart"/>
            <w:r w:rsidRPr="00665F0E">
              <w:rPr>
                <w:rFonts w:ascii="BIZ UDゴシック" w:eastAsia="BIZ UDゴシック" w:hAnsi="BIZ UDゴシック" w:hint="eastAsia"/>
                <w:sz w:val="16"/>
                <w:szCs w:val="16"/>
              </w:rPr>
              <w:t>A</w:t>
            </w:r>
            <w:proofErr w:type="spellEnd"/>
            <w:r w:rsidRPr="00665F0E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B　　C　）</w:t>
            </w:r>
          </w:p>
          <w:p w14:paraId="3189DD8B" w14:textId="05938D7E" w:rsidR="002E3005" w:rsidRPr="00665F0E" w:rsidRDefault="002E3005" w:rsidP="00312E34">
            <w:pPr>
              <w:spacing w:line="300" w:lineRule="exact"/>
              <w:ind w:firstLineChars="100" w:firstLine="16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65F0E">
              <w:rPr>
                <w:rFonts w:ascii="BIZ UDゴシック" w:eastAsia="BIZ UDゴシック" w:hAnsi="BIZ UDゴシック" w:hint="eastAsia"/>
                <w:sz w:val="16"/>
                <w:szCs w:val="16"/>
              </w:rPr>
              <w:t>その他（　　　　　　　　　　　　　　　　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5E6C" w14:textId="1898270B" w:rsidR="002E3005" w:rsidRPr="00665F0E" w:rsidRDefault="002E3005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65F0E">
              <w:rPr>
                <w:rFonts w:ascii="BIZ UDゴシック" w:eastAsia="BIZ UDゴシック" w:hAnsi="BIZ UDゴシック" w:hint="eastAsia"/>
                <w:sz w:val="16"/>
                <w:szCs w:val="16"/>
              </w:rPr>
              <w:t>□障害年金等　（　　　　　　　　　級）</w:t>
            </w:r>
          </w:p>
        </w:tc>
      </w:tr>
      <w:tr w:rsidR="002E3005" w:rsidRPr="006C7500" w14:paraId="5F3A1A7B" w14:textId="77777777" w:rsidTr="00EC5CF3">
        <w:trPr>
          <w:trHeight w:val="624"/>
        </w:trPr>
        <w:tc>
          <w:tcPr>
            <w:tcW w:w="416" w:type="dxa"/>
            <w:vMerge/>
            <w:tcBorders>
              <w:right w:val="single" w:sz="4" w:space="0" w:color="auto"/>
            </w:tcBorders>
            <w:vAlign w:val="center"/>
          </w:tcPr>
          <w:p w14:paraId="497EA351" w14:textId="77777777" w:rsidR="002E3005" w:rsidRPr="006C7500" w:rsidRDefault="002E3005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C42F4" w14:textId="77777777" w:rsidR="002E3005" w:rsidRPr="00665F0E" w:rsidRDefault="002E3005" w:rsidP="00312E3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0ED9" w14:textId="201E921C" w:rsidR="002E3005" w:rsidRPr="00665F0E" w:rsidRDefault="002E3005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65F0E">
              <w:rPr>
                <w:rFonts w:ascii="BIZ UDゴシック" w:eastAsia="BIZ UDゴシック" w:hAnsi="BIZ UDゴシック" w:hint="eastAsia"/>
                <w:sz w:val="16"/>
                <w:szCs w:val="16"/>
              </w:rPr>
              <w:t>□精神障害者福祉手帳（1級　2級　3級）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CBDE" w14:textId="77777777" w:rsidR="002E3005" w:rsidRPr="00665F0E" w:rsidRDefault="002E3005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65F0E">
              <w:rPr>
                <w:rFonts w:ascii="BIZ UDゴシック" w:eastAsia="BIZ UDゴシック" w:hAnsi="BIZ UDゴシック" w:hint="eastAsia"/>
                <w:sz w:val="16"/>
                <w:szCs w:val="16"/>
              </w:rPr>
              <w:t>その他</w:t>
            </w:r>
          </w:p>
          <w:p w14:paraId="2CF8C8BF" w14:textId="5853E83F" w:rsidR="002E3005" w:rsidRPr="00665F0E" w:rsidRDefault="002E3005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65F0E">
              <w:rPr>
                <w:rFonts w:ascii="BIZ UDゴシック" w:eastAsia="BIZ UDゴシック" w:hAnsi="BIZ UDゴシック" w:hint="eastAsia"/>
                <w:sz w:val="16"/>
                <w:szCs w:val="16"/>
              </w:rPr>
              <w:t>（　　　　　　　　　　　　　　　　　）</w:t>
            </w:r>
          </w:p>
        </w:tc>
      </w:tr>
      <w:tr w:rsidR="002E3005" w:rsidRPr="006C7500" w14:paraId="6C1A3A64" w14:textId="77777777" w:rsidTr="00BF0E49">
        <w:trPr>
          <w:trHeight w:val="510"/>
        </w:trPr>
        <w:tc>
          <w:tcPr>
            <w:tcW w:w="416" w:type="dxa"/>
            <w:vMerge/>
            <w:tcBorders>
              <w:right w:val="single" w:sz="4" w:space="0" w:color="auto"/>
            </w:tcBorders>
            <w:vAlign w:val="center"/>
          </w:tcPr>
          <w:p w14:paraId="266A590E" w14:textId="77777777" w:rsidR="002E3005" w:rsidRPr="006C7500" w:rsidRDefault="002E3005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72B87" w14:textId="77777777" w:rsidR="002E3005" w:rsidRPr="00665F0E" w:rsidRDefault="002E3005" w:rsidP="00312E3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2BF6" w14:textId="617B5A5F" w:rsidR="002E3005" w:rsidRDefault="002E3005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障害者相談支援事業所の利用（　有・無　）</w:t>
            </w:r>
          </w:p>
          <w:p w14:paraId="377DB1C9" w14:textId="1A50E7FE" w:rsidR="002E3005" w:rsidRPr="002E3005" w:rsidRDefault="002E3005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※有の場合　事業所名（　　　　　　　　　　　　　　　　　　　　　　　　　　　　　　）</w:t>
            </w:r>
          </w:p>
        </w:tc>
      </w:tr>
      <w:tr w:rsidR="002E3005" w:rsidRPr="006C7500" w14:paraId="60CBE12E" w14:textId="77777777" w:rsidTr="00BF0E49">
        <w:trPr>
          <w:trHeight w:val="510"/>
        </w:trPr>
        <w:tc>
          <w:tcPr>
            <w:tcW w:w="416" w:type="dxa"/>
            <w:vMerge/>
            <w:tcBorders>
              <w:right w:val="single" w:sz="4" w:space="0" w:color="auto"/>
            </w:tcBorders>
            <w:vAlign w:val="center"/>
          </w:tcPr>
          <w:p w14:paraId="76234018" w14:textId="77777777" w:rsidR="002E3005" w:rsidRPr="006C7500" w:rsidRDefault="002E3005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D001" w14:textId="77777777" w:rsidR="002E3005" w:rsidRPr="00665F0E" w:rsidRDefault="002E3005" w:rsidP="00312E3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70EE" w14:textId="29C640D3" w:rsidR="002E3005" w:rsidRDefault="002E3005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障害福祉サービス</w:t>
            </w:r>
            <w:r w:rsidR="000438F4">
              <w:rPr>
                <w:rFonts w:ascii="BIZ UDゴシック" w:eastAsia="BIZ UDゴシック" w:hAnsi="BIZ UDゴシック" w:hint="eastAsia"/>
                <w:sz w:val="16"/>
                <w:szCs w:val="16"/>
              </w:rPr>
              <w:t>等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の利用（　有・無　）</w:t>
            </w:r>
          </w:p>
          <w:p w14:paraId="6D5E96CB" w14:textId="15978AFA" w:rsidR="002E3005" w:rsidRPr="00665F0E" w:rsidRDefault="002E3005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※有の場合　サービス内容（　　　　　　　　　　　　　　　　　　　　　　　　　　　　　）</w:t>
            </w:r>
          </w:p>
        </w:tc>
      </w:tr>
      <w:tr w:rsidR="00312E34" w:rsidRPr="006C7500" w14:paraId="16141B32" w14:textId="77777777" w:rsidTr="004A69BB">
        <w:trPr>
          <w:trHeight w:val="1020"/>
        </w:trPr>
        <w:tc>
          <w:tcPr>
            <w:tcW w:w="416" w:type="dxa"/>
            <w:vMerge/>
            <w:tcBorders>
              <w:right w:val="single" w:sz="4" w:space="0" w:color="auto"/>
            </w:tcBorders>
            <w:vAlign w:val="center"/>
          </w:tcPr>
          <w:p w14:paraId="45BEA1A3" w14:textId="77777777" w:rsidR="00312E34" w:rsidRPr="006C7500" w:rsidRDefault="00312E34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BF09" w14:textId="56794B1E" w:rsidR="00312E34" w:rsidRPr="00665F0E" w:rsidRDefault="00312E34" w:rsidP="00312E3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65F0E">
              <w:rPr>
                <w:rFonts w:ascii="BIZ UDゴシック" w:eastAsia="BIZ UDゴシック" w:hAnsi="BIZ UDゴシック" w:hint="eastAsia"/>
                <w:sz w:val="16"/>
                <w:szCs w:val="16"/>
              </w:rPr>
              <w:t>疾病等</w:t>
            </w:r>
          </w:p>
        </w:tc>
        <w:tc>
          <w:tcPr>
            <w:tcW w:w="7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876D" w14:textId="551D436F" w:rsidR="00312E34" w:rsidRPr="00665F0E" w:rsidRDefault="00312E34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65F0E">
              <w:rPr>
                <w:rFonts w:ascii="BIZ UDゴシック" w:eastAsia="BIZ UDゴシック" w:hAnsi="BIZ UDゴシック" w:hint="eastAsia"/>
                <w:sz w:val="16"/>
                <w:szCs w:val="16"/>
              </w:rPr>
              <w:t>（治療中の疾患名、アレルギー、発作等の状況</w:t>
            </w:r>
            <w:r w:rsidR="00034A4E" w:rsidRPr="00665F0E">
              <w:rPr>
                <w:rFonts w:ascii="BIZ UDゴシック" w:eastAsia="BIZ UDゴシック" w:hAnsi="BIZ UDゴシック" w:hint="eastAsia"/>
                <w:sz w:val="16"/>
                <w:szCs w:val="16"/>
              </w:rPr>
              <w:t>等</w:t>
            </w:r>
            <w:r w:rsidRPr="00665F0E">
              <w:rPr>
                <w:rFonts w:ascii="BIZ UDゴシック" w:eastAsia="BIZ UDゴシック" w:hAnsi="BIZ UDゴシック" w:hint="eastAsia"/>
                <w:sz w:val="16"/>
                <w:szCs w:val="16"/>
              </w:rPr>
              <w:t>）</w:t>
            </w:r>
          </w:p>
        </w:tc>
      </w:tr>
      <w:tr w:rsidR="00312E34" w:rsidRPr="006C7500" w14:paraId="5A8A5FD2" w14:textId="77777777" w:rsidTr="00BF0E49">
        <w:trPr>
          <w:trHeight w:val="624"/>
        </w:trPr>
        <w:tc>
          <w:tcPr>
            <w:tcW w:w="416" w:type="dxa"/>
            <w:vMerge/>
            <w:vAlign w:val="center"/>
          </w:tcPr>
          <w:p w14:paraId="0AD5C259" w14:textId="77777777" w:rsidR="00312E34" w:rsidRPr="006C7500" w:rsidRDefault="00312E34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58D78DE" w14:textId="63C76722" w:rsidR="00312E34" w:rsidRPr="00665F0E" w:rsidRDefault="00312E34" w:rsidP="00312E3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65F0E">
              <w:rPr>
                <w:rFonts w:ascii="BIZ UDゴシック" w:eastAsia="BIZ UDゴシック" w:hAnsi="BIZ UDゴシック" w:hint="eastAsia"/>
                <w:sz w:val="16"/>
                <w:szCs w:val="16"/>
              </w:rPr>
              <w:t>医療行為</w:t>
            </w:r>
          </w:p>
        </w:tc>
        <w:tc>
          <w:tcPr>
            <w:tcW w:w="7219" w:type="dxa"/>
            <w:gridSpan w:val="5"/>
            <w:tcBorders>
              <w:top w:val="single" w:sz="4" w:space="0" w:color="auto"/>
            </w:tcBorders>
            <w:vAlign w:val="center"/>
          </w:tcPr>
          <w:p w14:paraId="3701C90A" w14:textId="4C5DA54C" w:rsidR="00312E34" w:rsidRPr="00665F0E" w:rsidRDefault="00312E34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65F0E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□あり（　　　　　　　　　　　　　　　　　　　　　　　　　　　　　　　　　</w:t>
            </w:r>
            <w:r w:rsidR="00034A4E" w:rsidRPr="00665F0E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</w:t>
            </w:r>
            <w:r w:rsidRPr="00665F0E">
              <w:rPr>
                <w:rFonts w:ascii="BIZ UDゴシック" w:eastAsia="BIZ UDゴシック" w:hAnsi="BIZ UDゴシック" w:hint="eastAsia"/>
                <w:sz w:val="16"/>
                <w:szCs w:val="16"/>
              </w:rPr>
              <w:t>）□なし</w:t>
            </w:r>
          </w:p>
        </w:tc>
      </w:tr>
      <w:tr w:rsidR="00312E34" w:rsidRPr="006C7500" w14:paraId="186DF4B7" w14:textId="77777777" w:rsidTr="00BF0E49">
        <w:trPr>
          <w:trHeight w:val="624"/>
        </w:trPr>
        <w:tc>
          <w:tcPr>
            <w:tcW w:w="416" w:type="dxa"/>
            <w:vMerge/>
            <w:vAlign w:val="center"/>
          </w:tcPr>
          <w:p w14:paraId="098AD74E" w14:textId="77777777" w:rsidR="00312E34" w:rsidRPr="006C7500" w:rsidRDefault="00312E34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2E7280E9" w14:textId="2C7BC6F6" w:rsidR="00312E34" w:rsidRPr="006C7500" w:rsidRDefault="00312E34" w:rsidP="00312E3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定期通院</w:t>
            </w:r>
          </w:p>
        </w:tc>
        <w:tc>
          <w:tcPr>
            <w:tcW w:w="7219" w:type="dxa"/>
            <w:gridSpan w:val="5"/>
            <w:vAlign w:val="center"/>
          </w:tcPr>
          <w:p w14:paraId="5344FB6A" w14:textId="43652403" w:rsidR="00312E34" w:rsidRPr="006C7500" w:rsidRDefault="00312E34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□あり（　　　　　　　　　　　　　　　　　　　　　　　　　通院頻度　　　　　　）□なし</w:t>
            </w:r>
          </w:p>
        </w:tc>
      </w:tr>
      <w:tr w:rsidR="00312E34" w:rsidRPr="006C7500" w14:paraId="5F5E6E0C" w14:textId="77777777" w:rsidTr="00BF0E49">
        <w:trPr>
          <w:trHeight w:val="624"/>
        </w:trPr>
        <w:tc>
          <w:tcPr>
            <w:tcW w:w="416" w:type="dxa"/>
            <w:vMerge/>
            <w:vAlign w:val="center"/>
          </w:tcPr>
          <w:p w14:paraId="45560EDE" w14:textId="77777777" w:rsidR="00312E34" w:rsidRPr="006C7500" w:rsidRDefault="00312E34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118531D5" w14:textId="05938408" w:rsidR="00312E34" w:rsidRPr="006C7500" w:rsidRDefault="00312E34" w:rsidP="00312E3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服薬</w:t>
            </w:r>
          </w:p>
        </w:tc>
        <w:tc>
          <w:tcPr>
            <w:tcW w:w="7219" w:type="dxa"/>
            <w:gridSpan w:val="5"/>
            <w:vAlign w:val="center"/>
          </w:tcPr>
          <w:p w14:paraId="719795E5" w14:textId="4B87AE83" w:rsidR="00312E34" w:rsidRPr="006C7500" w:rsidRDefault="00312E34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□あり（　　　　　　　　　　　　　　　　　　　　　　　　　服薬頻度　　　　　　）□なし</w:t>
            </w:r>
          </w:p>
        </w:tc>
      </w:tr>
      <w:tr w:rsidR="00312E34" w:rsidRPr="006C7500" w14:paraId="0929FE23" w14:textId="77777777" w:rsidTr="00BF0E49">
        <w:trPr>
          <w:trHeight w:val="983"/>
        </w:trPr>
        <w:tc>
          <w:tcPr>
            <w:tcW w:w="416" w:type="dxa"/>
            <w:vMerge/>
            <w:tcBorders>
              <w:bottom w:val="single" w:sz="4" w:space="0" w:color="auto"/>
            </w:tcBorders>
            <w:vAlign w:val="center"/>
          </w:tcPr>
          <w:p w14:paraId="44B0A5F0" w14:textId="77777777" w:rsidR="00312E34" w:rsidRPr="006C7500" w:rsidRDefault="00312E34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36ED437C" w14:textId="77777777" w:rsidR="00312E34" w:rsidRPr="006C7500" w:rsidRDefault="00312E34" w:rsidP="00312E3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問題行動</w:t>
            </w:r>
          </w:p>
          <w:p w14:paraId="47DAD163" w14:textId="76EC2146" w:rsidR="00312E34" w:rsidRPr="006C7500" w:rsidRDefault="00312E34" w:rsidP="00312E3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自傷行為他害行為</w:t>
            </w:r>
          </w:p>
        </w:tc>
        <w:tc>
          <w:tcPr>
            <w:tcW w:w="7219" w:type="dxa"/>
            <w:gridSpan w:val="5"/>
            <w:vAlign w:val="center"/>
          </w:tcPr>
          <w:p w14:paraId="3471CDB1" w14:textId="1CDDB9C6" w:rsidR="00312E34" w:rsidRPr="006C7500" w:rsidRDefault="00312E34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48"/>
                <w:szCs w:val="48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□あり　（具体的に記載）</w:t>
            </w:r>
          </w:p>
          <w:p w14:paraId="3B559686" w14:textId="3F9B3471" w:rsidR="00312E34" w:rsidRDefault="00312E34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72"/>
                <w:szCs w:val="72"/>
              </w:rPr>
            </w:pPr>
          </w:p>
          <w:p w14:paraId="4037B91A" w14:textId="34C5036C" w:rsidR="00034A4E" w:rsidRDefault="00034A4E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72"/>
                <w:szCs w:val="72"/>
              </w:rPr>
            </w:pPr>
          </w:p>
          <w:p w14:paraId="05210C12" w14:textId="77777777" w:rsidR="00034A4E" w:rsidRPr="006C7500" w:rsidRDefault="00034A4E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72"/>
                <w:szCs w:val="72"/>
              </w:rPr>
            </w:pPr>
          </w:p>
          <w:p w14:paraId="08E9B74F" w14:textId="39191BB4" w:rsidR="00312E34" w:rsidRPr="006C7500" w:rsidRDefault="00312E34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□なし</w:t>
            </w:r>
          </w:p>
        </w:tc>
      </w:tr>
      <w:tr w:rsidR="00415AF0" w:rsidRPr="006C7500" w14:paraId="38C8A105" w14:textId="77777777" w:rsidTr="00415AF0">
        <w:trPr>
          <w:trHeight w:val="397"/>
        </w:trPr>
        <w:tc>
          <w:tcPr>
            <w:tcW w:w="416" w:type="dxa"/>
            <w:vMerge w:val="restart"/>
            <w:vAlign w:val="center"/>
          </w:tcPr>
          <w:p w14:paraId="189236A8" w14:textId="6F59DBC9" w:rsidR="00415AF0" w:rsidRPr="006C7500" w:rsidRDefault="00415AF0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動作・活動</w:t>
            </w:r>
          </w:p>
        </w:tc>
        <w:tc>
          <w:tcPr>
            <w:tcW w:w="860" w:type="dxa"/>
            <w:vMerge w:val="restart"/>
            <w:vAlign w:val="center"/>
          </w:tcPr>
          <w:p w14:paraId="3C4796B6" w14:textId="0B6CD20E" w:rsidR="00415AF0" w:rsidRPr="006C7500" w:rsidRDefault="00415AF0" w:rsidP="00312E34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食事</w:t>
            </w:r>
          </w:p>
        </w:tc>
        <w:tc>
          <w:tcPr>
            <w:tcW w:w="7219" w:type="dxa"/>
            <w:gridSpan w:val="5"/>
            <w:tcBorders>
              <w:bottom w:val="dotted" w:sz="4" w:space="0" w:color="auto"/>
            </w:tcBorders>
            <w:vAlign w:val="center"/>
          </w:tcPr>
          <w:p w14:paraId="04B5DAF7" w14:textId="12A0F745" w:rsidR="00415AF0" w:rsidRPr="008C55BD" w:rsidRDefault="00415AF0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55BD">
              <w:rPr>
                <w:rFonts w:ascii="BIZ UDゴシック" w:eastAsia="BIZ UDゴシック" w:hAnsi="BIZ UDゴシック" w:hint="eastAsia"/>
                <w:sz w:val="16"/>
                <w:szCs w:val="16"/>
              </w:rPr>
              <w:t>（自立度）自立　・　見守り必要　・　部分的介助　・　全介助</w:t>
            </w:r>
          </w:p>
          <w:p w14:paraId="2565A886" w14:textId="763F435B" w:rsidR="00415AF0" w:rsidRPr="008C55BD" w:rsidRDefault="00415AF0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55BD">
              <w:rPr>
                <w:rFonts w:ascii="BIZ UDゴシック" w:eastAsia="BIZ UDゴシック" w:hAnsi="BIZ UDゴシック" w:hint="eastAsia"/>
                <w:sz w:val="16"/>
                <w:szCs w:val="16"/>
              </w:rPr>
              <w:t>（食事形態）常食　・　粥　・　刻み　・　ミキサー食　・その他（　　　　　　　　　　　）</w:t>
            </w:r>
          </w:p>
          <w:p w14:paraId="64D775A1" w14:textId="483F17C8" w:rsidR="00415AF0" w:rsidRPr="008C55BD" w:rsidRDefault="00415AF0" w:rsidP="00312E34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55BD">
              <w:rPr>
                <w:rFonts w:ascii="BIZ UDゴシック" w:eastAsia="BIZ UDゴシック" w:hAnsi="BIZ UDゴシック" w:hint="eastAsia"/>
                <w:sz w:val="16"/>
                <w:szCs w:val="16"/>
              </w:rPr>
              <w:t>（食事方法）箸　・　スプーン　・　フォーク　・　その他（　　　　　　　　　　　　　　）</w:t>
            </w:r>
          </w:p>
        </w:tc>
      </w:tr>
      <w:tr w:rsidR="00415AF0" w:rsidRPr="006C7500" w14:paraId="4523425D" w14:textId="77777777" w:rsidTr="00415AF0">
        <w:trPr>
          <w:trHeight w:val="397"/>
        </w:trPr>
        <w:tc>
          <w:tcPr>
            <w:tcW w:w="416" w:type="dxa"/>
            <w:vMerge/>
            <w:vAlign w:val="center"/>
          </w:tcPr>
          <w:p w14:paraId="1C4FCA7A" w14:textId="77777777" w:rsidR="00415AF0" w:rsidRPr="006C7500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860" w:type="dxa"/>
            <w:vMerge/>
            <w:vAlign w:val="center"/>
          </w:tcPr>
          <w:p w14:paraId="3C176B49" w14:textId="77777777" w:rsidR="00415AF0" w:rsidRPr="006C7500" w:rsidRDefault="00415AF0" w:rsidP="00415AF0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219" w:type="dxa"/>
            <w:gridSpan w:val="5"/>
            <w:tcBorders>
              <w:top w:val="dotted" w:sz="4" w:space="0" w:color="auto"/>
            </w:tcBorders>
            <w:vAlign w:val="center"/>
          </w:tcPr>
          <w:p w14:paraId="697B9580" w14:textId="148316E4" w:rsidR="00415AF0" w:rsidRPr="008C55BD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55BD">
              <w:rPr>
                <w:rFonts w:ascii="BIZ UDゴシック" w:eastAsia="BIZ UDゴシック" w:hAnsi="BIZ UDゴシック" w:hint="eastAsia"/>
                <w:sz w:val="16"/>
                <w:szCs w:val="16"/>
              </w:rPr>
              <w:t>（具体的状況）</w:t>
            </w:r>
          </w:p>
        </w:tc>
      </w:tr>
      <w:tr w:rsidR="00415AF0" w:rsidRPr="006C7500" w14:paraId="46A71D6B" w14:textId="77777777" w:rsidTr="00BF0E49">
        <w:trPr>
          <w:trHeight w:val="283"/>
        </w:trPr>
        <w:tc>
          <w:tcPr>
            <w:tcW w:w="416" w:type="dxa"/>
            <w:vMerge/>
            <w:vAlign w:val="center"/>
          </w:tcPr>
          <w:p w14:paraId="03D60D25" w14:textId="77777777" w:rsidR="00415AF0" w:rsidRPr="006C7500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vAlign w:val="center"/>
          </w:tcPr>
          <w:p w14:paraId="45C2ED21" w14:textId="79C6977D" w:rsidR="00415AF0" w:rsidRPr="006C7500" w:rsidRDefault="00415AF0" w:rsidP="00415AF0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排泄</w:t>
            </w:r>
          </w:p>
        </w:tc>
        <w:tc>
          <w:tcPr>
            <w:tcW w:w="7219" w:type="dxa"/>
            <w:gridSpan w:val="5"/>
            <w:tcBorders>
              <w:bottom w:val="dotted" w:sz="4" w:space="0" w:color="auto"/>
            </w:tcBorders>
            <w:vAlign w:val="center"/>
          </w:tcPr>
          <w:p w14:paraId="046F8DFF" w14:textId="59F57389" w:rsidR="00415AF0" w:rsidRPr="008C55BD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55BD">
              <w:rPr>
                <w:rFonts w:ascii="BIZ UDゴシック" w:eastAsia="BIZ UDゴシック" w:hAnsi="BIZ UDゴシック" w:hint="eastAsia"/>
                <w:sz w:val="16"/>
                <w:szCs w:val="16"/>
              </w:rPr>
              <w:t>自立　・　見守り必要　・　一部介助　・　全介助　・　おむつ等の使用（　有・無　）</w:t>
            </w:r>
          </w:p>
        </w:tc>
      </w:tr>
      <w:tr w:rsidR="00415AF0" w:rsidRPr="006C7500" w14:paraId="0A96F5B9" w14:textId="77777777" w:rsidTr="00BF0E49">
        <w:trPr>
          <w:trHeight w:val="283"/>
        </w:trPr>
        <w:tc>
          <w:tcPr>
            <w:tcW w:w="416" w:type="dxa"/>
            <w:vMerge/>
            <w:vAlign w:val="center"/>
          </w:tcPr>
          <w:p w14:paraId="00E54FC7" w14:textId="77777777" w:rsidR="00415AF0" w:rsidRPr="006C7500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14:paraId="783246C7" w14:textId="77777777" w:rsidR="00415AF0" w:rsidRPr="006C7500" w:rsidRDefault="00415AF0" w:rsidP="00415AF0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219" w:type="dxa"/>
            <w:gridSpan w:val="5"/>
            <w:tcBorders>
              <w:top w:val="dotted" w:sz="4" w:space="0" w:color="auto"/>
            </w:tcBorders>
            <w:vAlign w:val="center"/>
          </w:tcPr>
          <w:p w14:paraId="3BD2370E" w14:textId="7E49B5E1" w:rsidR="00415AF0" w:rsidRPr="008C55BD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55BD">
              <w:rPr>
                <w:rFonts w:ascii="BIZ UDゴシック" w:eastAsia="BIZ UDゴシック" w:hAnsi="BIZ UDゴシック" w:hint="eastAsia"/>
                <w:sz w:val="16"/>
                <w:szCs w:val="16"/>
              </w:rPr>
              <w:t>（具体的状況）</w:t>
            </w:r>
          </w:p>
        </w:tc>
      </w:tr>
      <w:tr w:rsidR="00415AF0" w:rsidRPr="006C7500" w14:paraId="46A6C497" w14:textId="77777777" w:rsidTr="00BF0E49">
        <w:trPr>
          <w:trHeight w:val="283"/>
        </w:trPr>
        <w:tc>
          <w:tcPr>
            <w:tcW w:w="416" w:type="dxa"/>
            <w:vMerge/>
            <w:vAlign w:val="center"/>
          </w:tcPr>
          <w:p w14:paraId="3D536EBF" w14:textId="77777777" w:rsidR="00415AF0" w:rsidRPr="006C7500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vAlign w:val="center"/>
          </w:tcPr>
          <w:p w14:paraId="44CC6D21" w14:textId="14A1E032" w:rsidR="00415AF0" w:rsidRPr="006C7500" w:rsidRDefault="00415AF0" w:rsidP="00415AF0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着替え</w:t>
            </w:r>
          </w:p>
        </w:tc>
        <w:tc>
          <w:tcPr>
            <w:tcW w:w="7219" w:type="dxa"/>
            <w:gridSpan w:val="5"/>
            <w:tcBorders>
              <w:bottom w:val="dotted" w:sz="4" w:space="0" w:color="auto"/>
            </w:tcBorders>
            <w:vAlign w:val="center"/>
          </w:tcPr>
          <w:p w14:paraId="6D85F221" w14:textId="26EB0532" w:rsidR="00415AF0" w:rsidRPr="008C55BD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55BD">
              <w:rPr>
                <w:rFonts w:ascii="BIZ UDゴシック" w:eastAsia="BIZ UDゴシック" w:hAnsi="BIZ UDゴシック" w:hint="eastAsia"/>
                <w:sz w:val="16"/>
                <w:szCs w:val="16"/>
              </w:rPr>
              <w:t>自立　・　見守り必要　・　一部介助　・　全介助</w:t>
            </w:r>
          </w:p>
        </w:tc>
      </w:tr>
      <w:tr w:rsidR="00415AF0" w:rsidRPr="006C7500" w14:paraId="0A5AF98B" w14:textId="77777777" w:rsidTr="00BF0E49">
        <w:trPr>
          <w:trHeight w:val="283"/>
        </w:trPr>
        <w:tc>
          <w:tcPr>
            <w:tcW w:w="416" w:type="dxa"/>
            <w:vMerge/>
            <w:vAlign w:val="center"/>
          </w:tcPr>
          <w:p w14:paraId="2636D500" w14:textId="77777777" w:rsidR="00415AF0" w:rsidRPr="006C7500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14:paraId="209634C6" w14:textId="77777777" w:rsidR="00415AF0" w:rsidRPr="006C7500" w:rsidRDefault="00415AF0" w:rsidP="00415AF0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219" w:type="dxa"/>
            <w:gridSpan w:val="5"/>
            <w:tcBorders>
              <w:top w:val="dotted" w:sz="4" w:space="0" w:color="auto"/>
            </w:tcBorders>
            <w:vAlign w:val="center"/>
          </w:tcPr>
          <w:p w14:paraId="3D734641" w14:textId="20961B6A" w:rsidR="00415AF0" w:rsidRPr="008C55BD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55BD">
              <w:rPr>
                <w:rFonts w:ascii="BIZ UDゴシック" w:eastAsia="BIZ UDゴシック" w:hAnsi="BIZ UDゴシック" w:hint="eastAsia"/>
                <w:sz w:val="16"/>
                <w:szCs w:val="16"/>
              </w:rPr>
              <w:t>（具体的状況）</w:t>
            </w:r>
          </w:p>
        </w:tc>
      </w:tr>
      <w:tr w:rsidR="00415AF0" w:rsidRPr="006C7500" w14:paraId="23F2E874" w14:textId="77777777" w:rsidTr="00BF0E49">
        <w:trPr>
          <w:trHeight w:val="283"/>
        </w:trPr>
        <w:tc>
          <w:tcPr>
            <w:tcW w:w="416" w:type="dxa"/>
            <w:vMerge/>
            <w:vAlign w:val="center"/>
          </w:tcPr>
          <w:p w14:paraId="06D09E37" w14:textId="77777777" w:rsidR="00415AF0" w:rsidRPr="006C7500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vAlign w:val="center"/>
          </w:tcPr>
          <w:p w14:paraId="0C5250CB" w14:textId="6D45A0C5" w:rsidR="00415AF0" w:rsidRPr="006C7500" w:rsidRDefault="00415AF0" w:rsidP="00415AF0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移動</w:t>
            </w:r>
          </w:p>
        </w:tc>
        <w:tc>
          <w:tcPr>
            <w:tcW w:w="7219" w:type="dxa"/>
            <w:gridSpan w:val="5"/>
            <w:tcBorders>
              <w:bottom w:val="dotted" w:sz="4" w:space="0" w:color="auto"/>
            </w:tcBorders>
            <w:vAlign w:val="center"/>
          </w:tcPr>
          <w:p w14:paraId="3E559407" w14:textId="68A9DFBF" w:rsidR="00415AF0" w:rsidRPr="008C55BD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55BD">
              <w:rPr>
                <w:rFonts w:ascii="BIZ UDゴシック" w:eastAsia="BIZ UDゴシック" w:hAnsi="BIZ UDゴシック" w:hint="eastAsia"/>
                <w:sz w:val="16"/>
                <w:szCs w:val="16"/>
              </w:rPr>
              <w:t>自立　・　見守り必要　・　一部介助　・　全介助</w:t>
            </w:r>
          </w:p>
          <w:p w14:paraId="540376D7" w14:textId="32B79D34" w:rsidR="00415AF0" w:rsidRPr="008C55BD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55BD">
              <w:rPr>
                <w:rFonts w:ascii="BIZ UDゴシック" w:eastAsia="BIZ UDゴシック" w:hAnsi="BIZ UDゴシック" w:hint="eastAsia"/>
                <w:sz w:val="16"/>
                <w:szCs w:val="16"/>
              </w:rPr>
              <w:t>車いすの使用（　有・無　）　・　歩行器の使用（　有・無　）　・　杖の使用（　有・無　）</w:t>
            </w:r>
          </w:p>
        </w:tc>
      </w:tr>
      <w:tr w:rsidR="00415AF0" w:rsidRPr="006C7500" w14:paraId="59BB841B" w14:textId="77777777" w:rsidTr="00BF0E49">
        <w:trPr>
          <w:trHeight w:val="283"/>
        </w:trPr>
        <w:tc>
          <w:tcPr>
            <w:tcW w:w="416" w:type="dxa"/>
            <w:vMerge/>
            <w:vAlign w:val="center"/>
          </w:tcPr>
          <w:p w14:paraId="73D4D3B5" w14:textId="77777777" w:rsidR="00415AF0" w:rsidRPr="006C7500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14:paraId="46CAC6F5" w14:textId="77777777" w:rsidR="00415AF0" w:rsidRPr="006C7500" w:rsidRDefault="00415AF0" w:rsidP="00415AF0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219" w:type="dxa"/>
            <w:gridSpan w:val="5"/>
            <w:tcBorders>
              <w:top w:val="dotted" w:sz="4" w:space="0" w:color="auto"/>
            </w:tcBorders>
            <w:vAlign w:val="center"/>
          </w:tcPr>
          <w:p w14:paraId="6C3F76C0" w14:textId="35584722" w:rsidR="00415AF0" w:rsidRPr="008C55BD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55BD">
              <w:rPr>
                <w:rFonts w:ascii="BIZ UDゴシック" w:eastAsia="BIZ UDゴシック" w:hAnsi="BIZ UDゴシック" w:hint="eastAsia"/>
                <w:sz w:val="16"/>
                <w:szCs w:val="16"/>
              </w:rPr>
              <w:t>（具体的状況）</w:t>
            </w:r>
          </w:p>
        </w:tc>
      </w:tr>
      <w:tr w:rsidR="00415AF0" w:rsidRPr="006C7500" w14:paraId="165908CF" w14:textId="77777777" w:rsidTr="00BF0E49">
        <w:trPr>
          <w:trHeight w:val="283"/>
        </w:trPr>
        <w:tc>
          <w:tcPr>
            <w:tcW w:w="416" w:type="dxa"/>
            <w:vMerge/>
            <w:vAlign w:val="center"/>
          </w:tcPr>
          <w:p w14:paraId="1EC14F9F" w14:textId="77777777" w:rsidR="00415AF0" w:rsidRPr="006C7500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vAlign w:val="center"/>
          </w:tcPr>
          <w:p w14:paraId="79184B65" w14:textId="2478ED29" w:rsidR="00415AF0" w:rsidRPr="006C7500" w:rsidRDefault="00415AF0" w:rsidP="00415AF0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入浴</w:t>
            </w:r>
          </w:p>
        </w:tc>
        <w:tc>
          <w:tcPr>
            <w:tcW w:w="7219" w:type="dxa"/>
            <w:gridSpan w:val="5"/>
            <w:tcBorders>
              <w:bottom w:val="dotted" w:sz="4" w:space="0" w:color="auto"/>
            </w:tcBorders>
            <w:vAlign w:val="center"/>
          </w:tcPr>
          <w:p w14:paraId="34114A38" w14:textId="5DF44FDA" w:rsidR="00415AF0" w:rsidRPr="008C55BD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55BD">
              <w:rPr>
                <w:rFonts w:ascii="BIZ UDゴシック" w:eastAsia="BIZ UDゴシック" w:hAnsi="BIZ UDゴシック" w:hint="eastAsia"/>
                <w:sz w:val="16"/>
                <w:szCs w:val="16"/>
              </w:rPr>
              <w:t>自立　・　見守り必要　・　一部介助　・　全介助</w:t>
            </w:r>
          </w:p>
        </w:tc>
      </w:tr>
      <w:tr w:rsidR="00415AF0" w:rsidRPr="006C7500" w14:paraId="05105891" w14:textId="77777777" w:rsidTr="00BF0E49">
        <w:trPr>
          <w:trHeight w:val="283"/>
        </w:trPr>
        <w:tc>
          <w:tcPr>
            <w:tcW w:w="416" w:type="dxa"/>
            <w:vMerge/>
            <w:vAlign w:val="center"/>
          </w:tcPr>
          <w:p w14:paraId="3F8F697C" w14:textId="77777777" w:rsidR="00415AF0" w:rsidRPr="006C7500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14:paraId="7BCE8965" w14:textId="77777777" w:rsidR="00415AF0" w:rsidRDefault="00415AF0" w:rsidP="00415AF0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219" w:type="dxa"/>
            <w:gridSpan w:val="5"/>
            <w:tcBorders>
              <w:top w:val="dotted" w:sz="4" w:space="0" w:color="auto"/>
            </w:tcBorders>
            <w:vAlign w:val="center"/>
          </w:tcPr>
          <w:p w14:paraId="3D79CF3E" w14:textId="3DD4AB11" w:rsidR="00415AF0" w:rsidRPr="008C55BD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55BD">
              <w:rPr>
                <w:rFonts w:ascii="BIZ UDゴシック" w:eastAsia="BIZ UDゴシック" w:hAnsi="BIZ UDゴシック" w:hint="eastAsia"/>
                <w:sz w:val="16"/>
                <w:szCs w:val="16"/>
              </w:rPr>
              <w:t>（具体的状況）</w:t>
            </w:r>
          </w:p>
        </w:tc>
      </w:tr>
      <w:tr w:rsidR="00415AF0" w:rsidRPr="006C7500" w14:paraId="7E20076E" w14:textId="77777777" w:rsidTr="00BF0E49">
        <w:trPr>
          <w:trHeight w:val="283"/>
        </w:trPr>
        <w:tc>
          <w:tcPr>
            <w:tcW w:w="416" w:type="dxa"/>
            <w:vMerge/>
            <w:vAlign w:val="center"/>
          </w:tcPr>
          <w:p w14:paraId="38CC7585" w14:textId="77777777" w:rsidR="00415AF0" w:rsidRPr="006C7500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vAlign w:val="center"/>
          </w:tcPr>
          <w:p w14:paraId="16C53ED1" w14:textId="0CE219A5" w:rsidR="00415AF0" w:rsidRPr="006C7500" w:rsidRDefault="00415AF0" w:rsidP="00415AF0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意思疎通</w:t>
            </w:r>
          </w:p>
        </w:tc>
        <w:tc>
          <w:tcPr>
            <w:tcW w:w="7219" w:type="dxa"/>
            <w:gridSpan w:val="5"/>
            <w:tcBorders>
              <w:bottom w:val="dotted" w:sz="4" w:space="0" w:color="auto"/>
            </w:tcBorders>
            <w:vAlign w:val="center"/>
          </w:tcPr>
          <w:p w14:paraId="4E03AD66" w14:textId="4F4EF904" w:rsidR="00415AF0" w:rsidRPr="008C55BD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55BD">
              <w:rPr>
                <w:rFonts w:ascii="BIZ UDゴシック" w:eastAsia="BIZ UDゴシック" w:hAnsi="BIZ UDゴシック" w:hint="eastAsia"/>
                <w:sz w:val="16"/>
                <w:szCs w:val="16"/>
              </w:rPr>
              <w:t>可能　・　一部必要　・　できない</w:t>
            </w:r>
          </w:p>
        </w:tc>
      </w:tr>
      <w:tr w:rsidR="00415AF0" w:rsidRPr="006C7500" w14:paraId="13B7D9CF" w14:textId="77777777" w:rsidTr="00BF0E49">
        <w:trPr>
          <w:trHeight w:val="283"/>
        </w:trPr>
        <w:tc>
          <w:tcPr>
            <w:tcW w:w="416" w:type="dxa"/>
            <w:vMerge/>
            <w:vAlign w:val="center"/>
          </w:tcPr>
          <w:p w14:paraId="11FF8288" w14:textId="77777777" w:rsidR="00415AF0" w:rsidRPr="006C7500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14:paraId="123F509C" w14:textId="77777777" w:rsidR="00415AF0" w:rsidRPr="006C7500" w:rsidRDefault="00415AF0" w:rsidP="00415AF0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219" w:type="dxa"/>
            <w:gridSpan w:val="5"/>
            <w:tcBorders>
              <w:top w:val="dotted" w:sz="4" w:space="0" w:color="auto"/>
            </w:tcBorders>
            <w:vAlign w:val="center"/>
          </w:tcPr>
          <w:p w14:paraId="220422CD" w14:textId="15312C7B" w:rsidR="00415AF0" w:rsidRPr="008C55BD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55BD">
              <w:rPr>
                <w:rFonts w:ascii="BIZ UDゴシック" w:eastAsia="BIZ UDゴシック" w:hAnsi="BIZ UDゴシック" w:hint="eastAsia"/>
                <w:sz w:val="16"/>
                <w:szCs w:val="16"/>
              </w:rPr>
              <w:t>（具体的状況）</w:t>
            </w:r>
          </w:p>
        </w:tc>
      </w:tr>
      <w:tr w:rsidR="00415AF0" w:rsidRPr="006C7500" w14:paraId="5E114965" w14:textId="77777777" w:rsidTr="00415AF0">
        <w:trPr>
          <w:trHeight w:val="397"/>
        </w:trPr>
        <w:tc>
          <w:tcPr>
            <w:tcW w:w="416" w:type="dxa"/>
            <w:vMerge/>
            <w:vAlign w:val="center"/>
          </w:tcPr>
          <w:p w14:paraId="2DC9FDF3" w14:textId="77777777" w:rsidR="00415AF0" w:rsidRPr="006C7500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 w14:paraId="392017D6" w14:textId="5D711216" w:rsidR="00415AF0" w:rsidRPr="006C7500" w:rsidRDefault="00415AF0" w:rsidP="00415AF0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hint="eastAsia"/>
                <w:sz w:val="16"/>
                <w:szCs w:val="16"/>
              </w:rPr>
              <w:t>その他</w:t>
            </w:r>
          </w:p>
        </w:tc>
        <w:tc>
          <w:tcPr>
            <w:tcW w:w="7219" w:type="dxa"/>
            <w:gridSpan w:val="5"/>
            <w:vAlign w:val="center"/>
          </w:tcPr>
          <w:p w14:paraId="061E939B" w14:textId="77777777" w:rsidR="00415AF0" w:rsidRPr="008C55BD" w:rsidRDefault="00415AF0" w:rsidP="00415AF0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 w14:paraId="02B0AEC8" w14:textId="17384808" w:rsidR="007236F7" w:rsidRPr="006C7500" w:rsidRDefault="007236F7" w:rsidP="009D0489">
      <w:pPr>
        <w:spacing w:line="0" w:lineRule="atLeast"/>
        <w:rPr>
          <w:rFonts w:ascii="BIZ UDゴシック" w:eastAsia="BIZ UDゴシック" w:hAnsi="BIZ UDゴシック"/>
          <w:sz w:val="2"/>
          <w:szCs w:val="24"/>
        </w:rPr>
      </w:pPr>
    </w:p>
    <w:p w14:paraId="65301799" w14:textId="0106275F" w:rsidR="00BC19E2" w:rsidRPr="006C7500" w:rsidRDefault="00BC19E2" w:rsidP="009D0489">
      <w:pPr>
        <w:spacing w:line="0" w:lineRule="atLeast"/>
        <w:rPr>
          <w:rFonts w:ascii="BIZ UDゴシック" w:eastAsia="BIZ UDゴシック" w:hAnsi="BIZ UDゴシック"/>
          <w:sz w:val="2"/>
          <w:szCs w:val="24"/>
        </w:rPr>
      </w:pPr>
    </w:p>
    <w:p w14:paraId="6421125E" w14:textId="63CA9C74" w:rsidR="00BC19E2" w:rsidRPr="006C7500" w:rsidRDefault="00BC19E2" w:rsidP="009D0489">
      <w:pPr>
        <w:spacing w:line="0" w:lineRule="atLeast"/>
        <w:rPr>
          <w:rFonts w:ascii="BIZ UDゴシック" w:eastAsia="BIZ UDゴシック" w:hAnsi="BIZ UDゴシック"/>
          <w:sz w:val="2"/>
          <w:szCs w:val="24"/>
        </w:rPr>
      </w:pPr>
    </w:p>
    <w:p w14:paraId="6EE1008E" w14:textId="48DF2F70" w:rsidR="00BC19E2" w:rsidRPr="006C7500" w:rsidRDefault="00BC19E2" w:rsidP="009D0489">
      <w:pPr>
        <w:spacing w:line="0" w:lineRule="atLeast"/>
        <w:rPr>
          <w:rFonts w:ascii="BIZ UDゴシック" w:eastAsia="BIZ UDゴシック" w:hAnsi="BIZ UDゴシック"/>
          <w:sz w:val="2"/>
          <w:szCs w:val="24"/>
        </w:rPr>
      </w:pPr>
    </w:p>
    <w:p w14:paraId="352BAC3D" w14:textId="677B5DC0" w:rsidR="00BC19E2" w:rsidRPr="006C7500" w:rsidRDefault="00BC19E2" w:rsidP="009D0489">
      <w:pPr>
        <w:spacing w:line="0" w:lineRule="atLeast"/>
        <w:rPr>
          <w:rFonts w:ascii="BIZ UDゴシック" w:eastAsia="BIZ UDゴシック" w:hAnsi="BIZ UDゴシック"/>
          <w:sz w:val="2"/>
          <w:szCs w:val="24"/>
        </w:rPr>
      </w:pPr>
    </w:p>
    <w:p w14:paraId="0584812A" w14:textId="475BD597" w:rsidR="00BC19E2" w:rsidRPr="006C7500" w:rsidRDefault="00BC19E2" w:rsidP="009D0489">
      <w:pPr>
        <w:spacing w:line="0" w:lineRule="atLeast"/>
        <w:rPr>
          <w:rFonts w:ascii="BIZ UDゴシック" w:eastAsia="BIZ UDゴシック" w:hAnsi="BIZ UDゴシック"/>
          <w:sz w:val="2"/>
          <w:szCs w:val="24"/>
        </w:rPr>
      </w:pPr>
    </w:p>
    <w:p w14:paraId="291DD793" w14:textId="78E3F472" w:rsidR="00BC19E2" w:rsidRPr="006C7500" w:rsidRDefault="00BC19E2" w:rsidP="009D0489">
      <w:pPr>
        <w:spacing w:line="0" w:lineRule="atLeast"/>
        <w:rPr>
          <w:rFonts w:ascii="BIZ UDゴシック" w:eastAsia="BIZ UDゴシック" w:hAnsi="BIZ UDゴシック"/>
          <w:sz w:val="2"/>
          <w:szCs w:val="24"/>
        </w:rPr>
      </w:pPr>
    </w:p>
    <w:p w14:paraId="5C25B5A5" w14:textId="2DB65B13" w:rsidR="00BC19E2" w:rsidRPr="006C7500" w:rsidRDefault="00BC19E2" w:rsidP="009D0489">
      <w:pPr>
        <w:spacing w:line="0" w:lineRule="atLeast"/>
        <w:rPr>
          <w:rFonts w:ascii="BIZ UDゴシック" w:eastAsia="BIZ UDゴシック" w:hAnsi="BIZ UDゴシック"/>
          <w:sz w:val="2"/>
          <w:szCs w:val="24"/>
        </w:rPr>
      </w:pPr>
    </w:p>
    <w:p w14:paraId="47D0C377" w14:textId="2EE784B9" w:rsidR="00BC19E2" w:rsidRPr="006C7500" w:rsidRDefault="00BC19E2" w:rsidP="009D0489">
      <w:pPr>
        <w:spacing w:line="0" w:lineRule="atLeast"/>
        <w:rPr>
          <w:rFonts w:ascii="BIZ UDゴシック" w:eastAsia="BIZ UDゴシック" w:hAnsi="BIZ UDゴシック"/>
          <w:sz w:val="2"/>
          <w:szCs w:val="24"/>
        </w:rPr>
      </w:pPr>
    </w:p>
    <w:p w14:paraId="02DB748B" w14:textId="3812A8FA" w:rsidR="00BC19E2" w:rsidRPr="006C7500" w:rsidRDefault="00BC19E2" w:rsidP="009D0489">
      <w:pPr>
        <w:spacing w:line="0" w:lineRule="atLeast"/>
        <w:rPr>
          <w:rFonts w:ascii="BIZ UDゴシック" w:eastAsia="BIZ UDゴシック" w:hAnsi="BIZ UDゴシック"/>
          <w:sz w:val="2"/>
          <w:szCs w:val="24"/>
        </w:rPr>
      </w:pPr>
    </w:p>
    <w:p w14:paraId="3EE9464E" w14:textId="163AF3C2" w:rsidR="00BC19E2" w:rsidRPr="006C7500" w:rsidRDefault="00BC19E2" w:rsidP="009D0489">
      <w:pPr>
        <w:spacing w:line="0" w:lineRule="atLeast"/>
        <w:rPr>
          <w:rFonts w:ascii="BIZ UDゴシック" w:eastAsia="BIZ UDゴシック" w:hAnsi="BIZ UDゴシック"/>
          <w:sz w:val="2"/>
          <w:szCs w:val="24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"/>
        <w:gridCol w:w="1419"/>
        <w:gridCol w:w="142"/>
        <w:gridCol w:w="850"/>
        <w:gridCol w:w="1134"/>
        <w:gridCol w:w="882"/>
        <w:gridCol w:w="961"/>
        <w:gridCol w:w="709"/>
        <w:gridCol w:w="1919"/>
      </w:tblGrid>
      <w:tr w:rsidR="00351D16" w:rsidRPr="006C7500" w14:paraId="2CF754F4" w14:textId="77777777" w:rsidTr="00BF0E49">
        <w:trPr>
          <w:cantSplit/>
          <w:trHeight w:val="22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32C6037" w14:textId="77777777" w:rsidR="00351D16" w:rsidRPr="006C7500" w:rsidRDefault="00351D16" w:rsidP="00351D1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緊急連絡先・代理人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FE91" w14:textId="77777777" w:rsidR="00351D16" w:rsidRPr="006C7500" w:rsidRDefault="00351D16" w:rsidP="00351D1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B953" w14:textId="7A549D56" w:rsidR="00351D16" w:rsidRPr="006C7500" w:rsidRDefault="00351D16" w:rsidP="00351D1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64EA" w14:textId="4D291FD7" w:rsidR="00351D16" w:rsidRPr="006C7500" w:rsidRDefault="00351D16" w:rsidP="00751C0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本人との関係</w:t>
            </w:r>
          </w:p>
        </w:tc>
      </w:tr>
      <w:tr w:rsidR="00351D16" w:rsidRPr="006C7500" w14:paraId="5BFF480A" w14:textId="77777777" w:rsidTr="00BF0E49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D681" w14:textId="77777777" w:rsidR="00351D16" w:rsidRPr="006C7500" w:rsidRDefault="00351D16" w:rsidP="00351D1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DFBD" w14:textId="3F8250DD" w:rsidR="00351D16" w:rsidRPr="00665F0E" w:rsidRDefault="00351D16" w:rsidP="00351D1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665F0E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氏</w:t>
            </w:r>
            <w:r w:rsidR="00034A4E" w:rsidRPr="00665F0E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65F0E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4536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3D71" w14:textId="673937D7" w:rsidR="00351D16" w:rsidRPr="00665F0E" w:rsidRDefault="00351D16" w:rsidP="00351D1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665F0E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BB1F" w14:textId="77777777" w:rsidR="00351D16" w:rsidRPr="006C7500" w:rsidRDefault="00351D16" w:rsidP="00351D1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51D16" w:rsidRPr="006C7500" w14:paraId="0EC276CD" w14:textId="77777777" w:rsidTr="00BF0E49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85D1" w14:textId="77777777" w:rsidR="00351D16" w:rsidRPr="006C7500" w:rsidRDefault="00351D16" w:rsidP="00351D1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8920" w14:textId="0E68D726" w:rsidR="00351D16" w:rsidRPr="00665F0E" w:rsidRDefault="00351D16" w:rsidP="00351D1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665F0E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住</w:t>
            </w:r>
            <w:r w:rsidR="00034A4E" w:rsidRPr="00665F0E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665F0E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所</w:t>
            </w:r>
          </w:p>
        </w:tc>
        <w:tc>
          <w:tcPr>
            <w:tcW w:w="6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8789" w14:textId="54D79A44" w:rsidR="00351D16" w:rsidRPr="00665F0E" w:rsidRDefault="00351D16" w:rsidP="00351D1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665F0E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〒</w:t>
            </w:r>
          </w:p>
        </w:tc>
      </w:tr>
      <w:tr w:rsidR="00351D16" w:rsidRPr="006C7500" w14:paraId="33789CB4" w14:textId="77777777" w:rsidTr="00BF0E49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5CC1" w14:textId="77777777" w:rsidR="00351D16" w:rsidRPr="006C7500" w:rsidRDefault="00351D16" w:rsidP="00351D1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407E" w14:textId="06A7517F" w:rsidR="00351D16" w:rsidRPr="00665F0E" w:rsidRDefault="00751C08" w:rsidP="00351D1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665F0E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連絡先</w:t>
            </w:r>
          </w:p>
        </w:tc>
        <w:tc>
          <w:tcPr>
            <w:tcW w:w="64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283D" w14:textId="72EBEEA3" w:rsidR="00351D16" w:rsidRPr="00665F0E" w:rsidRDefault="00351D16" w:rsidP="00351D1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</w:p>
        </w:tc>
      </w:tr>
      <w:tr w:rsidR="00351D16" w:rsidRPr="006C7500" w14:paraId="11E4576B" w14:textId="77777777" w:rsidTr="00896F65">
        <w:trPr>
          <w:cantSplit/>
          <w:trHeight w:val="190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52078A3" w14:textId="3B78A2E3" w:rsidR="00351D16" w:rsidRPr="006C7500" w:rsidRDefault="008D547E" w:rsidP="00415AF0">
            <w:pPr>
              <w:widowControl/>
              <w:spacing w:line="0" w:lineRule="atLeast"/>
              <w:ind w:left="113" w:firstLineChars="100" w:firstLine="160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家</w:t>
            </w:r>
            <w:r w:rsidR="00B512F6"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族</w:t>
            </w:r>
            <w:r w:rsidR="00B512F6"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関</w:t>
            </w:r>
            <w:r w:rsidR="00B512F6"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係</w:t>
            </w:r>
          </w:p>
        </w:tc>
        <w:tc>
          <w:tcPr>
            <w:tcW w:w="4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2E265" w14:textId="18BA2D18" w:rsidR="00351D16" w:rsidRPr="00665F0E" w:rsidRDefault="00351D16" w:rsidP="008D547E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665F0E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【ジェノグラム】</w:t>
            </w:r>
          </w:p>
        </w:tc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D412DB" w14:textId="1CC19BC0" w:rsidR="00351D16" w:rsidRPr="006C7500" w:rsidRDefault="00351D16" w:rsidP="00351D1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【特記事項】</w:t>
            </w:r>
          </w:p>
        </w:tc>
      </w:tr>
      <w:tr w:rsidR="00B512F6" w:rsidRPr="006C7500" w14:paraId="77D0307A" w14:textId="77777777" w:rsidTr="00751C08">
        <w:trPr>
          <w:cantSplit/>
          <w:trHeight w:val="22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8B6605F" w14:textId="77777777" w:rsidR="00351D16" w:rsidRPr="006C7500" w:rsidRDefault="00351D16" w:rsidP="00351D1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本人の家族状況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DEE6" w14:textId="63B4CDCD" w:rsidR="00351D16" w:rsidRPr="006C7500" w:rsidRDefault="00351D16" w:rsidP="00351D1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氏</w:t>
            </w:r>
            <w:r w:rsidR="00751C0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F4D9" w14:textId="2A482923" w:rsidR="00351D16" w:rsidRPr="006C7500" w:rsidRDefault="00351D16" w:rsidP="00351D1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続</w:t>
            </w:r>
            <w:r w:rsidR="00751C0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柄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F3C2" w14:textId="2D5EDA44" w:rsidR="00351D16" w:rsidRPr="006C7500" w:rsidRDefault="00351D16" w:rsidP="00351D1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世</w:t>
            </w:r>
            <w:r w:rsidR="00751C08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帯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F4BE4" w14:textId="77777777" w:rsidR="00351D16" w:rsidRPr="006C7500" w:rsidRDefault="00351D16" w:rsidP="00351D1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連絡先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F51C1" w14:textId="77777777" w:rsidR="00351D16" w:rsidRPr="006C7500" w:rsidRDefault="00351D16" w:rsidP="00351D1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その他（健康状態等）</w:t>
            </w:r>
          </w:p>
        </w:tc>
      </w:tr>
      <w:tr w:rsidR="00B512F6" w:rsidRPr="006C7500" w14:paraId="171EB6DF" w14:textId="77777777" w:rsidTr="00BF0E49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0B095" w14:textId="77777777" w:rsidR="00351D16" w:rsidRPr="006C7500" w:rsidRDefault="00351D16" w:rsidP="00351D1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30C23" w14:textId="05A8D207" w:rsidR="00351D16" w:rsidRPr="006C7500" w:rsidRDefault="00351D16" w:rsidP="008D547E">
            <w:pPr>
              <w:widowControl/>
              <w:spacing w:line="0" w:lineRule="atLeas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638B" w14:textId="77777777" w:rsidR="00351D16" w:rsidRPr="006C7500" w:rsidRDefault="00351D16" w:rsidP="00351D1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BA9E" w14:textId="57D228F1" w:rsidR="00351D16" w:rsidRPr="006C7500" w:rsidRDefault="00351D16" w:rsidP="00351D1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同・別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C012F" w14:textId="1EEA8401" w:rsidR="00351D16" w:rsidRPr="006C7500" w:rsidRDefault="00351D16" w:rsidP="00351D1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6545A" w14:textId="77777777" w:rsidR="00351D16" w:rsidRPr="006C7500" w:rsidRDefault="00351D16" w:rsidP="00351D1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512F6" w:rsidRPr="006C7500" w14:paraId="6942DA3F" w14:textId="77777777" w:rsidTr="00BF0E49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A4901" w14:textId="77777777" w:rsidR="00351D16" w:rsidRPr="006C7500" w:rsidRDefault="00351D16" w:rsidP="00351D1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637B" w14:textId="298F9DE3" w:rsidR="00351D16" w:rsidRPr="006C7500" w:rsidRDefault="00351D16" w:rsidP="008D547E">
            <w:pPr>
              <w:widowControl/>
              <w:spacing w:line="0" w:lineRule="atLeas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67C2" w14:textId="285172E0" w:rsidR="00351D16" w:rsidRPr="006C7500" w:rsidRDefault="00351D16" w:rsidP="00BF0E4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63E8" w14:textId="7F147D6C" w:rsidR="00351D16" w:rsidRPr="006C7500" w:rsidRDefault="00351D16" w:rsidP="00351D1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同・別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27A60" w14:textId="25D6D87B" w:rsidR="00351D16" w:rsidRPr="006C7500" w:rsidRDefault="00351D16" w:rsidP="00351D1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D661A" w14:textId="77777777" w:rsidR="00351D16" w:rsidRPr="006C7500" w:rsidRDefault="00351D16" w:rsidP="00351D1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512F6" w:rsidRPr="006C7500" w14:paraId="28DC6718" w14:textId="77777777" w:rsidTr="00BF0E49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B84D1" w14:textId="77777777" w:rsidR="00351D16" w:rsidRPr="006C7500" w:rsidRDefault="00351D16" w:rsidP="00351D1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32F46" w14:textId="6F44481E" w:rsidR="00351D16" w:rsidRPr="006C7500" w:rsidRDefault="00351D16" w:rsidP="008D547E">
            <w:pPr>
              <w:widowControl/>
              <w:spacing w:line="0" w:lineRule="atLeas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791A" w14:textId="218F591D" w:rsidR="00351D16" w:rsidRPr="006C7500" w:rsidRDefault="00351D16" w:rsidP="00351D1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D123" w14:textId="77777777" w:rsidR="00351D16" w:rsidRPr="006C7500" w:rsidRDefault="00351D16" w:rsidP="00351D1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同・別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ED466" w14:textId="3E3BB06A" w:rsidR="00351D16" w:rsidRPr="006C7500" w:rsidRDefault="00351D16" w:rsidP="00351D1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73F19" w14:textId="77777777" w:rsidR="00351D16" w:rsidRPr="006C7500" w:rsidRDefault="00351D16" w:rsidP="00351D1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512F6" w:rsidRPr="006C7500" w14:paraId="34CB26EF" w14:textId="77777777" w:rsidTr="00BF0E49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BC25C" w14:textId="77777777" w:rsidR="00351D16" w:rsidRPr="006C7500" w:rsidRDefault="00351D16" w:rsidP="00351D1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C1792" w14:textId="4C3D85D6" w:rsidR="00351D16" w:rsidRPr="006C7500" w:rsidRDefault="00351D16" w:rsidP="008D547E">
            <w:pPr>
              <w:widowControl/>
              <w:spacing w:line="0" w:lineRule="atLeas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EED8" w14:textId="1D62D488" w:rsidR="00351D16" w:rsidRPr="006C7500" w:rsidRDefault="00351D16" w:rsidP="00351D1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8DCB" w14:textId="77777777" w:rsidR="00351D16" w:rsidRPr="006C7500" w:rsidRDefault="00351D16" w:rsidP="00351D1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同・別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76D80" w14:textId="12EBA229" w:rsidR="00351D16" w:rsidRPr="006C7500" w:rsidRDefault="00351D16" w:rsidP="00351D1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081AA" w14:textId="77777777" w:rsidR="00351D16" w:rsidRPr="006C7500" w:rsidRDefault="00351D16" w:rsidP="00351D1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512F6" w:rsidRPr="006C7500" w14:paraId="60808E14" w14:textId="77777777" w:rsidTr="00BF0E49">
        <w:trPr>
          <w:cantSplit/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A15FEF" w14:textId="77777777" w:rsidR="00351D16" w:rsidRPr="006C7500" w:rsidRDefault="00351D16" w:rsidP="00351D1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A4E1B" w14:textId="6D1B529F" w:rsidR="00351D16" w:rsidRPr="006C7500" w:rsidRDefault="00351D16" w:rsidP="008D547E">
            <w:pPr>
              <w:widowControl/>
              <w:spacing w:line="0" w:lineRule="atLeas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4C6F" w14:textId="5E9A394D" w:rsidR="00351D16" w:rsidRPr="006C7500" w:rsidRDefault="00351D16" w:rsidP="00351D1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0415" w14:textId="77777777" w:rsidR="00351D16" w:rsidRPr="006C7500" w:rsidRDefault="00351D16" w:rsidP="00351D1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同・別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17796" w14:textId="74B8B597" w:rsidR="00351D16" w:rsidRPr="006C7500" w:rsidRDefault="00351D16" w:rsidP="00351D16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5AD26" w14:textId="77777777" w:rsidR="00351D16" w:rsidRPr="006C7500" w:rsidRDefault="00351D16" w:rsidP="00351D1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034A4E" w:rsidRPr="006C7500" w14:paraId="4B30349F" w14:textId="77777777" w:rsidTr="00896F65">
        <w:trPr>
          <w:cantSplit/>
          <w:trHeight w:val="454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ED77819" w14:textId="50D36908" w:rsidR="00034A4E" w:rsidRPr="006C7500" w:rsidRDefault="00034A4E" w:rsidP="00034A4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lastRenderedPageBreak/>
              <w:t>関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係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機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関</w:t>
            </w:r>
          </w:p>
        </w:tc>
        <w:tc>
          <w:tcPr>
            <w:tcW w:w="14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20F6" w14:textId="77777777" w:rsidR="00034A4E" w:rsidRPr="006C7500" w:rsidRDefault="00034A4E" w:rsidP="00034A4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関係機関１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5AF4" w14:textId="2D1CF4BA" w:rsidR="00034A4E" w:rsidRPr="006C7500" w:rsidRDefault="00034A4E" w:rsidP="00034A4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名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称</w:t>
            </w:r>
          </w:p>
        </w:tc>
        <w:tc>
          <w:tcPr>
            <w:tcW w:w="2016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14FA" w14:textId="6B426CCC" w:rsidR="00034A4E" w:rsidRPr="006C7500" w:rsidRDefault="00034A4E" w:rsidP="00DC04A2">
            <w:pPr>
              <w:widowControl/>
              <w:spacing w:line="0" w:lineRule="atLeas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1789" w14:textId="77F3B24C" w:rsidR="00034A4E" w:rsidRPr="006C7500" w:rsidRDefault="00034A4E" w:rsidP="00034A4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担当</w:t>
            </w:r>
          </w:p>
        </w:tc>
        <w:tc>
          <w:tcPr>
            <w:tcW w:w="2628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6BA9" w14:textId="684C9676" w:rsidR="00034A4E" w:rsidRPr="006C7500" w:rsidRDefault="00034A4E" w:rsidP="00034A4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034A4E" w:rsidRPr="006C7500" w14:paraId="12D24831" w14:textId="77777777" w:rsidTr="00976EE2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  <w:hideMark/>
          </w:tcPr>
          <w:p w14:paraId="135F85EA" w14:textId="77777777" w:rsidR="00034A4E" w:rsidRPr="006C7500" w:rsidRDefault="00034A4E" w:rsidP="00034A4E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26CB" w14:textId="77777777" w:rsidR="00034A4E" w:rsidRPr="006C7500" w:rsidRDefault="00034A4E" w:rsidP="00034A4E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09D9" w14:textId="10694ACA" w:rsidR="00034A4E" w:rsidRPr="006C7500" w:rsidRDefault="00034A4E" w:rsidP="00034A4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連絡先</w:t>
            </w:r>
          </w:p>
        </w:tc>
        <w:tc>
          <w:tcPr>
            <w:tcW w:w="20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0188" w14:textId="6E54C34B" w:rsidR="00034A4E" w:rsidRPr="006C7500" w:rsidRDefault="00034A4E" w:rsidP="00DC04A2">
            <w:pPr>
              <w:widowControl/>
              <w:spacing w:line="0" w:lineRule="atLeas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83FB" w14:textId="5B0C0BA3" w:rsidR="00034A4E" w:rsidRPr="006C7500" w:rsidRDefault="00034A4E" w:rsidP="00034A4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備考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132B" w14:textId="7C9CED77" w:rsidR="00034A4E" w:rsidRPr="006C7500" w:rsidRDefault="00034A4E" w:rsidP="00034A4E">
            <w:pPr>
              <w:widowControl/>
              <w:spacing w:line="0" w:lineRule="atLeas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034A4E" w:rsidRPr="006C7500" w14:paraId="66975EF0" w14:textId="77777777" w:rsidTr="00976EE2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  <w:hideMark/>
          </w:tcPr>
          <w:p w14:paraId="2828451C" w14:textId="77777777" w:rsidR="00034A4E" w:rsidRPr="006C7500" w:rsidRDefault="00034A4E" w:rsidP="00034A4E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1DB0" w14:textId="2655E536" w:rsidR="00034A4E" w:rsidRPr="006C7500" w:rsidRDefault="00034A4E" w:rsidP="00034A4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関係機関２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AC99" w14:textId="5C0573F3" w:rsidR="00034A4E" w:rsidRPr="006C7500" w:rsidRDefault="00034A4E" w:rsidP="00034A4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名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86B93" w14:textId="44D517BF" w:rsidR="00034A4E" w:rsidRPr="006C7500" w:rsidRDefault="00034A4E" w:rsidP="00DC04A2">
            <w:pPr>
              <w:widowControl/>
              <w:spacing w:line="0" w:lineRule="atLeas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443F" w14:textId="78275A22" w:rsidR="00034A4E" w:rsidRPr="006C7500" w:rsidRDefault="00034A4E" w:rsidP="00034A4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担当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C578" w14:textId="3A07A3A5" w:rsidR="00034A4E" w:rsidRPr="006C7500" w:rsidRDefault="00034A4E" w:rsidP="00034A4E">
            <w:pPr>
              <w:widowControl/>
              <w:spacing w:line="0" w:lineRule="atLeas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034A4E" w:rsidRPr="006C7500" w14:paraId="179EB318" w14:textId="77777777" w:rsidTr="00976EE2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  <w:hideMark/>
          </w:tcPr>
          <w:p w14:paraId="58220EED" w14:textId="77777777" w:rsidR="00034A4E" w:rsidRPr="006C7500" w:rsidRDefault="00034A4E" w:rsidP="00034A4E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8FF6" w14:textId="77777777" w:rsidR="00034A4E" w:rsidRPr="006C7500" w:rsidRDefault="00034A4E" w:rsidP="00034A4E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9F7D" w14:textId="0C01266A" w:rsidR="00034A4E" w:rsidRPr="006C7500" w:rsidRDefault="00034A4E" w:rsidP="00034A4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連絡先</w:t>
            </w:r>
          </w:p>
        </w:tc>
        <w:tc>
          <w:tcPr>
            <w:tcW w:w="20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F576" w14:textId="3DFCCBD6" w:rsidR="00034A4E" w:rsidRPr="006C7500" w:rsidRDefault="00034A4E" w:rsidP="00DC04A2">
            <w:pPr>
              <w:widowControl/>
              <w:spacing w:line="0" w:lineRule="atLeas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776C" w14:textId="18B9B61A" w:rsidR="00034A4E" w:rsidRPr="006C7500" w:rsidRDefault="00034A4E" w:rsidP="00034A4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備考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0983" w14:textId="04856904" w:rsidR="00034A4E" w:rsidRPr="006C7500" w:rsidRDefault="00034A4E" w:rsidP="00034A4E">
            <w:pPr>
              <w:widowControl/>
              <w:spacing w:line="0" w:lineRule="atLeas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034A4E" w:rsidRPr="006C7500" w14:paraId="6B71AC1D" w14:textId="77777777" w:rsidTr="00976EE2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  <w:hideMark/>
          </w:tcPr>
          <w:p w14:paraId="3E4964A7" w14:textId="77777777" w:rsidR="00034A4E" w:rsidRPr="006C7500" w:rsidRDefault="00034A4E" w:rsidP="00034A4E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38B5" w14:textId="29467BA4" w:rsidR="00034A4E" w:rsidRPr="006C7500" w:rsidRDefault="00034A4E" w:rsidP="00034A4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関係機関３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29A8" w14:textId="091B96B5" w:rsidR="00034A4E" w:rsidRPr="006C7500" w:rsidRDefault="00034A4E" w:rsidP="00034A4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名</w:t>
            </w: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称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18325" w14:textId="2624953B" w:rsidR="00034A4E" w:rsidRPr="006C7500" w:rsidRDefault="00034A4E" w:rsidP="00DC04A2">
            <w:pPr>
              <w:widowControl/>
              <w:spacing w:line="0" w:lineRule="atLeas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EAD2" w14:textId="278BBEB7" w:rsidR="00034A4E" w:rsidRPr="006C7500" w:rsidRDefault="00034A4E" w:rsidP="00034A4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担当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9780" w14:textId="7A433B68" w:rsidR="00034A4E" w:rsidRPr="006C7500" w:rsidRDefault="00034A4E" w:rsidP="00034A4E">
            <w:pPr>
              <w:widowControl/>
              <w:spacing w:line="0" w:lineRule="atLeas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034A4E" w:rsidRPr="006C7500" w14:paraId="0EB94960" w14:textId="77777777" w:rsidTr="00976EE2">
        <w:trPr>
          <w:cantSplit/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D198" w14:textId="77777777" w:rsidR="00034A4E" w:rsidRPr="006C7500" w:rsidRDefault="00034A4E" w:rsidP="00034A4E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6DD7" w14:textId="77777777" w:rsidR="00034A4E" w:rsidRPr="006C7500" w:rsidRDefault="00034A4E" w:rsidP="00034A4E">
            <w:pPr>
              <w:widowControl/>
              <w:spacing w:line="0" w:lineRule="atLeast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9EBB" w14:textId="4B60D1CF" w:rsidR="00034A4E" w:rsidRPr="006C7500" w:rsidRDefault="00034A4E" w:rsidP="00034A4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連絡先</w:t>
            </w:r>
          </w:p>
        </w:tc>
        <w:tc>
          <w:tcPr>
            <w:tcW w:w="20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84C6A" w14:textId="647DACA8" w:rsidR="00034A4E" w:rsidRPr="006C7500" w:rsidRDefault="00034A4E" w:rsidP="00DC04A2">
            <w:pPr>
              <w:widowControl/>
              <w:spacing w:line="0" w:lineRule="atLeas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63AB" w14:textId="37203FF5" w:rsidR="00034A4E" w:rsidRPr="006C7500" w:rsidRDefault="00034A4E" w:rsidP="00034A4E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備考</w:t>
            </w:r>
          </w:p>
        </w:tc>
        <w:tc>
          <w:tcPr>
            <w:tcW w:w="26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8DB6" w14:textId="069E016C" w:rsidR="00034A4E" w:rsidRPr="006C7500" w:rsidRDefault="00034A4E" w:rsidP="00034A4E">
            <w:pPr>
              <w:widowControl/>
              <w:spacing w:line="0" w:lineRule="atLeas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51D16" w:rsidRPr="006C7500" w14:paraId="0D39364A" w14:textId="77777777" w:rsidTr="008067E6">
        <w:trPr>
          <w:cantSplit/>
          <w:trHeight w:val="23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5409B93" w14:textId="0F5FDB97" w:rsidR="00351D16" w:rsidRPr="006C7500" w:rsidRDefault="008D547E" w:rsidP="00B512F6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備</w:t>
            </w:r>
            <w:r w:rsidR="00B512F6"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6C7500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</w:rPr>
              <w:t>考</w:t>
            </w:r>
          </w:p>
        </w:tc>
        <w:tc>
          <w:tcPr>
            <w:tcW w:w="80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D3CFB" w14:textId="44473B2B" w:rsidR="00351D16" w:rsidRPr="006C7500" w:rsidRDefault="00351D16" w:rsidP="00B512F6">
            <w:pPr>
              <w:widowControl/>
              <w:spacing w:line="0" w:lineRule="atLeas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14:paraId="5268878C" w14:textId="23B3E273" w:rsidR="006211B3" w:rsidRDefault="006211B3" w:rsidP="006C7500">
      <w:pPr>
        <w:spacing w:line="0" w:lineRule="atLeast"/>
        <w:rPr>
          <w:rFonts w:ascii="BIZ UDゴシック" w:eastAsia="BIZ UDゴシック" w:hAnsi="BIZ UDゴシック"/>
          <w:sz w:val="22"/>
          <w:szCs w:val="24"/>
        </w:rPr>
      </w:pPr>
    </w:p>
    <w:p w14:paraId="47032101" w14:textId="77777777" w:rsidR="00CE1B49" w:rsidRDefault="00CE1B49" w:rsidP="006C7500">
      <w:pPr>
        <w:spacing w:line="0" w:lineRule="atLeast"/>
        <w:rPr>
          <w:rFonts w:ascii="BIZ UDゴシック" w:eastAsia="BIZ UDゴシック" w:hAnsi="BIZ UDゴシック"/>
          <w:sz w:val="22"/>
          <w:szCs w:val="24"/>
        </w:rPr>
      </w:pPr>
    </w:p>
    <w:p w14:paraId="3BCFBCE7" w14:textId="37299C93" w:rsidR="006C7500" w:rsidRPr="006211B3" w:rsidRDefault="006C7500" w:rsidP="006C7500">
      <w:pPr>
        <w:spacing w:line="0" w:lineRule="atLeast"/>
        <w:rPr>
          <w:rFonts w:ascii="BIZ UDゴシック" w:eastAsia="BIZ UDゴシック" w:hAnsi="BIZ UDゴシック"/>
          <w:sz w:val="22"/>
          <w:szCs w:val="24"/>
        </w:rPr>
      </w:pPr>
      <w:r w:rsidRPr="006211B3">
        <w:rPr>
          <w:rFonts w:ascii="BIZ UDゴシック" w:eastAsia="BIZ UDゴシック" w:hAnsi="BIZ UDゴシック" w:hint="eastAsia"/>
          <w:sz w:val="22"/>
          <w:szCs w:val="24"/>
        </w:rPr>
        <w:t>※事前に必ずお読みください。</w:t>
      </w:r>
    </w:p>
    <w:p w14:paraId="57DADDE3" w14:textId="26060556" w:rsidR="00BC19E2" w:rsidRPr="006211B3" w:rsidRDefault="006C7500" w:rsidP="006211B3">
      <w:pPr>
        <w:spacing w:line="0" w:lineRule="atLeast"/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 w:rsidRPr="006211B3">
        <w:rPr>
          <w:rFonts w:ascii="BIZ UDゴシック" w:eastAsia="BIZ UDゴシック" w:hAnsi="BIZ UDゴシック" w:hint="eastAsia"/>
          <w:sz w:val="22"/>
          <w:szCs w:val="24"/>
        </w:rPr>
        <w:t>登録には、以下のことにご同意ください。なお、コーディ</w:t>
      </w:r>
      <w:r w:rsidRPr="00B57D79">
        <w:rPr>
          <w:rFonts w:ascii="BIZ UDゴシック" w:eastAsia="BIZ UDゴシック" w:hAnsi="BIZ UDゴシック" w:hint="eastAsia"/>
          <w:sz w:val="22"/>
          <w:szCs w:val="24"/>
        </w:rPr>
        <w:t>ネーター</w:t>
      </w:r>
      <w:r w:rsidR="009D7899" w:rsidRPr="00B57D79">
        <w:rPr>
          <w:rFonts w:ascii="BIZ UDゴシック" w:eastAsia="BIZ UDゴシック" w:hAnsi="BIZ UDゴシック" w:hint="eastAsia"/>
          <w:sz w:val="22"/>
          <w:szCs w:val="24"/>
        </w:rPr>
        <w:t>等</w:t>
      </w:r>
      <w:r w:rsidRPr="00B57D79">
        <w:rPr>
          <w:rFonts w:ascii="BIZ UDゴシック" w:eastAsia="BIZ UDゴシック" w:hAnsi="BIZ UDゴシック" w:hint="eastAsia"/>
          <w:sz w:val="22"/>
          <w:szCs w:val="24"/>
        </w:rPr>
        <w:t>が</w:t>
      </w:r>
      <w:r w:rsidRPr="006211B3">
        <w:rPr>
          <w:rFonts w:ascii="BIZ UDゴシック" w:eastAsia="BIZ UDゴシック" w:hAnsi="BIZ UDゴシック" w:hint="eastAsia"/>
          <w:sz w:val="22"/>
          <w:szCs w:val="24"/>
        </w:rPr>
        <w:t>取得した登録者に関する情報は、緊急時の支援その他本事業の運営に必要な場合のみ使用し、それ以外には使用することはありません。</w:t>
      </w:r>
    </w:p>
    <w:p w14:paraId="5F46B8BA" w14:textId="77777777" w:rsidR="006211B3" w:rsidRDefault="006211B3" w:rsidP="006C7500">
      <w:pPr>
        <w:spacing w:line="0" w:lineRule="atLeast"/>
        <w:rPr>
          <w:rFonts w:ascii="BIZ UDゴシック" w:eastAsia="BIZ UDゴシック" w:hAnsi="BIZ UDゴシック"/>
          <w:b/>
          <w:sz w:val="12"/>
          <w:szCs w:val="24"/>
        </w:rPr>
      </w:pPr>
    </w:p>
    <w:tbl>
      <w:tblPr>
        <w:tblStyle w:val="a6"/>
        <w:tblW w:w="8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361"/>
        <w:gridCol w:w="1134"/>
      </w:tblGrid>
      <w:tr w:rsidR="006413CA" w:rsidRPr="006C7500" w14:paraId="4713B99B" w14:textId="77777777" w:rsidTr="002054D3">
        <w:trPr>
          <w:trHeight w:val="1820"/>
        </w:trPr>
        <w:tc>
          <w:tcPr>
            <w:tcW w:w="7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BC5238" w14:textId="19D36966" w:rsidR="006413CA" w:rsidRPr="006C7500" w:rsidRDefault="006413CA" w:rsidP="008A3FF3">
            <w:pPr>
              <w:spacing w:line="280" w:lineRule="exact"/>
              <w:ind w:firstLineChars="100" w:firstLine="21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211B3">
              <w:rPr>
                <w:rFonts w:ascii="BIZ UDゴシック" w:eastAsia="BIZ UDゴシック" w:hAnsi="BIZ UDゴシック" w:hint="eastAsia"/>
                <w:szCs w:val="16"/>
              </w:rPr>
              <w:t>緊急時の支援を円滑に行うため、必要な範囲において本人及び介護者等の個人情報を、市が障害福祉サービス事業所その他の機関から取得することに同意します。また</w:t>
            </w:r>
            <w:r w:rsidR="005D1C37">
              <w:rPr>
                <w:rFonts w:ascii="BIZ UDゴシック" w:eastAsia="BIZ UDゴシック" w:hAnsi="BIZ UDゴシック" w:hint="eastAsia"/>
                <w:szCs w:val="16"/>
              </w:rPr>
              <w:t>、</w:t>
            </w:r>
            <w:r w:rsidRPr="006211B3">
              <w:rPr>
                <w:rFonts w:ascii="BIZ UDゴシック" w:eastAsia="BIZ UDゴシック" w:hAnsi="BIZ UDゴシック" w:hint="eastAsia"/>
                <w:szCs w:val="16"/>
              </w:rPr>
              <w:t>事業所の利用に必要な範囲で、この事業の登録</w:t>
            </w:r>
            <w:r w:rsidR="002054D3">
              <w:rPr>
                <w:rFonts w:ascii="BIZ UDゴシック" w:eastAsia="BIZ UDゴシック" w:hAnsi="BIZ UDゴシック" w:hint="eastAsia"/>
                <w:szCs w:val="16"/>
              </w:rPr>
              <w:t>内容</w:t>
            </w:r>
            <w:r w:rsidRPr="006211B3">
              <w:rPr>
                <w:rFonts w:ascii="BIZ UDゴシック" w:eastAsia="BIZ UDゴシック" w:hAnsi="BIZ UDゴシック" w:hint="eastAsia"/>
                <w:szCs w:val="16"/>
              </w:rPr>
              <w:t>、利用に関する情報及び記録を、市が指定障害福祉サービス事業所等関係機関に提供することに同意します。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EC11F" w14:textId="77777777" w:rsidR="006211B3" w:rsidRDefault="006413CA" w:rsidP="008A3FF3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2"/>
                <w:szCs w:val="16"/>
              </w:rPr>
            </w:pPr>
            <w:r w:rsidRPr="006211B3">
              <w:rPr>
                <w:rFonts w:ascii="BIZ UDゴシック" w:eastAsia="BIZ UDゴシック" w:hAnsi="BIZ UDゴシック" w:hint="eastAsia"/>
                <w:sz w:val="22"/>
                <w:szCs w:val="16"/>
              </w:rPr>
              <w:t>同意の</w:t>
            </w:r>
          </w:p>
          <w:p w14:paraId="23AAD7C8" w14:textId="3862E7AE" w:rsidR="006413CA" w:rsidRPr="006211B3" w:rsidRDefault="006413CA" w:rsidP="008A3FF3">
            <w:pPr>
              <w:spacing w:line="300" w:lineRule="exact"/>
              <w:jc w:val="center"/>
              <w:rPr>
                <w:rFonts w:ascii="BIZ UDゴシック" w:eastAsia="BIZ UDゴシック" w:hAnsi="BIZ UDゴシック" w:cs="Segoe UI Emoji"/>
                <w:sz w:val="22"/>
                <w:szCs w:val="16"/>
              </w:rPr>
            </w:pPr>
            <w:r w:rsidRPr="006211B3">
              <w:rPr>
                <w:rFonts w:ascii="BIZ UDゴシック" w:eastAsia="BIZ UDゴシック" w:hAnsi="BIZ UDゴシック" w:hint="eastAsia"/>
                <w:sz w:val="22"/>
                <w:szCs w:val="16"/>
              </w:rPr>
              <w:t>場合は</w:t>
            </w:r>
            <w:r w:rsidRPr="006211B3">
              <w:rPr>
                <w:rFonts w:ascii="Segoe UI Emoji" w:eastAsia="BIZ UDゴシック" w:hAnsi="Segoe UI Emoji" w:cs="Segoe UI Emoji"/>
                <w:sz w:val="22"/>
                <w:szCs w:val="16"/>
              </w:rPr>
              <w:t>☑</w:t>
            </w:r>
          </w:p>
          <w:p w14:paraId="1171186A" w14:textId="77777777" w:rsidR="006413CA" w:rsidRDefault="006413CA" w:rsidP="008A3FF3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5C8A7768" w14:textId="062B9CFD" w:rsidR="002054D3" w:rsidRPr="006C7500" w:rsidRDefault="002054D3" w:rsidP="002054D3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054D3">
              <w:rPr>
                <w:rFonts w:ascii="BIZ UDゴシック" w:eastAsia="BIZ UDゴシック" w:hAnsi="BIZ UDゴシック" w:hint="eastAsia"/>
                <w:sz w:val="28"/>
                <w:szCs w:val="32"/>
              </w:rPr>
              <w:t>□</w:t>
            </w:r>
          </w:p>
        </w:tc>
      </w:tr>
    </w:tbl>
    <w:p w14:paraId="5AC44D91" w14:textId="77777777" w:rsidR="006413CA" w:rsidRPr="003258EC" w:rsidRDefault="006413CA" w:rsidP="006413CA">
      <w:pPr>
        <w:spacing w:line="0" w:lineRule="atLeast"/>
        <w:rPr>
          <w:rFonts w:ascii="BIZ UDゴシック" w:eastAsia="BIZ UDゴシック" w:hAnsi="BIZ UDゴシック"/>
          <w:sz w:val="2"/>
          <w:szCs w:val="24"/>
        </w:rPr>
      </w:pPr>
    </w:p>
    <w:sectPr w:rsidR="006413CA" w:rsidRPr="003258EC" w:rsidSect="00D5576C">
      <w:foot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B2ECC" w14:textId="77777777" w:rsidR="008A3FF3" w:rsidRDefault="008A3FF3" w:rsidP="007236F7">
      <w:r>
        <w:separator/>
      </w:r>
    </w:p>
  </w:endnote>
  <w:endnote w:type="continuationSeparator" w:id="0">
    <w:p w14:paraId="7E73B16F" w14:textId="77777777" w:rsidR="008A3FF3" w:rsidRDefault="008A3FF3" w:rsidP="0072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游ゴシック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/>
      </w:rPr>
      <w:id w:val="2137829470"/>
      <w:docPartObj>
        <w:docPartGallery w:val="Page Numbers (Bottom of Page)"/>
        <w:docPartUnique/>
      </w:docPartObj>
    </w:sdtPr>
    <w:sdtEndPr/>
    <w:sdtContent>
      <w:p w14:paraId="748E7FA6" w14:textId="23EC1207" w:rsidR="0017671D" w:rsidRPr="0017671D" w:rsidRDefault="0017671D" w:rsidP="0017671D">
        <w:pPr>
          <w:pStyle w:val="a9"/>
          <w:jc w:val="center"/>
          <w:rPr>
            <w:rFonts w:ascii="BIZ UDゴシック" w:eastAsia="BIZ UDゴシック" w:hAnsi="BIZ UDゴシック"/>
          </w:rPr>
        </w:pPr>
        <w:r w:rsidRPr="0017671D">
          <w:rPr>
            <w:rFonts w:ascii="BIZ UDゴシック" w:eastAsia="BIZ UDゴシック" w:hAnsi="BIZ UDゴシック"/>
          </w:rPr>
          <w:fldChar w:fldCharType="begin"/>
        </w:r>
        <w:r w:rsidRPr="0017671D">
          <w:rPr>
            <w:rFonts w:ascii="BIZ UDゴシック" w:eastAsia="BIZ UDゴシック" w:hAnsi="BIZ UDゴシック"/>
          </w:rPr>
          <w:instrText>PAGE   \* MERGEFORMAT</w:instrText>
        </w:r>
        <w:r w:rsidRPr="0017671D">
          <w:rPr>
            <w:rFonts w:ascii="BIZ UDゴシック" w:eastAsia="BIZ UDゴシック" w:hAnsi="BIZ UDゴシック"/>
          </w:rPr>
          <w:fldChar w:fldCharType="separate"/>
        </w:r>
        <w:r w:rsidRPr="0017671D">
          <w:rPr>
            <w:rFonts w:ascii="BIZ UDゴシック" w:eastAsia="BIZ UDゴシック" w:hAnsi="BIZ UDゴシック"/>
            <w:lang w:val="ja-JP"/>
          </w:rPr>
          <w:t>2</w:t>
        </w:r>
        <w:r w:rsidRPr="0017671D">
          <w:rPr>
            <w:rFonts w:ascii="BIZ UDゴシック" w:eastAsia="BIZ UDゴシック" w:hAnsi="BIZ UDゴシック"/>
          </w:rPr>
          <w:fldChar w:fldCharType="end"/>
        </w:r>
        <w:r w:rsidR="00B04ADC">
          <w:rPr>
            <w:rFonts w:ascii="BIZ UDゴシック" w:eastAsia="BIZ UDゴシック" w:hAnsi="BIZ UDゴシック" w:hint="eastAsia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1B711" w14:textId="77777777" w:rsidR="008A3FF3" w:rsidRDefault="008A3FF3" w:rsidP="007236F7">
      <w:r>
        <w:separator/>
      </w:r>
    </w:p>
  </w:footnote>
  <w:footnote w:type="continuationSeparator" w:id="0">
    <w:p w14:paraId="545DFC83" w14:textId="77777777" w:rsidR="008A3FF3" w:rsidRDefault="008A3FF3" w:rsidP="00723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50FA"/>
    <w:multiLevelType w:val="hybridMultilevel"/>
    <w:tmpl w:val="BE7E6C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2B1A9A"/>
    <w:multiLevelType w:val="hybridMultilevel"/>
    <w:tmpl w:val="612428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F53B0"/>
    <w:multiLevelType w:val="hybridMultilevel"/>
    <w:tmpl w:val="64C2E122"/>
    <w:lvl w:ilvl="0" w:tplc="5932587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088638C"/>
    <w:multiLevelType w:val="hybridMultilevel"/>
    <w:tmpl w:val="8C8C4A3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6671263"/>
    <w:multiLevelType w:val="hybridMultilevel"/>
    <w:tmpl w:val="3AB6A29A"/>
    <w:lvl w:ilvl="0" w:tplc="1E4CB5D0">
      <w:numFmt w:val="bullet"/>
      <w:lvlText w:val="・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F07151"/>
    <w:multiLevelType w:val="hybridMultilevel"/>
    <w:tmpl w:val="B1DA78AE"/>
    <w:lvl w:ilvl="0" w:tplc="834A396E">
      <w:start w:val="5"/>
      <w:numFmt w:val="bullet"/>
      <w:lvlText w:val="・"/>
      <w:lvlJc w:val="left"/>
      <w:pPr>
        <w:ind w:left="10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6" w15:restartNumberingAfterBreak="0">
    <w:nsid w:val="20D67889"/>
    <w:multiLevelType w:val="hybridMultilevel"/>
    <w:tmpl w:val="88EEA24C"/>
    <w:lvl w:ilvl="0" w:tplc="1E4CB5D0">
      <w:numFmt w:val="bullet"/>
      <w:lvlText w:val="・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35E048A"/>
    <w:multiLevelType w:val="hybridMultilevel"/>
    <w:tmpl w:val="A4723B34"/>
    <w:lvl w:ilvl="0" w:tplc="1E4CB5D0">
      <w:numFmt w:val="bullet"/>
      <w:lvlText w:val="・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1" w:tplc="CB7C019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01727AB"/>
    <w:multiLevelType w:val="hybridMultilevel"/>
    <w:tmpl w:val="23EEE24A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36EC278C"/>
    <w:multiLevelType w:val="hybridMultilevel"/>
    <w:tmpl w:val="D83273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5D06B9"/>
    <w:multiLevelType w:val="hybridMultilevel"/>
    <w:tmpl w:val="2FD6A3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8F22FB"/>
    <w:multiLevelType w:val="hybridMultilevel"/>
    <w:tmpl w:val="765AD272"/>
    <w:lvl w:ilvl="0" w:tplc="90A69F3E">
      <w:start w:val="1"/>
      <w:numFmt w:val="decimalEnclosedCircle"/>
      <w:lvlText w:val="%1"/>
      <w:lvlJc w:val="left"/>
      <w:pPr>
        <w:ind w:left="1092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2" w15:restartNumberingAfterBreak="0">
    <w:nsid w:val="643A6118"/>
    <w:multiLevelType w:val="hybridMultilevel"/>
    <w:tmpl w:val="454AB918"/>
    <w:lvl w:ilvl="0" w:tplc="4940B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390932"/>
    <w:multiLevelType w:val="hybridMultilevel"/>
    <w:tmpl w:val="F1E442FA"/>
    <w:lvl w:ilvl="0" w:tplc="CB7C019E">
      <w:start w:val="1"/>
      <w:numFmt w:val="bullet"/>
      <w:lvlText w:val=""/>
      <w:lvlJc w:val="left"/>
      <w:pPr>
        <w:ind w:left="11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66F34E6A"/>
    <w:multiLevelType w:val="hybridMultilevel"/>
    <w:tmpl w:val="E8E67A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2F48AE"/>
    <w:multiLevelType w:val="hybridMultilevel"/>
    <w:tmpl w:val="F9D650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1D14FC"/>
    <w:multiLevelType w:val="hybridMultilevel"/>
    <w:tmpl w:val="89F64380"/>
    <w:lvl w:ilvl="0" w:tplc="72A20C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7F4C8A"/>
    <w:multiLevelType w:val="hybridMultilevel"/>
    <w:tmpl w:val="40D824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835360"/>
    <w:multiLevelType w:val="hybridMultilevel"/>
    <w:tmpl w:val="B792FEA0"/>
    <w:lvl w:ilvl="0" w:tplc="1E4CB5D0">
      <w:numFmt w:val="bullet"/>
      <w:lvlText w:val="・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90F007C"/>
    <w:multiLevelType w:val="hybridMultilevel"/>
    <w:tmpl w:val="9490E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2B0D40"/>
    <w:multiLevelType w:val="hybridMultilevel"/>
    <w:tmpl w:val="ECEA7D50"/>
    <w:lvl w:ilvl="0" w:tplc="0FE2ACA6">
      <w:numFmt w:val="bullet"/>
      <w:lvlText w:val="ｰ"/>
      <w:lvlJc w:val="left"/>
      <w:pPr>
        <w:ind w:left="1140" w:hanging="360"/>
      </w:pPr>
      <w:rPr>
        <w:rFonts w:ascii="BIZ UDゴシック" w:eastAsia="BIZ UDゴシック" w:hAnsi="BIZ UD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1" w15:restartNumberingAfterBreak="0">
    <w:nsid w:val="7A600851"/>
    <w:multiLevelType w:val="hybridMultilevel"/>
    <w:tmpl w:val="96F603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17"/>
  </w:num>
  <w:num w:numId="9">
    <w:abstractNumId w:val="10"/>
  </w:num>
  <w:num w:numId="10">
    <w:abstractNumId w:val="11"/>
  </w:num>
  <w:num w:numId="11">
    <w:abstractNumId w:val="18"/>
  </w:num>
  <w:num w:numId="12">
    <w:abstractNumId w:val="3"/>
  </w:num>
  <w:num w:numId="13">
    <w:abstractNumId w:val="0"/>
  </w:num>
  <w:num w:numId="14">
    <w:abstractNumId w:val="8"/>
  </w:num>
  <w:num w:numId="15">
    <w:abstractNumId w:val="19"/>
  </w:num>
  <w:num w:numId="16">
    <w:abstractNumId w:val="15"/>
  </w:num>
  <w:num w:numId="17">
    <w:abstractNumId w:val="21"/>
  </w:num>
  <w:num w:numId="18">
    <w:abstractNumId w:val="1"/>
  </w:num>
  <w:num w:numId="19">
    <w:abstractNumId w:val="14"/>
  </w:num>
  <w:num w:numId="20">
    <w:abstractNumId w:val="20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89"/>
    <w:rsid w:val="000057B1"/>
    <w:rsid w:val="00017C46"/>
    <w:rsid w:val="00024928"/>
    <w:rsid w:val="00034A4E"/>
    <w:rsid w:val="0004239B"/>
    <w:rsid w:val="000438F4"/>
    <w:rsid w:val="000507F5"/>
    <w:rsid w:val="00053273"/>
    <w:rsid w:val="0005664D"/>
    <w:rsid w:val="0007267A"/>
    <w:rsid w:val="0007732F"/>
    <w:rsid w:val="00091956"/>
    <w:rsid w:val="00096D2C"/>
    <w:rsid w:val="000A5C67"/>
    <w:rsid w:val="000B1511"/>
    <w:rsid w:val="000B20C4"/>
    <w:rsid w:val="000C4F69"/>
    <w:rsid w:val="000C6952"/>
    <w:rsid w:val="000D3E8F"/>
    <w:rsid w:val="000E33C9"/>
    <w:rsid w:val="000F1C2B"/>
    <w:rsid w:val="000F3621"/>
    <w:rsid w:val="00100CCE"/>
    <w:rsid w:val="00115020"/>
    <w:rsid w:val="00117ADE"/>
    <w:rsid w:val="001200AD"/>
    <w:rsid w:val="00121B24"/>
    <w:rsid w:val="0012261C"/>
    <w:rsid w:val="0012621C"/>
    <w:rsid w:val="001427A2"/>
    <w:rsid w:val="0014281B"/>
    <w:rsid w:val="00145907"/>
    <w:rsid w:val="00146296"/>
    <w:rsid w:val="00152070"/>
    <w:rsid w:val="00152BEB"/>
    <w:rsid w:val="001601C4"/>
    <w:rsid w:val="0017671D"/>
    <w:rsid w:val="00187348"/>
    <w:rsid w:val="00193599"/>
    <w:rsid w:val="001A3ED7"/>
    <w:rsid w:val="001A4931"/>
    <w:rsid w:val="001C1480"/>
    <w:rsid w:val="001C223A"/>
    <w:rsid w:val="001C2264"/>
    <w:rsid w:val="001C6C55"/>
    <w:rsid w:val="001C74F8"/>
    <w:rsid w:val="001D1694"/>
    <w:rsid w:val="001D3875"/>
    <w:rsid w:val="001D3886"/>
    <w:rsid w:val="001D6675"/>
    <w:rsid w:val="001E20EE"/>
    <w:rsid w:val="001E4595"/>
    <w:rsid w:val="001F352D"/>
    <w:rsid w:val="00202F80"/>
    <w:rsid w:val="002054D3"/>
    <w:rsid w:val="00221F6E"/>
    <w:rsid w:val="00243678"/>
    <w:rsid w:val="00244DCA"/>
    <w:rsid w:val="00255BF6"/>
    <w:rsid w:val="00263294"/>
    <w:rsid w:val="00290B69"/>
    <w:rsid w:val="002949EA"/>
    <w:rsid w:val="002A6B38"/>
    <w:rsid w:val="002C0523"/>
    <w:rsid w:val="002E3005"/>
    <w:rsid w:val="002E4A22"/>
    <w:rsid w:val="002F555E"/>
    <w:rsid w:val="00302C24"/>
    <w:rsid w:val="00312E34"/>
    <w:rsid w:val="00316A88"/>
    <w:rsid w:val="0032256D"/>
    <w:rsid w:val="003258EC"/>
    <w:rsid w:val="00337BEC"/>
    <w:rsid w:val="0035050B"/>
    <w:rsid w:val="00351D16"/>
    <w:rsid w:val="00354DAB"/>
    <w:rsid w:val="00363254"/>
    <w:rsid w:val="00370E0C"/>
    <w:rsid w:val="00392D1A"/>
    <w:rsid w:val="003A065D"/>
    <w:rsid w:val="003B0A3E"/>
    <w:rsid w:val="003B471A"/>
    <w:rsid w:val="003C222A"/>
    <w:rsid w:val="003C36A4"/>
    <w:rsid w:val="003C437F"/>
    <w:rsid w:val="003C6F3A"/>
    <w:rsid w:val="003D1A66"/>
    <w:rsid w:val="003D347D"/>
    <w:rsid w:val="003D7968"/>
    <w:rsid w:val="003E079E"/>
    <w:rsid w:val="003F08C7"/>
    <w:rsid w:val="003F0EE1"/>
    <w:rsid w:val="003F46B1"/>
    <w:rsid w:val="003F6569"/>
    <w:rsid w:val="003F7B39"/>
    <w:rsid w:val="004048AB"/>
    <w:rsid w:val="00410691"/>
    <w:rsid w:val="00410B66"/>
    <w:rsid w:val="00415AF0"/>
    <w:rsid w:val="00417674"/>
    <w:rsid w:val="00423D57"/>
    <w:rsid w:val="00433FAD"/>
    <w:rsid w:val="00435C4B"/>
    <w:rsid w:val="00440D68"/>
    <w:rsid w:val="00453A5B"/>
    <w:rsid w:val="00454E8C"/>
    <w:rsid w:val="00457EFC"/>
    <w:rsid w:val="00460BEC"/>
    <w:rsid w:val="00463A97"/>
    <w:rsid w:val="004849E1"/>
    <w:rsid w:val="004923D7"/>
    <w:rsid w:val="004A3EC4"/>
    <w:rsid w:val="004A69BB"/>
    <w:rsid w:val="004C4466"/>
    <w:rsid w:val="004D3F45"/>
    <w:rsid w:val="004D440B"/>
    <w:rsid w:val="004E1B48"/>
    <w:rsid w:val="004F0DEA"/>
    <w:rsid w:val="004F6F73"/>
    <w:rsid w:val="004F7DDE"/>
    <w:rsid w:val="005004DD"/>
    <w:rsid w:val="00505966"/>
    <w:rsid w:val="005162D8"/>
    <w:rsid w:val="005221D0"/>
    <w:rsid w:val="00525A0C"/>
    <w:rsid w:val="0052600A"/>
    <w:rsid w:val="0053061E"/>
    <w:rsid w:val="0053411C"/>
    <w:rsid w:val="0053631D"/>
    <w:rsid w:val="0053743D"/>
    <w:rsid w:val="005565BC"/>
    <w:rsid w:val="005576DD"/>
    <w:rsid w:val="00584206"/>
    <w:rsid w:val="005903B4"/>
    <w:rsid w:val="00592B89"/>
    <w:rsid w:val="005A0099"/>
    <w:rsid w:val="005A0B1D"/>
    <w:rsid w:val="005A3A9D"/>
    <w:rsid w:val="005C1CBC"/>
    <w:rsid w:val="005D1C37"/>
    <w:rsid w:val="005D3024"/>
    <w:rsid w:val="005D71F9"/>
    <w:rsid w:val="005E6D89"/>
    <w:rsid w:val="00604A83"/>
    <w:rsid w:val="006207F4"/>
    <w:rsid w:val="006211B3"/>
    <w:rsid w:val="00621E57"/>
    <w:rsid w:val="0062734E"/>
    <w:rsid w:val="006331E9"/>
    <w:rsid w:val="00640A73"/>
    <w:rsid w:val="006413CA"/>
    <w:rsid w:val="00660951"/>
    <w:rsid w:val="00665F0E"/>
    <w:rsid w:val="00671319"/>
    <w:rsid w:val="006722E9"/>
    <w:rsid w:val="00684E3D"/>
    <w:rsid w:val="00685F73"/>
    <w:rsid w:val="006A27D8"/>
    <w:rsid w:val="006A2D2C"/>
    <w:rsid w:val="006A5C3B"/>
    <w:rsid w:val="006A7F7A"/>
    <w:rsid w:val="006C6441"/>
    <w:rsid w:val="006C7500"/>
    <w:rsid w:val="006D128A"/>
    <w:rsid w:val="006F4964"/>
    <w:rsid w:val="006F4FE9"/>
    <w:rsid w:val="00705E16"/>
    <w:rsid w:val="007076A6"/>
    <w:rsid w:val="00711CCB"/>
    <w:rsid w:val="0071746E"/>
    <w:rsid w:val="007236F7"/>
    <w:rsid w:val="00751771"/>
    <w:rsid w:val="00751C08"/>
    <w:rsid w:val="0075771E"/>
    <w:rsid w:val="00763C63"/>
    <w:rsid w:val="00777F53"/>
    <w:rsid w:val="00784C7F"/>
    <w:rsid w:val="00794027"/>
    <w:rsid w:val="007B229A"/>
    <w:rsid w:val="007D10AD"/>
    <w:rsid w:val="007E6741"/>
    <w:rsid w:val="007F3626"/>
    <w:rsid w:val="007F3D5E"/>
    <w:rsid w:val="007F4B8E"/>
    <w:rsid w:val="00802921"/>
    <w:rsid w:val="008041AF"/>
    <w:rsid w:val="008067E6"/>
    <w:rsid w:val="00820986"/>
    <w:rsid w:val="00831B28"/>
    <w:rsid w:val="008346C9"/>
    <w:rsid w:val="00837915"/>
    <w:rsid w:val="00853811"/>
    <w:rsid w:val="008543C5"/>
    <w:rsid w:val="00877093"/>
    <w:rsid w:val="00886261"/>
    <w:rsid w:val="00896F65"/>
    <w:rsid w:val="008A3CDC"/>
    <w:rsid w:val="008A3FF3"/>
    <w:rsid w:val="008A6904"/>
    <w:rsid w:val="008A7943"/>
    <w:rsid w:val="008A7CA4"/>
    <w:rsid w:val="008B0F4B"/>
    <w:rsid w:val="008C3046"/>
    <w:rsid w:val="008C3ABB"/>
    <w:rsid w:val="008C55BD"/>
    <w:rsid w:val="008C71AC"/>
    <w:rsid w:val="008D25CA"/>
    <w:rsid w:val="008D4A8A"/>
    <w:rsid w:val="008D547E"/>
    <w:rsid w:val="008E7A34"/>
    <w:rsid w:val="008F2DF7"/>
    <w:rsid w:val="008F35AE"/>
    <w:rsid w:val="008F7E05"/>
    <w:rsid w:val="00912C84"/>
    <w:rsid w:val="00915EF9"/>
    <w:rsid w:val="00926FD2"/>
    <w:rsid w:val="009303FB"/>
    <w:rsid w:val="009425B8"/>
    <w:rsid w:val="00951E2B"/>
    <w:rsid w:val="00956FDB"/>
    <w:rsid w:val="0097366B"/>
    <w:rsid w:val="00976EE2"/>
    <w:rsid w:val="00977DC6"/>
    <w:rsid w:val="00985A43"/>
    <w:rsid w:val="0099777F"/>
    <w:rsid w:val="00997CAD"/>
    <w:rsid w:val="009A6A25"/>
    <w:rsid w:val="009A7B8F"/>
    <w:rsid w:val="009B770E"/>
    <w:rsid w:val="009B7E71"/>
    <w:rsid w:val="009C782B"/>
    <w:rsid w:val="009D0489"/>
    <w:rsid w:val="009D0ADB"/>
    <w:rsid w:val="009D7899"/>
    <w:rsid w:val="009E3C5E"/>
    <w:rsid w:val="009F170E"/>
    <w:rsid w:val="009F363D"/>
    <w:rsid w:val="009F6F24"/>
    <w:rsid w:val="00A13243"/>
    <w:rsid w:val="00A13660"/>
    <w:rsid w:val="00A23D2A"/>
    <w:rsid w:val="00A27089"/>
    <w:rsid w:val="00A305F1"/>
    <w:rsid w:val="00A33AB6"/>
    <w:rsid w:val="00A36396"/>
    <w:rsid w:val="00A37751"/>
    <w:rsid w:val="00A379F3"/>
    <w:rsid w:val="00A410AE"/>
    <w:rsid w:val="00A42356"/>
    <w:rsid w:val="00A509BF"/>
    <w:rsid w:val="00A520BC"/>
    <w:rsid w:val="00A53A81"/>
    <w:rsid w:val="00A61772"/>
    <w:rsid w:val="00A707EB"/>
    <w:rsid w:val="00A80623"/>
    <w:rsid w:val="00A81B4C"/>
    <w:rsid w:val="00A84839"/>
    <w:rsid w:val="00A91AA7"/>
    <w:rsid w:val="00AB04CF"/>
    <w:rsid w:val="00AB1E65"/>
    <w:rsid w:val="00AB1E83"/>
    <w:rsid w:val="00AC4112"/>
    <w:rsid w:val="00AD573F"/>
    <w:rsid w:val="00AE0547"/>
    <w:rsid w:val="00AF4FCA"/>
    <w:rsid w:val="00B03D77"/>
    <w:rsid w:val="00B04ADC"/>
    <w:rsid w:val="00B05F43"/>
    <w:rsid w:val="00B14BB0"/>
    <w:rsid w:val="00B20607"/>
    <w:rsid w:val="00B2137E"/>
    <w:rsid w:val="00B223F0"/>
    <w:rsid w:val="00B439E5"/>
    <w:rsid w:val="00B512F6"/>
    <w:rsid w:val="00B57D79"/>
    <w:rsid w:val="00B63C90"/>
    <w:rsid w:val="00B73D6A"/>
    <w:rsid w:val="00B74ADB"/>
    <w:rsid w:val="00B7545D"/>
    <w:rsid w:val="00B87387"/>
    <w:rsid w:val="00B9549F"/>
    <w:rsid w:val="00B96C8B"/>
    <w:rsid w:val="00BA73FE"/>
    <w:rsid w:val="00BC0ABC"/>
    <w:rsid w:val="00BC19E2"/>
    <w:rsid w:val="00BD201B"/>
    <w:rsid w:val="00BE1C3E"/>
    <w:rsid w:val="00BF0E49"/>
    <w:rsid w:val="00BF5F0D"/>
    <w:rsid w:val="00BF762C"/>
    <w:rsid w:val="00C02852"/>
    <w:rsid w:val="00C10506"/>
    <w:rsid w:val="00C43303"/>
    <w:rsid w:val="00C454F3"/>
    <w:rsid w:val="00C531C4"/>
    <w:rsid w:val="00C550BD"/>
    <w:rsid w:val="00C77475"/>
    <w:rsid w:val="00C877B1"/>
    <w:rsid w:val="00CA0F71"/>
    <w:rsid w:val="00CC0AB8"/>
    <w:rsid w:val="00CC1330"/>
    <w:rsid w:val="00CD595D"/>
    <w:rsid w:val="00CE1B49"/>
    <w:rsid w:val="00D11852"/>
    <w:rsid w:val="00D33309"/>
    <w:rsid w:val="00D41A91"/>
    <w:rsid w:val="00D43CFD"/>
    <w:rsid w:val="00D5576C"/>
    <w:rsid w:val="00D76A85"/>
    <w:rsid w:val="00D9769F"/>
    <w:rsid w:val="00DB32F1"/>
    <w:rsid w:val="00DB5651"/>
    <w:rsid w:val="00DB711E"/>
    <w:rsid w:val="00DC04A2"/>
    <w:rsid w:val="00DC6B4B"/>
    <w:rsid w:val="00DC6EBD"/>
    <w:rsid w:val="00DD3C56"/>
    <w:rsid w:val="00E02126"/>
    <w:rsid w:val="00E04749"/>
    <w:rsid w:val="00E1727B"/>
    <w:rsid w:val="00E17C6E"/>
    <w:rsid w:val="00E20EE4"/>
    <w:rsid w:val="00E23E71"/>
    <w:rsid w:val="00E34B3F"/>
    <w:rsid w:val="00E43270"/>
    <w:rsid w:val="00E44331"/>
    <w:rsid w:val="00E56166"/>
    <w:rsid w:val="00E60660"/>
    <w:rsid w:val="00E626F1"/>
    <w:rsid w:val="00E65236"/>
    <w:rsid w:val="00E76138"/>
    <w:rsid w:val="00E82F27"/>
    <w:rsid w:val="00EA7753"/>
    <w:rsid w:val="00EB6C76"/>
    <w:rsid w:val="00ED4E6C"/>
    <w:rsid w:val="00ED6517"/>
    <w:rsid w:val="00EF0881"/>
    <w:rsid w:val="00EF16C4"/>
    <w:rsid w:val="00EF423B"/>
    <w:rsid w:val="00F11401"/>
    <w:rsid w:val="00F11943"/>
    <w:rsid w:val="00F23383"/>
    <w:rsid w:val="00F24471"/>
    <w:rsid w:val="00F425E2"/>
    <w:rsid w:val="00F549D2"/>
    <w:rsid w:val="00F555C5"/>
    <w:rsid w:val="00F621CA"/>
    <w:rsid w:val="00F733E5"/>
    <w:rsid w:val="00F839E1"/>
    <w:rsid w:val="00F92456"/>
    <w:rsid w:val="00F93437"/>
    <w:rsid w:val="00F94DCC"/>
    <w:rsid w:val="00FA1277"/>
    <w:rsid w:val="00FB5097"/>
    <w:rsid w:val="00FB53C7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07054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4B3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36A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6EBD"/>
  </w:style>
  <w:style w:type="character" w:customStyle="1" w:styleId="a4">
    <w:name w:val="日付 (文字)"/>
    <w:basedOn w:val="a0"/>
    <w:link w:val="a3"/>
    <w:uiPriority w:val="99"/>
    <w:semiHidden/>
    <w:rsid w:val="00DC6EBD"/>
  </w:style>
  <w:style w:type="paragraph" w:styleId="a5">
    <w:name w:val="List Paragraph"/>
    <w:basedOn w:val="a"/>
    <w:uiPriority w:val="34"/>
    <w:qFormat/>
    <w:rsid w:val="00A23D2A"/>
    <w:pPr>
      <w:ind w:leftChars="400" w:left="840"/>
    </w:pPr>
  </w:style>
  <w:style w:type="table" w:styleId="a6">
    <w:name w:val="Table Grid"/>
    <w:basedOn w:val="a1"/>
    <w:uiPriority w:val="39"/>
    <w:rsid w:val="00A5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236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36F7"/>
  </w:style>
  <w:style w:type="paragraph" w:styleId="a9">
    <w:name w:val="footer"/>
    <w:basedOn w:val="a"/>
    <w:link w:val="aa"/>
    <w:uiPriority w:val="99"/>
    <w:unhideWhenUsed/>
    <w:rsid w:val="007236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36F7"/>
  </w:style>
  <w:style w:type="character" w:styleId="ab">
    <w:name w:val="annotation reference"/>
    <w:basedOn w:val="a0"/>
    <w:uiPriority w:val="99"/>
    <w:semiHidden/>
    <w:unhideWhenUsed/>
    <w:rsid w:val="0082098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098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2098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2098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098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20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20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C36A4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3C36A4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C531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32204-3CDE-4245-B4BA-5F86771B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64CB797A.dotm</Template>
  <TotalTime>0</TotalTime>
  <Pages>3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2024-04-23T10:06:00Z</dcterms:created>
  <dcterms:modified xsi:type="dcterms:W3CDTF">2024-04-23T10:06:00Z</dcterms:modified>
</cp:coreProperties>
</file>