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5B6834" w14:textId="52278DE3" w:rsidR="001D6F07" w:rsidRPr="000342B7" w:rsidRDefault="001D6F07" w:rsidP="001D6F07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0342B7">
        <w:rPr>
          <w:rFonts w:ascii="ＭＳ 明朝" w:eastAsia="ＭＳ 明朝" w:hAnsi="ＭＳ 明朝" w:hint="eastAsia"/>
          <w:sz w:val="24"/>
          <w:szCs w:val="24"/>
        </w:rPr>
        <w:t>様式</w:t>
      </w:r>
      <w:r w:rsidR="00133E23" w:rsidRPr="000342B7">
        <w:rPr>
          <w:rFonts w:ascii="ＭＳ 明朝" w:eastAsia="ＭＳ 明朝" w:hAnsi="ＭＳ 明朝" w:hint="eastAsia"/>
          <w:sz w:val="24"/>
          <w:szCs w:val="24"/>
        </w:rPr>
        <w:t>９</w:t>
      </w:r>
    </w:p>
    <w:p w14:paraId="48B973D9" w14:textId="77777777" w:rsidR="001D6F07" w:rsidRPr="000342B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0D9E2753" w14:textId="2CFCA259" w:rsidR="001D6F07" w:rsidRPr="000342B7" w:rsidRDefault="001D6F07" w:rsidP="001D6F07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0342B7">
        <w:rPr>
          <w:rFonts w:ascii="ＭＳ 明朝" w:eastAsia="ＭＳ 明朝" w:hAnsi="ＭＳ 明朝" w:hint="eastAsia"/>
          <w:b/>
          <w:sz w:val="24"/>
          <w:szCs w:val="24"/>
        </w:rPr>
        <w:t>企画提案書【</w:t>
      </w:r>
      <w:r w:rsidR="000523D7" w:rsidRPr="000342B7">
        <w:rPr>
          <w:rFonts w:ascii="ＭＳ 明朝" w:eastAsia="ＭＳ 明朝" w:hAnsi="ＭＳ 明朝" w:hint="eastAsia"/>
          <w:b/>
          <w:sz w:val="24"/>
          <w:szCs w:val="24"/>
        </w:rPr>
        <w:t>実施</w:t>
      </w:r>
      <w:r w:rsidRPr="000342B7">
        <w:rPr>
          <w:rFonts w:ascii="ＭＳ 明朝" w:eastAsia="ＭＳ 明朝" w:hAnsi="ＭＳ 明朝" w:hint="eastAsia"/>
          <w:b/>
          <w:sz w:val="24"/>
          <w:szCs w:val="24"/>
        </w:rPr>
        <w:t>内容及び実施体制】</w:t>
      </w:r>
    </w:p>
    <w:p w14:paraId="07574651" w14:textId="77777777" w:rsidR="001D6F07" w:rsidRPr="000342B7" w:rsidRDefault="001D6F07" w:rsidP="001D6F07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3A313684" w14:textId="77777777" w:rsidR="001D6F07" w:rsidRPr="000342B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0D053C6C" w14:textId="6583D4F4" w:rsidR="001D6F07" w:rsidRPr="000342B7" w:rsidRDefault="00F167BC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  <w:r w:rsidRPr="000342B7">
        <w:rPr>
          <w:rFonts w:ascii="ＭＳ 明朝" w:eastAsia="ＭＳ 明朝" w:hAnsi="ＭＳ 明朝" w:hint="eastAsia"/>
          <w:sz w:val="24"/>
        </w:rPr>
        <w:t>子どもの新たな体験活動事業</w:t>
      </w:r>
      <w:r w:rsidR="001D6F07" w:rsidRPr="000342B7">
        <w:rPr>
          <w:rFonts w:ascii="ＭＳ 明朝" w:eastAsia="ＭＳ 明朝" w:hAnsi="ＭＳ 明朝" w:hint="eastAsia"/>
          <w:sz w:val="24"/>
          <w:szCs w:val="24"/>
        </w:rPr>
        <w:t>業務に関する</w:t>
      </w:r>
      <w:r w:rsidR="00A96431" w:rsidRPr="000342B7">
        <w:rPr>
          <w:rFonts w:ascii="ＭＳ 明朝" w:eastAsia="ＭＳ 明朝" w:hAnsi="ＭＳ 明朝" w:hint="eastAsia"/>
          <w:sz w:val="24"/>
          <w:szCs w:val="24"/>
        </w:rPr>
        <w:t>業務</w:t>
      </w:r>
      <w:r w:rsidR="001D6F07" w:rsidRPr="000342B7">
        <w:rPr>
          <w:rFonts w:ascii="ＭＳ 明朝" w:eastAsia="ＭＳ 明朝" w:hAnsi="ＭＳ 明朝" w:hint="eastAsia"/>
          <w:sz w:val="24"/>
          <w:szCs w:val="24"/>
        </w:rPr>
        <w:t>内容及び実施体制について、以下に掲げる項目ごとに記載してください。</w:t>
      </w:r>
    </w:p>
    <w:p w14:paraId="1CEBC63D" w14:textId="77777777" w:rsidR="001D6F07" w:rsidRPr="000342B7" w:rsidRDefault="001D6F07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Chars="100" w:firstLine="275"/>
        <w:rPr>
          <w:rFonts w:ascii="ＭＳ 明朝" w:eastAsia="ＭＳ 明朝" w:hAnsi="ＭＳ 明朝"/>
          <w:sz w:val="24"/>
          <w:szCs w:val="24"/>
        </w:rPr>
      </w:pPr>
    </w:p>
    <w:p w14:paraId="4DF18C8A" w14:textId="77777777" w:rsidR="0058470F" w:rsidRPr="000342B7" w:rsidRDefault="0058470F" w:rsidP="00584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0342B7">
        <w:rPr>
          <w:rFonts w:ascii="ＭＳ 明朝" w:eastAsia="ＭＳ 明朝" w:hAnsi="ＭＳ 明朝" w:hint="eastAsia"/>
          <w:sz w:val="24"/>
          <w:szCs w:val="24"/>
        </w:rPr>
        <w:t>・仕様書「４委託業務内容」</w:t>
      </w:r>
      <w:r w:rsidRPr="000342B7">
        <w:rPr>
          <w:rFonts w:ascii="ＭＳ 明朝" w:eastAsia="ＭＳ 明朝" w:hAnsi="ＭＳ 明朝"/>
          <w:sz w:val="24"/>
          <w:szCs w:val="24"/>
        </w:rPr>
        <w:t>(1)ア(ｱ)で規定する各体験プログラムの事業内容</w:t>
      </w:r>
    </w:p>
    <w:p w14:paraId="46A95762" w14:textId="75BD1565" w:rsidR="0058470F" w:rsidRPr="000342B7" w:rsidRDefault="0058470F" w:rsidP="00584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0342B7">
        <w:rPr>
          <w:rFonts w:ascii="ＭＳ 明朝" w:eastAsia="ＭＳ 明朝" w:hAnsi="ＭＳ 明朝" w:hint="eastAsia"/>
          <w:sz w:val="24"/>
          <w:szCs w:val="24"/>
        </w:rPr>
        <w:t>・各体験プログラムの業務工程</w:t>
      </w:r>
    </w:p>
    <w:p w14:paraId="698A2EDA" w14:textId="77777777" w:rsidR="0058470F" w:rsidRPr="000342B7" w:rsidRDefault="0058470F" w:rsidP="00584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0342B7">
        <w:rPr>
          <w:rFonts w:ascii="ＭＳ 明朝" w:eastAsia="ＭＳ 明朝" w:hAnsi="ＭＳ 明朝" w:hint="eastAsia"/>
          <w:sz w:val="24"/>
          <w:szCs w:val="24"/>
        </w:rPr>
        <w:t>・想定する各体験場所の所在地及び移動方法</w:t>
      </w:r>
    </w:p>
    <w:p w14:paraId="1AE234D3" w14:textId="753462BE" w:rsidR="001D6F07" w:rsidRPr="000342B7" w:rsidRDefault="0058470F" w:rsidP="005847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0342B7">
        <w:rPr>
          <w:rFonts w:ascii="ＭＳ 明朝" w:eastAsia="ＭＳ 明朝" w:hAnsi="ＭＳ 明朝" w:hint="eastAsia"/>
          <w:sz w:val="24"/>
          <w:szCs w:val="24"/>
        </w:rPr>
        <w:t>・安全な運営のための人員配置、方策及び取組</w:t>
      </w:r>
    </w:p>
    <w:p w14:paraId="0960B029" w14:textId="5D52D807" w:rsidR="0058470F" w:rsidRPr="000342B7" w:rsidRDefault="0058470F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</w:p>
    <w:p w14:paraId="4E367B27" w14:textId="77777777" w:rsidR="0058470F" w:rsidRPr="000342B7" w:rsidRDefault="0058470F" w:rsidP="001D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75" w:hangingChars="100" w:hanging="275"/>
        <w:rPr>
          <w:rFonts w:ascii="ＭＳ 明朝" w:eastAsia="ＭＳ 明朝" w:hAnsi="ＭＳ 明朝"/>
          <w:sz w:val="24"/>
          <w:szCs w:val="24"/>
        </w:rPr>
      </w:pPr>
    </w:p>
    <w:p w14:paraId="73115525" w14:textId="77777777" w:rsidR="001D6F07" w:rsidRPr="000342B7" w:rsidRDefault="001D6F07" w:rsidP="001D6F07">
      <w:pPr>
        <w:rPr>
          <w:rFonts w:ascii="ＭＳ 明朝" w:eastAsia="ＭＳ 明朝" w:hAnsi="ＭＳ 明朝"/>
          <w:sz w:val="22"/>
        </w:rPr>
      </w:pPr>
    </w:p>
    <w:p w14:paraId="7AFC6C1E" w14:textId="77777777" w:rsidR="001D6F07" w:rsidRPr="000342B7" w:rsidRDefault="001D6F07" w:rsidP="001D6F07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0342B7">
        <w:rPr>
          <w:rFonts w:ascii="ＭＳ 明朝" w:eastAsia="ＭＳ 明朝" w:hAnsi="ＭＳ 明朝"/>
          <w:sz w:val="24"/>
          <w:szCs w:val="24"/>
        </w:rPr>
        <w:t>※この様式を</w:t>
      </w:r>
      <w:r w:rsidRPr="000342B7">
        <w:rPr>
          <w:rFonts w:ascii="ＭＳ 明朝" w:eastAsia="ＭＳ 明朝" w:hAnsi="ＭＳ 明朝" w:hint="eastAsia"/>
          <w:sz w:val="24"/>
          <w:szCs w:val="24"/>
        </w:rPr>
        <w:t>提案</w:t>
      </w:r>
      <w:r w:rsidRPr="000342B7">
        <w:rPr>
          <w:rFonts w:ascii="ＭＳ 明朝" w:eastAsia="ＭＳ 明朝" w:hAnsi="ＭＳ 明朝"/>
          <w:sz w:val="24"/>
          <w:szCs w:val="24"/>
        </w:rPr>
        <w:t>資料の前頁に添付してください（ページ番号も</w:t>
      </w:r>
      <w:r w:rsidRPr="000342B7">
        <w:rPr>
          <w:rFonts w:ascii="ＭＳ 明朝" w:eastAsia="ＭＳ 明朝" w:hAnsi="ＭＳ 明朝" w:hint="eastAsia"/>
          <w:sz w:val="24"/>
          <w:szCs w:val="24"/>
        </w:rPr>
        <w:t>付す</w:t>
      </w:r>
      <w:r w:rsidRPr="000342B7">
        <w:rPr>
          <w:rFonts w:ascii="ＭＳ 明朝" w:eastAsia="ＭＳ 明朝" w:hAnsi="ＭＳ 明朝"/>
          <w:sz w:val="24"/>
          <w:szCs w:val="24"/>
        </w:rPr>
        <w:t>。）。</w:t>
      </w:r>
    </w:p>
    <w:p w14:paraId="40CCA885" w14:textId="77777777" w:rsidR="001D6F07" w:rsidRPr="000342B7" w:rsidRDefault="001D6F07" w:rsidP="001D6F07">
      <w:pPr>
        <w:adjustRightInd w:val="0"/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0342B7">
        <w:rPr>
          <w:rFonts w:ascii="ＭＳ 明朝" w:eastAsia="ＭＳ 明朝" w:hAnsi="ＭＳ 明朝" w:hint="eastAsia"/>
          <w:sz w:val="24"/>
          <w:szCs w:val="24"/>
        </w:rPr>
        <w:t>※資料の書式は、実施要領「７　企画提案書の提出」</w:t>
      </w:r>
      <w:r w:rsidRPr="000342B7">
        <w:rPr>
          <w:rFonts w:ascii="ＭＳ 明朝" w:eastAsia="ＭＳ 明朝" w:hAnsi="ＭＳ 明朝"/>
          <w:sz w:val="24"/>
          <w:szCs w:val="24"/>
        </w:rPr>
        <w:t>(6)</w:t>
      </w:r>
      <w:r w:rsidRPr="000342B7">
        <w:rPr>
          <w:rFonts w:ascii="ＭＳ 明朝" w:eastAsia="ＭＳ 明朝" w:hAnsi="ＭＳ 明朝" w:hint="eastAsia"/>
          <w:sz w:val="24"/>
          <w:szCs w:val="24"/>
        </w:rPr>
        <w:t>で規定する提出書類の作成要領に沿ったものとしてください。</w:t>
      </w:r>
    </w:p>
    <w:p w14:paraId="0669C645" w14:textId="58F9CF6F" w:rsidR="001D6F07" w:rsidRPr="000342B7" w:rsidRDefault="001D6F07" w:rsidP="001D6F07">
      <w:pPr>
        <w:ind w:left="275" w:hangingChars="100" w:hanging="275"/>
        <w:rPr>
          <w:rFonts w:ascii="ＭＳ 明朝" w:eastAsia="ＭＳ 明朝" w:hAnsi="ＭＳ 明朝"/>
          <w:sz w:val="24"/>
          <w:szCs w:val="24"/>
        </w:rPr>
      </w:pPr>
      <w:r w:rsidRPr="000342B7">
        <w:rPr>
          <w:rFonts w:ascii="ＭＳ 明朝" w:eastAsia="ＭＳ 明朝" w:hAnsi="ＭＳ 明朝"/>
          <w:sz w:val="24"/>
          <w:szCs w:val="24"/>
        </w:rPr>
        <w:t>※ページ数は本様式を含め６ページまでとします</w:t>
      </w:r>
      <w:r w:rsidR="00EC1B2F" w:rsidRPr="000342B7">
        <w:rPr>
          <w:rFonts w:ascii="ＭＳ 明朝" w:eastAsia="ＭＳ 明朝" w:hAnsi="ＭＳ 明朝" w:hint="eastAsia"/>
          <w:sz w:val="24"/>
          <w:szCs w:val="24"/>
        </w:rPr>
        <w:t>。</w:t>
      </w:r>
    </w:p>
    <w:p w14:paraId="22E7F147" w14:textId="77777777" w:rsidR="001D6F07" w:rsidRPr="000342B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26F6A324" w14:textId="5EDD58FE" w:rsidR="001D6F07" w:rsidRPr="000342B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704032FF" w14:textId="77777777" w:rsidR="001D6F07" w:rsidRPr="000342B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67E5BE6E" w14:textId="77777777" w:rsidR="001D6F07" w:rsidRPr="000342B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73C77340" w14:textId="77777777" w:rsidR="001D6F07" w:rsidRPr="000342B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459D50AA" w14:textId="77777777" w:rsidR="001D6F07" w:rsidRPr="000342B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3F2C71AF" w14:textId="77777777" w:rsidR="001D6F07" w:rsidRPr="000342B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27121DF1" w14:textId="77777777" w:rsidR="001D6F07" w:rsidRPr="000342B7" w:rsidRDefault="001D6F07" w:rsidP="001D6F07">
      <w:pPr>
        <w:rPr>
          <w:rFonts w:ascii="ＭＳ 明朝" w:eastAsia="ＭＳ 明朝" w:hAnsi="ＭＳ 明朝"/>
          <w:sz w:val="24"/>
          <w:szCs w:val="24"/>
        </w:rPr>
      </w:pPr>
    </w:p>
    <w:p w14:paraId="465E5AA9" w14:textId="056256FC" w:rsidR="00F812FB" w:rsidRPr="000342B7" w:rsidRDefault="001D6F07" w:rsidP="001D6F07">
      <w:pPr>
        <w:jc w:val="center"/>
        <w:rPr>
          <w:rFonts w:ascii="ＭＳ 明朝" w:eastAsia="ＭＳ 明朝" w:hAnsi="ＭＳ 明朝"/>
          <w:sz w:val="24"/>
          <w:szCs w:val="24"/>
        </w:rPr>
      </w:pPr>
      <w:r w:rsidRPr="000342B7">
        <w:rPr>
          <w:rFonts w:ascii="ＭＳ 明朝" w:eastAsia="ＭＳ 明朝" w:hAnsi="ＭＳ 明朝" w:hint="eastAsia"/>
          <w:sz w:val="24"/>
          <w:szCs w:val="24"/>
        </w:rPr>
        <w:t>ページ番号（　　　）</w:t>
      </w:r>
    </w:p>
    <w:sectPr w:rsidR="00F812FB" w:rsidRPr="000342B7" w:rsidSect="00D833BB">
      <w:pgSz w:w="11909" w:h="16834" w:code="9"/>
      <w:pgMar w:top="1985" w:right="1418" w:bottom="1701" w:left="1418" w:header="720" w:footer="720" w:gutter="0"/>
      <w:cols w:space="425"/>
      <w:docGrid w:type="linesAndChars" w:linePitch="410" w:charSpace="7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43C84" w14:textId="77777777" w:rsidR="001D6F07" w:rsidRDefault="001D6F07" w:rsidP="001D6F07">
      <w:r>
        <w:separator/>
      </w:r>
    </w:p>
  </w:endnote>
  <w:endnote w:type="continuationSeparator" w:id="0">
    <w:p w14:paraId="1E5EB2DA" w14:textId="77777777" w:rsidR="001D6F07" w:rsidRDefault="001D6F07" w:rsidP="001D6F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63F131" w14:textId="77777777" w:rsidR="001D6F07" w:rsidRDefault="001D6F07" w:rsidP="001D6F07">
      <w:r>
        <w:separator/>
      </w:r>
    </w:p>
  </w:footnote>
  <w:footnote w:type="continuationSeparator" w:id="0">
    <w:p w14:paraId="61F22580" w14:textId="77777777" w:rsidR="001D6F07" w:rsidRDefault="001D6F07" w:rsidP="001D6F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245"/>
  <w:drawingGridVerticalSpacing w:val="50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0B5"/>
    <w:rsid w:val="00022CBE"/>
    <w:rsid w:val="000342B7"/>
    <w:rsid w:val="000523D7"/>
    <w:rsid w:val="000B0147"/>
    <w:rsid w:val="00133E23"/>
    <w:rsid w:val="00197B50"/>
    <w:rsid w:val="001D6F07"/>
    <w:rsid w:val="00533756"/>
    <w:rsid w:val="0058470F"/>
    <w:rsid w:val="0059752E"/>
    <w:rsid w:val="006702A1"/>
    <w:rsid w:val="00A941E8"/>
    <w:rsid w:val="00A96431"/>
    <w:rsid w:val="00C830B5"/>
    <w:rsid w:val="00D14032"/>
    <w:rsid w:val="00EC1B2F"/>
    <w:rsid w:val="00ED67EC"/>
    <w:rsid w:val="00F167BC"/>
    <w:rsid w:val="00F81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009B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D6F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6F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6F07"/>
  </w:style>
  <w:style w:type="paragraph" w:styleId="a5">
    <w:name w:val="footer"/>
    <w:basedOn w:val="a"/>
    <w:link w:val="a6"/>
    <w:uiPriority w:val="99"/>
    <w:unhideWhenUsed/>
    <w:rsid w:val="001D6F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6F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B769B30E.dotm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2025-04-16T11:30:00Z</dcterms:created>
  <dcterms:modified xsi:type="dcterms:W3CDTF">2025-04-16T11:30:00Z</dcterms:modified>
</cp:coreProperties>
</file>