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1B696" w14:textId="77D40095" w:rsidR="00F7183F" w:rsidRPr="003955A4" w:rsidRDefault="00F7183F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3955A4">
        <w:rPr>
          <w:rFonts w:ascii="ＭＳ 明朝" w:eastAsia="ＭＳ 明朝" w:hAnsi="ＭＳ 明朝" w:hint="eastAsia"/>
          <w:sz w:val="24"/>
          <w:szCs w:val="24"/>
        </w:rPr>
        <w:t>様式</w:t>
      </w:r>
      <w:r w:rsidR="00DF3158">
        <w:rPr>
          <w:rFonts w:ascii="ＭＳ 明朝" w:eastAsia="ＭＳ 明朝" w:hAnsi="ＭＳ 明朝" w:hint="eastAsia"/>
          <w:sz w:val="24"/>
          <w:szCs w:val="24"/>
        </w:rPr>
        <w:t>12</w:t>
      </w:r>
    </w:p>
    <w:p w14:paraId="2BADCBF4" w14:textId="693051F3" w:rsidR="00F7183F" w:rsidRPr="003955A4" w:rsidRDefault="00F7183F" w:rsidP="00F7183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7DC4D5FA" w14:textId="0351DDF2" w:rsidR="00F7183F" w:rsidRPr="003955A4" w:rsidRDefault="00F7183F" w:rsidP="00F7183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6BC45C8" w14:textId="56C284EA" w:rsidR="00F7183F" w:rsidRPr="00802260" w:rsidRDefault="00F7183F" w:rsidP="00F7183F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02260">
        <w:rPr>
          <w:rFonts w:ascii="ＭＳ 明朝" w:eastAsia="ＭＳ 明朝" w:hAnsi="ＭＳ 明朝" w:hint="eastAsia"/>
          <w:b/>
          <w:sz w:val="24"/>
          <w:szCs w:val="24"/>
        </w:rPr>
        <w:t>質問書</w:t>
      </w:r>
    </w:p>
    <w:p w14:paraId="7F71DAA6" w14:textId="4DDE03BF" w:rsidR="00F7183F" w:rsidRPr="003955A4" w:rsidRDefault="00F7183F" w:rsidP="00F7183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429086" w14:textId="50ADB482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32F2B3D2" w14:textId="23E95BE7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94287A" w:rsidRPr="003955A4" w14:paraId="0D40ACE1" w14:textId="77777777" w:rsidTr="00C246E0">
        <w:tc>
          <w:tcPr>
            <w:tcW w:w="2268" w:type="dxa"/>
          </w:tcPr>
          <w:p w14:paraId="3B2828BE" w14:textId="03144EAB" w:rsidR="0094287A" w:rsidRPr="003955A4" w:rsidRDefault="0012287C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0EAFE714" w14:textId="77777777" w:rsidR="0094287A" w:rsidRPr="003955A4" w:rsidRDefault="0094287A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94287A" w:rsidRPr="003955A4" w14:paraId="197E0946" w14:textId="77777777" w:rsidTr="00C246E0">
        <w:tc>
          <w:tcPr>
            <w:tcW w:w="2268" w:type="dxa"/>
          </w:tcPr>
          <w:p w14:paraId="0534F993" w14:textId="77777777" w:rsidR="0094287A" w:rsidRPr="003955A4" w:rsidRDefault="0094287A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5C573AF7" w14:textId="77777777" w:rsidR="0094287A" w:rsidRPr="003955A4" w:rsidRDefault="0094287A" w:rsidP="00C246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4A7773E0" w14:textId="54C89DF8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</w:p>
    <w:p w14:paraId="2F61280F" w14:textId="38F715AB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646D" w:rsidRPr="0057646D">
        <w:rPr>
          <w:rFonts w:ascii="ＭＳ 明朝" w:eastAsia="ＭＳ 明朝" w:hAnsi="ＭＳ 明朝" w:hint="eastAsia"/>
          <w:sz w:val="24"/>
        </w:rPr>
        <w:t>７子どもの新たな体験活動事業</w:t>
      </w:r>
      <w:r w:rsidRPr="003955A4">
        <w:rPr>
          <w:rFonts w:ascii="ＭＳ 明朝" w:eastAsia="ＭＳ 明朝" w:hAnsi="ＭＳ 明朝" w:hint="eastAsia"/>
          <w:sz w:val="24"/>
          <w:szCs w:val="24"/>
        </w:rPr>
        <w:t>業務委託及び同業務にかかる公募型プロポーザルについて、次のとおり質問します。</w:t>
      </w:r>
    </w:p>
    <w:p w14:paraId="35F86D31" w14:textId="52CF3D38" w:rsidR="00F7183F" w:rsidRPr="003955A4" w:rsidRDefault="00F7183F" w:rsidP="00F7183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3"/>
      </w:tblGrid>
      <w:tr w:rsidR="003955A4" w14:paraId="21DADE2E" w14:textId="77777777" w:rsidTr="003955A4">
        <w:tc>
          <w:tcPr>
            <w:tcW w:w="9063" w:type="dxa"/>
          </w:tcPr>
          <w:p w14:paraId="4F6647BC" w14:textId="4742D827" w:rsidR="003955A4" w:rsidRDefault="003955A4" w:rsidP="003955A4">
            <w:pPr>
              <w:pStyle w:val="a8"/>
            </w:pPr>
            <w:r>
              <w:rPr>
                <w:rFonts w:hint="eastAsia"/>
              </w:rPr>
              <w:t>質問事項</w:t>
            </w:r>
          </w:p>
        </w:tc>
      </w:tr>
      <w:tr w:rsidR="003955A4" w14:paraId="267509A1" w14:textId="77777777" w:rsidTr="003955A4">
        <w:trPr>
          <w:trHeight w:val="3402"/>
        </w:trPr>
        <w:tc>
          <w:tcPr>
            <w:tcW w:w="9063" w:type="dxa"/>
          </w:tcPr>
          <w:p w14:paraId="648A3DE3" w14:textId="77777777" w:rsidR="003955A4" w:rsidRDefault="003955A4" w:rsidP="003955A4">
            <w:pPr>
              <w:pStyle w:val="a8"/>
              <w:jc w:val="both"/>
            </w:pPr>
          </w:p>
        </w:tc>
      </w:tr>
    </w:tbl>
    <w:p w14:paraId="6F2AF7C1" w14:textId="1834D5AB" w:rsidR="003955A4" w:rsidRPr="003955A4" w:rsidRDefault="003955A4" w:rsidP="003955A4">
      <w:pPr>
        <w:pStyle w:val="a8"/>
        <w:jc w:val="both"/>
        <w:rPr>
          <w:sz w:val="21"/>
        </w:rPr>
      </w:pPr>
      <w:r w:rsidRPr="003955A4">
        <w:rPr>
          <w:rFonts w:hint="eastAsia"/>
          <w:sz w:val="21"/>
        </w:rPr>
        <w:t>※質問事項が複数ある場合には、各項目前に通し番号を記載すること。（①、②等）</w:t>
      </w:r>
    </w:p>
    <w:p w14:paraId="78563E60" w14:textId="77777777" w:rsidR="003955A4" w:rsidRPr="003955A4" w:rsidRDefault="003955A4" w:rsidP="003955A4"/>
    <w:p w14:paraId="0FF2C63A" w14:textId="77777777" w:rsidR="003955A4" w:rsidRPr="003955A4" w:rsidRDefault="003955A4" w:rsidP="003955A4">
      <w:pPr>
        <w:rPr>
          <w:rFonts w:ascii="ＭＳ 明朝" w:eastAsia="ＭＳ 明朝" w:hAnsi="ＭＳ 明朝"/>
          <w:sz w:val="24"/>
          <w:szCs w:val="24"/>
        </w:rPr>
      </w:pPr>
      <w:r w:rsidRPr="003955A4">
        <w:rPr>
          <w:rFonts w:ascii="ＭＳ 明朝" w:eastAsia="ＭＳ 明朝" w:hAnsi="ＭＳ 明朝"/>
          <w:sz w:val="24"/>
          <w:szCs w:val="24"/>
        </w:rPr>
        <w:t>連絡先【質問書に対する返信先】</w:t>
      </w:r>
    </w:p>
    <w:tbl>
      <w:tblPr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7252"/>
      </w:tblGrid>
      <w:tr w:rsidR="003955A4" w:rsidRPr="003955A4" w14:paraId="4A030B82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FAB4CA0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A780C0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627BDB48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1DD582F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担当部署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38CFABC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56D1F4CD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49842F4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担当者名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4D76C4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491E1A27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FA92DC5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4DBB7B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  <w:tr w:rsidR="003955A4" w:rsidRPr="003955A4" w14:paraId="5DBC31BB" w14:textId="77777777" w:rsidTr="00C246E0"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2DE140D" w14:textId="77777777" w:rsidR="003955A4" w:rsidRPr="003955A4" w:rsidRDefault="003955A4" w:rsidP="00C246E0">
            <w:pPr>
              <w:overflowPunct w:val="0"/>
              <w:ind w:left="112" w:right="112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  <w:r w:rsidRPr="003955A4"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B3EDF2" w14:textId="77777777" w:rsidR="003955A4" w:rsidRPr="003955A4" w:rsidRDefault="003955A4" w:rsidP="00C246E0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sz w:val="24"/>
                <w:szCs w:val="24"/>
              </w:rPr>
            </w:pPr>
          </w:p>
        </w:tc>
      </w:tr>
    </w:tbl>
    <w:p w14:paraId="44EF8E49" w14:textId="77777777" w:rsidR="003955A4" w:rsidRPr="003955A4" w:rsidRDefault="003955A4" w:rsidP="003955A4"/>
    <w:sectPr w:rsidR="003955A4" w:rsidRPr="003955A4" w:rsidSect="003955A4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B5B59" w14:textId="77777777" w:rsidR="00F7183F" w:rsidRDefault="00F7183F" w:rsidP="00F7183F">
      <w:r>
        <w:separator/>
      </w:r>
    </w:p>
  </w:endnote>
  <w:endnote w:type="continuationSeparator" w:id="0">
    <w:p w14:paraId="5337A5D9" w14:textId="77777777" w:rsidR="00F7183F" w:rsidRDefault="00F7183F" w:rsidP="00F7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5616D" w14:textId="77777777" w:rsidR="00F7183F" w:rsidRDefault="00F7183F" w:rsidP="00F7183F">
      <w:r>
        <w:separator/>
      </w:r>
    </w:p>
  </w:footnote>
  <w:footnote w:type="continuationSeparator" w:id="0">
    <w:p w14:paraId="2203CBD7" w14:textId="77777777" w:rsidR="00F7183F" w:rsidRDefault="00F7183F" w:rsidP="00F7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4135A"/>
    <w:multiLevelType w:val="hybridMultilevel"/>
    <w:tmpl w:val="0E54FC66"/>
    <w:lvl w:ilvl="0" w:tplc="08E6C97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E6"/>
    <w:rsid w:val="0012287C"/>
    <w:rsid w:val="00263D8D"/>
    <w:rsid w:val="003955A4"/>
    <w:rsid w:val="004259EC"/>
    <w:rsid w:val="004B7DE6"/>
    <w:rsid w:val="00533756"/>
    <w:rsid w:val="0057646D"/>
    <w:rsid w:val="00802260"/>
    <w:rsid w:val="0094287A"/>
    <w:rsid w:val="009D2D65"/>
    <w:rsid w:val="00D14032"/>
    <w:rsid w:val="00DF3158"/>
    <w:rsid w:val="00ED67EC"/>
    <w:rsid w:val="00F7183F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CF8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83F"/>
  </w:style>
  <w:style w:type="paragraph" w:styleId="a5">
    <w:name w:val="footer"/>
    <w:basedOn w:val="a"/>
    <w:link w:val="a6"/>
    <w:uiPriority w:val="99"/>
    <w:unhideWhenUsed/>
    <w:rsid w:val="00F7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83F"/>
  </w:style>
  <w:style w:type="table" w:styleId="a7">
    <w:name w:val="Table Grid"/>
    <w:basedOn w:val="a1"/>
    <w:uiPriority w:val="39"/>
    <w:rsid w:val="00F7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955A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955A4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955A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955A4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955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55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A7252D14.dotm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2025-04-16T11:32:00Z</dcterms:created>
  <dcterms:modified xsi:type="dcterms:W3CDTF">2025-04-16T11:32:00Z</dcterms:modified>
</cp:coreProperties>
</file>