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DF2D" w14:textId="3EE67115" w:rsidR="00F812FB" w:rsidRDefault="008B674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B674A">
        <w:rPr>
          <w:rFonts w:ascii="ＭＳ 明朝" w:eastAsia="ＭＳ 明朝" w:hAnsi="ＭＳ 明朝" w:hint="eastAsia"/>
          <w:sz w:val="24"/>
          <w:szCs w:val="24"/>
        </w:rPr>
        <w:t>様式</w:t>
      </w:r>
      <w:r w:rsidR="00753040">
        <w:rPr>
          <w:rFonts w:ascii="ＭＳ 明朝" w:eastAsia="ＭＳ 明朝" w:hAnsi="ＭＳ 明朝" w:hint="eastAsia"/>
          <w:sz w:val="24"/>
          <w:szCs w:val="24"/>
        </w:rPr>
        <w:t>11</w:t>
      </w:r>
    </w:p>
    <w:p w14:paraId="0E94B9E6" w14:textId="7AAC63A0" w:rsidR="008B674A" w:rsidRDefault="008B674A">
      <w:pPr>
        <w:rPr>
          <w:rFonts w:ascii="ＭＳ 明朝" w:eastAsia="ＭＳ 明朝" w:hAnsi="ＭＳ 明朝"/>
          <w:sz w:val="24"/>
          <w:szCs w:val="24"/>
        </w:rPr>
      </w:pPr>
    </w:p>
    <w:p w14:paraId="4276DE5F" w14:textId="2C67EDF1" w:rsidR="008B674A" w:rsidRPr="00F4045B" w:rsidRDefault="008B674A" w:rsidP="008B674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4045B">
        <w:rPr>
          <w:rFonts w:ascii="ＭＳ 明朝" w:eastAsia="ＭＳ 明朝" w:hAnsi="ＭＳ 明朝" w:hint="eastAsia"/>
          <w:b/>
          <w:sz w:val="24"/>
          <w:szCs w:val="24"/>
        </w:rPr>
        <w:t>企画提案書【コスト削減に対する取組】</w:t>
      </w:r>
    </w:p>
    <w:p w14:paraId="2A200B4C" w14:textId="2A5E26C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1182B4E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066DEDD" w14:textId="6A7D5CD4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8B674A">
        <w:rPr>
          <w:rFonts w:ascii="ＭＳ 明朝" w:eastAsia="ＭＳ 明朝" w:hAnsi="ＭＳ 明朝" w:hint="eastAsia"/>
          <w:sz w:val="24"/>
          <w:szCs w:val="24"/>
        </w:rPr>
        <w:t>安定した運営を行いつつコストの削減を実施するための方策・取組について記載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650381B4" w14:textId="77777777" w:rsidR="008B674A" w:rsidRDefault="008B674A" w:rsidP="008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75398147" w14:textId="77777777" w:rsidR="008B674A" w:rsidRDefault="008B674A" w:rsidP="008B674A">
      <w:pPr>
        <w:rPr>
          <w:rFonts w:ascii="ＭＳ 明朝" w:eastAsia="ＭＳ 明朝" w:hAnsi="ＭＳ 明朝"/>
          <w:sz w:val="22"/>
        </w:rPr>
      </w:pPr>
    </w:p>
    <w:p w14:paraId="3A218425" w14:textId="77777777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32D742F4" w14:textId="77777777" w:rsidR="008B674A" w:rsidRPr="00CA453B" w:rsidRDefault="008B674A" w:rsidP="008B674A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730575F" w14:textId="0D4DBE22" w:rsidR="008B674A" w:rsidRDefault="008B674A" w:rsidP="008B674A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F4045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9031ED2" w14:textId="64948AFC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1A4DD95" w14:textId="1CD5768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309A8B" w14:textId="17A5924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5E86D3A" w14:textId="00B32AF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83A728" w14:textId="79B0A58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8CB75D4" w14:textId="0073FFA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D22DDD6" w14:textId="3DA561D7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CA7474E" w14:textId="086738C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FA0208" w14:textId="642CE1A5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8D950C8" w14:textId="33FCDA54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650A1E9" w14:textId="5E600F8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63FB9FB" w14:textId="75CE9E28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2966BC8" w14:textId="2FB185E3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6A3213" w14:textId="2D0FF039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7F9512" w14:textId="5486AFA0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E0C7008" w14:textId="4E32B3C1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26CC95" w14:textId="0D831EF6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478AFF" w14:textId="25AC4B5B" w:rsid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1C5F532" w14:textId="2F0CFA0A" w:rsidR="008B674A" w:rsidRPr="008B674A" w:rsidRDefault="008B674A" w:rsidP="008B674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8B674A" w:rsidRPr="008B674A" w:rsidSect="008B674A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0A06" w14:textId="77777777" w:rsidR="00F4045B" w:rsidRDefault="00F4045B" w:rsidP="00F4045B">
      <w:r>
        <w:separator/>
      </w:r>
    </w:p>
  </w:endnote>
  <w:endnote w:type="continuationSeparator" w:id="0">
    <w:p w14:paraId="39A3A208" w14:textId="77777777" w:rsidR="00F4045B" w:rsidRDefault="00F4045B" w:rsidP="00F4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3317A" w14:textId="77777777" w:rsidR="00F4045B" w:rsidRDefault="00F4045B" w:rsidP="00F4045B">
      <w:r>
        <w:separator/>
      </w:r>
    </w:p>
  </w:footnote>
  <w:footnote w:type="continuationSeparator" w:id="0">
    <w:p w14:paraId="031C2C88" w14:textId="77777777" w:rsidR="00F4045B" w:rsidRDefault="00F4045B" w:rsidP="00F40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59"/>
    <w:rsid w:val="00533756"/>
    <w:rsid w:val="00753040"/>
    <w:rsid w:val="00833B1B"/>
    <w:rsid w:val="00872659"/>
    <w:rsid w:val="008B674A"/>
    <w:rsid w:val="00C62F16"/>
    <w:rsid w:val="00D14032"/>
    <w:rsid w:val="00ED67EC"/>
    <w:rsid w:val="00F4045B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90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45B"/>
  </w:style>
  <w:style w:type="paragraph" w:styleId="a5">
    <w:name w:val="footer"/>
    <w:basedOn w:val="a"/>
    <w:link w:val="a6"/>
    <w:uiPriority w:val="99"/>
    <w:unhideWhenUsed/>
    <w:rsid w:val="00F40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A7252D14.dotm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2025-04-16T11:32:00Z</dcterms:created>
  <dcterms:modified xsi:type="dcterms:W3CDTF">2025-04-16T11:32:00Z</dcterms:modified>
</cp:coreProperties>
</file>