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CC77" w14:textId="7A476F43" w:rsidR="00F812FB" w:rsidRDefault="00180F5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7E0A5B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関係</w:t>
      </w:r>
    </w:p>
    <w:p w14:paraId="0C28558D" w14:textId="0266B8A0" w:rsidR="00180F5C" w:rsidRDefault="00180F5C">
      <w:pPr>
        <w:rPr>
          <w:rFonts w:ascii="ＭＳ 明朝" w:eastAsia="ＭＳ 明朝" w:hAnsi="ＭＳ 明朝"/>
          <w:sz w:val="24"/>
          <w:szCs w:val="24"/>
        </w:rPr>
      </w:pPr>
    </w:p>
    <w:p w14:paraId="39C580A8" w14:textId="6442143C" w:rsidR="00180F5C" w:rsidRPr="003E6578" w:rsidRDefault="00180F5C" w:rsidP="00180F5C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E6578">
        <w:rPr>
          <w:rFonts w:ascii="ＭＳ 明朝" w:eastAsia="ＭＳ 明朝" w:hAnsi="ＭＳ 明朝" w:hint="eastAsia"/>
          <w:b/>
          <w:sz w:val="24"/>
          <w:szCs w:val="24"/>
        </w:rPr>
        <w:t>見積書設計内訳書</w:t>
      </w:r>
    </w:p>
    <w:p w14:paraId="0F9E1DCD" w14:textId="3FE9FD6A" w:rsidR="00180F5C" w:rsidRDefault="00180F5C" w:rsidP="00180F5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106"/>
      </w:tblGrid>
      <w:tr w:rsidR="003E6578" w14:paraId="0EC2A79B" w14:textId="77777777" w:rsidTr="003E6578">
        <w:tc>
          <w:tcPr>
            <w:tcW w:w="2405" w:type="dxa"/>
          </w:tcPr>
          <w:p w14:paraId="31424715" w14:textId="6AC7F57F" w:rsidR="003E6578" w:rsidRDefault="003E6578" w:rsidP="003E65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　目</w:t>
            </w:r>
          </w:p>
        </w:tc>
        <w:tc>
          <w:tcPr>
            <w:tcW w:w="2552" w:type="dxa"/>
          </w:tcPr>
          <w:p w14:paraId="56ADBF27" w14:textId="1421FF60" w:rsidR="003E6578" w:rsidRDefault="003E6578" w:rsidP="003E65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4106" w:type="dxa"/>
          </w:tcPr>
          <w:p w14:paraId="628B22CB" w14:textId="774ED1A0" w:rsidR="003E6578" w:rsidRDefault="003E6578" w:rsidP="003E65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3E6578" w14:paraId="0E67F6A5" w14:textId="77777777" w:rsidTr="003E6578">
        <w:trPr>
          <w:trHeight w:val="737"/>
        </w:trPr>
        <w:tc>
          <w:tcPr>
            <w:tcW w:w="2405" w:type="dxa"/>
          </w:tcPr>
          <w:p w14:paraId="5CA4A153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CDD9F3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1E2F0F3A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4111BE21" w14:textId="77777777" w:rsidTr="003E6578">
        <w:trPr>
          <w:trHeight w:val="737"/>
        </w:trPr>
        <w:tc>
          <w:tcPr>
            <w:tcW w:w="2405" w:type="dxa"/>
          </w:tcPr>
          <w:p w14:paraId="456DD1DC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18CE6C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4FB3D57B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7D7BF991" w14:textId="77777777" w:rsidTr="003E6578">
        <w:trPr>
          <w:trHeight w:val="737"/>
        </w:trPr>
        <w:tc>
          <w:tcPr>
            <w:tcW w:w="2405" w:type="dxa"/>
          </w:tcPr>
          <w:p w14:paraId="60B7C7C9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785505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746262FA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0B6F568D" w14:textId="77777777" w:rsidTr="003E6578">
        <w:trPr>
          <w:trHeight w:val="737"/>
        </w:trPr>
        <w:tc>
          <w:tcPr>
            <w:tcW w:w="2405" w:type="dxa"/>
          </w:tcPr>
          <w:p w14:paraId="18222D7C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37A09F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B19E4E7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01655B38" w14:textId="77777777" w:rsidTr="003E6578">
        <w:trPr>
          <w:trHeight w:val="737"/>
        </w:trPr>
        <w:tc>
          <w:tcPr>
            <w:tcW w:w="2405" w:type="dxa"/>
          </w:tcPr>
          <w:p w14:paraId="49581086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7ED273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665C6396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1161986F" w14:textId="77777777" w:rsidTr="003E6578">
        <w:trPr>
          <w:trHeight w:val="737"/>
        </w:trPr>
        <w:tc>
          <w:tcPr>
            <w:tcW w:w="2405" w:type="dxa"/>
          </w:tcPr>
          <w:p w14:paraId="28693223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B5246F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4E4392BF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54CADC8D" w14:textId="77777777" w:rsidTr="003E6578">
        <w:trPr>
          <w:trHeight w:val="737"/>
        </w:trPr>
        <w:tc>
          <w:tcPr>
            <w:tcW w:w="2405" w:type="dxa"/>
          </w:tcPr>
          <w:p w14:paraId="68219524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637678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61C4C51D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7A581C49" w14:textId="77777777" w:rsidTr="003E6578">
        <w:trPr>
          <w:trHeight w:val="737"/>
        </w:trPr>
        <w:tc>
          <w:tcPr>
            <w:tcW w:w="2405" w:type="dxa"/>
          </w:tcPr>
          <w:p w14:paraId="09F95FE9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E11AE7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CD1DEAB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606DE042" w14:textId="77777777" w:rsidTr="003E6578">
        <w:trPr>
          <w:trHeight w:val="737"/>
        </w:trPr>
        <w:tc>
          <w:tcPr>
            <w:tcW w:w="2405" w:type="dxa"/>
          </w:tcPr>
          <w:p w14:paraId="2A5F9158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57B589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2DC1712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195E0238" w14:textId="77777777" w:rsidTr="003E6578">
        <w:trPr>
          <w:trHeight w:val="737"/>
        </w:trPr>
        <w:tc>
          <w:tcPr>
            <w:tcW w:w="2405" w:type="dxa"/>
          </w:tcPr>
          <w:p w14:paraId="5899AE4D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C097F2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6991CC78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B194E2" w14:textId="5D713587" w:rsidR="003E6578" w:rsidRDefault="003E6578" w:rsidP="00180F5C">
      <w:pPr>
        <w:rPr>
          <w:rFonts w:ascii="ＭＳ 明朝" w:eastAsia="ＭＳ 明朝" w:hAnsi="ＭＳ 明朝"/>
          <w:sz w:val="24"/>
          <w:szCs w:val="24"/>
        </w:rPr>
      </w:pPr>
    </w:p>
    <w:p w14:paraId="5B1F7294" w14:textId="607B7F3D" w:rsidR="003E6578" w:rsidRDefault="003E6578" w:rsidP="00180F5C">
      <w:pPr>
        <w:rPr>
          <w:rFonts w:ascii="ＭＳ 明朝" w:eastAsia="ＭＳ 明朝" w:hAnsi="ＭＳ 明朝"/>
          <w:sz w:val="24"/>
          <w:szCs w:val="24"/>
        </w:rPr>
      </w:pPr>
    </w:p>
    <w:p w14:paraId="7CCD4171" w14:textId="695476AC" w:rsidR="003E6578" w:rsidRDefault="003E6578" w:rsidP="00180F5C">
      <w:pPr>
        <w:rPr>
          <w:rFonts w:ascii="ＭＳ 明朝" w:eastAsia="ＭＳ 明朝" w:hAnsi="ＭＳ 明朝"/>
          <w:sz w:val="24"/>
          <w:szCs w:val="24"/>
        </w:rPr>
      </w:pPr>
    </w:p>
    <w:p w14:paraId="6859909B" w14:textId="4F0D6845" w:rsidR="003E6578" w:rsidRDefault="003E6578" w:rsidP="00180F5C">
      <w:pPr>
        <w:rPr>
          <w:rFonts w:ascii="ＭＳ 明朝" w:eastAsia="ＭＳ 明朝" w:hAnsi="ＭＳ 明朝"/>
          <w:sz w:val="24"/>
          <w:szCs w:val="24"/>
        </w:rPr>
      </w:pPr>
    </w:p>
    <w:p w14:paraId="5065F05D" w14:textId="71C2FCB2" w:rsidR="003E6578" w:rsidRDefault="003E6578" w:rsidP="00180F5C">
      <w:pPr>
        <w:rPr>
          <w:rFonts w:ascii="ＭＳ 明朝" w:eastAsia="ＭＳ 明朝" w:hAnsi="ＭＳ 明朝"/>
          <w:sz w:val="24"/>
          <w:szCs w:val="24"/>
        </w:rPr>
      </w:pPr>
    </w:p>
    <w:p w14:paraId="60651B7E" w14:textId="281CD3E9" w:rsidR="003E6578" w:rsidRPr="00180F5C" w:rsidRDefault="003E6578" w:rsidP="003E65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ページ番号（　　　）</w:t>
      </w:r>
    </w:p>
    <w:sectPr w:rsidR="003E6578" w:rsidRPr="00180F5C" w:rsidSect="00533756">
      <w:pgSz w:w="11909" w:h="16834" w:code="9"/>
      <w:pgMar w:top="1985" w:right="1418" w:bottom="1701" w:left="1418" w:header="720" w:footer="720" w:gutter="0"/>
      <w:cols w:space="425"/>
      <w:docGrid w:type="linesAndChars" w:linePitch="505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19C99" w14:textId="77777777" w:rsidR="00180F5C" w:rsidRDefault="00180F5C" w:rsidP="00180F5C">
      <w:r>
        <w:separator/>
      </w:r>
    </w:p>
  </w:endnote>
  <w:endnote w:type="continuationSeparator" w:id="0">
    <w:p w14:paraId="337BAB38" w14:textId="77777777" w:rsidR="00180F5C" w:rsidRDefault="00180F5C" w:rsidP="0018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2FDF" w14:textId="77777777" w:rsidR="00180F5C" w:rsidRDefault="00180F5C" w:rsidP="00180F5C">
      <w:r>
        <w:separator/>
      </w:r>
    </w:p>
  </w:footnote>
  <w:footnote w:type="continuationSeparator" w:id="0">
    <w:p w14:paraId="2E3DCA24" w14:textId="77777777" w:rsidR="00180F5C" w:rsidRDefault="00180F5C" w:rsidP="00180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45"/>
  <w:drawingGridVerticalSpacing w:val="50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81"/>
    <w:rsid w:val="00180F5C"/>
    <w:rsid w:val="003E6578"/>
    <w:rsid w:val="00533756"/>
    <w:rsid w:val="007C1BE2"/>
    <w:rsid w:val="007E0A5B"/>
    <w:rsid w:val="00D14032"/>
    <w:rsid w:val="00E95A81"/>
    <w:rsid w:val="00ED67EC"/>
    <w:rsid w:val="00F3326E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8E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F5C"/>
  </w:style>
  <w:style w:type="paragraph" w:styleId="a5">
    <w:name w:val="footer"/>
    <w:basedOn w:val="a"/>
    <w:link w:val="a6"/>
    <w:uiPriority w:val="99"/>
    <w:unhideWhenUsed/>
    <w:rsid w:val="00180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F5C"/>
  </w:style>
  <w:style w:type="table" w:styleId="a7">
    <w:name w:val="Table Grid"/>
    <w:basedOn w:val="a1"/>
    <w:uiPriority w:val="39"/>
    <w:rsid w:val="003E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7FBFE790.dotm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2025-04-16T11:31:00Z</dcterms:created>
  <dcterms:modified xsi:type="dcterms:W3CDTF">2025-04-16T11:31:00Z</dcterms:modified>
</cp:coreProperties>
</file>