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EB7AA" w14:textId="0829C346" w:rsidR="00F812FB" w:rsidRPr="00824177" w:rsidRDefault="006E7A59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824177">
        <w:rPr>
          <w:rFonts w:ascii="ＭＳ 明朝" w:eastAsia="ＭＳ 明朝" w:hAnsi="ＭＳ 明朝" w:hint="eastAsia"/>
          <w:sz w:val="24"/>
          <w:szCs w:val="24"/>
        </w:rPr>
        <w:t>様式</w:t>
      </w:r>
      <w:r w:rsidR="00A939A9" w:rsidRPr="00824177">
        <w:rPr>
          <w:rFonts w:ascii="ＭＳ 明朝" w:eastAsia="ＭＳ 明朝" w:hAnsi="ＭＳ 明朝" w:hint="eastAsia"/>
          <w:sz w:val="24"/>
          <w:szCs w:val="24"/>
        </w:rPr>
        <w:t>10</w:t>
      </w:r>
    </w:p>
    <w:p w14:paraId="6C7B122E" w14:textId="48756FD0" w:rsidR="006E7A59" w:rsidRPr="00824177" w:rsidRDefault="006E7A59">
      <w:pPr>
        <w:rPr>
          <w:rFonts w:ascii="ＭＳ 明朝" w:eastAsia="ＭＳ 明朝" w:hAnsi="ＭＳ 明朝"/>
          <w:sz w:val="24"/>
          <w:szCs w:val="24"/>
        </w:rPr>
      </w:pPr>
    </w:p>
    <w:p w14:paraId="5C4F5734" w14:textId="24AF8605" w:rsidR="006E7A59" w:rsidRPr="00824177" w:rsidRDefault="006E7A59" w:rsidP="006E7A5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24177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</w:t>
      </w:r>
    </w:p>
    <w:p w14:paraId="7CB5324C" w14:textId="4E578E8F" w:rsidR="006E7A59" w:rsidRPr="00824177" w:rsidRDefault="006E7A59" w:rsidP="006E7A59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004F505" w14:textId="7E690905" w:rsidR="006E7A59" w:rsidRPr="00824177" w:rsidRDefault="006E7A59" w:rsidP="006E7A59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824177">
        <w:rPr>
          <w:rFonts w:ascii="ＭＳ 明朝" w:eastAsia="ＭＳ 明朝" w:hAnsi="ＭＳ 明朝" w:hint="eastAsia"/>
          <w:b/>
          <w:sz w:val="24"/>
          <w:szCs w:val="24"/>
        </w:rPr>
        <w:t>見積書</w:t>
      </w:r>
    </w:p>
    <w:p w14:paraId="23BC4094" w14:textId="08063E51" w:rsidR="006E7A59" w:rsidRPr="00824177" w:rsidRDefault="006E7A59" w:rsidP="006E7A59">
      <w:pPr>
        <w:rPr>
          <w:rFonts w:ascii="ＭＳ 明朝" w:eastAsia="ＭＳ 明朝" w:hAnsi="ＭＳ 明朝"/>
          <w:sz w:val="24"/>
          <w:szCs w:val="24"/>
        </w:rPr>
      </w:pPr>
    </w:p>
    <w:p w14:paraId="72916704" w14:textId="22E8E890" w:rsidR="006E7A59" w:rsidRPr="00824177" w:rsidRDefault="006E7A59" w:rsidP="006E7A59">
      <w:pPr>
        <w:rPr>
          <w:rFonts w:ascii="ＭＳ 明朝" w:eastAsia="ＭＳ 明朝" w:hAnsi="ＭＳ 明朝"/>
          <w:sz w:val="24"/>
          <w:szCs w:val="24"/>
        </w:rPr>
      </w:pPr>
      <w:r w:rsidRPr="00824177">
        <w:rPr>
          <w:rFonts w:ascii="ＭＳ 明朝" w:eastAsia="ＭＳ 明朝" w:hAnsi="ＭＳ 明朝" w:hint="eastAsia"/>
          <w:sz w:val="24"/>
          <w:szCs w:val="24"/>
        </w:rPr>
        <w:t xml:space="preserve">　つくば市長　宛て</w:t>
      </w:r>
    </w:p>
    <w:p w14:paraId="5C2E9B1A" w14:textId="77777777" w:rsidR="006E7A59" w:rsidRPr="00824177" w:rsidRDefault="006E7A59" w:rsidP="006E7A5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534"/>
      </w:tblGrid>
      <w:tr w:rsidR="006E7A59" w:rsidRPr="00824177" w14:paraId="2108B660" w14:textId="77777777" w:rsidTr="00636476">
        <w:tc>
          <w:tcPr>
            <w:tcW w:w="2268" w:type="dxa"/>
          </w:tcPr>
          <w:p w14:paraId="3F866FD8" w14:textId="77777777" w:rsidR="006E7A59" w:rsidRPr="00824177" w:rsidRDefault="006E7A59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24177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3534" w:type="dxa"/>
          </w:tcPr>
          <w:p w14:paraId="237D829E" w14:textId="77777777" w:rsidR="006E7A59" w:rsidRPr="00824177" w:rsidRDefault="006E7A59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24177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6E7A59" w:rsidRPr="00824177" w14:paraId="155E3C65" w14:textId="77777777" w:rsidTr="00636476">
        <w:tc>
          <w:tcPr>
            <w:tcW w:w="2268" w:type="dxa"/>
          </w:tcPr>
          <w:p w14:paraId="66494595" w14:textId="19F42EC5" w:rsidR="006E7A59" w:rsidRPr="00824177" w:rsidRDefault="00A6598E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24177">
              <w:rPr>
                <w:rFonts w:ascii="ＭＳ 明朝" w:eastAsia="ＭＳ 明朝" w:hAnsi="ＭＳ 明朝" w:hint="eastAsia"/>
                <w:sz w:val="24"/>
                <w:szCs w:val="24"/>
              </w:rPr>
              <w:t>法人又は団体名</w:t>
            </w:r>
          </w:p>
        </w:tc>
        <w:tc>
          <w:tcPr>
            <w:tcW w:w="3534" w:type="dxa"/>
          </w:tcPr>
          <w:p w14:paraId="23FF54A0" w14:textId="77777777" w:rsidR="006E7A59" w:rsidRPr="00824177" w:rsidRDefault="006E7A59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24177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6E7A59" w:rsidRPr="00824177" w14:paraId="4C9FA0CE" w14:textId="77777777" w:rsidTr="00636476">
        <w:tc>
          <w:tcPr>
            <w:tcW w:w="2268" w:type="dxa"/>
          </w:tcPr>
          <w:p w14:paraId="5B3F9FFE" w14:textId="78D5A2D9" w:rsidR="006E7A59" w:rsidRPr="00824177" w:rsidRDefault="006E7A59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24177">
              <w:rPr>
                <w:rFonts w:ascii="ＭＳ 明朝" w:eastAsia="ＭＳ 明朝"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3534" w:type="dxa"/>
          </w:tcPr>
          <w:p w14:paraId="32E9C10B" w14:textId="77777777" w:rsidR="006E7A59" w:rsidRPr="00824177" w:rsidRDefault="006E7A59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24177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6E7A59" w:rsidRPr="00824177" w14:paraId="25BB3504" w14:textId="77777777" w:rsidTr="00636476">
        <w:tc>
          <w:tcPr>
            <w:tcW w:w="2268" w:type="dxa"/>
          </w:tcPr>
          <w:p w14:paraId="78D9C46B" w14:textId="3747BA69" w:rsidR="006E7A59" w:rsidRPr="00824177" w:rsidRDefault="006E7A59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24177"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3534" w:type="dxa"/>
          </w:tcPr>
          <w:p w14:paraId="555129BE" w14:textId="05F6294B" w:rsidR="006E7A59" w:rsidRPr="00824177" w:rsidRDefault="006E7A59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24177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6E7A59" w:rsidRPr="00824177" w14:paraId="231F5A42" w14:textId="77777777" w:rsidTr="00636476">
        <w:tc>
          <w:tcPr>
            <w:tcW w:w="2268" w:type="dxa"/>
          </w:tcPr>
          <w:p w14:paraId="70ED292A" w14:textId="3E8B6D8A" w:rsidR="006E7A59" w:rsidRPr="00824177" w:rsidRDefault="006E7A59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24177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3534" w:type="dxa"/>
          </w:tcPr>
          <w:p w14:paraId="55511855" w14:textId="05102EF9" w:rsidR="006E7A59" w:rsidRPr="00824177" w:rsidRDefault="006E7A59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24177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</w:tbl>
    <w:p w14:paraId="28E24D5C" w14:textId="58E6CAF1" w:rsidR="006E7A59" w:rsidRPr="00824177" w:rsidRDefault="006E7A59" w:rsidP="006E7A59">
      <w:pPr>
        <w:rPr>
          <w:rFonts w:ascii="ＭＳ 明朝" w:eastAsia="ＭＳ 明朝" w:hAnsi="ＭＳ 明朝"/>
          <w:sz w:val="24"/>
          <w:szCs w:val="24"/>
        </w:rPr>
      </w:pPr>
    </w:p>
    <w:p w14:paraId="29047122" w14:textId="7C06584A" w:rsidR="006E7A59" w:rsidRPr="00824177" w:rsidRDefault="006E7A59" w:rsidP="006E7A59">
      <w:pPr>
        <w:rPr>
          <w:rFonts w:ascii="ＭＳ 明朝" w:eastAsia="ＭＳ 明朝" w:hAnsi="ＭＳ 明朝"/>
          <w:sz w:val="24"/>
          <w:szCs w:val="24"/>
        </w:rPr>
      </w:pPr>
      <w:r w:rsidRPr="00824177">
        <w:rPr>
          <w:rFonts w:ascii="ＭＳ 明朝" w:eastAsia="ＭＳ 明朝" w:hAnsi="ＭＳ 明朝" w:hint="eastAsia"/>
          <w:sz w:val="24"/>
          <w:szCs w:val="24"/>
        </w:rPr>
        <w:t xml:space="preserve">１　件名　</w:t>
      </w:r>
      <w:r w:rsidR="0086657B" w:rsidRPr="00824177">
        <w:rPr>
          <w:rFonts w:ascii="ＭＳ 明朝" w:eastAsia="ＭＳ 明朝" w:hAnsi="ＭＳ 明朝" w:hint="eastAsia"/>
          <w:sz w:val="24"/>
          <w:szCs w:val="24"/>
        </w:rPr>
        <w:t>７子どもの新たな体験活動事業業務委託</w:t>
      </w:r>
    </w:p>
    <w:p w14:paraId="58B3CD22" w14:textId="2218C24F" w:rsidR="006E7A59" w:rsidRPr="00824177" w:rsidRDefault="006E7A59" w:rsidP="006E7A59">
      <w:pPr>
        <w:rPr>
          <w:rFonts w:ascii="ＭＳ 明朝" w:eastAsia="ＭＳ 明朝" w:hAnsi="ＭＳ 明朝"/>
          <w:sz w:val="24"/>
          <w:szCs w:val="24"/>
        </w:rPr>
      </w:pPr>
    </w:p>
    <w:p w14:paraId="78FA8477" w14:textId="1108C8B3" w:rsidR="00DD765F" w:rsidRPr="00824177" w:rsidRDefault="006E7A59" w:rsidP="006E7A59">
      <w:pPr>
        <w:rPr>
          <w:rFonts w:ascii="ＭＳ 明朝" w:eastAsia="ＭＳ 明朝" w:hAnsi="ＭＳ 明朝"/>
          <w:sz w:val="24"/>
          <w:szCs w:val="24"/>
        </w:rPr>
      </w:pPr>
      <w:r w:rsidRPr="00824177">
        <w:rPr>
          <w:rFonts w:ascii="ＭＳ 明朝" w:eastAsia="ＭＳ 明朝" w:hAnsi="ＭＳ 明朝" w:hint="eastAsia"/>
          <w:sz w:val="24"/>
          <w:szCs w:val="24"/>
        </w:rPr>
        <w:t>２　見積金額（総額）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  <w:gridCol w:w="907"/>
      </w:tblGrid>
      <w:tr w:rsidR="006E7A59" w:rsidRPr="00824177" w14:paraId="12F75F1C" w14:textId="77777777" w:rsidTr="00DD765F">
        <w:trPr>
          <w:trHeight w:val="794"/>
        </w:trPr>
        <w:tc>
          <w:tcPr>
            <w:tcW w:w="906" w:type="dxa"/>
          </w:tcPr>
          <w:p w14:paraId="0702C9AF" w14:textId="77777777" w:rsidR="006E7A59" w:rsidRPr="00824177" w:rsidRDefault="006E7A59" w:rsidP="006E7A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6" w:type="dxa"/>
            <w:tcBorders>
              <w:right w:val="dashed" w:sz="4" w:space="0" w:color="auto"/>
            </w:tcBorders>
            <w:vAlign w:val="bottom"/>
          </w:tcPr>
          <w:p w14:paraId="10FFEA30" w14:textId="43E8B062" w:rsidR="006E7A59" w:rsidRPr="00824177" w:rsidRDefault="00DD765F" w:rsidP="006E7A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億</w:t>
            </w:r>
          </w:p>
        </w:tc>
        <w:tc>
          <w:tcPr>
            <w:tcW w:w="906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44C7DBF9" w14:textId="681DE0D3" w:rsidR="006E7A59" w:rsidRPr="00824177" w:rsidRDefault="00DD765F" w:rsidP="006E7A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千</w:t>
            </w:r>
          </w:p>
        </w:tc>
        <w:tc>
          <w:tcPr>
            <w:tcW w:w="906" w:type="dxa"/>
            <w:tcBorders>
              <w:left w:val="dashed" w:sz="4" w:space="0" w:color="auto"/>
              <w:right w:val="single" w:sz="4" w:space="0" w:color="auto"/>
            </w:tcBorders>
            <w:vAlign w:val="bottom"/>
          </w:tcPr>
          <w:p w14:paraId="424EC390" w14:textId="01E9E17B" w:rsidR="006E7A59" w:rsidRPr="00824177" w:rsidRDefault="00DD765F" w:rsidP="006E7A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百</w:t>
            </w:r>
          </w:p>
        </w:tc>
        <w:tc>
          <w:tcPr>
            <w:tcW w:w="906" w:type="dxa"/>
            <w:tcBorders>
              <w:left w:val="single" w:sz="4" w:space="0" w:color="auto"/>
              <w:right w:val="dashed" w:sz="4" w:space="0" w:color="auto"/>
            </w:tcBorders>
            <w:vAlign w:val="bottom"/>
          </w:tcPr>
          <w:p w14:paraId="62B13890" w14:textId="0B3084E2" w:rsidR="006E7A59" w:rsidRPr="00824177" w:rsidRDefault="00DD765F" w:rsidP="006E7A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十</w:t>
            </w:r>
          </w:p>
        </w:tc>
        <w:tc>
          <w:tcPr>
            <w:tcW w:w="906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43D3D091" w14:textId="393490F3" w:rsidR="006E7A59" w:rsidRPr="00824177" w:rsidRDefault="00DD765F" w:rsidP="006E7A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万</w:t>
            </w:r>
          </w:p>
        </w:tc>
        <w:tc>
          <w:tcPr>
            <w:tcW w:w="906" w:type="dxa"/>
            <w:tcBorders>
              <w:left w:val="dashed" w:sz="4" w:space="0" w:color="auto"/>
            </w:tcBorders>
            <w:vAlign w:val="bottom"/>
          </w:tcPr>
          <w:p w14:paraId="2FF525DD" w14:textId="2942E744" w:rsidR="006E7A59" w:rsidRPr="00824177" w:rsidRDefault="00DD765F" w:rsidP="006E7A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千</w:t>
            </w:r>
          </w:p>
        </w:tc>
        <w:tc>
          <w:tcPr>
            <w:tcW w:w="907" w:type="dxa"/>
            <w:tcBorders>
              <w:right w:val="dashed" w:sz="4" w:space="0" w:color="auto"/>
            </w:tcBorders>
            <w:vAlign w:val="bottom"/>
          </w:tcPr>
          <w:p w14:paraId="6ABA6B4B" w14:textId="6DCF8DA5" w:rsidR="006E7A59" w:rsidRPr="00824177" w:rsidRDefault="006E7A59" w:rsidP="006E7A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24177">
              <w:rPr>
                <w:rFonts w:ascii="ＭＳ 明朝" w:eastAsia="ＭＳ 明朝" w:hAnsi="ＭＳ 明朝" w:hint="eastAsia"/>
                <w:sz w:val="24"/>
                <w:szCs w:val="24"/>
              </w:rPr>
              <w:t>百</w:t>
            </w: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0CB31E8D" w14:textId="0CD27A7F" w:rsidR="006E7A59" w:rsidRPr="00824177" w:rsidRDefault="006E7A59" w:rsidP="006E7A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24177">
              <w:rPr>
                <w:rFonts w:ascii="ＭＳ 明朝" w:eastAsia="ＭＳ 明朝" w:hAnsi="ＭＳ 明朝" w:hint="eastAsia"/>
                <w:sz w:val="24"/>
                <w:szCs w:val="24"/>
              </w:rPr>
              <w:t>十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bottom"/>
          </w:tcPr>
          <w:p w14:paraId="4EA7B5D4" w14:textId="1B5137A5" w:rsidR="006E7A59" w:rsidRPr="00824177" w:rsidRDefault="006E7A59" w:rsidP="006E7A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24177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6E7A59" w:rsidRPr="00824177" w14:paraId="6AF991D4" w14:textId="77777777" w:rsidTr="00DD765F">
        <w:trPr>
          <w:trHeight w:val="794"/>
        </w:trPr>
        <w:tc>
          <w:tcPr>
            <w:tcW w:w="906" w:type="dxa"/>
            <w:vAlign w:val="center"/>
          </w:tcPr>
          <w:p w14:paraId="37086786" w14:textId="6A96C7AC" w:rsidR="006E7A59" w:rsidRPr="00824177" w:rsidRDefault="006E7A59" w:rsidP="006E7A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24177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906" w:type="dxa"/>
            <w:tcBorders>
              <w:right w:val="dashed" w:sz="4" w:space="0" w:color="auto"/>
            </w:tcBorders>
            <w:vAlign w:val="bottom"/>
          </w:tcPr>
          <w:p w14:paraId="58785BEA" w14:textId="77777777" w:rsidR="006E7A59" w:rsidRPr="00824177" w:rsidRDefault="006E7A59" w:rsidP="006E7A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1C6B10DA" w14:textId="77777777" w:rsidR="006E7A59" w:rsidRPr="00824177" w:rsidRDefault="006E7A59" w:rsidP="006E7A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dashed" w:sz="4" w:space="0" w:color="auto"/>
              <w:right w:val="single" w:sz="4" w:space="0" w:color="auto"/>
            </w:tcBorders>
            <w:vAlign w:val="bottom"/>
          </w:tcPr>
          <w:p w14:paraId="527243CD" w14:textId="77777777" w:rsidR="006E7A59" w:rsidRPr="00824177" w:rsidRDefault="006E7A59" w:rsidP="006E7A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dashed" w:sz="4" w:space="0" w:color="auto"/>
            </w:tcBorders>
            <w:vAlign w:val="bottom"/>
          </w:tcPr>
          <w:p w14:paraId="049FE9B1" w14:textId="77777777" w:rsidR="006E7A59" w:rsidRPr="00824177" w:rsidRDefault="006E7A59" w:rsidP="006E7A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05D4D317" w14:textId="77777777" w:rsidR="006E7A59" w:rsidRPr="00824177" w:rsidRDefault="006E7A59" w:rsidP="006E7A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dashed" w:sz="4" w:space="0" w:color="auto"/>
            </w:tcBorders>
            <w:vAlign w:val="bottom"/>
          </w:tcPr>
          <w:p w14:paraId="50B2DE24" w14:textId="77777777" w:rsidR="006E7A59" w:rsidRPr="00824177" w:rsidRDefault="006E7A59" w:rsidP="006E7A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7" w:type="dxa"/>
            <w:tcBorders>
              <w:right w:val="dashed" w:sz="4" w:space="0" w:color="auto"/>
            </w:tcBorders>
            <w:vAlign w:val="bottom"/>
          </w:tcPr>
          <w:p w14:paraId="7900DB2C" w14:textId="77777777" w:rsidR="006E7A59" w:rsidRPr="00824177" w:rsidRDefault="006E7A59" w:rsidP="006E7A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30E52DDB" w14:textId="77777777" w:rsidR="006E7A59" w:rsidRPr="00824177" w:rsidRDefault="006E7A59" w:rsidP="006E7A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dashed" w:sz="4" w:space="0" w:color="auto"/>
            </w:tcBorders>
            <w:vAlign w:val="bottom"/>
          </w:tcPr>
          <w:p w14:paraId="631D0299" w14:textId="77777777" w:rsidR="006E7A59" w:rsidRPr="00824177" w:rsidRDefault="006E7A59" w:rsidP="006E7A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9EDA63C" w14:textId="07AE6753" w:rsidR="006E7A59" w:rsidRPr="00824177" w:rsidRDefault="006E7A59" w:rsidP="006E7A59">
      <w:pPr>
        <w:rPr>
          <w:rFonts w:ascii="ＭＳ 明朝" w:eastAsia="ＭＳ 明朝" w:hAnsi="ＭＳ 明朝"/>
          <w:sz w:val="24"/>
          <w:szCs w:val="24"/>
        </w:rPr>
      </w:pPr>
    </w:p>
    <w:p w14:paraId="48BE8FFA" w14:textId="122BF026" w:rsidR="006E7A59" w:rsidRPr="00824177" w:rsidRDefault="006E7A59" w:rsidP="006E7A59">
      <w:pPr>
        <w:rPr>
          <w:rFonts w:ascii="ＭＳ 明朝" w:eastAsia="ＭＳ 明朝" w:hAnsi="ＭＳ 明朝"/>
          <w:sz w:val="24"/>
          <w:szCs w:val="24"/>
        </w:rPr>
      </w:pPr>
      <w:r w:rsidRPr="00824177">
        <w:rPr>
          <w:rFonts w:ascii="ＭＳ 明朝" w:eastAsia="ＭＳ 明朝" w:hAnsi="ＭＳ 明朝" w:hint="eastAsia"/>
          <w:sz w:val="24"/>
          <w:szCs w:val="24"/>
        </w:rPr>
        <w:t>３　注意事項</w:t>
      </w:r>
    </w:p>
    <w:p w14:paraId="3AA895CE" w14:textId="56A23F69" w:rsidR="006E7A59" w:rsidRPr="00824177" w:rsidRDefault="006E7A59" w:rsidP="006E7A59">
      <w:pPr>
        <w:rPr>
          <w:rFonts w:ascii="ＭＳ 明朝" w:eastAsia="ＭＳ 明朝" w:hAnsi="ＭＳ 明朝"/>
          <w:sz w:val="24"/>
          <w:szCs w:val="24"/>
        </w:rPr>
      </w:pPr>
      <w:r w:rsidRPr="00824177">
        <w:rPr>
          <w:rFonts w:ascii="ＭＳ 明朝" w:eastAsia="ＭＳ 明朝" w:hAnsi="ＭＳ 明朝" w:hint="eastAsia"/>
          <w:sz w:val="24"/>
          <w:szCs w:val="24"/>
        </w:rPr>
        <w:t xml:space="preserve">　(</w:t>
      </w:r>
      <w:r w:rsidRPr="00824177">
        <w:rPr>
          <w:rFonts w:ascii="ＭＳ 明朝" w:eastAsia="ＭＳ 明朝" w:hAnsi="ＭＳ 明朝"/>
          <w:sz w:val="24"/>
          <w:szCs w:val="24"/>
        </w:rPr>
        <w:t xml:space="preserve">1) </w:t>
      </w:r>
      <w:r w:rsidRPr="00824177">
        <w:rPr>
          <w:rFonts w:ascii="ＭＳ 明朝" w:eastAsia="ＭＳ 明朝" w:hAnsi="ＭＳ 明朝" w:hint="eastAsia"/>
          <w:sz w:val="24"/>
          <w:szCs w:val="24"/>
        </w:rPr>
        <w:t>見積金額の有効数字直前に「￥」を付すこと。</w:t>
      </w:r>
    </w:p>
    <w:p w14:paraId="29678366" w14:textId="57B8723D" w:rsidR="006E7A59" w:rsidRPr="00824177" w:rsidRDefault="006E7A59" w:rsidP="006E7A59">
      <w:pPr>
        <w:rPr>
          <w:rFonts w:ascii="ＭＳ 明朝" w:eastAsia="ＭＳ 明朝" w:hAnsi="ＭＳ 明朝"/>
          <w:sz w:val="24"/>
          <w:szCs w:val="24"/>
        </w:rPr>
      </w:pPr>
      <w:r w:rsidRPr="00824177">
        <w:rPr>
          <w:rFonts w:ascii="ＭＳ 明朝" w:eastAsia="ＭＳ 明朝" w:hAnsi="ＭＳ 明朝" w:hint="eastAsia"/>
          <w:sz w:val="24"/>
          <w:szCs w:val="24"/>
        </w:rPr>
        <w:t xml:space="preserve">　(</w:t>
      </w:r>
      <w:r w:rsidRPr="00824177">
        <w:rPr>
          <w:rFonts w:ascii="ＭＳ 明朝" w:eastAsia="ＭＳ 明朝" w:hAnsi="ＭＳ 明朝"/>
          <w:sz w:val="24"/>
          <w:szCs w:val="24"/>
        </w:rPr>
        <w:t xml:space="preserve">2) </w:t>
      </w:r>
      <w:r w:rsidRPr="00824177">
        <w:rPr>
          <w:rFonts w:ascii="ＭＳ 明朝" w:eastAsia="ＭＳ 明朝" w:hAnsi="ＭＳ 明朝" w:hint="eastAsia"/>
          <w:sz w:val="24"/>
          <w:szCs w:val="24"/>
        </w:rPr>
        <w:t>見積書には、全ての経費を含んだ金額を記入すること。</w:t>
      </w:r>
    </w:p>
    <w:p w14:paraId="5A0371AA" w14:textId="15B75151" w:rsidR="006E7A59" w:rsidRPr="00824177" w:rsidRDefault="006E7A59" w:rsidP="006E7A59">
      <w:pPr>
        <w:rPr>
          <w:rFonts w:ascii="ＭＳ 明朝" w:eastAsia="ＭＳ 明朝" w:hAnsi="ＭＳ 明朝"/>
          <w:sz w:val="24"/>
          <w:szCs w:val="24"/>
        </w:rPr>
      </w:pPr>
      <w:r w:rsidRPr="00824177">
        <w:rPr>
          <w:rFonts w:ascii="ＭＳ 明朝" w:eastAsia="ＭＳ 明朝" w:hAnsi="ＭＳ 明朝" w:hint="eastAsia"/>
          <w:sz w:val="24"/>
          <w:szCs w:val="24"/>
        </w:rPr>
        <w:t xml:space="preserve">　(</w:t>
      </w:r>
      <w:r w:rsidRPr="00824177">
        <w:rPr>
          <w:rFonts w:ascii="ＭＳ 明朝" w:eastAsia="ＭＳ 明朝" w:hAnsi="ＭＳ 明朝"/>
          <w:sz w:val="24"/>
          <w:szCs w:val="24"/>
        </w:rPr>
        <w:t xml:space="preserve">3) </w:t>
      </w:r>
      <w:r w:rsidRPr="00824177">
        <w:rPr>
          <w:rFonts w:ascii="ＭＳ 明朝" w:eastAsia="ＭＳ 明朝" w:hAnsi="ＭＳ 明朝" w:hint="eastAsia"/>
          <w:sz w:val="24"/>
          <w:szCs w:val="24"/>
        </w:rPr>
        <w:t>見積総額（総額）と内訳の合計が合致すること。</w:t>
      </w:r>
    </w:p>
    <w:sectPr w:rsidR="006E7A59" w:rsidRPr="00824177" w:rsidSect="006E7A59">
      <w:pgSz w:w="11909" w:h="16834" w:code="9"/>
      <w:pgMar w:top="1985" w:right="1418" w:bottom="1701" w:left="1418" w:header="720" w:footer="720" w:gutter="0"/>
      <w:cols w:space="425"/>
      <w:docGrid w:type="linesAndChars" w:linePitch="410" w:charSpace="7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81068" w14:textId="77777777" w:rsidR="006E7A59" w:rsidRDefault="006E7A59" w:rsidP="006E7A59">
      <w:r>
        <w:separator/>
      </w:r>
    </w:p>
  </w:endnote>
  <w:endnote w:type="continuationSeparator" w:id="0">
    <w:p w14:paraId="25B6C0B7" w14:textId="77777777" w:rsidR="006E7A59" w:rsidRDefault="006E7A59" w:rsidP="006E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D2676" w14:textId="77777777" w:rsidR="006E7A59" w:rsidRDefault="006E7A59" w:rsidP="006E7A59">
      <w:r>
        <w:separator/>
      </w:r>
    </w:p>
  </w:footnote>
  <w:footnote w:type="continuationSeparator" w:id="0">
    <w:p w14:paraId="0E8CD1EE" w14:textId="77777777" w:rsidR="006E7A59" w:rsidRDefault="006E7A59" w:rsidP="006E7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245"/>
  <w:drawingGridVerticalSpacing w:val="205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FC"/>
    <w:rsid w:val="00424852"/>
    <w:rsid w:val="00533756"/>
    <w:rsid w:val="00593549"/>
    <w:rsid w:val="006E7A59"/>
    <w:rsid w:val="00824177"/>
    <w:rsid w:val="0086657B"/>
    <w:rsid w:val="00A6598E"/>
    <w:rsid w:val="00A939A9"/>
    <w:rsid w:val="00B74CFC"/>
    <w:rsid w:val="00CD39AB"/>
    <w:rsid w:val="00D14032"/>
    <w:rsid w:val="00DD765F"/>
    <w:rsid w:val="00ED67EC"/>
    <w:rsid w:val="00F246C4"/>
    <w:rsid w:val="00F8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8C8F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A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7A59"/>
  </w:style>
  <w:style w:type="paragraph" w:styleId="a5">
    <w:name w:val="footer"/>
    <w:basedOn w:val="a"/>
    <w:link w:val="a6"/>
    <w:uiPriority w:val="99"/>
    <w:unhideWhenUsed/>
    <w:rsid w:val="006E7A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7A59"/>
  </w:style>
  <w:style w:type="table" w:styleId="a7">
    <w:name w:val="Table Grid"/>
    <w:basedOn w:val="a1"/>
    <w:uiPriority w:val="39"/>
    <w:rsid w:val="006E7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951A76B8.dotm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2025-04-16T11:31:00Z</dcterms:created>
  <dcterms:modified xsi:type="dcterms:W3CDTF">2025-04-16T11:31:00Z</dcterms:modified>
</cp:coreProperties>
</file>