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073C0" w14:textId="2376ABE4" w:rsidR="001903FC" w:rsidRDefault="00860344" w:rsidP="0086034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903FC">
        <w:rPr>
          <w:rFonts w:ascii="ＭＳ 明朝" w:eastAsia="ＭＳ 明朝" w:hAnsi="ＭＳ 明朝" w:hint="eastAsia"/>
          <w:sz w:val="24"/>
          <w:szCs w:val="24"/>
        </w:rPr>
        <w:t>８</w:t>
      </w:r>
    </w:p>
    <w:p w14:paraId="737EEA0D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66E5FBF7" w14:textId="1624491D" w:rsidR="00860344" w:rsidRPr="009B446F" w:rsidRDefault="00860344" w:rsidP="0086034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9B446F">
        <w:rPr>
          <w:rFonts w:ascii="ＭＳ 明朝" w:eastAsia="ＭＳ 明朝" w:hAnsi="ＭＳ 明朝" w:hint="eastAsia"/>
          <w:b/>
          <w:sz w:val="24"/>
          <w:szCs w:val="24"/>
        </w:rPr>
        <w:t>企画提案書【事業実施実績】</w:t>
      </w:r>
    </w:p>
    <w:p w14:paraId="20002DB1" w14:textId="77777777" w:rsidR="00860344" w:rsidRDefault="00860344" w:rsidP="0086034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D9AA0D4" w14:textId="77777777" w:rsidR="00CC039B" w:rsidRDefault="00CC039B" w:rsidP="00CC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1E5958D" w14:textId="39C9CBC2" w:rsidR="00860344" w:rsidRDefault="00CC039B" w:rsidP="00CC0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CC039B">
        <w:rPr>
          <w:rFonts w:ascii="ＭＳ 明朝" w:eastAsia="ＭＳ 明朝" w:hAnsi="ＭＳ 明朝" w:hint="eastAsia"/>
          <w:sz w:val="24"/>
          <w:szCs w:val="24"/>
        </w:rPr>
        <w:t>子どもに関わる事業、地域貢献事業及びそれに類する事業の実施実績について、実施期間及び実施内容を記載すること。</w:t>
      </w:r>
    </w:p>
    <w:p w14:paraId="37B8A6C6" w14:textId="77777777" w:rsidR="00860344" w:rsidRPr="00CC039B" w:rsidRDefault="00860344" w:rsidP="008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41E2D365" w14:textId="77777777" w:rsidR="00860344" w:rsidRDefault="00860344" w:rsidP="00860344">
      <w:pPr>
        <w:rPr>
          <w:rFonts w:ascii="ＭＳ 明朝" w:eastAsia="ＭＳ 明朝" w:hAnsi="ＭＳ 明朝"/>
          <w:sz w:val="22"/>
        </w:rPr>
      </w:pPr>
    </w:p>
    <w:p w14:paraId="35D49EE3" w14:textId="77777777" w:rsidR="00860344" w:rsidRDefault="00860344" w:rsidP="00860344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※この様式を</w:t>
      </w: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Pr="00D833BB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>
        <w:rPr>
          <w:rFonts w:ascii="ＭＳ 明朝" w:eastAsia="ＭＳ 明朝" w:hAnsi="ＭＳ 明朝" w:hint="eastAsia"/>
          <w:sz w:val="24"/>
          <w:szCs w:val="24"/>
        </w:rPr>
        <w:t>付す</w:t>
      </w:r>
      <w:r w:rsidRPr="00D833BB">
        <w:rPr>
          <w:rFonts w:ascii="ＭＳ 明朝" w:eastAsia="ＭＳ 明朝" w:hAnsi="ＭＳ 明朝"/>
          <w:sz w:val="24"/>
          <w:szCs w:val="24"/>
        </w:rPr>
        <w:t>。）。</w:t>
      </w:r>
    </w:p>
    <w:p w14:paraId="38E03219" w14:textId="77777777" w:rsidR="00860344" w:rsidRPr="00CA453B" w:rsidRDefault="00860344" w:rsidP="00860344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>
        <w:rPr>
          <w:rFonts w:ascii="ＭＳ 明朝" w:eastAsia="ＭＳ 明朝" w:hAnsi="ＭＳ 明朝"/>
          <w:sz w:val="24"/>
          <w:szCs w:val="24"/>
        </w:rPr>
        <w:t>(6)</w:t>
      </w:r>
      <w:r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BEEB570" w14:textId="428566D7" w:rsidR="00860344" w:rsidRDefault="00860344" w:rsidP="00CC039B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833BB">
        <w:rPr>
          <w:rFonts w:ascii="ＭＳ 明朝" w:eastAsia="ＭＳ 明朝" w:hAnsi="ＭＳ 明朝"/>
          <w:sz w:val="24"/>
          <w:szCs w:val="24"/>
        </w:rPr>
        <w:t>※ページ数は本様式を含め</w:t>
      </w:r>
      <w:r w:rsidR="004E2BB8">
        <w:rPr>
          <w:rFonts w:ascii="ＭＳ 明朝" w:eastAsia="ＭＳ 明朝" w:hAnsi="ＭＳ 明朝" w:hint="eastAsia"/>
          <w:sz w:val="24"/>
          <w:szCs w:val="24"/>
        </w:rPr>
        <w:t>６</w:t>
      </w:r>
      <w:r w:rsidRPr="00D833BB">
        <w:rPr>
          <w:rFonts w:ascii="ＭＳ 明朝" w:eastAsia="ＭＳ 明朝" w:hAnsi="ＭＳ 明朝"/>
          <w:sz w:val="24"/>
          <w:szCs w:val="24"/>
        </w:rPr>
        <w:t>ページまでとします</w:t>
      </w:r>
      <w:r w:rsidR="00055D0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FB340AF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AC55FD9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0FB05B7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3916F6F4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410CAE55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E88C0F5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F5F34D1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27A3083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24A3CB5D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3ABD63FD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EB1AA0B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50D52643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C29B002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6520423" w14:textId="30DC0B39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04A764C0" w14:textId="24D0C1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779AB00B" w14:textId="77777777" w:rsidR="00860344" w:rsidRDefault="00860344" w:rsidP="00860344">
      <w:pPr>
        <w:rPr>
          <w:rFonts w:ascii="ＭＳ 明朝" w:eastAsia="ＭＳ 明朝" w:hAnsi="ＭＳ 明朝"/>
          <w:sz w:val="24"/>
          <w:szCs w:val="24"/>
        </w:rPr>
      </w:pPr>
    </w:p>
    <w:p w14:paraId="13756A2A" w14:textId="77777777" w:rsidR="00860344" w:rsidRPr="00D833BB" w:rsidRDefault="00860344" w:rsidP="0086034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p w14:paraId="2ECCE50F" w14:textId="77777777" w:rsidR="00F812FB" w:rsidRPr="00860344" w:rsidRDefault="00F812FB">
      <w:pPr>
        <w:rPr>
          <w:rFonts w:ascii="ＭＳ 明朝" w:eastAsia="ＭＳ 明朝" w:hAnsi="ＭＳ 明朝"/>
          <w:sz w:val="24"/>
          <w:szCs w:val="24"/>
        </w:rPr>
      </w:pPr>
    </w:p>
    <w:sectPr w:rsidR="00F812FB" w:rsidRPr="00860344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79078" w14:textId="77777777" w:rsidR="00860344" w:rsidRDefault="00860344" w:rsidP="00860344">
      <w:r>
        <w:separator/>
      </w:r>
    </w:p>
  </w:endnote>
  <w:endnote w:type="continuationSeparator" w:id="0">
    <w:p w14:paraId="25290D89" w14:textId="77777777" w:rsidR="00860344" w:rsidRDefault="00860344" w:rsidP="0086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DFDA" w14:textId="77777777" w:rsidR="00860344" w:rsidRDefault="00860344" w:rsidP="00860344">
      <w:r>
        <w:separator/>
      </w:r>
    </w:p>
  </w:footnote>
  <w:footnote w:type="continuationSeparator" w:id="0">
    <w:p w14:paraId="33009191" w14:textId="77777777" w:rsidR="00860344" w:rsidRDefault="00860344" w:rsidP="0086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4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06"/>
    <w:rsid w:val="00055D09"/>
    <w:rsid w:val="001903FC"/>
    <w:rsid w:val="004E2BB8"/>
    <w:rsid w:val="00533756"/>
    <w:rsid w:val="007C0C06"/>
    <w:rsid w:val="007E1EF7"/>
    <w:rsid w:val="00860344"/>
    <w:rsid w:val="009B446F"/>
    <w:rsid w:val="009F753C"/>
    <w:rsid w:val="00CC039B"/>
    <w:rsid w:val="00D1403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90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344"/>
  </w:style>
  <w:style w:type="paragraph" w:styleId="a5">
    <w:name w:val="footer"/>
    <w:basedOn w:val="a"/>
    <w:link w:val="a6"/>
    <w:uiPriority w:val="99"/>
    <w:unhideWhenUsed/>
    <w:rsid w:val="00860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DECB-4FF2-4D4D-834F-F1CE6C56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D3BDD5CC.dotm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2025-04-16T11:30:00Z</dcterms:created>
  <dcterms:modified xsi:type="dcterms:W3CDTF">2025-04-16T11:30:00Z</dcterms:modified>
</cp:coreProperties>
</file>