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83E58" w14:textId="5CA04983" w:rsidR="00D833BB" w:rsidRPr="00D36590" w:rsidRDefault="00D833B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D36590">
        <w:rPr>
          <w:rFonts w:ascii="ＭＳ 明朝" w:eastAsia="ＭＳ 明朝" w:hAnsi="ＭＳ 明朝" w:hint="eastAsia"/>
          <w:sz w:val="24"/>
          <w:szCs w:val="24"/>
        </w:rPr>
        <w:t>様式６</w:t>
      </w:r>
    </w:p>
    <w:p w14:paraId="0C311723" w14:textId="52514672" w:rsidR="00D833BB" w:rsidRPr="00D36590" w:rsidRDefault="00D833BB">
      <w:pPr>
        <w:rPr>
          <w:rFonts w:ascii="ＭＳ 明朝" w:eastAsia="ＭＳ 明朝" w:hAnsi="ＭＳ 明朝"/>
          <w:sz w:val="24"/>
          <w:szCs w:val="24"/>
        </w:rPr>
      </w:pPr>
    </w:p>
    <w:p w14:paraId="13086E1D" w14:textId="055A83EF" w:rsidR="00D833BB" w:rsidRPr="00D36590" w:rsidRDefault="00D833BB" w:rsidP="00D833B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D36590">
        <w:rPr>
          <w:rFonts w:ascii="ＭＳ 明朝" w:eastAsia="ＭＳ 明朝" w:hAnsi="ＭＳ 明朝" w:hint="eastAsia"/>
          <w:b/>
          <w:sz w:val="24"/>
          <w:szCs w:val="24"/>
        </w:rPr>
        <w:t>企画提案書【基本方針】</w:t>
      </w:r>
    </w:p>
    <w:p w14:paraId="7C841F7E" w14:textId="73B92366" w:rsidR="00D833BB" w:rsidRPr="00D36590" w:rsidRDefault="00D833BB" w:rsidP="00D833B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74ECE88" w14:textId="77777777" w:rsidR="000D1756" w:rsidRPr="00D36590" w:rsidRDefault="000D1756" w:rsidP="00D8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</w:rPr>
      </w:pPr>
      <w:bookmarkStart w:id="1" w:name="_Hlk188529075"/>
    </w:p>
    <w:p w14:paraId="5DF65FCC" w14:textId="7E31CB3D" w:rsidR="00D833BB" w:rsidRPr="00D36590" w:rsidRDefault="000D1756" w:rsidP="00D8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D36590">
        <w:rPr>
          <w:rFonts w:ascii="ＭＳ 明朝" w:eastAsia="ＭＳ 明朝" w:hAnsi="ＭＳ 明朝" w:hint="eastAsia"/>
          <w:sz w:val="24"/>
        </w:rPr>
        <w:t>子どもの新たな体験活動事業業</w:t>
      </w:r>
      <w:bookmarkEnd w:id="1"/>
      <w:r w:rsidRPr="00D36590">
        <w:rPr>
          <w:rFonts w:ascii="ＭＳ 明朝" w:eastAsia="ＭＳ 明朝" w:hAnsi="ＭＳ 明朝" w:hint="eastAsia"/>
          <w:sz w:val="24"/>
        </w:rPr>
        <w:t>務委託</w:t>
      </w:r>
      <w:r w:rsidR="00D833BB" w:rsidRPr="00D36590">
        <w:rPr>
          <w:rFonts w:ascii="ＭＳ 明朝" w:eastAsia="ＭＳ 明朝" w:hAnsi="ＭＳ 明朝" w:hint="eastAsia"/>
          <w:sz w:val="24"/>
          <w:szCs w:val="24"/>
        </w:rPr>
        <w:t>に関する基本的な考え方について、以下に掲げる項目ごとに記載してください。</w:t>
      </w:r>
    </w:p>
    <w:p w14:paraId="321E0252" w14:textId="77777777" w:rsidR="000D1756" w:rsidRPr="00D36590" w:rsidRDefault="000D1756" w:rsidP="000D1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14:paraId="2BA230C2" w14:textId="75180215" w:rsidR="000D1756" w:rsidRPr="00D36590" w:rsidRDefault="000D1756" w:rsidP="000D1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  <w:r w:rsidRPr="00D36590">
        <w:rPr>
          <w:rFonts w:ascii="ＭＳ 明朝" w:eastAsia="ＭＳ 明朝" w:hAnsi="ＭＳ 明朝" w:hint="eastAsia"/>
          <w:sz w:val="24"/>
          <w:szCs w:val="24"/>
        </w:rPr>
        <w:t>１</w:t>
      </w:r>
      <w:bookmarkStart w:id="2" w:name="_Hlk190697731"/>
      <w:r w:rsidRPr="00D36590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3" w:name="_Hlk190698223"/>
      <w:r w:rsidRPr="00D36590">
        <w:rPr>
          <w:rFonts w:ascii="ＭＳ 明朝" w:eastAsia="ＭＳ 明朝" w:hAnsi="ＭＳ 明朝" w:hint="eastAsia"/>
          <w:sz w:val="24"/>
          <w:szCs w:val="24"/>
        </w:rPr>
        <w:t>子どもの貧困の現状と貧困解消に向けた必要な取</w:t>
      </w:r>
      <w:r w:rsidR="00024708" w:rsidRPr="00D36590">
        <w:rPr>
          <w:rFonts w:ascii="ＭＳ 明朝" w:eastAsia="ＭＳ 明朝" w:hAnsi="ＭＳ 明朝" w:hint="eastAsia"/>
          <w:sz w:val="24"/>
          <w:szCs w:val="24"/>
        </w:rPr>
        <w:t>組について</w:t>
      </w:r>
    </w:p>
    <w:bookmarkEnd w:id="3"/>
    <w:p w14:paraId="7003D646" w14:textId="256206E5" w:rsidR="000D1756" w:rsidRPr="00D36590" w:rsidRDefault="000D1756" w:rsidP="000D1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  <w:r w:rsidRPr="00D36590">
        <w:rPr>
          <w:rFonts w:ascii="ＭＳ 明朝" w:eastAsia="ＭＳ 明朝" w:hAnsi="ＭＳ 明朝" w:hint="eastAsia"/>
          <w:sz w:val="24"/>
          <w:szCs w:val="24"/>
        </w:rPr>
        <w:t>２　困難を抱える子どもたちが新たな体験活動を体験する意義</w:t>
      </w:r>
      <w:r w:rsidRPr="00D36590">
        <w:rPr>
          <w:rFonts w:ascii="ＭＳ 明朝" w:eastAsia="ＭＳ 明朝" w:hAnsi="ＭＳ 明朝"/>
          <w:sz w:val="24"/>
          <w:szCs w:val="24"/>
        </w:rPr>
        <w:t xml:space="preserve"> </w:t>
      </w:r>
    </w:p>
    <w:bookmarkEnd w:id="2"/>
    <w:p w14:paraId="57010083" w14:textId="5C7D84A5" w:rsidR="00D833BB" w:rsidRPr="00D36590" w:rsidRDefault="00D833BB" w:rsidP="00D83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</w:p>
    <w:p w14:paraId="21FAE370" w14:textId="77777777" w:rsidR="00D833BB" w:rsidRPr="00D36590" w:rsidRDefault="00D833BB" w:rsidP="00D833BB">
      <w:pPr>
        <w:rPr>
          <w:rFonts w:ascii="ＭＳ 明朝" w:eastAsia="ＭＳ 明朝" w:hAnsi="ＭＳ 明朝"/>
          <w:sz w:val="22"/>
        </w:rPr>
      </w:pPr>
    </w:p>
    <w:p w14:paraId="07C34233" w14:textId="4610A275" w:rsidR="00D833BB" w:rsidRPr="00D36590" w:rsidRDefault="00D833BB" w:rsidP="00D833BB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36590">
        <w:rPr>
          <w:rFonts w:ascii="ＭＳ 明朝" w:eastAsia="ＭＳ 明朝" w:hAnsi="ＭＳ 明朝"/>
          <w:sz w:val="24"/>
          <w:szCs w:val="24"/>
        </w:rPr>
        <w:t>※この様式を</w:t>
      </w:r>
      <w:r w:rsidR="00CA453B" w:rsidRPr="00D36590">
        <w:rPr>
          <w:rFonts w:ascii="ＭＳ 明朝" w:eastAsia="ＭＳ 明朝" w:hAnsi="ＭＳ 明朝" w:hint="eastAsia"/>
          <w:sz w:val="24"/>
          <w:szCs w:val="24"/>
        </w:rPr>
        <w:t>提案</w:t>
      </w:r>
      <w:r w:rsidRPr="00D36590">
        <w:rPr>
          <w:rFonts w:ascii="ＭＳ 明朝" w:eastAsia="ＭＳ 明朝" w:hAnsi="ＭＳ 明朝"/>
          <w:sz w:val="24"/>
          <w:szCs w:val="24"/>
        </w:rPr>
        <w:t>資料の前頁に添付してください（ページ番号も</w:t>
      </w:r>
      <w:r w:rsidR="00E742C2" w:rsidRPr="00D36590">
        <w:rPr>
          <w:rFonts w:ascii="ＭＳ 明朝" w:eastAsia="ＭＳ 明朝" w:hAnsi="ＭＳ 明朝" w:hint="eastAsia"/>
          <w:sz w:val="24"/>
          <w:szCs w:val="24"/>
        </w:rPr>
        <w:t>付す</w:t>
      </w:r>
      <w:r w:rsidRPr="00D36590">
        <w:rPr>
          <w:rFonts w:ascii="ＭＳ 明朝" w:eastAsia="ＭＳ 明朝" w:hAnsi="ＭＳ 明朝"/>
          <w:sz w:val="24"/>
          <w:szCs w:val="24"/>
        </w:rPr>
        <w:t>。）。</w:t>
      </w:r>
    </w:p>
    <w:p w14:paraId="15E766EA" w14:textId="5D870341" w:rsidR="00CA453B" w:rsidRPr="00D36590" w:rsidRDefault="00CA453B" w:rsidP="00CA453B">
      <w:pPr>
        <w:adjustRightInd w:val="0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36590">
        <w:rPr>
          <w:rFonts w:ascii="ＭＳ 明朝" w:eastAsia="ＭＳ 明朝" w:hAnsi="ＭＳ 明朝" w:hint="eastAsia"/>
          <w:sz w:val="24"/>
          <w:szCs w:val="24"/>
        </w:rPr>
        <w:t>※資料の書式は、実施要領「７　企画提案書の提出」</w:t>
      </w:r>
      <w:r w:rsidRPr="00D36590">
        <w:rPr>
          <w:rFonts w:ascii="ＭＳ 明朝" w:eastAsia="ＭＳ 明朝" w:hAnsi="ＭＳ 明朝"/>
          <w:sz w:val="24"/>
          <w:szCs w:val="24"/>
        </w:rPr>
        <w:t>(6)</w:t>
      </w:r>
      <w:r w:rsidRPr="00D36590">
        <w:rPr>
          <w:rFonts w:ascii="ＭＳ 明朝" w:eastAsia="ＭＳ 明朝" w:hAnsi="ＭＳ 明朝" w:hint="eastAsia"/>
          <w:sz w:val="24"/>
          <w:szCs w:val="24"/>
        </w:rPr>
        <w:t>で規定する提出書類の作成要領に沿ったものとしてください。</w:t>
      </w:r>
    </w:p>
    <w:p w14:paraId="040F3CCA" w14:textId="670F6FB5" w:rsidR="00D833BB" w:rsidRPr="00D36590" w:rsidRDefault="00D833BB" w:rsidP="00D833BB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D36590">
        <w:rPr>
          <w:rFonts w:ascii="ＭＳ 明朝" w:eastAsia="ＭＳ 明朝" w:hAnsi="ＭＳ 明朝"/>
          <w:sz w:val="24"/>
          <w:szCs w:val="24"/>
        </w:rPr>
        <w:t>※ページ数は本様式を含め</w:t>
      </w:r>
      <w:r w:rsidR="00523D12" w:rsidRPr="00D36590">
        <w:rPr>
          <w:rFonts w:ascii="ＭＳ 明朝" w:eastAsia="ＭＳ 明朝" w:hAnsi="ＭＳ 明朝" w:hint="eastAsia"/>
          <w:sz w:val="24"/>
          <w:szCs w:val="24"/>
        </w:rPr>
        <w:t>６</w:t>
      </w:r>
      <w:r w:rsidRPr="00D36590">
        <w:rPr>
          <w:rFonts w:ascii="ＭＳ 明朝" w:eastAsia="ＭＳ 明朝" w:hAnsi="ＭＳ 明朝"/>
          <w:sz w:val="24"/>
          <w:szCs w:val="24"/>
        </w:rPr>
        <w:t>ページまでとします</w:t>
      </w:r>
      <w:r w:rsidR="00D6619D" w:rsidRPr="00D3659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ECD71C0" w14:textId="77777777" w:rsidR="00E742C2" w:rsidRPr="00D36590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2670B6BC" w14:textId="77777777" w:rsidR="00E742C2" w:rsidRPr="00D36590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3D5E5409" w14:textId="77777777" w:rsidR="00E742C2" w:rsidRPr="00D36590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09CB5FC1" w14:textId="77777777" w:rsidR="00E742C2" w:rsidRPr="00D36590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5C2E7DBA" w14:textId="77777777" w:rsidR="00E742C2" w:rsidRPr="00D36590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7BBC3594" w14:textId="77777777" w:rsidR="00E742C2" w:rsidRPr="00D36590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53A7FC30" w14:textId="77777777" w:rsidR="00E742C2" w:rsidRPr="00D36590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21995FFC" w14:textId="77777777" w:rsidR="00E742C2" w:rsidRPr="00D36590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7CAECF65" w14:textId="77777777" w:rsidR="00E742C2" w:rsidRPr="00D36590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098F602B" w14:textId="77777777" w:rsidR="00E742C2" w:rsidRPr="00D36590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432C2ACF" w14:textId="77777777" w:rsidR="00E742C2" w:rsidRPr="00D36590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28F2EEE6" w14:textId="77777777" w:rsidR="00E742C2" w:rsidRPr="00D36590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0E5BBDB4" w14:textId="77777777" w:rsidR="00E742C2" w:rsidRPr="00D36590" w:rsidRDefault="00E742C2" w:rsidP="00E742C2">
      <w:pPr>
        <w:rPr>
          <w:rFonts w:ascii="ＭＳ 明朝" w:eastAsia="ＭＳ 明朝" w:hAnsi="ＭＳ 明朝"/>
          <w:sz w:val="24"/>
          <w:szCs w:val="24"/>
        </w:rPr>
      </w:pPr>
    </w:p>
    <w:p w14:paraId="718227DC" w14:textId="210DB5EB" w:rsidR="00D833BB" w:rsidRPr="00D36590" w:rsidRDefault="00D833BB" w:rsidP="00E742C2">
      <w:pPr>
        <w:rPr>
          <w:rFonts w:ascii="ＭＳ 明朝" w:eastAsia="ＭＳ 明朝" w:hAnsi="ＭＳ 明朝"/>
          <w:sz w:val="24"/>
          <w:szCs w:val="24"/>
        </w:rPr>
      </w:pPr>
    </w:p>
    <w:p w14:paraId="2608B823" w14:textId="6D3B92DB" w:rsidR="00E742C2" w:rsidRPr="00D36590" w:rsidRDefault="00E742C2" w:rsidP="00E742C2">
      <w:pPr>
        <w:jc w:val="center"/>
        <w:rPr>
          <w:rFonts w:ascii="ＭＳ 明朝" w:eastAsia="ＭＳ 明朝" w:hAnsi="ＭＳ 明朝"/>
          <w:sz w:val="24"/>
          <w:szCs w:val="24"/>
        </w:rPr>
      </w:pPr>
      <w:r w:rsidRPr="00D36590">
        <w:rPr>
          <w:rFonts w:ascii="ＭＳ 明朝" w:eastAsia="ＭＳ 明朝" w:hAnsi="ＭＳ 明朝" w:hint="eastAsia"/>
          <w:sz w:val="24"/>
          <w:szCs w:val="24"/>
        </w:rPr>
        <w:t>ページ番号（　　　）</w:t>
      </w:r>
    </w:p>
    <w:sectPr w:rsidR="00E742C2" w:rsidRPr="00D36590" w:rsidSect="00D833BB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5265D" w14:textId="77777777" w:rsidR="00D833BB" w:rsidRDefault="00D833BB" w:rsidP="00D833BB">
      <w:r>
        <w:separator/>
      </w:r>
    </w:p>
  </w:endnote>
  <w:endnote w:type="continuationSeparator" w:id="0">
    <w:p w14:paraId="3C3380FF" w14:textId="77777777" w:rsidR="00D833BB" w:rsidRDefault="00D833BB" w:rsidP="00D8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3492B" w14:textId="77777777" w:rsidR="00D833BB" w:rsidRDefault="00D833BB" w:rsidP="00D833BB">
      <w:r>
        <w:separator/>
      </w:r>
    </w:p>
  </w:footnote>
  <w:footnote w:type="continuationSeparator" w:id="0">
    <w:p w14:paraId="6042A5B6" w14:textId="77777777" w:rsidR="00D833BB" w:rsidRDefault="00D833BB" w:rsidP="00D83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60"/>
    <w:rsid w:val="00004631"/>
    <w:rsid w:val="00024708"/>
    <w:rsid w:val="000D1756"/>
    <w:rsid w:val="001C0201"/>
    <w:rsid w:val="002B6360"/>
    <w:rsid w:val="0044348C"/>
    <w:rsid w:val="00494AB1"/>
    <w:rsid w:val="00523D12"/>
    <w:rsid w:val="00533756"/>
    <w:rsid w:val="00BE68B1"/>
    <w:rsid w:val="00CA453B"/>
    <w:rsid w:val="00D14032"/>
    <w:rsid w:val="00D36590"/>
    <w:rsid w:val="00D6619D"/>
    <w:rsid w:val="00D833BB"/>
    <w:rsid w:val="00E742C2"/>
    <w:rsid w:val="00ED67EC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548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3BB"/>
  </w:style>
  <w:style w:type="paragraph" w:styleId="a5">
    <w:name w:val="footer"/>
    <w:basedOn w:val="a"/>
    <w:link w:val="a6"/>
    <w:uiPriority w:val="99"/>
    <w:unhideWhenUsed/>
    <w:rsid w:val="00D83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1E83572C.dotm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2025-04-16T11:27:00Z</dcterms:created>
  <dcterms:modified xsi:type="dcterms:W3CDTF">2025-04-16T11:27:00Z</dcterms:modified>
</cp:coreProperties>
</file>