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E2D75" w14:textId="787532E7" w:rsidR="00F812FB" w:rsidRPr="00FB3F75" w:rsidRDefault="00C9131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B3F75">
        <w:rPr>
          <w:rFonts w:ascii="ＭＳ 明朝" w:eastAsia="ＭＳ 明朝" w:hAnsi="ＭＳ 明朝" w:hint="eastAsia"/>
          <w:sz w:val="24"/>
          <w:szCs w:val="24"/>
        </w:rPr>
        <w:t>様式４</w:t>
      </w:r>
    </w:p>
    <w:p w14:paraId="1E885384" w14:textId="7EF02336" w:rsidR="00C91310" w:rsidRPr="00FB3F75" w:rsidRDefault="00C91310" w:rsidP="00C9131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</w:t>
      </w:r>
    </w:p>
    <w:p w14:paraId="5D83CE72" w14:textId="2493C0C2" w:rsidR="00C91310" w:rsidRPr="00FB3F75" w:rsidRDefault="00C91310" w:rsidP="00C9131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356A80B" w14:textId="0C8A904C" w:rsidR="00C91310" w:rsidRPr="00FB3F75" w:rsidRDefault="00C91310" w:rsidP="00C9131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B3F75">
        <w:rPr>
          <w:rFonts w:ascii="ＭＳ 明朝" w:eastAsia="ＭＳ 明朝" w:hAnsi="ＭＳ 明朝" w:hint="eastAsia"/>
          <w:b/>
          <w:sz w:val="24"/>
          <w:szCs w:val="24"/>
        </w:rPr>
        <w:t>応募申込書</w:t>
      </w:r>
    </w:p>
    <w:p w14:paraId="3ACE7D31" w14:textId="1EA58284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4E8CC0E4" w14:textId="65F98869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つくば市長　宛て</w:t>
      </w:r>
    </w:p>
    <w:p w14:paraId="30F2FECF" w14:textId="75261CCB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4"/>
      </w:tblGrid>
      <w:tr w:rsidR="00C91310" w:rsidRPr="00FB3F75" w14:paraId="3DE1A6A1" w14:textId="77777777" w:rsidTr="00636476">
        <w:tc>
          <w:tcPr>
            <w:tcW w:w="2268" w:type="dxa"/>
          </w:tcPr>
          <w:p w14:paraId="68B2F34F" w14:textId="77777777" w:rsidR="00C91310" w:rsidRPr="00FB3F75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534" w:type="dxa"/>
          </w:tcPr>
          <w:p w14:paraId="342D033A" w14:textId="77777777" w:rsidR="00C91310" w:rsidRPr="00FB3F75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C91310" w:rsidRPr="00FB3F75" w14:paraId="00E629EE" w14:textId="77777777" w:rsidTr="00636476">
        <w:tc>
          <w:tcPr>
            <w:tcW w:w="2268" w:type="dxa"/>
          </w:tcPr>
          <w:p w14:paraId="14C2512C" w14:textId="52B4E9FC" w:rsidR="00C91310" w:rsidRPr="00FB3F75" w:rsidRDefault="009E49E9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法人又は団体名</w:t>
            </w:r>
          </w:p>
        </w:tc>
        <w:tc>
          <w:tcPr>
            <w:tcW w:w="3534" w:type="dxa"/>
          </w:tcPr>
          <w:p w14:paraId="7DB0C0EC" w14:textId="77777777" w:rsidR="00C91310" w:rsidRPr="00FB3F75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  <w:tr w:rsidR="00C91310" w:rsidRPr="00FB3F75" w14:paraId="0CD7E720" w14:textId="77777777" w:rsidTr="00636476">
        <w:tc>
          <w:tcPr>
            <w:tcW w:w="2268" w:type="dxa"/>
          </w:tcPr>
          <w:p w14:paraId="18E33D3F" w14:textId="77777777" w:rsidR="00C91310" w:rsidRPr="00FB3F75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534" w:type="dxa"/>
          </w:tcPr>
          <w:p w14:paraId="60B14CB0" w14:textId="77777777" w:rsidR="00C91310" w:rsidRPr="00FB3F75" w:rsidRDefault="00C91310" w:rsidP="00636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B3F75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</w:tr>
    </w:tbl>
    <w:p w14:paraId="522B9088" w14:textId="51CA7710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5F4682BE" w14:textId="1B858B1C" w:rsidR="00C91310" w:rsidRPr="00FB3F75" w:rsidRDefault="00990513" w:rsidP="00C91310">
      <w:pPr>
        <w:ind w:firstLineChars="100" w:firstLine="275"/>
        <w:rPr>
          <w:rFonts w:ascii="ＭＳ 明朝" w:eastAsia="ＭＳ 明朝" w:hAnsi="ＭＳ 明朝"/>
          <w:sz w:val="24"/>
          <w:szCs w:val="24"/>
        </w:rPr>
      </w:pPr>
      <w:bookmarkStart w:id="1" w:name="_Hlk188529075"/>
      <w:bookmarkStart w:id="2" w:name="_Hlk190697262"/>
      <w:r w:rsidRPr="00FB3F75">
        <w:rPr>
          <w:rFonts w:ascii="ＭＳ 明朝" w:eastAsia="ＭＳ 明朝" w:hAnsi="ＭＳ 明朝" w:hint="eastAsia"/>
          <w:sz w:val="24"/>
        </w:rPr>
        <w:t>７子どもの新たな体験活動事業業</w:t>
      </w:r>
      <w:bookmarkEnd w:id="1"/>
      <w:r w:rsidRPr="00FB3F75">
        <w:rPr>
          <w:rFonts w:ascii="ＭＳ 明朝" w:eastAsia="ＭＳ 明朝" w:hAnsi="ＭＳ 明朝" w:hint="eastAsia"/>
          <w:sz w:val="24"/>
        </w:rPr>
        <w:t>務委託</w:t>
      </w:r>
      <w:bookmarkEnd w:id="2"/>
      <w:r w:rsidR="00BF13BC" w:rsidRPr="00FB3F75">
        <w:rPr>
          <w:rFonts w:ascii="ＭＳ 明朝" w:eastAsia="ＭＳ 明朝" w:hAnsi="ＭＳ 明朝" w:hint="eastAsia"/>
          <w:sz w:val="24"/>
          <w:szCs w:val="24"/>
        </w:rPr>
        <w:t>公募型プロポーザル</w:t>
      </w:r>
      <w:r w:rsidR="00C91310" w:rsidRPr="00FB3F75">
        <w:rPr>
          <w:rFonts w:ascii="ＭＳ 明朝" w:eastAsia="ＭＳ 明朝" w:hAnsi="ＭＳ 明朝" w:hint="eastAsia"/>
          <w:sz w:val="24"/>
          <w:szCs w:val="24"/>
        </w:rPr>
        <w:t>について、下記のとおり提出書類を添えて応募します。</w:t>
      </w:r>
    </w:p>
    <w:p w14:paraId="529E1045" w14:textId="14E3198F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7B7E2225" w14:textId="77777777" w:rsidR="00C91310" w:rsidRPr="00FB3F75" w:rsidRDefault="00C91310" w:rsidP="00C91310">
      <w:pPr>
        <w:pStyle w:val="a8"/>
      </w:pPr>
      <w:r w:rsidRPr="00FB3F75">
        <w:rPr>
          <w:rFonts w:hint="eastAsia"/>
        </w:rPr>
        <w:t>記</w:t>
      </w:r>
    </w:p>
    <w:p w14:paraId="7764AF36" w14:textId="6CA2A74C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</w:p>
    <w:p w14:paraId="51A3298F" w14:textId="12B6C2C7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>１　提出書類</w:t>
      </w:r>
    </w:p>
    <w:p w14:paraId="085B059E" w14:textId="19304ADE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FB3F75">
        <w:rPr>
          <w:rFonts w:ascii="ＭＳ 明朝" w:eastAsia="ＭＳ 明朝" w:hAnsi="ＭＳ 明朝"/>
          <w:sz w:val="24"/>
          <w:szCs w:val="24"/>
        </w:rPr>
        <w:t xml:space="preserve">1) </w:t>
      </w:r>
      <w:r w:rsidRPr="00FB3F75">
        <w:rPr>
          <w:rFonts w:ascii="ＭＳ 明朝" w:eastAsia="ＭＳ 明朝" w:hAnsi="ＭＳ 明朝" w:hint="eastAsia"/>
          <w:sz w:val="24"/>
          <w:szCs w:val="24"/>
        </w:rPr>
        <w:t>応募申込書（様式４）</w:t>
      </w:r>
    </w:p>
    <w:p w14:paraId="04098237" w14:textId="6CB4F698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FB3F75">
        <w:rPr>
          <w:rFonts w:ascii="ＭＳ 明朝" w:eastAsia="ＭＳ 明朝" w:hAnsi="ＭＳ 明朝"/>
          <w:sz w:val="24"/>
          <w:szCs w:val="24"/>
        </w:rPr>
        <w:t xml:space="preserve">2) </w:t>
      </w:r>
      <w:r w:rsidRPr="00FB3F75">
        <w:rPr>
          <w:rFonts w:ascii="ＭＳ 明朝" w:eastAsia="ＭＳ 明朝" w:hAnsi="ＭＳ 明朝" w:hint="eastAsia"/>
          <w:sz w:val="24"/>
          <w:szCs w:val="24"/>
        </w:rPr>
        <w:t>誓約書（様式５）</w:t>
      </w:r>
    </w:p>
    <w:p w14:paraId="75651E26" w14:textId="5501C311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FB3F75">
        <w:rPr>
          <w:rFonts w:ascii="ＭＳ 明朝" w:eastAsia="ＭＳ 明朝" w:hAnsi="ＭＳ 明朝"/>
          <w:sz w:val="24"/>
          <w:szCs w:val="24"/>
        </w:rPr>
        <w:t xml:space="preserve">3)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企画提案書【基本方針】（様式６）</w:t>
      </w:r>
    </w:p>
    <w:p w14:paraId="3FA55657" w14:textId="64DE0566" w:rsidR="00681818" w:rsidRPr="00FB3F75" w:rsidRDefault="00681818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Pr="00FB3F75">
        <w:rPr>
          <w:rFonts w:ascii="ＭＳ 明朝" w:eastAsia="ＭＳ 明朝" w:hAnsi="ＭＳ 明朝"/>
          <w:sz w:val="24"/>
          <w:szCs w:val="24"/>
        </w:rPr>
        <w:t xml:space="preserve">4)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企画提案書【経営状況】（様式７）</w:t>
      </w:r>
    </w:p>
    <w:p w14:paraId="39550DC4" w14:textId="76BBDF95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 w:rsidRPr="00FB3F75">
        <w:rPr>
          <w:rFonts w:ascii="ＭＳ 明朝" w:eastAsia="ＭＳ 明朝" w:hAnsi="ＭＳ 明朝"/>
          <w:sz w:val="24"/>
          <w:szCs w:val="24"/>
        </w:rPr>
        <w:t>5</w:t>
      </w:r>
      <w:r w:rsidRPr="00FB3F75">
        <w:rPr>
          <w:rFonts w:ascii="ＭＳ 明朝" w:eastAsia="ＭＳ 明朝" w:hAnsi="ＭＳ 明朝"/>
          <w:sz w:val="24"/>
          <w:szCs w:val="24"/>
        </w:rPr>
        <w:t xml:space="preserve">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企画提案書【事業実施実績】（様式</w:t>
      </w:r>
      <w:r w:rsidR="00681818" w:rsidRPr="00FB3F75">
        <w:rPr>
          <w:rFonts w:ascii="ＭＳ 明朝" w:eastAsia="ＭＳ 明朝" w:hAnsi="ＭＳ 明朝" w:hint="eastAsia"/>
          <w:sz w:val="24"/>
          <w:szCs w:val="24"/>
        </w:rPr>
        <w:t>８</w:t>
      </w:r>
      <w:r w:rsidRPr="00FB3F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EC695CD" w14:textId="03558C03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 w:rsidRPr="00FB3F75">
        <w:rPr>
          <w:rFonts w:ascii="ＭＳ 明朝" w:eastAsia="ＭＳ 明朝" w:hAnsi="ＭＳ 明朝"/>
          <w:sz w:val="24"/>
          <w:szCs w:val="24"/>
        </w:rPr>
        <w:t>6</w:t>
      </w:r>
      <w:r w:rsidRPr="00FB3F75">
        <w:rPr>
          <w:rFonts w:ascii="ＭＳ 明朝" w:eastAsia="ＭＳ 明朝" w:hAnsi="ＭＳ 明朝"/>
          <w:sz w:val="24"/>
          <w:szCs w:val="24"/>
        </w:rPr>
        <w:t xml:space="preserve">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企画提案書【支援内容及び実施体制】（様式</w:t>
      </w:r>
      <w:r w:rsidR="00681818" w:rsidRPr="00FB3F75">
        <w:rPr>
          <w:rFonts w:ascii="ＭＳ 明朝" w:eastAsia="ＭＳ 明朝" w:hAnsi="ＭＳ 明朝" w:hint="eastAsia"/>
          <w:sz w:val="24"/>
          <w:szCs w:val="24"/>
        </w:rPr>
        <w:t>９</w:t>
      </w:r>
      <w:r w:rsidRPr="00FB3F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00BE2BDB" w14:textId="1D3F6469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 w:rsidRPr="00FB3F75">
        <w:rPr>
          <w:rFonts w:ascii="ＭＳ 明朝" w:eastAsia="ＭＳ 明朝" w:hAnsi="ＭＳ 明朝"/>
          <w:sz w:val="24"/>
          <w:szCs w:val="24"/>
        </w:rPr>
        <w:t>7</w:t>
      </w:r>
      <w:r w:rsidRPr="00FB3F75">
        <w:rPr>
          <w:rFonts w:ascii="ＭＳ 明朝" w:eastAsia="ＭＳ 明朝" w:hAnsi="ＭＳ 明朝"/>
          <w:sz w:val="24"/>
          <w:szCs w:val="24"/>
        </w:rPr>
        <w:t xml:space="preserve">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企画提案書【見積書】（様式</w:t>
      </w:r>
      <w:r w:rsidR="00681818" w:rsidRPr="00FB3F75">
        <w:rPr>
          <w:rFonts w:ascii="ＭＳ 明朝" w:eastAsia="ＭＳ 明朝" w:hAnsi="ＭＳ 明朝" w:hint="eastAsia"/>
          <w:sz w:val="24"/>
          <w:szCs w:val="24"/>
        </w:rPr>
        <w:t>10</w:t>
      </w:r>
      <w:r w:rsidRPr="00FB3F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5A285EB3" w14:textId="0EB7437A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 w:rsidRPr="00FB3F75">
        <w:rPr>
          <w:rFonts w:ascii="ＭＳ 明朝" w:eastAsia="ＭＳ 明朝" w:hAnsi="ＭＳ 明朝"/>
          <w:sz w:val="24"/>
          <w:szCs w:val="24"/>
        </w:rPr>
        <w:t>8</w:t>
      </w:r>
      <w:r w:rsidRPr="00FB3F75">
        <w:rPr>
          <w:rFonts w:ascii="ＭＳ 明朝" w:eastAsia="ＭＳ 明朝" w:hAnsi="ＭＳ 明朝"/>
          <w:sz w:val="24"/>
          <w:szCs w:val="24"/>
        </w:rPr>
        <w:t xml:space="preserve">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企画提案書【見積書設計内訳書】（様式10</w:t>
      </w:r>
      <w:r w:rsidR="00681818" w:rsidRPr="00FB3F75">
        <w:rPr>
          <w:rFonts w:ascii="ＭＳ 明朝" w:eastAsia="ＭＳ 明朝" w:hAnsi="ＭＳ 明朝" w:hint="eastAsia"/>
          <w:sz w:val="24"/>
          <w:szCs w:val="24"/>
        </w:rPr>
        <w:t>関連</w:t>
      </w:r>
      <w:r w:rsidRPr="00FB3F75">
        <w:rPr>
          <w:rFonts w:ascii="ＭＳ 明朝" w:eastAsia="ＭＳ 明朝" w:hAnsi="ＭＳ 明朝" w:hint="eastAsia"/>
          <w:sz w:val="24"/>
          <w:szCs w:val="24"/>
        </w:rPr>
        <w:t>）</w:t>
      </w:r>
    </w:p>
    <w:p w14:paraId="4CD38D21" w14:textId="00A1B5D0" w:rsidR="00C91310" w:rsidRPr="00FB3F75" w:rsidRDefault="00C91310" w:rsidP="00C91310">
      <w:pPr>
        <w:rPr>
          <w:rFonts w:ascii="ＭＳ 明朝" w:eastAsia="ＭＳ 明朝" w:hAnsi="ＭＳ 明朝"/>
          <w:sz w:val="24"/>
          <w:szCs w:val="24"/>
        </w:rPr>
      </w:pPr>
      <w:r w:rsidRPr="00FB3F75">
        <w:rPr>
          <w:rFonts w:ascii="ＭＳ 明朝" w:eastAsia="ＭＳ 明朝" w:hAnsi="ＭＳ 明朝" w:hint="eastAsia"/>
          <w:sz w:val="24"/>
          <w:szCs w:val="24"/>
        </w:rPr>
        <w:t xml:space="preserve">　(</w:t>
      </w:r>
      <w:r w:rsidR="00681818" w:rsidRPr="00FB3F75">
        <w:rPr>
          <w:rFonts w:ascii="ＭＳ 明朝" w:eastAsia="ＭＳ 明朝" w:hAnsi="ＭＳ 明朝"/>
          <w:sz w:val="24"/>
          <w:szCs w:val="24"/>
        </w:rPr>
        <w:t>9</w:t>
      </w:r>
      <w:r w:rsidRPr="00FB3F75">
        <w:rPr>
          <w:rFonts w:ascii="ＭＳ 明朝" w:eastAsia="ＭＳ 明朝" w:hAnsi="ＭＳ 明朝"/>
          <w:sz w:val="24"/>
          <w:szCs w:val="24"/>
        </w:rPr>
        <w:t xml:space="preserve">) </w:t>
      </w:r>
      <w:r w:rsidRPr="00FB3F75">
        <w:rPr>
          <w:rFonts w:ascii="ＭＳ 明朝" w:eastAsia="ＭＳ 明朝" w:hAnsi="ＭＳ 明朝" w:hint="eastAsia"/>
          <w:sz w:val="24"/>
          <w:szCs w:val="24"/>
        </w:rPr>
        <w:t>企画提案書【コスト削減に関する取組】（様式11）</w:t>
      </w:r>
    </w:p>
    <w:sectPr w:rsidR="00C91310" w:rsidRPr="00FB3F75" w:rsidSect="00C91310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76EDE" w14:textId="77777777" w:rsidR="00C91310" w:rsidRDefault="00C91310" w:rsidP="00C91310">
      <w:r>
        <w:separator/>
      </w:r>
    </w:p>
  </w:endnote>
  <w:endnote w:type="continuationSeparator" w:id="0">
    <w:p w14:paraId="76B260C0" w14:textId="77777777" w:rsidR="00C91310" w:rsidRDefault="00C91310" w:rsidP="00C9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545AF" w14:textId="77777777" w:rsidR="00C91310" w:rsidRDefault="00C91310" w:rsidP="00C91310">
      <w:r>
        <w:separator/>
      </w:r>
    </w:p>
  </w:footnote>
  <w:footnote w:type="continuationSeparator" w:id="0">
    <w:p w14:paraId="201E2FD4" w14:textId="77777777" w:rsidR="00C91310" w:rsidRDefault="00C91310" w:rsidP="00C91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205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95"/>
    <w:rsid w:val="00225795"/>
    <w:rsid w:val="00426641"/>
    <w:rsid w:val="00533756"/>
    <w:rsid w:val="005B7898"/>
    <w:rsid w:val="00681818"/>
    <w:rsid w:val="00990513"/>
    <w:rsid w:val="009E49E9"/>
    <w:rsid w:val="00A126FC"/>
    <w:rsid w:val="00BF13BC"/>
    <w:rsid w:val="00C91310"/>
    <w:rsid w:val="00D14032"/>
    <w:rsid w:val="00ED67EC"/>
    <w:rsid w:val="00F812FB"/>
    <w:rsid w:val="00FB3F75"/>
    <w:rsid w:val="00F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87BD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3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310"/>
  </w:style>
  <w:style w:type="paragraph" w:styleId="a5">
    <w:name w:val="footer"/>
    <w:basedOn w:val="a"/>
    <w:link w:val="a6"/>
    <w:uiPriority w:val="99"/>
    <w:unhideWhenUsed/>
    <w:rsid w:val="00C91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310"/>
  </w:style>
  <w:style w:type="table" w:styleId="a7">
    <w:name w:val="Table Grid"/>
    <w:basedOn w:val="a1"/>
    <w:uiPriority w:val="39"/>
    <w:rsid w:val="00C91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9131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C91310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9131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C91310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1F06FCD.dotm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2025-04-16T11:26:00Z</dcterms:created>
  <dcterms:modified xsi:type="dcterms:W3CDTF">2025-04-16T11:26:00Z</dcterms:modified>
</cp:coreProperties>
</file>