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A18565" w14:textId="2F9EC78A" w:rsidR="00F812FB" w:rsidRPr="00F659BB" w:rsidRDefault="000B70E5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F659BB">
        <w:rPr>
          <w:rFonts w:ascii="ＭＳ 明朝" w:eastAsia="ＭＳ 明朝" w:hAnsi="ＭＳ 明朝" w:hint="eastAsia"/>
          <w:sz w:val="24"/>
          <w:szCs w:val="24"/>
        </w:rPr>
        <w:t>様式３</w:t>
      </w:r>
    </w:p>
    <w:p w14:paraId="74A3A90B" w14:textId="7FE65FC0" w:rsidR="000B70E5" w:rsidRPr="00F659BB" w:rsidRDefault="000B70E5" w:rsidP="000B70E5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F659BB">
        <w:rPr>
          <w:rFonts w:ascii="ＭＳ 明朝" w:eastAsia="ＭＳ 明朝" w:hAnsi="ＭＳ 明朝" w:hint="eastAsia"/>
          <w:sz w:val="24"/>
          <w:szCs w:val="24"/>
        </w:rPr>
        <w:t xml:space="preserve">令和　　年　　月　　日　</w:t>
      </w:r>
    </w:p>
    <w:p w14:paraId="43F43EFD" w14:textId="0C213BAB" w:rsidR="000B70E5" w:rsidRPr="00F659BB" w:rsidRDefault="000B70E5" w:rsidP="000B70E5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71FAB4BB" w14:textId="2C1CEA4B" w:rsidR="000B70E5" w:rsidRPr="00F659BB" w:rsidRDefault="000B70E5" w:rsidP="000B70E5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 w:rsidRPr="00F659BB">
        <w:rPr>
          <w:rFonts w:ascii="ＭＳ 明朝" w:eastAsia="ＭＳ 明朝" w:hAnsi="ＭＳ 明朝" w:hint="eastAsia"/>
          <w:b/>
          <w:sz w:val="24"/>
          <w:szCs w:val="24"/>
        </w:rPr>
        <w:t>応募辞退届出書</w:t>
      </w:r>
    </w:p>
    <w:p w14:paraId="6C550274" w14:textId="144C19B9" w:rsidR="000B70E5" w:rsidRPr="00F659BB" w:rsidRDefault="000B70E5" w:rsidP="000B70E5">
      <w:pPr>
        <w:rPr>
          <w:rFonts w:ascii="ＭＳ 明朝" w:eastAsia="ＭＳ 明朝" w:hAnsi="ＭＳ 明朝"/>
          <w:sz w:val="24"/>
          <w:szCs w:val="24"/>
        </w:rPr>
      </w:pPr>
    </w:p>
    <w:p w14:paraId="4683922B" w14:textId="1AF22E63" w:rsidR="000B70E5" w:rsidRPr="00F659BB" w:rsidRDefault="000B70E5" w:rsidP="000B70E5">
      <w:pPr>
        <w:rPr>
          <w:rFonts w:ascii="ＭＳ 明朝" w:eastAsia="ＭＳ 明朝" w:hAnsi="ＭＳ 明朝"/>
          <w:sz w:val="24"/>
          <w:szCs w:val="24"/>
        </w:rPr>
      </w:pPr>
      <w:r w:rsidRPr="00F659BB">
        <w:rPr>
          <w:rFonts w:ascii="ＭＳ 明朝" w:eastAsia="ＭＳ 明朝" w:hAnsi="ＭＳ 明朝" w:hint="eastAsia"/>
          <w:sz w:val="24"/>
          <w:szCs w:val="24"/>
        </w:rPr>
        <w:t xml:space="preserve">　つくば市長　宛て</w:t>
      </w:r>
    </w:p>
    <w:p w14:paraId="148D0512" w14:textId="0108378B" w:rsidR="000B70E5" w:rsidRPr="00F659BB" w:rsidRDefault="000B70E5" w:rsidP="000B70E5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0" w:type="auto"/>
        <w:tblInd w:w="32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3534"/>
      </w:tblGrid>
      <w:tr w:rsidR="000B70E5" w:rsidRPr="00F659BB" w14:paraId="30C61DD1" w14:textId="77777777" w:rsidTr="000B70E5">
        <w:tc>
          <w:tcPr>
            <w:tcW w:w="2268" w:type="dxa"/>
          </w:tcPr>
          <w:p w14:paraId="514509AC" w14:textId="77777777" w:rsidR="000B70E5" w:rsidRPr="00F659BB" w:rsidRDefault="000B70E5" w:rsidP="0063647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bookmarkStart w:id="1" w:name="_Hlk189494405"/>
            <w:r w:rsidRPr="00F659BB"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3534" w:type="dxa"/>
          </w:tcPr>
          <w:p w14:paraId="6090DEF4" w14:textId="77777777" w:rsidR="000B70E5" w:rsidRPr="00F659BB" w:rsidRDefault="000B70E5" w:rsidP="0063647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F659BB"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</w:p>
        </w:tc>
      </w:tr>
      <w:tr w:rsidR="000B70E5" w:rsidRPr="00F659BB" w14:paraId="2B5C6A19" w14:textId="77777777" w:rsidTr="000B70E5">
        <w:tc>
          <w:tcPr>
            <w:tcW w:w="2268" w:type="dxa"/>
          </w:tcPr>
          <w:p w14:paraId="3B72B956" w14:textId="44D242A9" w:rsidR="000B70E5" w:rsidRPr="00F659BB" w:rsidRDefault="006F06C2" w:rsidP="0063647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F659BB">
              <w:rPr>
                <w:rFonts w:ascii="ＭＳ 明朝" w:eastAsia="ＭＳ 明朝" w:hAnsi="ＭＳ 明朝" w:hint="eastAsia"/>
                <w:sz w:val="24"/>
                <w:szCs w:val="24"/>
              </w:rPr>
              <w:t>法人又は団体名</w:t>
            </w:r>
          </w:p>
        </w:tc>
        <w:tc>
          <w:tcPr>
            <w:tcW w:w="3534" w:type="dxa"/>
          </w:tcPr>
          <w:p w14:paraId="3B3CECFD" w14:textId="77777777" w:rsidR="000B70E5" w:rsidRPr="00F659BB" w:rsidRDefault="000B70E5" w:rsidP="0063647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F659BB"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</w:p>
        </w:tc>
      </w:tr>
      <w:tr w:rsidR="000B70E5" w:rsidRPr="00F659BB" w14:paraId="04E32FC1" w14:textId="77777777" w:rsidTr="000B70E5">
        <w:tc>
          <w:tcPr>
            <w:tcW w:w="2268" w:type="dxa"/>
          </w:tcPr>
          <w:p w14:paraId="135EFFCD" w14:textId="77777777" w:rsidR="000B70E5" w:rsidRPr="00F659BB" w:rsidRDefault="000B70E5" w:rsidP="0063647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F659BB">
              <w:rPr>
                <w:rFonts w:ascii="ＭＳ 明朝" w:eastAsia="ＭＳ 明朝" w:hAnsi="ＭＳ 明朝" w:hint="eastAsia"/>
                <w:sz w:val="24"/>
                <w:szCs w:val="24"/>
              </w:rPr>
              <w:t>代表者名</w:t>
            </w:r>
          </w:p>
        </w:tc>
        <w:tc>
          <w:tcPr>
            <w:tcW w:w="3534" w:type="dxa"/>
          </w:tcPr>
          <w:p w14:paraId="3E881039" w14:textId="77777777" w:rsidR="000B70E5" w:rsidRPr="00F659BB" w:rsidRDefault="000B70E5" w:rsidP="0063647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F659BB"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</w:p>
        </w:tc>
      </w:tr>
      <w:bookmarkEnd w:id="1"/>
    </w:tbl>
    <w:p w14:paraId="33478539" w14:textId="1AABB8D0" w:rsidR="000B70E5" w:rsidRPr="00F659BB" w:rsidRDefault="000B70E5" w:rsidP="000B70E5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48DDB1CB" w14:textId="2DA1E9D3" w:rsidR="000B70E5" w:rsidRPr="00F659BB" w:rsidRDefault="000B70E5" w:rsidP="000B70E5">
      <w:pPr>
        <w:rPr>
          <w:rFonts w:ascii="ＭＳ 明朝" w:eastAsia="ＭＳ 明朝" w:hAnsi="ＭＳ 明朝"/>
          <w:sz w:val="24"/>
          <w:szCs w:val="24"/>
        </w:rPr>
      </w:pPr>
      <w:r w:rsidRPr="00F659BB">
        <w:rPr>
          <w:rFonts w:ascii="ＭＳ 明朝" w:eastAsia="ＭＳ 明朝" w:hAnsi="ＭＳ 明朝" w:hint="eastAsia"/>
          <w:sz w:val="24"/>
          <w:szCs w:val="24"/>
        </w:rPr>
        <w:t xml:space="preserve">　令和　　年　　月　　日付で</w:t>
      </w:r>
      <w:r w:rsidR="00392235" w:rsidRPr="00F659BB">
        <w:rPr>
          <w:rFonts w:ascii="ＭＳ 明朝" w:eastAsia="ＭＳ 明朝" w:hAnsi="ＭＳ 明朝" w:hint="eastAsia"/>
          <w:sz w:val="24"/>
          <w:szCs w:val="24"/>
        </w:rPr>
        <w:t>応募</w:t>
      </w:r>
      <w:r w:rsidRPr="00F659BB">
        <w:rPr>
          <w:rFonts w:ascii="ＭＳ 明朝" w:eastAsia="ＭＳ 明朝" w:hAnsi="ＭＳ 明朝" w:hint="eastAsia"/>
          <w:sz w:val="24"/>
          <w:szCs w:val="24"/>
        </w:rPr>
        <w:t>をした、</w:t>
      </w:r>
      <w:bookmarkStart w:id="2" w:name="_Hlk188529075"/>
      <w:r w:rsidR="00763C01" w:rsidRPr="00F659BB">
        <w:rPr>
          <w:rFonts w:ascii="ＭＳ 明朝" w:eastAsia="ＭＳ 明朝" w:hAnsi="ＭＳ 明朝" w:hint="eastAsia"/>
          <w:sz w:val="24"/>
        </w:rPr>
        <w:t>７子どもの新たな体験活動事業業</w:t>
      </w:r>
      <w:bookmarkEnd w:id="2"/>
      <w:r w:rsidR="00763C01" w:rsidRPr="00F659BB">
        <w:rPr>
          <w:rFonts w:ascii="ＭＳ 明朝" w:eastAsia="ＭＳ 明朝" w:hAnsi="ＭＳ 明朝" w:hint="eastAsia"/>
          <w:sz w:val="24"/>
        </w:rPr>
        <w:t>務委託</w:t>
      </w:r>
      <w:r w:rsidR="00392235" w:rsidRPr="00F659BB">
        <w:rPr>
          <w:rFonts w:ascii="ＭＳ 明朝" w:eastAsia="ＭＳ 明朝" w:hAnsi="ＭＳ 明朝" w:hint="eastAsia"/>
          <w:sz w:val="24"/>
          <w:szCs w:val="24"/>
        </w:rPr>
        <w:t>公募型プロポーザル</w:t>
      </w:r>
      <w:r w:rsidRPr="00F659BB">
        <w:rPr>
          <w:rFonts w:ascii="ＭＳ 明朝" w:eastAsia="ＭＳ 明朝" w:hAnsi="ＭＳ 明朝" w:hint="eastAsia"/>
          <w:sz w:val="24"/>
          <w:szCs w:val="24"/>
        </w:rPr>
        <w:t>について、下記の理由により応募を辞退します。</w:t>
      </w:r>
    </w:p>
    <w:p w14:paraId="4982FFF3" w14:textId="41A1EE89" w:rsidR="000B70E5" w:rsidRPr="00F659BB" w:rsidRDefault="000B70E5" w:rsidP="000B70E5">
      <w:pPr>
        <w:rPr>
          <w:rFonts w:ascii="ＭＳ 明朝" w:eastAsia="ＭＳ 明朝" w:hAnsi="ＭＳ 明朝"/>
          <w:sz w:val="24"/>
          <w:szCs w:val="24"/>
        </w:rPr>
      </w:pPr>
    </w:p>
    <w:p w14:paraId="2C301164" w14:textId="77777777" w:rsidR="000B70E5" w:rsidRPr="00F659BB" w:rsidRDefault="000B70E5" w:rsidP="000B70E5">
      <w:pPr>
        <w:pStyle w:val="a8"/>
      </w:pPr>
      <w:r w:rsidRPr="00F659BB">
        <w:rPr>
          <w:rFonts w:hint="eastAsia"/>
        </w:rPr>
        <w:t>記</w:t>
      </w:r>
    </w:p>
    <w:p w14:paraId="4B17FBC0" w14:textId="14DFD576" w:rsidR="000B70E5" w:rsidRPr="00F659BB" w:rsidRDefault="000B70E5" w:rsidP="000B70E5">
      <w:pPr>
        <w:rPr>
          <w:rFonts w:ascii="ＭＳ 明朝" w:eastAsia="ＭＳ 明朝" w:hAnsi="ＭＳ 明朝"/>
          <w:sz w:val="24"/>
          <w:szCs w:val="24"/>
        </w:rPr>
      </w:pPr>
    </w:p>
    <w:p w14:paraId="6A0CDF84" w14:textId="44D9055E" w:rsidR="000B70E5" w:rsidRPr="00F659BB" w:rsidRDefault="000B70E5" w:rsidP="000B70E5">
      <w:pPr>
        <w:rPr>
          <w:rFonts w:ascii="ＭＳ 明朝" w:eastAsia="ＭＳ 明朝" w:hAnsi="ＭＳ 明朝"/>
          <w:sz w:val="24"/>
          <w:szCs w:val="24"/>
        </w:rPr>
      </w:pPr>
      <w:r w:rsidRPr="00F659BB">
        <w:rPr>
          <w:rFonts w:ascii="ＭＳ 明朝" w:eastAsia="ＭＳ 明朝" w:hAnsi="ＭＳ 明朝" w:hint="eastAsia"/>
          <w:sz w:val="24"/>
          <w:szCs w:val="24"/>
        </w:rPr>
        <w:t>１　辞退理由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3"/>
      </w:tblGrid>
      <w:tr w:rsidR="000B70E5" w:rsidRPr="00F659BB" w14:paraId="7389CEDB" w14:textId="77777777" w:rsidTr="000B70E5">
        <w:trPr>
          <w:trHeight w:val="3969"/>
        </w:trPr>
        <w:tc>
          <w:tcPr>
            <w:tcW w:w="9063" w:type="dxa"/>
          </w:tcPr>
          <w:p w14:paraId="3D4AA431" w14:textId="77777777" w:rsidR="000B70E5" w:rsidRPr="00F659BB" w:rsidRDefault="000B70E5" w:rsidP="000B70E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37394C47" w14:textId="77777777" w:rsidR="000B70E5" w:rsidRPr="00F659BB" w:rsidRDefault="000B70E5" w:rsidP="000B70E5">
      <w:pPr>
        <w:rPr>
          <w:rFonts w:ascii="ＭＳ 明朝" w:eastAsia="ＭＳ 明朝" w:hAnsi="ＭＳ 明朝"/>
          <w:sz w:val="24"/>
          <w:szCs w:val="24"/>
        </w:rPr>
      </w:pPr>
    </w:p>
    <w:sectPr w:rsidR="000B70E5" w:rsidRPr="00F659BB" w:rsidSect="000B70E5">
      <w:pgSz w:w="11909" w:h="16834" w:code="9"/>
      <w:pgMar w:top="1985" w:right="1418" w:bottom="1701" w:left="1418" w:header="720" w:footer="720" w:gutter="0"/>
      <w:cols w:space="425"/>
      <w:docGrid w:type="linesAndChars" w:linePitch="410" w:charSpace="7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2D661F" w14:textId="77777777" w:rsidR="000B70E5" w:rsidRDefault="000B70E5" w:rsidP="000B70E5">
      <w:r>
        <w:separator/>
      </w:r>
    </w:p>
  </w:endnote>
  <w:endnote w:type="continuationSeparator" w:id="0">
    <w:p w14:paraId="708C8286" w14:textId="77777777" w:rsidR="000B70E5" w:rsidRDefault="000B70E5" w:rsidP="000B7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F11823" w14:textId="77777777" w:rsidR="000B70E5" w:rsidRDefault="000B70E5" w:rsidP="000B70E5">
      <w:r>
        <w:separator/>
      </w:r>
    </w:p>
  </w:footnote>
  <w:footnote w:type="continuationSeparator" w:id="0">
    <w:p w14:paraId="5F0DF218" w14:textId="77777777" w:rsidR="000B70E5" w:rsidRDefault="000B70E5" w:rsidP="000B70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drawingGridHorizontalSpacing w:val="245"/>
  <w:drawingGridVerticalSpacing w:val="205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CE6"/>
    <w:rsid w:val="000B70E5"/>
    <w:rsid w:val="00392235"/>
    <w:rsid w:val="003F3A66"/>
    <w:rsid w:val="00533756"/>
    <w:rsid w:val="006F06C2"/>
    <w:rsid w:val="00717E9A"/>
    <w:rsid w:val="00763C01"/>
    <w:rsid w:val="00867CE6"/>
    <w:rsid w:val="00D14032"/>
    <w:rsid w:val="00E96A6F"/>
    <w:rsid w:val="00ED2F7B"/>
    <w:rsid w:val="00ED67EC"/>
    <w:rsid w:val="00F659BB"/>
    <w:rsid w:val="00F81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330BA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70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70E5"/>
  </w:style>
  <w:style w:type="paragraph" w:styleId="a5">
    <w:name w:val="footer"/>
    <w:basedOn w:val="a"/>
    <w:link w:val="a6"/>
    <w:uiPriority w:val="99"/>
    <w:unhideWhenUsed/>
    <w:rsid w:val="000B70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70E5"/>
  </w:style>
  <w:style w:type="table" w:styleId="a7">
    <w:name w:val="Table Grid"/>
    <w:basedOn w:val="a1"/>
    <w:uiPriority w:val="39"/>
    <w:rsid w:val="000B70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0B70E5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0B70E5"/>
    <w:rPr>
      <w:rFonts w:ascii="ＭＳ 明朝" w:eastAsia="ＭＳ 明朝" w:hAnsi="ＭＳ 明朝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0B70E5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0B70E5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8B8FED-03D9-4163-8E30-F3E45637D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89036F19.dotm</Template>
  <TotalTime>0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2025-04-16T11:25:00Z</dcterms:created>
  <dcterms:modified xsi:type="dcterms:W3CDTF">2025-04-16T11:25:00Z</dcterms:modified>
</cp:coreProperties>
</file>