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様式５</w:t>
      </w: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令和　　年　　月　　日</w:t>
      </w: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b/>
          <w:color w:val="auto"/>
          <w:sz w:val="32"/>
        </w:rPr>
        <w:t>質　問　書</w:t>
      </w: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つくば市長　様</w:t>
      </w: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法人等名：　　　　　　　　　　　　　　　　　</w:t>
      </w: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</w:t>
      </w:r>
      <w:r w:rsidR="00C100C7">
        <w:rPr>
          <w:rFonts w:ascii="ＭＳ 明朝" w:hAnsi="ＭＳ 明朝"/>
          <w:color w:val="auto"/>
        </w:rPr>
        <w:t>７</w:t>
      </w:r>
      <w:bookmarkStart w:id="0" w:name="_GoBack"/>
      <w:bookmarkEnd w:id="0"/>
      <w:r>
        <w:rPr>
          <w:rFonts w:ascii="ＭＳ 明朝" w:hAnsi="ＭＳ 明朝"/>
          <w:color w:val="auto"/>
        </w:rPr>
        <w:t>つくば市支援対象児童等見守り強化事業</w:t>
      </w:r>
      <w:r w:rsidRPr="006E6636">
        <w:rPr>
          <w:rFonts w:ascii="ＭＳ 明朝" w:hAnsi="ＭＳ 明朝"/>
          <w:color w:val="auto"/>
          <w:szCs w:val="24"/>
        </w:rPr>
        <w:t>委託</w:t>
      </w:r>
      <w:r w:rsidRPr="006E6636">
        <w:rPr>
          <w:rFonts w:ascii="ＭＳ 明朝" w:hAnsi="ＭＳ 明朝"/>
          <w:color w:val="auto"/>
        </w:rPr>
        <w:t>及び同業務にかかるプロポーザルについて</w:t>
      </w:r>
      <w:r>
        <w:rPr>
          <w:rFonts w:ascii="ＭＳ 明朝" w:hAnsi="ＭＳ 明朝"/>
          <w:color w:val="auto"/>
        </w:rPr>
        <w:t>、</w:t>
      </w:r>
      <w:r w:rsidRPr="006E6636">
        <w:rPr>
          <w:rFonts w:ascii="ＭＳ 明朝" w:hAnsi="ＭＳ 明朝"/>
          <w:color w:val="auto"/>
        </w:rPr>
        <w:t>次のとおり質問します。</w:t>
      </w:r>
    </w:p>
    <w:p w:rsidR="00966ADC" w:rsidRPr="006E6636" w:rsidRDefault="00966ADC" w:rsidP="00966ADC">
      <w:pPr>
        <w:rPr>
          <w:rFonts w:ascii="ＭＳ 明朝" w:hAnsi="ＭＳ 明朝" w:hint="default"/>
          <w:color w:val="aut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966ADC" w:rsidRPr="006E6636" w:rsidTr="00193699"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質　　　問　　　事　　　項</w:t>
            </w:r>
          </w:p>
        </w:tc>
      </w:tr>
      <w:tr w:rsidR="00966ADC" w:rsidRPr="006E6636" w:rsidTr="00193699">
        <w:trPr>
          <w:trHeight w:val="4208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1</w:t>
            </w: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2</w:t>
            </w: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</w:rPr>
              <w:t>3</w:t>
            </w:r>
          </w:p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pStyle w:val="Word"/>
        <w:rPr>
          <w:rFonts w:ascii="ＭＳ 明朝" w:hAnsi="ＭＳ 明朝" w:hint="default"/>
          <w:color w:val="auto"/>
        </w:rPr>
      </w:pPr>
    </w:p>
    <w:p w:rsidR="00966ADC" w:rsidRPr="006E6636" w:rsidRDefault="00966ADC" w:rsidP="00966ADC">
      <w:pPr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連絡先【質問書に対する返信先】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7252"/>
      </w:tblGrid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担当部署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966ADC" w:rsidRPr="006E6636" w:rsidTr="00193699">
        <w:tc>
          <w:tcPr>
            <w:tcW w:w="1768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ind w:left="112" w:right="112"/>
              <w:jc w:val="distribute"/>
              <w:rPr>
                <w:rFonts w:ascii="ＭＳ 明朝" w:hAnsi="ＭＳ 明朝" w:hint="default"/>
                <w:color w:val="auto"/>
              </w:rPr>
            </w:pPr>
            <w:r w:rsidRPr="006E6636">
              <w:rPr>
                <w:rFonts w:ascii="ＭＳ 明朝" w:hAnsi="ＭＳ 明朝"/>
                <w:color w:val="auto"/>
                <w:sz w:val="22"/>
              </w:rPr>
              <w:t>E-Mail</w:t>
            </w:r>
          </w:p>
        </w:tc>
        <w:tc>
          <w:tcPr>
            <w:tcW w:w="7252" w:type="dxa"/>
            <w:tcMar>
              <w:left w:w="49" w:type="dxa"/>
              <w:right w:w="49" w:type="dxa"/>
            </w:tcMar>
          </w:tcPr>
          <w:p w:rsidR="00966ADC" w:rsidRPr="006E6636" w:rsidRDefault="00966ADC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966ADC" w:rsidRPr="006E6636" w:rsidRDefault="00966ADC" w:rsidP="00966ADC">
      <w:pPr>
        <w:rPr>
          <w:rFonts w:ascii="ＭＳ 明朝" w:hAnsi="ＭＳ 明朝" w:hint="default"/>
          <w:color w:val="auto"/>
        </w:rPr>
        <w:sectPr w:rsidR="00966ADC" w:rsidRPr="006E6636">
          <w:footnotePr>
            <w:numRestart w:val="eachPage"/>
          </w:footnotePr>
          <w:endnotePr>
            <w:numFmt w:val="decimal"/>
          </w:endnotePr>
          <w:pgSz w:w="11906" w:h="16838"/>
          <w:pgMar w:top="1984" w:right="1417" w:bottom="1701" w:left="1417" w:header="1134" w:footer="0" w:gutter="0"/>
          <w:cols w:space="720"/>
          <w:docGrid w:type="linesAndChars" w:linePitch="411" w:charSpace="1057"/>
        </w:sectPr>
      </w:pPr>
    </w:p>
    <w:p w:rsidR="00D856E8" w:rsidRDefault="00D856E8" w:rsidP="00966ADC">
      <w:pPr>
        <w:rPr>
          <w:rFonts w:hint="default"/>
        </w:rPr>
      </w:pPr>
    </w:p>
    <w:sectPr w:rsidR="00D856E8" w:rsidSect="00966ADC">
      <w:pgSz w:w="11906" w:h="16838"/>
      <w:pgMar w:top="1985" w:right="1701" w:bottom="1701" w:left="1701" w:header="851" w:footer="992" w:gutter="0"/>
      <w:cols w:space="425"/>
      <w:docGrid w:type="linesAndChars" w:linePitch="4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D1" w:rsidRDefault="00734CD1" w:rsidP="00734CD1">
      <w:pPr>
        <w:rPr>
          <w:rFonts w:hint="default"/>
        </w:rPr>
      </w:pPr>
      <w:r>
        <w:separator/>
      </w:r>
    </w:p>
  </w:endnote>
  <w:endnote w:type="continuationSeparator" w:id="0">
    <w:p w:rsidR="00734CD1" w:rsidRDefault="00734CD1" w:rsidP="00734C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D1" w:rsidRDefault="00734CD1" w:rsidP="00734CD1">
      <w:pPr>
        <w:rPr>
          <w:rFonts w:hint="default"/>
        </w:rPr>
      </w:pPr>
      <w:r>
        <w:separator/>
      </w:r>
    </w:p>
  </w:footnote>
  <w:footnote w:type="continuationSeparator" w:id="0">
    <w:p w:rsidR="00734CD1" w:rsidRDefault="00734CD1" w:rsidP="00734C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DC"/>
    <w:rsid w:val="00734CD1"/>
    <w:rsid w:val="00966ADC"/>
    <w:rsid w:val="00C100C7"/>
    <w:rsid w:val="00D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024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AD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66ADC"/>
  </w:style>
  <w:style w:type="paragraph" w:styleId="a3">
    <w:name w:val="header"/>
    <w:basedOn w:val="a"/>
    <w:link w:val="a4"/>
    <w:uiPriority w:val="99"/>
    <w:unhideWhenUsed/>
    <w:rsid w:val="0073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CD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3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CD1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A9654261.dotm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2025-05-26T01:20:00Z</dcterms:created>
  <dcterms:modified xsi:type="dcterms:W3CDTF">2025-05-26T01:20:00Z</dcterms:modified>
</cp:coreProperties>
</file>