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様式第１号（第４条関係）</w:t>
      </w: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 w:firstLineChars="3400" w:firstLine="7140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年　　月　　日</w:t>
      </w:r>
    </w:p>
    <w:p w:rsidR="001003F5" w:rsidRDefault="001003F5" w:rsidP="001003F5">
      <w:pPr>
        <w:pStyle w:val="Default"/>
        <w:spacing w:line="300" w:lineRule="exact"/>
        <w:ind w:rightChars="-270" w:right="-567" w:firstLineChars="3400" w:firstLine="7140"/>
        <w:rPr>
          <w:rFonts w:eastAsiaTheme="minorHAnsi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　つくば市長　宛て</w:t>
      </w: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</w:p>
    <w:p w:rsidR="001003F5" w:rsidRDefault="001003F5" w:rsidP="001003F5">
      <w:pPr>
        <w:pStyle w:val="Default"/>
        <w:spacing w:line="360" w:lineRule="auto"/>
        <w:ind w:rightChars="-270" w:right="-567" w:firstLineChars="1900" w:firstLine="3990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（申請者）　</w:t>
      </w:r>
      <w:r>
        <w:rPr>
          <w:rFonts w:eastAsiaTheme="minorHAnsi" w:hint="eastAsia"/>
          <w:sz w:val="21"/>
          <w:szCs w:val="21"/>
          <w:u w:val="single"/>
        </w:rPr>
        <w:t xml:space="preserve">住所　　　　　　　　　　　　　　　</w:t>
      </w:r>
    </w:p>
    <w:p w:rsidR="001003F5" w:rsidRDefault="001003F5" w:rsidP="001003F5">
      <w:pPr>
        <w:pStyle w:val="Default"/>
        <w:spacing w:line="360" w:lineRule="auto"/>
        <w:ind w:rightChars="-270" w:right="-567"/>
        <w:rPr>
          <w:rFonts w:eastAsiaTheme="minorHAnsi"/>
          <w:sz w:val="21"/>
          <w:szCs w:val="21"/>
          <w:u w:val="single"/>
        </w:rPr>
      </w:pPr>
      <w:r>
        <w:rPr>
          <w:rFonts w:eastAsiaTheme="minorHAnsi" w:hint="eastAsia"/>
          <w:sz w:val="21"/>
          <w:szCs w:val="21"/>
        </w:rPr>
        <w:t xml:space="preserve">　　　　　　　　　　　　　　　　　　　　　　　　　</w:t>
      </w:r>
      <w:r>
        <w:rPr>
          <w:rFonts w:eastAsiaTheme="minorHAnsi" w:hint="eastAsia"/>
          <w:sz w:val="21"/>
          <w:szCs w:val="21"/>
          <w:u w:val="single"/>
        </w:rPr>
        <w:t xml:space="preserve">氏名　　　　　　　　　　　　　　　</w:t>
      </w:r>
    </w:p>
    <w:p w:rsidR="001003F5" w:rsidRDefault="001003F5" w:rsidP="001003F5">
      <w:pPr>
        <w:pStyle w:val="Default"/>
        <w:spacing w:line="360" w:lineRule="auto"/>
        <w:ind w:rightChars="-270" w:right="-567"/>
        <w:rPr>
          <w:rFonts w:eastAsiaTheme="minorHAnsi"/>
          <w:sz w:val="21"/>
          <w:szCs w:val="21"/>
          <w:u w:val="single"/>
        </w:rPr>
      </w:pPr>
      <w:r>
        <w:rPr>
          <w:rFonts w:eastAsiaTheme="minorHAnsi" w:hint="eastAsia"/>
          <w:sz w:val="21"/>
          <w:szCs w:val="21"/>
        </w:rPr>
        <w:t xml:space="preserve">　　　　　　　　　　　　　　　　　　　　　　　　　</w:t>
      </w:r>
      <w:r>
        <w:rPr>
          <w:rFonts w:eastAsiaTheme="minorHAnsi" w:hint="eastAsia"/>
          <w:sz w:val="21"/>
          <w:szCs w:val="21"/>
          <w:u w:val="single"/>
        </w:rPr>
        <w:t xml:space="preserve">対象者との関係　　　　　　　　　　</w:t>
      </w:r>
    </w:p>
    <w:p w:rsidR="001003F5" w:rsidRDefault="001003F5" w:rsidP="001003F5">
      <w:pPr>
        <w:pStyle w:val="Default"/>
        <w:spacing w:line="360" w:lineRule="auto"/>
        <w:ind w:rightChars="-270" w:right="-567"/>
        <w:rPr>
          <w:rFonts w:eastAsiaTheme="minorHAnsi"/>
          <w:sz w:val="21"/>
          <w:szCs w:val="21"/>
          <w:u w:val="single"/>
        </w:rPr>
      </w:pPr>
      <w:r>
        <w:rPr>
          <w:rFonts w:eastAsiaTheme="minorHAnsi" w:hint="eastAsia"/>
          <w:sz w:val="21"/>
          <w:szCs w:val="21"/>
        </w:rPr>
        <w:t xml:space="preserve">　　　　　　　　　　　　　　　　　　　　　　　　　</w:t>
      </w:r>
      <w:r>
        <w:rPr>
          <w:rFonts w:eastAsiaTheme="minorHAnsi" w:hint="eastAsia"/>
          <w:sz w:val="21"/>
          <w:szCs w:val="21"/>
          <w:u w:val="single"/>
        </w:rPr>
        <w:t xml:space="preserve">連絡先　　　　　　　　　　　　　　</w:t>
      </w: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つくば市認知症高齢者等個人賠償責任保険事業利用申請書</w:t>
      </w:r>
    </w:p>
    <w:p w:rsidR="001003F5" w:rsidRDefault="001003F5" w:rsidP="001003F5">
      <w:pPr>
        <w:pStyle w:val="Default"/>
        <w:spacing w:line="300" w:lineRule="exact"/>
        <w:ind w:rightChars="-270" w:right="-567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つくば市認知症高齢者等個人賠償責任保険事業実施要項第４条の規定により次のとおり申請します。</w:t>
      </w: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561"/>
        <w:gridCol w:w="1268"/>
        <w:gridCol w:w="2952"/>
        <w:gridCol w:w="1550"/>
        <w:gridCol w:w="2736"/>
      </w:tblGrid>
      <w:tr w:rsidR="001003F5" w:rsidTr="001003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3F5" w:rsidRDefault="001003F5">
            <w:pPr>
              <w:pStyle w:val="Default"/>
              <w:spacing w:line="276" w:lineRule="auto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対</w:t>
            </w:r>
          </w:p>
          <w:p w:rsidR="001003F5" w:rsidRDefault="001003F5">
            <w:pPr>
              <w:pStyle w:val="Default"/>
              <w:spacing w:line="276" w:lineRule="auto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象</w:t>
            </w:r>
          </w:p>
          <w:p w:rsidR="001003F5" w:rsidRDefault="001003F5">
            <w:pPr>
              <w:pStyle w:val="Default"/>
              <w:spacing w:line="276" w:lineRule="auto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480" w:lineRule="auto"/>
              <w:ind w:rightChars="-270" w:right="-567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歳）</w:t>
            </w:r>
          </w:p>
        </w:tc>
      </w:tr>
      <w:tr w:rsidR="001003F5" w:rsidTr="001003F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600" w:lineRule="auto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1003F5" w:rsidTr="001003F5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360" w:lineRule="auto"/>
              <w:ind w:rightChars="-270" w:right="-567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　　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60" w:lineRule="auto"/>
              <w:ind w:rightChars="-270" w:right="-56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3F5" w:rsidTr="001003F5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360" w:lineRule="auto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 w:firstLineChars="2400" w:firstLine="504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1003F5" w:rsidTr="001003F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00" w:lineRule="exact"/>
              <w:ind w:rightChars="-270" w:right="-567" w:firstLineChars="2000" w:firstLine="42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同意書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以下の事項について同意します。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対象者の要件等を確認するため、市が公簿等で対象者の情報について確認すること。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保険事業の利用に必要な個人情報（氏名・性別・生年月日・住所・連絡先）、保険金の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請求にかかる事故の状況等に関する情報について、当該保険会社とつくば市が共有すること。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400" w:firstLine="84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2400" w:firstLine="50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3F5" w:rsidRDefault="001003F5">
            <w:pPr>
              <w:pStyle w:val="Default"/>
              <w:spacing w:line="300" w:lineRule="exact"/>
              <w:ind w:rightChars="-270" w:right="-567" w:firstLineChars="2000" w:firstLine="420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対象者自署(氏名)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2400" w:firstLine="50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3F5" w:rsidRDefault="001003F5">
            <w:pPr>
              <w:pStyle w:val="Default"/>
              <w:spacing w:line="300" w:lineRule="exact"/>
              <w:ind w:rightChars="-270" w:right="-567" w:firstLineChars="2000" w:firstLine="420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代筆者（氏名）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続柄　　　　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003F5" w:rsidRPr="001003F5" w:rsidRDefault="001003F5"/>
    <w:sectPr w:rsidR="001003F5" w:rsidRPr="001003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467" w:rsidRDefault="003B4467" w:rsidP="003B4467">
      <w:r>
        <w:separator/>
      </w:r>
    </w:p>
  </w:endnote>
  <w:endnote w:type="continuationSeparator" w:id="0">
    <w:p w:rsidR="003B4467" w:rsidRDefault="003B4467" w:rsidP="003B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467" w:rsidRDefault="003B4467" w:rsidP="003B4467">
      <w:r>
        <w:separator/>
      </w:r>
    </w:p>
  </w:footnote>
  <w:footnote w:type="continuationSeparator" w:id="0">
    <w:p w:rsidR="003B4467" w:rsidRDefault="003B4467" w:rsidP="003B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5"/>
    <w:rsid w:val="001003F5"/>
    <w:rsid w:val="003B4467"/>
    <w:rsid w:val="00A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3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003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467"/>
  </w:style>
  <w:style w:type="paragraph" w:styleId="a6">
    <w:name w:val="footer"/>
    <w:basedOn w:val="a"/>
    <w:link w:val="a7"/>
    <w:uiPriority w:val="99"/>
    <w:unhideWhenUsed/>
    <w:rsid w:val="003B4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8FDEFC48.dotm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2025-05-02T08:07:00Z</dcterms:created>
  <dcterms:modified xsi:type="dcterms:W3CDTF">2025-05-02T08:07:00Z</dcterms:modified>
</cp:coreProperties>
</file>