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02" w:rsidRPr="00011B7D" w:rsidRDefault="00F80538" w:rsidP="00011B7D">
      <w:pPr>
        <w:autoSpaceDE/>
        <w:autoSpaceDN/>
        <w:rPr>
          <w:rFonts w:hAnsi="ＭＳ 明朝"/>
          <w:sz w:val="24"/>
        </w:rPr>
      </w:pPr>
      <w:r w:rsidRPr="00011B7D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６</w:t>
      </w:r>
      <w:r w:rsidRPr="00011B7D">
        <w:rPr>
          <w:rFonts w:hAnsi="ＭＳ 明朝" w:hint="eastAsia"/>
          <w:sz w:val="24"/>
        </w:rPr>
        <w:t>号</w:t>
      </w:r>
      <w:r w:rsidR="00161204" w:rsidRPr="00011B7D">
        <w:rPr>
          <w:rFonts w:hAnsi="ＭＳ 明朝" w:hint="eastAsia"/>
          <w:sz w:val="24"/>
        </w:rPr>
        <w:t>（</w:t>
      </w:r>
      <w:r w:rsidR="0096504D" w:rsidRPr="00011B7D">
        <w:rPr>
          <w:rFonts w:hAnsi="ＭＳ 明朝" w:hint="eastAsia"/>
          <w:sz w:val="24"/>
        </w:rPr>
        <w:t>第</w:t>
      </w:r>
      <w:r w:rsidR="0096504D">
        <w:rPr>
          <w:rFonts w:hAnsi="ＭＳ 明朝"/>
          <w:sz w:val="24"/>
        </w:rPr>
        <w:t>12</w:t>
      </w:r>
      <w:r w:rsidR="0096504D" w:rsidRPr="00011B7D">
        <w:rPr>
          <w:rFonts w:hAnsi="ＭＳ 明朝" w:hint="eastAsia"/>
          <w:sz w:val="24"/>
        </w:rPr>
        <w:t>条関係</w:t>
      </w:r>
      <w:r w:rsidR="00161204" w:rsidRPr="00011B7D">
        <w:rPr>
          <w:rFonts w:hAnsi="ＭＳ 明朝" w:hint="eastAsia"/>
          <w:sz w:val="24"/>
        </w:rPr>
        <w:t>）</w:t>
      </w:r>
    </w:p>
    <w:p w:rsidR="00403202" w:rsidRPr="00161204" w:rsidRDefault="00161204">
      <w:pPr>
        <w:jc w:val="right"/>
        <w:rPr>
          <w:sz w:val="24"/>
          <w:szCs w:val="24"/>
        </w:rPr>
      </w:pPr>
      <w:r w:rsidRPr="00161204">
        <w:rPr>
          <w:rFonts w:hint="eastAsia"/>
          <w:sz w:val="24"/>
          <w:szCs w:val="24"/>
        </w:rPr>
        <w:t xml:space="preserve">年　　月　</w:t>
      </w:r>
      <w:r w:rsidR="00403202" w:rsidRPr="00161204">
        <w:rPr>
          <w:rFonts w:hint="eastAsia"/>
          <w:sz w:val="24"/>
          <w:szCs w:val="24"/>
        </w:rPr>
        <w:t xml:space="preserve">　日　</w:t>
      </w:r>
    </w:p>
    <w:p w:rsidR="00403202" w:rsidRPr="00161204" w:rsidRDefault="00161204" w:rsidP="00161204">
      <w:pPr>
        <w:ind w:firstLineChars="100" w:firstLine="240"/>
        <w:rPr>
          <w:sz w:val="24"/>
          <w:szCs w:val="24"/>
        </w:rPr>
      </w:pPr>
      <w:r w:rsidRPr="00161204">
        <w:rPr>
          <w:rFonts w:hint="eastAsia"/>
          <w:sz w:val="24"/>
          <w:szCs w:val="24"/>
        </w:rPr>
        <w:t>つくば市長　宛て</w:t>
      </w:r>
    </w:p>
    <w:p w:rsidR="00161204" w:rsidRPr="00161204" w:rsidRDefault="00161204" w:rsidP="00161204">
      <w:pPr>
        <w:jc w:val="right"/>
        <w:rPr>
          <w:sz w:val="24"/>
          <w:szCs w:val="24"/>
        </w:rPr>
      </w:pPr>
      <w:r w:rsidRPr="00161204">
        <w:rPr>
          <w:rFonts w:hint="eastAsia"/>
          <w:sz w:val="24"/>
          <w:szCs w:val="24"/>
        </w:rPr>
        <w:t xml:space="preserve">請求者　住所　　　　　　　　　　　　</w:t>
      </w:r>
    </w:p>
    <w:p w:rsidR="00161204" w:rsidRPr="00161204" w:rsidRDefault="00161204" w:rsidP="00161204">
      <w:pPr>
        <w:jc w:val="right"/>
        <w:rPr>
          <w:sz w:val="24"/>
          <w:szCs w:val="24"/>
        </w:rPr>
      </w:pPr>
      <w:r w:rsidRPr="00161204">
        <w:rPr>
          <w:rFonts w:hint="eastAsia"/>
          <w:sz w:val="24"/>
          <w:szCs w:val="24"/>
        </w:rPr>
        <w:t xml:space="preserve">氏名　　　　　　　　　　</w:t>
      </w:r>
      <w:r w:rsidR="00C1709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161204">
        <w:rPr>
          <w:rFonts w:hint="eastAsia"/>
          <w:sz w:val="24"/>
          <w:szCs w:val="24"/>
        </w:rPr>
        <w:t xml:space="preserve">　</w:t>
      </w:r>
    </w:p>
    <w:p w:rsidR="00161204" w:rsidRPr="00161204" w:rsidRDefault="00161204" w:rsidP="00161204">
      <w:pPr>
        <w:rPr>
          <w:sz w:val="24"/>
          <w:szCs w:val="24"/>
        </w:rPr>
      </w:pPr>
    </w:p>
    <w:p w:rsidR="00403202" w:rsidRPr="00161204" w:rsidRDefault="00403202">
      <w:pPr>
        <w:rPr>
          <w:sz w:val="24"/>
          <w:szCs w:val="24"/>
        </w:rPr>
      </w:pPr>
    </w:p>
    <w:p w:rsidR="00403202" w:rsidRPr="00161204" w:rsidRDefault="00F80538">
      <w:pPr>
        <w:jc w:val="center"/>
        <w:rPr>
          <w:sz w:val="24"/>
          <w:szCs w:val="24"/>
        </w:rPr>
      </w:pPr>
      <w:r w:rsidRPr="00F80538">
        <w:rPr>
          <w:rFonts w:hint="eastAsia"/>
          <w:sz w:val="24"/>
          <w:szCs w:val="24"/>
        </w:rPr>
        <w:t>つくば市成年後見制度報酬助成金支給請求書</w:t>
      </w:r>
    </w:p>
    <w:p w:rsidR="00403202" w:rsidRPr="00161204" w:rsidRDefault="00403202">
      <w:pPr>
        <w:rPr>
          <w:sz w:val="24"/>
          <w:szCs w:val="24"/>
        </w:rPr>
      </w:pPr>
    </w:p>
    <w:p w:rsidR="00403202" w:rsidRPr="00161204" w:rsidRDefault="00161204" w:rsidP="00161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</w:t>
      </w:r>
      <w:r w:rsidR="00403202" w:rsidRPr="0016120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403202" w:rsidRPr="00161204">
        <w:rPr>
          <w:rFonts w:hint="eastAsia"/>
          <w:sz w:val="24"/>
          <w:szCs w:val="24"/>
        </w:rPr>
        <w:t>日付</w:t>
      </w:r>
      <w:r>
        <w:rPr>
          <w:rFonts w:hint="eastAsia"/>
          <w:spacing w:val="105"/>
          <w:sz w:val="24"/>
          <w:szCs w:val="24"/>
        </w:rPr>
        <w:t xml:space="preserve">け　</w:t>
      </w:r>
      <w:r w:rsidR="00403202" w:rsidRPr="00161204">
        <w:rPr>
          <w:rFonts w:hint="eastAsia"/>
          <w:sz w:val="24"/>
          <w:szCs w:val="24"/>
        </w:rPr>
        <w:t xml:space="preserve">第　　</w:t>
      </w:r>
      <w:r>
        <w:rPr>
          <w:rFonts w:hint="eastAsia"/>
          <w:sz w:val="24"/>
          <w:szCs w:val="24"/>
        </w:rPr>
        <w:t xml:space="preserve">　</w:t>
      </w:r>
      <w:r w:rsidR="00403202" w:rsidRPr="00161204">
        <w:rPr>
          <w:rFonts w:hint="eastAsia"/>
          <w:sz w:val="24"/>
          <w:szCs w:val="24"/>
        </w:rPr>
        <w:t>号で</w:t>
      </w:r>
      <w:r w:rsidR="00520F45">
        <w:rPr>
          <w:rFonts w:hint="eastAsia"/>
          <w:sz w:val="24"/>
          <w:szCs w:val="24"/>
        </w:rPr>
        <w:t>支給決定の通知が</w:t>
      </w:r>
      <w:r>
        <w:rPr>
          <w:rFonts w:hint="eastAsia"/>
          <w:sz w:val="24"/>
          <w:szCs w:val="24"/>
        </w:rPr>
        <w:t>あった</w:t>
      </w:r>
      <w:r w:rsidR="00F80538" w:rsidRPr="00F80538">
        <w:rPr>
          <w:rFonts w:hint="eastAsia"/>
          <w:sz w:val="24"/>
          <w:szCs w:val="24"/>
        </w:rPr>
        <w:t>成年後見制度報酬助成金に</w:t>
      </w:r>
      <w:r>
        <w:rPr>
          <w:rFonts w:hint="eastAsia"/>
          <w:sz w:val="24"/>
          <w:szCs w:val="24"/>
        </w:rPr>
        <w:t>ついて</w:t>
      </w:r>
      <w:r w:rsidR="002E3BA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次のとおり請求</w:t>
      </w:r>
      <w:r w:rsidR="00403202" w:rsidRPr="00161204">
        <w:rPr>
          <w:rFonts w:hint="eastAsia"/>
          <w:sz w:val="24"/>
          <w:szCs w:val="24"/>
        </w:rPr>
        <w:t>します。</w:t>
      </w:r>
    </w:p>
    <w:p w:rsidR="00403202" w:rsidRPr="00161204" w:rsidRDefault="00403202">
      <w:pPr>
        <w:rPr>
          <w:sz w:val="24"/>
          <w:szCs w:val="24"/>
        </w:rPr>
      </w:pPr>
    </w:p>
    <w:p w:rsidR="00520F45" w:rsidRDefault="00520F45" w:rsidP="00520F45">
      <w:pPr>
        <w:jc w:val="left"/>
        <w:rPr>
          <w:sz w:val="24"/>
          <w:szCs w:val="24"/>
        </w:rPr>
      </w:pPr>
    </w:p>
    <w:p w:rsidR="00403202" w:rsidRPr="00161204" w:rsidRDefault="00520F45" w:rsidP="00520F4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支給請求額　</w:t>
      </w:r>
      <w:r>
        <w:rPr>
          <w:rFonts w:hint="eastAsia"/>
          <w:sz w:val="24"/>
          <w:szCs w:val="24"/>
          <w:u w:val="single"/>
        </w:rPr>
        <w:t xml:space="preserve">金　　　　　　　　　　　</w:t>
      </w:r>
      <w:r w:rsidR="00403202" w:rsidRPr="00161204">
        <w:rPr>
          <w:rFonts w:hint="eastAsia"/>
          <w:sz w:val="24"/>
          <w:szCs w:val="24"/>
          <w:u w:val="single"/>
        </w:rPr>
        <w:t xml:space="preserve">　　円</w:t>
      </w:r>
    </w:p>
    <w:p w:rsidR="00403202" w:rsidRDefault="00403202">
      <w:pPr>
        <w:rPr>
          <w:sz w:val="24"/>
          <w:szCs w:val="24"/>
        </w:rPr>
      </w:pPr>
    </w:p>
    <w:p w:rsidR="00520F45" w:rsidRPr="00161204" w:rsidRDefault="00520F4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420"/>
        <w:gridCol w:w="594"/>
        <w:gridCol w:w="1559"/>
        <w:gridCol w:w="4237"/>
      </w:tblGrid>
      <w:tr w:rsidR="00403202" w:rsidRPr="00161204" w:rsidTr="00716D4D">
        <w:trPr>
          <w:cantSplit/>
          <w:trHeight w:val="147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16D4D" w:rsidRPr="00716D4D" w:rsidRDefault="00403202" w:rsidP="00716D4D">
            <w:pPr>
              <w:jc w:val="center"/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>振込先金融</w:t>
            </w:r>
          </w:p>
          <w:p w:rsidR="00403202" w:rsidRPr="00716D4D" w:rsidRDefault="00403202" w:rsidP="00716D4D">
            <w:pPr>
              <w:jc w:val="center"/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>機関</w:t>
            </w:r>
          </w:p>
        </w:tc>
        <w:tc>
          <w:tcPr>
            <w:tcW w:w="6810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03202" w:rsidRPr="00716D4D" w:rsidRDefault="00716D4D" w:rsidP="00716D4D">
            <w:pPr>
              <w:spacing w:line="380" w:lineRule="exact"/>
              <w:ind w:right="960"/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>（　　　　　　　　　　）銀行・信用金庫・信用組合・農協</w:t>
            </w:r>
          </w:p>
          <w:p w:rsidR="00716D4D" w:rsidRPr="00716D4D" w:rsidRDefault="00716D4D" w:rsidP="00716D4D">
            <w:pPr>
              <w:spacing w:line="380" w:lineRule="exact"/>
              <w:ind w:right="960"/>
              <w:rPr>
                <w:szCs w:val="21"/>
              </w:rPr>
            </w:pPr>
          </w:p>
          <w:p w:rsidR="00716D4D" w:rsidRPr="00716D4D" w:rsidRDefault="00716D4D" w:rsidP="00716D4D">
            <w:pPr>
              <w:spacing w:line="380" w:lineRule="exact"/>
              <w:ind w:right="960"/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>（　　　　　　　　　　）本店・支店・支所</w:t>
            </w:r>
          </w:p>
        </w:tc>
      </w:tr>
      <w:tr w:rsidR="00403202" w:rsidRPr="00161204" w:rsidTr="00716D4D">
        <w:trPr>
          <w:cantSplit/>
          <w:trHeight w:val="63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6D4D" w:rsidRPr="00716D4D" w:rsidRDefault="00403202" w:rsidP="00716D4D">
            <w:pPr>
              <w:jc w:val="center"/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>預金</w:t>
            </w:r>
          </w:p>
          <w:p w:rsidR="00403202" w:rsidRPr="00716D4D" w:rsidRDefault="00403202" w:rsidP="00716D4D">
            <w:pPr>
              <w:jc w:val="center"/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>種別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3202" w:rsidRPr="00716D4D" w:rsidRDefault="00403202" w:rsidP="00716D4D">
            <w:pPr>
              <w:jc w:val="center"/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3202" w:rsidRPr="00716D4D" w:rsidRDefault="00403202" w:rsidP="00716D4D">
            <w:pPr>
              <w:jc w:val="center"/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202" w:rsidRPr="00716D4D" w:rsidRDefault="00403202">
            <w:pPr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 xml:space="preserve">　</w:t>
            </w:r>
          </w:p>
        </w:tc>
      </w:tr>
      <w:tr w:rsidR="00403202" w:rsidRPr="00161204" w:rsidTr="002E3BA5">
        <w:trPr>
          <w:cantSplit/>
          <w:trHeight w:val="315"/>
        </w:trPr>
        <w:tc>
          <w:tcPr>
            <w:tcW w:w="2100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403202" w:rsidRPr="00716D4D" w:rsidRDefault="00403202" w:rsidP="002E3BA5">
            <w:pPr>
              <w:jc w:val="center"/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>フリガナ</w:t>
            </w:r>
          </w:p>
          <w:p w:rsidR="00403202" w:rsidRPr="00716D4D" w:rsidRDefault="00403202" w:rsidP="002E3BA5">
            <w:pPr>
              <w:jc w:val="center"/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03202" w:rsidRPr="00716D4D" w:rsidRDefault="00403202">
            <w:pPr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 xml:space="preserve">　</w:t>
            </w:r>
          </w:p>
        </w:tc>
      </w:tr>
      <w:tr w:rsidR="00403202" w:rsidRPr="00161204">
        <w:trPr>
          <w:cantSplit/>
          <w:trHeight w:val="630"/>
        </w:trPr>
        <w:tc>
          <w:tcPr>
            <w:tcW w:w="210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202" w:rsidRPr="00716D4D" w:rsidRDefault="00403202">
            <w:pPr>
              <w:rPr>
                <w:szCs w:val="21"/>
              </w:rPr>
            </w:pPr>
          </w:p>
        </w:tc>
        <w:tc>
          <w:tcPr>
            <w:tcW w:w="639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202" w:rsidRPr="00716D4D" w:rsidRDefault="00403202">
            <w:pPr>
              <w:rPr>
                <w:szCs w:val="21"/>
              </w:rPr>
            </w:pPr>
            <w:r w:rsidRPr="00716D4D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403202" w:rsidRPr="00161204" w:rsidRDefault="00403202">
      <w:pPr>
        <w:rPr>
          <w:sz w:val="24"/>
          <w:szCs w:val="24"/>
        </w:rPr>
      </w:pPr>
    </w:p>
    <w:sectPr w:rsidR="00403202" w:rsidRPr="001612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B4E" w:rsidRDefault="00263B4E" w:rsidP="004B1B57">
      <w:r>
        <w:separator/>
      </w:r>
    </w:p>
  </w:endnote>
  <w:endnote w:type="continuationSeparator" w:id="0">
    <w:p w:rsidR="00263B4E" w:rsidRDefault="00263B4E" w:rsidP="004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B4E" w:rsidRDefault="00263B4E" w:rsidP="004B1B57">
      <w:r>
        <w:separator/>
      </w:r>
    </w:p>
  </w:footnote>
  <w:footnote w:type="continuationSeparator" w:id="0">
    <w:p w:rsidR="00263B4E" w:rsidRDefault="00263B4E" w:rsidP="004B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02"/>
    <w:rsid w:val="00011B7D"/>
    <w:rsid w:val="000649FA"/>
    <w:rsid w:val="000B04A7"/>
    <w:rsid w:val="00161204"/>
    <w:rsid w:val="002374DA"/>
    <w:rsid w:val="00263B4E"/>
    <w:rsid w:val="002C3B7C"/>
    <w:rsid w:val="002E3BA5"/>
    <w:rsid w:val="00305B69"/>
    <w:rsid w:val="003D6A2C"/>
    <w:rsid w:val="00403202"/>
    <w:rsid w:val="00436233"/>
    <w:rsid w:val="004B1B57"/>
    <w:rsid w:val="00520F45"/>
    <w:rsid w:val="005A115B"/>
    <w:rsid w:val="00716D4D"/>
    <w:rsid w:val="009537A6"/>
    <w:rsid w:val="0096504D"/>
    <w:rsid w:val="00C17093"/>
    <w:rsid w:val="00D169D0"/>
    <w:rsid w:val="00D2616E"/>
    <w:rsid w:val="00F66B7E"/>
    <w:rsid w:val="00F8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ADF4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9A267B2C.dotm</Template>
  <TotalTime>0</TotalTime>
  <Pages>1</Pages>
  <Words>158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2025-05-14T00:31:00Z</dcterms:created>
  <dcterms:modified xsi:type="dcterms:W3CDTF">2025-05-14T00:43:00Z</dcterms:modified>
</cp:coreProperties>
</file>