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14FD" w14:textId="77777777" w:rsidR="001F59CF" w:rsidRDefault="001F59CF" w:rsidP="004213BE">
      <w:pPr>
        <w:adjustRightInd w:val="0"/>
        <w:snapToGrid w:val="0"/>
        <w:spacing w:line="0" w:lineRule="atLeast"/>
      </w:pPr>
      <w:bookmarkStart w:id="0" w:name="_GoBack"/>
      <w:bookmarkEnd w:id="0"/>
    </w:p>
    <w:p w14:paraId="133FCFBE" w14:textId="42CD9560" w:rsidR="004213BE" w:rsidRPr="00BA5A32" w:rsidRDefault="00E705DB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 w:rsidRPr="00F7257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266A5" wp14:editId="39B4E81C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3267075" cy="438150"/>
                <wp:effectExtent l="0" t="0" r="2857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FA021" w14:textId="0A39B666" w:rsidR="00BE5A7D" w:rsidRDefault="00504B47" w:rsidP="00D671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事前登録</w:t>
                            </w:r>
                            <w:r w:rsidR="001F59CF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</w:p>
                          <w:p w14:paraId="45F6A344" w14:textId="6DF9C783" w:rsidR="00D67195" w:rsidRPr="001016EA" w:rsidRDefault="00BE5A7D" w:rsidP="00D671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おでかけ見守りシール</w:t>
                            </w:r>
                            <w:r w:rsidR="00D67195"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B266A5" id="AutoShape 2" o:spid="_x0000_s1026" style="position:absolute;left:0;text-align:left;margin-left:206.05pt;margin-top:-34.15pt;width:257.25pt;height:34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" filled="f">
                <v:textbox inset="5.85pt,.7pt,5.85pt,.7pt">
                  <w:txbxContent>
                    <w:p w14:paraId="2E3FA021" w14:textId="0A39B666" w:rsidR="00BE5A7D" w:rsidRDefault="00504B47" w:rsidP="00D6719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事前登録</w:t>
                      </w:r>
                      <w:r w:rsidR="001F59CF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</w:p>
                    <w:p w14:paraId="45F6A344" w14:textId="6DF9C783" w:rsidR="00D67195" w:rsidRPr="001016EA" w:rsidRDefault="00BE5A7D" w:rsidP="00D6719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おでかけ見守りシール</w:t>
                      </w:r>
                      <w:r w:rsidR="00D67195"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hyperlink r:id="rId7" w:history="1">
        <w:r w:rsidR="004213BE" w:rsidRPr="00D67195">
          <w:rPr>
            <w:rStyle w:val="a3"/>
            <w:color w:val="000000"/>
            <w:sz w:val="24"/>
            <w:szCs w:val="24"/>
            <w:u w:val="none"/>
          </w:rPr>
          <w:t>様式第</w:t>
        </w:r>
        <w:r w:rsidR="00100D9B">
          <w:rPr>
            <w:rStyle w:val="a3"/>
            <w:rFonts w:hint="eastAsia"/>
            <w:color w:val="000000"/>
            <w:sz w:val="24"/>
            <w:szCs w:val="24"/>
            <w:u w:val="none"/>
          </w:rPr>
          <w:t>５</w:t>
        </w:r>
        <w:r w:rsidR="004213BE" w:rsidRPr="00D67195">
          <w:rPr>
            <w:rStyle w:val="a3"/>
            <w:color w:val="000000"/>
            <w:sz w:val="24"/>
            <w:szCs w:val="24"/>
            <w:u w:val="none"/>
          </w:rPr>
          <w:t>号</w:t>
        </w:r>
      </w:hyperlink>
      <w:r w:rsidR="004213BE" w:rsidRPr="00BA5A32">
        <w:rPr>
          <w:color w:val="000000"/>
          <w:sz w:val="24"/>
          <w:szCs w:val="24"/>
        </w:rPr>
        <w:t>(</w:t>
      </w:r>
      <w:r w:rsidR="004213BE" w:rsidRPr="00BA5A32">
        <w:rPr>
          <w:color w:val="000000"/>
          <w:sz w:val="24"/>
          <w:szCs w:val="24"/>
        </w:rPr>
        <w:t>第</w:t>
      </w:r>
      <w:r w:rsidR="00BE5A7D">
        <w:rPr>
          <w:rFonts w:hint="eastAsia"/>
          <w:color w:val="000000"/>
          <w:sz w:val="24"/>
          <w:szCs w:val="24"/>
        </w:rPr>
        <w:t>９</w:t>
      </w:r>
      <w:r w:rsidR="004213BE" w:rsidRPr="00BA5A32">
        <w:rPr>
          <w:color w:val="000000"/>
          <w:sz w:val="24"/>
          <w:szCs w:val="24"/>
        </w:rPr>
        <w:t>条関係</w:t>
      </w:r>
      <w:r w:rsidR="004213BE" w:rsidRPr="00BA5A32">
        <w:rPr>
          <w:color w:val="000000"/>
          <w:sz w:val="24"/>
          <w:szCs w:val="24"/>
        </w:rPr>
        <w:t>)</w:t>
      </w:r>
      <w:r w:rsidR="00D67195" w:rsidRPr="00D67195">
        <w:rPr>
          <w:noProof/>
          <w:sz w:val="22"/>
        </w:rPr>
        <w:t xml:space="preserve"> </w:t>
      </w:r>
    </w:p>
    <w:p w14:paraId="12117455" w14:textId="77777777" w:rsidR="004213BE" w:rsidRPr="00BA5A32" w:rsidRDefault="004213BE" w:rsidP="004213BE">
      <w:pPr>
        <w:adjustRightInd w:val="0"/>
        <w:snapToGrid w:val="0"/>
        <w:spacing w:line="0" w:lineRule="atLeast"/>
        <w:jc w:val="center"/>
        <w:rPr>
          <w:color w:val="000000"/>
          <w:sz w:val="24"/>
          <w:szCs w:val="24"/>
        </w:rPr>
      </w:pPr>
    </w:p>
    <w:p w14:paraId="42A89F38" w14:textId="55E533B1" w:rsidR="004213BE" w:rsidRPr="00BA5A32" w:rsidRDefault="004213BE" w:rsidP="004213BE">
      <w:pPr>
        <w:adjustRightInd w:val="0"/>
        <w:snapToGrid w:val="0"/>
        <w:spacing w:line="0" w:lineRule="atLeast"/>
        <w:jc w:val="center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</w:t>
      </w:r>
      <w:r w:rsidR="00C4151B">
        <w:rPr>
          <w:color w:val="000000"/>
          <w:sz w:val="24"/>
          <w:szCs w:val="24"/>
        </w:rPr>
        <w:t>認知症</w:t>
      </w:r>
      <w:r w:rsidRPr="00BA5A32">
        <w:rPr>
          <w:color w:val="000000"/>
          <w:sz w:val="24"/>
          <w:szCs w:val="24"/>
        </w:rPr>
        <w:t>高齢者</w:t>
      </w:r>
      <w:r w:rsidR="00C4151B">
        <w:rPr>
          <w:color w:val="000000"/>
          <w:sz w:val="24"/>
          <w:szCs w:val="24"/>
        </w:rPr>
        <w:t>等</w:t>
      </w:r>
      <w:r w:rsidRPr="00BA5A32">
        <w:rPr>
          <w:color w:val="000000"/>
          <w:sz w:val="24"/>
          <w:szCs w:val="24"/>
        </w:rPr>
        <w:t>ＳＯＳネットワーク変更</w:t>
      </w:r>
      <w:r w:rsidRPr="00BA5A32">
        <w:rPr>
          <w:rFonts w:hint="eastAsia"/>
          <w:color w:val="000000"/>
          <w:sz w:val="24"/>
          <w:szCs w:val="24"/>
        </w:rPr>
        <w:t>（廃止）</w:t>
      </w:r>
      <w:r w:rsidRPr="00BA5A32">
        <w:rPr>
          <w:color w:val="000000"/>
          <w:sz w:val="24"/>
          <w:szCs w:val="24"/>
        </w:rPr>
        <w:t>届</w:t>
      </w:r>
      <w:r w:rsidRPr="00BA5A32">
        <w:rPr>
          <w:rFonts w:hint="eastAsia"/>
          <w:color w:val="000000"/>
          <w:sz w:val="24"/>
          <w:szCs w:val="24"/>
        </w:rPr>
        <w:t>出</w:t>
      </w:r>
      <w:r w:rsidRPr="00BA5A32">
        <w:rPr>
          <w:color w:val="000000"/>
          <w:sz w:val="24"/>
          <w:szCs w:val="24"/>
        </w:rPr>
        <w:t>書</w:t>
      </w:r>
    </w:p>
    <w:p w14:paraId="0A1DFDA9" w14:textId="77777777" w:rsidR="0068220A" w:rsidRDefault="0068220A" w:rsidP="0068220A">
      <w:pPr>
        <w:adjustRightInd w:val="0"/>
        <w:snapToGrid w:val="0"/>
        <w:spacing w:line="0" w:lineRule="atLeast"/>
        <w:ind w:right="240"/>
        <w:jc w:val="right"/>
        <w:rPr>
          <w:color w:val="000000"/>
          <w:sz w:val="24"/>
          <w:szCs w:val="24"/>
        </w:rPr>
      </w:pPr>
    </w:p>
    <w:p w14:paraId="0E7F3179" w14:textId="182CCF6B" w:rsidR="004213BE" w:rsidRPr="00BA5A32" w:rsidRDefault="004213BE" w:rsidP="0068220A">
      <w:pPr>
        <w:adjustRightInd w:val="0"/>
        <w:snapToGrid w:val="0"/>
        <w:spacing w:line="0" w:lineRule="atLeast"/>
        <w:ind w:right="240"/>
        <w:jc w:val="right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年</w:t>
      </w:r>
      <w:r w:rsidR="003E2E35">
        <w:rPr>
          <w:rFonts w:hint="eastAsia"/>
          <w:color w:val="000000"/>
          <w:sz w:val="24"/>
          <w:szCs w:val="24"/>
        </w:rPr>
        <w:t xml:space="preserve">　　　</w:t>
      </w:r>
      <w:r w:rsidRPr="00BA5A32">
        <w:rPr>
          <w:color w:val="000000"/>
          <w:sz w:val="24"/>
          <w:szCs w:val="24"/>
        </w:rPr>
        <w:t>月</w:t>
      </w:r>
      <w:r w:rsidR="003E2E35">
        <w:rPr>
          <w:rFonts w:hint="eastAsia"/>
          <w:color w:val="000000"/>
          <w:sz w:val="24"/>
          <w:szCs w:val="24"/>
        </w:rPr>
        <w:t xml:space="preserve">　　　</w:t>
      </w:r>
      <w:r w:rsidRPr="00BA5A32">
        <w:rPr>
          <w:color w:val="000000"/>
          <w:sz w:val="24"/>
          <w:szCs w:val="24"/>
        </w:rPr>
        <w:t>日</w:t>
      </w:r>
    </w:p>
    <w:p w14:paraId="4099A6C7" w14:textId="4D652F7F" w:rsidR="004213BE" w:rsidRPr="00BA5A32" w:rsidRDefault="004213BE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つくば市長</w:t>
      </w:r>
      <w:r w:rsidR="003E2E35">
        <w:rPr>
          <w:rFonts w:hint="eastAsia"/>
          <w:color w:val="000000"/>
          <w:sz w:val="24"/>
          <w:szCs w:val="24"/>
        </w:rPr>
        <w:t xml:space="preserve">　</w:t>
      </w:r>
      <w:r w:rsidRPr="00BA5A32">
        <w:rPr>
          <w:color w:val="000000"/>
          <w:sz w:val="24"/>
          <w:szCs w:val="24"/>
        </w:rPr>
        <w:t>様</w:t>
      </w:r>
    </w:p>
    <w:p w14:paraId="3342CF79" w14:textId="77777777" w:rsidR="00BE5A7D" w:rsidRPr="00990985" w:rsidRDefault="00BE5A7D" w:rsidP="00BE5A7D">
      <w:pPr>
        <w:adjustRightInd w:val="0"/>
        <w:snapToGrid w:val="0"/>
        <w:spacing w:line="0" w:lineRule="atLeast"/>
        <w:jc w:val="left"/>
        <w:rPr>
          <w:color w:val="000000"/>
          <w:sz w:val="24"/>
          <w:szCs w:val="24"/>
        </w:rPr>
      </w:pPr>
    </w:p>
    <w:p w14:paraId="532606AF" w14:textId="6D6E3D30" w:rsidR="004213BE" w:rsidRPr="00BA5A32" w:rsidRDefault="00BE5A7D" w:rsidP="00BE5A7D">
      <w:pPr>
        <w:adjustRightInd w:val="0"/>
        <w:snapToGrid w:val="0"/>
        <w:spacing w:line="0" w:lineRule="atLeast"/>
        <w:ind w:firstLineChars="1600" w:firstLine="3840"/>
        <w:jc w:val="left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（</w:t>
      </w:r>
      <w:r w:rsidR="00504B47" w:rsidRPr="00E705DB">
        <w:rPr>
          <w:rFonts w:hint="eastAsia"/>
          <w:color w:val="000000"/>
          <w:sz w:val="24"/>
          <w:szCs w:val="24"/>
        </w:rPr>
        <w:t>届出者</w:t>
      </w:r>
      <w:r>
        <w:rPr>
          <w:rFonts w:hint="eastAsia"/>
          <w:color w:val="000000"/>
          <w:sz w:val="24"/>
          <w:szCs w:val="24"/>
        </w:rPr>
        <w:t xml:space="preserve">）　</w:t>
      </w:r>
      <w:r w:rsidR="003B6AC0" w:rsidRPr="003B6AC0">
        <w:rPr>
          <w:rFonts w:hint="eastAsia"/>
          <w:color w:val="000000"/>
          <w:sz w:val="24"/>
          <w:szCs w:val="24"/>
          <w:u w:val="single"/>
        </w:rPr>
        <w:t>住所</w:t>
      </w:r>
      <w:r w:rsidR="003E2E35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990985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3E2E35">
        <w:rPr>
          <w:rFonts w:hint="eastAsia"/>
          <w:color w:val="000000"/>
          <w:sz w:val="24"/>
          <w:szCs w:val="24"/>
          <w:u w:val="single"/>
        </w:rPr>
        <w:t xml:space="preserve">　　　　</w:t>
      </w:r>
      <w:r w:rsidR="00E705DB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3E2E35">
        <w:rPr>
          <w:rFonts w:hint="eastAsia"/>
          <w:color w:val="000000"/>
          <w:sz w:val="24"/>
          <w:szCs w:val="24"/>
          <w:u w:val="single"/>
        </w:rPr>
        <w:t xml:space="preserve">　　　　　</w:t>
      </w:r>
    </w:p>
    <w:p w14:paraId="74DB4B87" w14:textId="77777777" w:rsidR="004213BE" w:rsidRPr="00BE5A7D" w:rsidRDefault="004213BE" w:rsidP="004213BE">
      <w:pPr>
        <w:adjustRightInd w:val="0"/>
        <w:snapToGrid w:val="0"/>
        <w:spacing w:line="0" w:lineRule="atLeast"/>
        <w:ind w:firstLineChars="2300" w:firstLine="5520"/>
        <w:jc w:val="left"/>
        <w:rPr>
          <w:color w:val="000000"/>
          <w:sz w:val="24"/>
          <w:szCs w:val="24"/>
          <w:u w:val="single"/>
        </w:rPr>
      </w:pPr>
    </w:p>
    <w:p w14:paraId="1BED5FB9" w14:textId="6A8888EF" w:rsidR="004213BE" w:rsidRPr="00BA5A32" w:rsidRDefault="003B6AC0" w:rsidP="00E705DB">
      <w:pPr>
        <w:adjustRightInd w:val="0"/>
        <w:snapToGrid w:val="0"/>
        <w:spacing w:line="0" w:lineRule="atLeast"/>
        <w:ind w:firstLineChars="2185" w:firstLine="5244"/>
        <w:jc w:val="left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  <w:u w:val="single"/>
        </w:rPr>
        <w:t xml:space="preserve">氏名　　　　　　　</w:t>
      </w:r>
      <w:r w:rsidR="00990985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990985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990985">
        <w:rPr>
          <w:rFonts w:hint="eastAsia"/>
          <w:color w:val="000000"/>
          <w:sz w:val="24"/>
          <w:szCs w:val="24"/>
          <w:u w:val="single"/>
        </w:rPr>
        <w:t xml:space="preserve">　</w:t>
      </w:r>
      <w:r>
        <w:rPr>
          <w:rFonts w:hint="eastAsia"/>
          <w:color w:val="000000"/>
          <w:sz w:val="24"/>
          <w:szCs w:val="24"/>
          <w:u w:val="single"/>
        </w:rPr>
        <w:t>(</w:t>
      </w:r>
      <w:r>
        <w:rPr>
          <w:rFonts w:hint="eastAsia"/>
          <w:color w:val="000000"/>
          <w:sz w:val="24"/>
          <w:szCs w:val="24"/>
          <w:u w:val="single"/>
        </w:rPr>
        <w:t xml:space="preserve">続柄　　　　</w:t>
      </w:r>
      <w:r>
        <w:rPr>
          <w:rFonts w:hint="eastAsia"/>
          <w:color w:val="000000"/>
          <w:sz w:val="24"/>
          <w:szCs w:val="24"/>
          <w:u w:val="single"/>
        </w:rPr>
        <w:t>)</w:t>
      </w:r>
    </w:p>
    <w:p w14:paraId="7C7E0269" w14:textId="22316CD3" w:rsidR="004213BE" w:rsidRPr="00990985" w:rsidRDefault="004213BE" w:rsidP="00990985">
      <w:pPr>
        <w:adjustRightInd w:val="0"/>
        <w:snapToGrid w:val="0"/>
        <w:spacing w:line="0" w:lineRule="atLeast"/>
        <w:jc w:val="left"/>
        <w:rPr>
          <w:color w:val="000000"/>
          <w:sz w:val="24"/>
          <w:szCs w:val="24"/>
          <w:u w:val="single"/>
        </w:rPr>
      </w:pPr>
    </w:p>
    <w:p w14:paraId="092F7DEB" w14:textId="43AE87F3" w:rsidR="004213BE" w:rsidRPr="00BA5A32" w:rsidRDefault="00504B47" w:rsidP="00E705DB">
      <w:pPr>
        <w:adjustRightInd w:val="0"/>
        <w:snapToGrid w:val="0"/>
        <w:spacing w:line="0" w:lineRule="atLeast"/>
        <w:ind w:firstLineChars="2185" w:firstLine="5244"/>
        <w:jc w:val="left"/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  <w:u w:val="single"/>
        </w:rPr>
        <w:t>連絡先</w:t>
      </w:r>
      <w:r w:rsidR="00990985">
        <w:rPr>
          <w:rFonts w:hint="eastAsia"/>
          <w:color w:val="000000"/>
          <w:sz w:val="24"/>
          <w:szCs w:val="24"/>
          <w:u w:val="single"/>
        </w:rPr>
        <w:t xml:space="preserve">　　</w:t>
      </w:r>
      <w:r w:rsidR="00990985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3E2E35">
        <w:rPr>
          <w:rFonts w:hint="eastAsia"/>
          <w:color w:val="000000"/>
          <w:sz w:val="24"/>
          <w:szCs w:val="24"/>
          <w:u w:val="single"/>
        </w:rPr>
        <w:t xml:space="preserve">　　　　　　　　　　　　　</w:t>
      </w:r>
    </w:p>
    <w:p w14:paraId="7DFE58F0" w14:textId="77777777" w:rsidR="004213BE" w:rsidRPr="00BA5A32" w:rsidRDefault="004213BE" w:rsidP="004213BE">
      <w:pPr>
        <w:adjustRightInd w:val="0"/>
        <w:snapToGrid w:val="0"/>
        <w:spacing w:line="0" w:lineRule="atLeast"/>
        <w:jc w:val="left"/>
        <w:rPr>
          <w:color w:val="000000"/>
          <w:sz w:val="24"/>
          <w:szCs w:val="24"/>
        </w:rPr>
      </w:pPr>
    </w:p>
    <w:p w14:paraId="21A6F4B6" w14:textId="032890A5" w:rsidR="004213BE" w:rsidRPr="00BA5A32" w:rsidRDefault="004213BE" w:rsidP="004213BE">
      <w:pPr>
        <w:adjustRightInd w:val="0"/>
        <w:snapToGrid w:val="0"/>
        <w:spacing w:line="0" w:lineRule="atLeast"/>
        <w:ind w:firstLineChars="100" w:firstLine="240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</w:t>
      </w:r>
      <w:r w:rsidR="00C4151B">
        <w:rPr>
          <w:color w:val="000000"/>
          <w:sz w:val="24"/>
          <w:szCs w:val="24"/>
        </w:rPr>
        <w:t>認知症</w:t>
      </w:r>
      <w:r w:rsidRPr="00BA5A32">
        <w:rPr>
          <w:color w:val="000000"/>
          <w:sz w:val="24"/>
          <w:szCs w:val="24"/>
        </w:rPr>
        <w:t>高齢者</w:t>
      </w:r>
      <w:r w:rsidR="00C4151B">
        <w:rPr>
          <w:color w:val="000000"/>
          <w:sz w:val="24"/>
          <w:szCs w:val="24"/>
        </w:rPr>
        <w:t>等</w:t>
      </w:r>
      <w:r w:rsidRPr="00BA5A32">
        <w:rPr>
          <w:color w:val="000000"/>
          <w:sz w:val="24"/>
          <w:szCs w:val="24"/>
        </w:rPr>
        <w:t>ＳＯＳネットワーク事業実施要項第</w:t>
      </w:r>
      <w:r w:rsidR="00BE5A7D">
        <w:rPr>
          <w:rFonts w:hint="eastAsia"/>
          <w:color w:val="000000"/>
          <w:sz w:val="24"/>
          <w:szCs w:val="24"/>
        </w:rPr>
        <w:t>９</w:t>
      </w:r>
      <w:r w:rsidRPr="00BA5A32">
        <w:rPr>
          <w:color w:val="000000"/>
          <w:sz w:val="24"/>
          <w:szCs w:val="24"/>
        </w:rPr>
        <w:t>条の規定により</w:t>
      </w:r>
      <w:r w:rsidR="00C4151B">
        <w:rPr>
          <w:color w:val="000000"/>
          <w:sz w:val="24"/>
          <w:szCs w:val="24"/>
        </w:rPr>
        <w:t>、</w:t>
      </w:r>
      <w:r w:rsidRPr="00BA5A32">
        <w:rPr>
          <w:color w:val="000000"/>
          <w:sz w:val="24"/>
          <w:szCs w:val="24"/>
        </w:rPr>
        <w:t>次のとおり届け出ます。</w:t>
      </w:r>
    </w:p>
    <w:p w14:paraId="1D06B7F8" w14:textId="6C1A07C3" w:rsidR="004213BE" w:rsidRPr="00BA5A32" w:rsidRDefault="004213BE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1FA356F2" w14:textId="263C9FC2" w:rsidR="00FC2DF7" w:rsidRDefault="00FC2DF7" w:rsidP="00FC2DF7">
      <w:pPr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【変更の場合に記入】</w:t>
      </w:r>
    </w:p>
    <w:tbl>
      <w:tblPr>
        <w:tblStyle w:val="a4"/>
        <w:tblpPr w:leftFromText="142" w:rightFromText="142" w:vertAnchor="text" w:horzAnchor="margin" w:tblpXSpec="center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3528"/>
        <w:gridCol w:w="3678"/>
      </w:tblGrid>
      <w:tr w:rsidR="00BE5A7D" w14:paraId="1FAAC7CF" w14:textId="77777777" w:rsidTr="001F59CF">
        <w:trPr>
          <w:trHeight w:val="589"/>
        </w:trPr>
        <w:tc>
          <w:tcPr>
            <w:tcW w:w="1854" w:type="dxa"/>
            <w:vAlign w:val="center"/>
          </w:tcPr>
          <w:p w14:paraId="584B41AD" w14:textId="0DB8A467" w:rsidR="00BE5A7D" w:rsidRDefault="001F59CF" w:rsidP="001F59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利用者氏名</w:t>
            </w:r>
          </w:p>
        </w:tc>
        <w:tc>
          <w:tcPr>
            <w:tcW w:w="7206" w:type="dxa"/>
            <w:gridSpan w:val="2"/>
            <w:vAlign w:val="center"/>
          </w:tcPr>
          <w:p w14:paraId="1E042276" w14:textId="5D5188E6" w:rsidR="00BE5A7D" w:rsidRPr="004D1A95" w:rsidRDefault="00BE5A7D" w:rsidP="001F59C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FC2DF7" w14:paraId="19A5F1BE" w14:textId="77777777" w:rsidTr="001F59CF">
        <w:tc>
          <w:tcPr>
            <w:tcW w:w="1854" w:type="dxa"/>
            <w:vAlign w:val="center"/>
          </w:tcPr>
          <w:p w14:paraId="75C019DA" w14:textId="77777777" w:rsidR="00FC2DF7" w:rsidRDefault="00FC2DF7" w:rsidP="001F59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変更内容</w:t>
            </w:r>
          </w:p>
        </w:tc>
        <w:tc>
          <w:tcPr>
            <w:tcW w:w="3528" w:type="dxa"/>
            <w:vAlign w:val="center"/>
          </w:tcPr>
          <w:p w14:paraId="65ACAF3D" w14:textId="77777777" w:rsidR="00FC2DF7" w:rsidRDefault="00FC2DF7" w:rsidP="001F59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3678" w:type="dxa"/>
            <w:vAlign w:val="center"/>
          </w:tcPr>
          <w:p w14:paraId="2CCB987E" w14:textId="38DD6AC7" w:rsidR="00FC2DF7" w:rsidRDefault="00FC2DF7" w:rsidP="001F59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変更後</w:t>
            </w:r>
          </w:p>
        </w:tc>
      </w:tr>
      <w:tr w:rsidR="00FC2DF7" w14:paraId="2A819EB8" w14:textId="77777777" w:rsidTr="001F59CF">
        <w:tc>
          <w:tcPr>
            <w:tcW w:w="1854" w:type="dxa"/>
            <w:vAlign w:val="center"/>
          </w:tcPr>
          <w:p w14:paraId="0E37C2F2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  <w:p w14:paraId="0C3E64E1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  <w:p w14:paraId="50B0D099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528" w:type="dxa"/>
            <w:vAlign w:val="center"/>
          </w:tcPr>
          <w:p w14:paraId="2A3F54A6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678" w:type="dxa"/>
            <w:vAlign w:val="center"/>
          </w:tcPr>
          <w:p w14:paraId="5A9F40B1" w14:textId="3B25491D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FC2DF7" w14:paraId="64C2A8E6" w14:textId="77777777" w:rsidTr="001F59CF">
        <w:tc>
          <w:tcPr>
            <w:tcW w:w="1854" w:type="dxa"/>
            <w:vAlign w:val="center"/>
          </w:tcPr>
          <w:p w14:paraId="49B2B935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  <w:p w14:paraId="68780137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  <w:p w14:paraId="5ED38873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528" w:type="dxa"/>
            <w:vAlign w:val="center"/>
          </w:tcPr>
          <w:p w14:paraId="74268C13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678" w:type="dxa"/>
            <w:vAlign w:val="center"/>
          </w:tcPr>
          <w:p w14:paraId="05D8AF1D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FC2DF7" w14:paraId="1B4913EE" w14:textId="77777777" w:rsidTr="001F59CF">
        <w:tc>
          <w:tcPr>
            <w:tcW w:w="1854" w:type="dxa"/>
            <w:vAlign w:val="center"/>
          </w:tcPr>
          <w:p w14:paraId="1AD676B1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  <w:p w14:paraId="309436CC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  <w:p w14:paraId="4107096D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528" w:type="dxa"/>
            <w:vAlign w:val="center"/>
          </w:tcPr>
          <w:p w14:paraId="460161DB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678" w:type="dxa"/>
            <w:vAlign w:val="center"/>
          </w:tcPr>
          <w:p w14:paraId="3E13DE6F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14:paraId="5D8E4F80" w14:textId="3973C4C3" w:rsidR="00FC2DF7" w:rsidRPr="00F84344" w:rsidRDefault="00FC2DF7" w:rsidP="001F59CF">
      <w:pPr>
        <w:ind w:firstLineChars="100" w:firstLine="220"/>
        <w:jc w:val="left"/>
        <w:rPr>
          <w:rFonts w:hAnsi="ＭＳ 明朝"/>
          <w:sz w:val="22"/>
        </w:rPr>
      </w:pPr>
      <w:r w:rsidRPr="00F84344">
        <w:rPr>
          <w:rFonts w:hAnsi="ＭＳ 明朝" w:hint="eastAsia"/>
          <w:sz w:val="22"/>
        </w:rPr>
        <w:t>※写真を変更する場合は</w:t>
      </w:r>
      <w:r w:rsidR="0024029B">
        <w:rPr>
          <w:rFonts w:hAnsi="ＭＳ 明朝" w:hint="eastAsia"/>
          <w:sz w:val="22"/>
        </w:rPr>
        <w:t>、</w:t>
      </w:r>
      <w:r w:rsidRPr="00F84344">
        <w:rPr>
          <w:rFonts w:hAnsi="ＭＳ 明朝" w:hint="eastAsia"/>
          <w:sz w:val="22"/>
        </w:rPr>
        <w:t>写真を一緒に提出してください。</w:t>
      </w:r>
    </w:p>
    <w:p w14:paraId="378CCAA0" w14:textId="1923FF4E" w:rsidR="00FC2DF7" w:rsidRPr="00F84344" w:rsidRDefault="00FC2DF7" w:rsidP="001F59CF">
      <w:pPr>
        <w:ind w:leftChars="100" w:left="430" w:hangingChars="100" w:hanging="220"/>
        <w:jc w:val="left"/>
        <w:rPr>
          <w:rFonts w:hAnsi="ＭＳ 明朝"/>
          <w:sz w:val="22"/>
        </w:rPr>
      </w:pPr>
      <w:r w:rsidRPr="00F84344">
        <w:rPr>
          <w:rFonts w:hAnsi="ＭＳ 明朝" w:hint="eastAsia"/>
          <w:sz w:val="22"/>
        </w:rPr>
        <w:t>※</w:t>
      </w:r>
      <w:r>
        <w:rPr>
          <w:rFonts w:hAnsi="ＭＳ 明朝" w:hint="eastAsia"/>
          <w:sz w:val="22"/>
        </w:rPr>
        <w:t>当</w:t>
      </w:r>
      <w:r w:rsidRPr="00F84344">
        <w:rPr>
          <w:rFonts w:hAnsi="ＭＳ 明朝" w:hint="eastAsia"/>
          <w:sz w:val="22"/>
        </w:rPr>
        <w:t>様式への記載が難しい</w:t>
      </w:r>
      <w:r w:rsidR="00A73AF0">
        <w:rPr>
          <w:rFonts w:hAnsi="ＭＳ 明朝" w:hint="eastAsia"/>
          <w:sz w:val="22"/>
        </w:rPr>
        <w:t>場合は</w:t>
      </w:r>
      <w:r w:rsidR="00C4151B">
        <w:rPr>
          <w:rFonts w:hAnsi="ＭＳ 明朝" w:hint="eastAsia"/>
          <w:sz w:val="22"/>
        </w:rPr>
        <w:t>、</w:t>
      </w:r>
      <w:r w:rsidR="00A73AF0">
        <w:rPr>
          <w:rFonts w:hAnsi="ＭＳ 明朝" w:hint="eastAsia"/>
          <w:sz w:val="22"/>
        </w:rPr>
        <w:t>変更後の情報を記載した</w:t>
      </w:r>
      <w:r w:rsidR="00BE5A7D">
        <w:rPr>
          <w:rFonts w:hAnsi="ＭＳ 明朝" w:hint="eastAsia"/>
          <w:sz w:val="22"/>
        </w:rPr>
        <w:t>つくば市認知症高齢者等</w:t>
      </w:r>
      <w:r w:rsidR="00BE5A7D">
        <w:rPr>
          <w:rFonts w:hAnsi="ＭＳ 明朝" w:hint="eastAsia"/>
          <w:sz w:val="22"/>
        </w:rPr>
        <w:t>SOS</w:t>
      </w:r>
      <w:r w:rsidR="00BE5A7D">
        <w:rPr>
          <w:rFonts w:hAnsi="ＭＳ 明朝" w:hint="eastAsia"/>
          <w:sz w:val="22"/>
        </w:rPr>
        <w:t>ネットワーク事前登録届出</w:t>
      </w:r>
      <w:r w:rsidR="003B6AC0">
        <w:rPr>
          <w:rFonts w:hAnsi="ＭＳ 明朝" w:hint="eastAsia"/>
          <w:sz w:val="22"/>
        </w:rPr>
        <w:t>書</w:t>
      </w:r>
      <w:r w:rsidR="00A73AF0">
        <w:rPr>
          <w:rFonts w:hAnsi="ＭＳ 明朝" w:hint="eastAsia"/>
          <w:sz w:val="22"/>
        </w:rPr>
        <w:t>（様式第</w:t>
      </w:r>
      <w:r w:rsidR="00BE5A7D">
        <w:rPr>
          <w:rFonts w:hAnsi="ＭＳ 明朝" w:hint="eastAsia"/>
          <w:sz w:val="22"/>
        </w:rPr>
        <w:t>１</w:t>
      </w:r>
      <w:r w:rsidRPr="00F84344">
        <w:rPr>
          <w:rFonts w:hAnsi="ＭＳ 明朝" w:hint="eastAsia"/>
          <w:sz w:val="22"/>
        </w:rPr>
        <w:t>号）</w:t>
      </w:r>
      <w:r w:rsidR="001F59CF">
        <w:rPr>
          <w:rFonts w:hAnsi="ＭＳ 明朝" w:hint="eastAsia"/>
          <w:sz w:val="22"/>
        </w:rPr>
        <w:t>または</w:t>
      </w:r>
      <w:r w:rsidR="00353BD8">
        <w:rPr>
          <w:rFonts w:hAnsi="ＭＳ 明朝" w:hint="eastAsia"/>
          <w:sz w:val="22"/>
        </w:rPr>
        <w:t>つくば市</w:t>
      </w:r>
      <w:r w:rsidR="001F59CF">
        <w:rPr>
          <w:rFonts w:hAnsi="ＭＳ 明朝" w:hint="eastAsia"/>
          <w:sz w:val="22"/>
        </w:rPr>
        <w:t>おでかけ見守りシール</w:t>
      </w:r>
      <w:r w:rsidR="008916E6">
        <w:rPr>
          <w:rFonts w:hAnsi="ＭＳ 明朝" w:hint="eastAsia"/>
          <w:sz w:val="22"/>
        </w:rPr>
        <w:t>登録</w:t>
      </w:r>
      <w:r w:rsidR="001F59CF">
        <w:rPr>
          <w:rFonts w:hAnsi="ＭＳ 明朝" w:hint="eastAsia"/>
          <w:sz w:val="22"/>
        </w:rPr>
        <w:t>申込書</w:t>
      </w:r>
      <w:r w:rsidR="008916E6">
        <w:rPr>
          <w:rFonts w:hAnsi="ＭＳ 明朝" w:hint="eastAsia"/>
          <w:sz w:val="22"/>
        </w:rPr>
        <w:t>（様式第</w:t>
      </w:r>
      <w:r w:rsidR="00353BD8">
        <w:rPr>
          <w:rFonts w:hAnsi="ＭＳ 明朝" w:hint="eastAsia"/>
          <w:sz w:val="22"/>
        </w:rPr>
        <w:t>３</w:t>
      </w:r>
      <w:r w:rsidR="008916E6">
        <w:rPr>
          <w:rFonts w:hAnsi="ＭＳ 明朝" w:hint="eastAsia"/>
          <w:sz w:val="22"/>
        </w:rPr>
        <w:t>号）</w:t>
      </w:r>
      <w:r w:rsidRPr="00F84344">
        <w:rPr>
          <w:rFonts w:hAnsi="ＭＳ 明朝" w:hint="eastAsia"/>
          <w:sz w:val="22"/>
        </w:rPr>
        <w:t>を添付してください。</w:t>
      </w:r>
    </w:p>
    <w:p w14:paraId="32A840E1" w14:textId="77777777" w:rsidR="00FC2DF7" w:rsidRPr="001F59CF" w:rsidRDefault="00FC2DF7" w:rsidP="00FC2DF7">
      <w:pPr>
        <w:jc w:val="left"/>
        <w:rPr>
          <w:rFonts w:hAnsi="ＭＳ 明朝"/>
          <w:sz w:val="24"/>
        </w:rPr>
      </w:pPr>
    </w:p>
    <w:p w14:paraId="7BCDC5A9" w14:textId="77777777" w:rsidR="00FC2DF7" w:rsidRDefault="00FC2DF7" w:rsidP="001F59CF">
      <w:pPr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【廃止の場合に記入】</w:t>
      </w:r>
    </w:p>
    <w:tbl>
      <w:tblPr>
        <w:tblStyle w:val="a4"/>
        <w:tblpPr w:leftFromText="142" w:rightFromText="142" w:vertAnchor="text" w:horzAnchor="margin" w:tblpXSpec="center" w:tblpY="118"/>
        <w:tblOverlap w:val="never"/>
        <w:tblW w:w="0" w:type="auto"/>
        <w:tblLook w:val="04A0" w:firstRow="1" w:lastRow="0" w:firstColumn="1" w:lastColumn="0" w:noHBand="0" w:noVBand="1"/>
      </w:tblPr>
      <w:tblGrid>
        <w:gridCol w:w="1831"/>
        <w:gridCol w:w="2788"/>
        <w:gridCol w:w="4441"/>
      </w:tblGrid>
      <w:tr w:rsidR="00BE5A7D" w14:paraId="2F8F9ABF" w14:textId="77777777" w:rsidTr="001F59CF">
        <w:trPr>
          <w:trHeight w:val="589"/>
        </w:trPr>
        <w:tc>
          <w:tcPr>
            <w:tcW w:w="1831" w:type="dxa"/>
            <w:vAlign w:val="center"/>
          </w:tcPr>
          <w:p w14:paraId="2024E101" w14:textId="77777777" w:rsidR="00BE5A7D" w:rsidRDefault="00BE5A7D" w:rsidP="001F59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利用者氏名</w:t>
            </w:r>
          </w:p>
        </w:tc>
        <w:tc>
          <w:tcPr>
            <w:tcW w:w="7229" w:type="dxa"/>
            <w:gridSpan w:val="2"/>
            <w:vAlign w:val="center"/>
          </w:tcPr>
          <w:p w14:paraId="2D87031F" w14:textId="2F884658" w:rsidR="00BE5A7D" w:rsidRPr="004D1A95" w:rsidRDefault="00BE5A7D" w:rsidP="001F59CF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FC2DF7" w14:paraId="398AA230" w14:textId="77777777" w:rsidTr="001F59CF">
        <w:trPr>
          <w:trHeight w:val="1370"/>
        </w:trPr>
        <w:tc>
          <w:tcPr>
            <w:tcW w:w="1831" w:type="dxa"/>
            <w:vAlign w:val="center"/>
          </w:tcPr>
          <w:p w14:paraId="33306D1A" w14:textId="77777777" w:rsidR="00FC2DF7" w:rsidRDefault="00FC2DF7" w:rsidP="001F59C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廃止の理由</w:t>
            </w:r>
          </w:p>
        </w:tc>
        <w:tc>
          <w:tcPr>
            <w:tcW w:w="2788" w:type="dxa"/>
            <w:tcBorders>
              <w:right w:val="nil"/>
            </w:tcBorders>
            <w:vAlign w:val="center"/>
          </w:tcPr>
          <w:p w14:paraId="63D63E82" w14:textId="77777777" w:rsidR="00FC2DF7" w:rsidRDefault="00FC2DF7" w:rsidP="001F59CF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施設入所のため</w:t>
            </w:r>
          </w:p>
          <w:p w14:paraId="2D28E6AE" w14:textId="77777777" w:rsidR="00FC2DF7" w:rsidRDefault="00FC2DF7" w:rsidP="001F59CF">
            <w:pPr>
              <w:jc w:val="left"/>
              <w:rPr>
                <w:rFonts w:hAnsi="ＭＳ 明朝"/>
                <w:sz w:val="24"/>
              </w:rPr>
            </w:pPr>
          </w:p>
          <w:p w14:paraId="152678CE" w14:textId="77777777" w:rsidR="00FC2DF7" w:rsidRPr="00634B8D" w:rsidRDefault="00FC2DF7" w:rsidP="001F59CF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死亡のため</w:t>
            </w:r>
          </w:p>
        </w:tc>
        <w:tc>
          <w:tcPr>
            <w:tcW w:w="4441" w:type="dxa"/>
            <w:tcBorders>
              <w:left w:val="nil"/>
            </w:tcBorders>
            <w:vAlign w:val="center"/>
          </w:tcPr>
          <w:p w14:paraId="7FF53745" w14:textId="77777777" w:rsidR="00FC2DF7" w:rsidRPr="00634B8D" w:rsidRDefault="00FC2DF7" w:rsidP="001F59CF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634B8D">
              <w:rPr>
                <w:rFonts w:hAnsi="ＭＳ 明朝" w:hint="eastAsia"/>
                <w:sz w:val="24"/>
              </w:rPr>
              <w:t>転出のため</w:t>
            </w:r>
          </w:p>
          <w:p w14:paraId="7D565A5C" w14:textId="77777777" w:rsidR="00FC2DF7" w:rsidRDefault="00FC2DF7" w:rsidP="001F59CF">
            <w:pPr>
              <w:pStyle w:val="a5"/>
              <w:ind w:leftChars="0" w:left="600"/>
              <w:jc w:val="left"/>
              <w:rPr>
                <w:rFonts w:hAnsi="ＭＳ 明朝"/>
                <w:sz w:val="24"/>
              </w:rPr>
            </w:pPr>
          </w:p>
          <w:p w14:paraId="74D564D8" w14:textId="77777777" w:rsidR="00FC2DF7" w:rsidRPr="00634B8D" w:rsidRDefault="00FC2DF7" w:rsidP="001F59CF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634B8D">
              <w:rPr>
                <w:rFonts w:hAnsi="ＭＳ 明朝" w:hint="eastAsia"/>
                <w:sz w:val="24"/>
              </w:rPr>
              <w:t>その他（　　　　　　　　）</w:t>
            </w:r>
          </w:p>
        </w:tc>
      </w:tr>
    </w:tbl>
    <w:p w14:paraId="167CDEB0" w14:textId="77777777" w:rsidR="00FC2DF7" w:rsidRDefault="00FC2DF7" w:rsidP="00FC2DF7">
      <w:pPr>
        <w:jc w:val="left"/>
        <w:rPr>
          <w:rFonts w:hAnsi="ＭＳ 明朝"/>
          <w:sz w:val="24"/>
        </w:rPr>
      </w:pPr>
    </w:p>
    <w:p w14:paraId="4F77B1D8" w14:textId="77777777" w:rsidR="004213BE" w:rsidRPr="00FC2DF7" w:rsidRDefault="004213BE" w:rsidP="004213BE">
      <w:pPr>
        <w:adjustRightInd w:val="0"/>
        <w:snapToGrid w:val="0"/>
        <w:spacing w:line="0" w:lineRule="atLeast"/>
        <w:ind w:firstLineChars="200" w:firstLine="480"/>
        <w:rPr>
          <w:color w:val="000000"/>
          <w:sz w:val="24"/>
          <w:szCs w:val="24"/>
        </w:rPr>
      </w:pPr>
    </w:p>
    <w:p w14:paraId="1E19C2C8" w14:textId="369884DE" w:rsidR="00036545" w:rsidRDefault="00036545"/>
    <w:sectPr w:rsidR="00036545" w:rsidSect="00C4151B">
      <w:pgSz w:w="11907" w:h="16839" w:code="9"/>
      <w:pgMar w:top="1077" w:right="1021" w:bottom="1077" w:left="1021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9136" w14:textId="77777777" w:rsidR="00204F5C" w:rsidRDefault="00204F5C" w:rsidP="00204F5C">
      <w:r>
        <w:separator/>
      </w:r>
    </w:p>
  </w:endnote>
  <w:endnote w:type="continuationSeparator" w:id="0">
    <w:p w14:paraId="25F0E455" w14:textId="77777777" w:rsidR="00204F5C" w:rsidRDefault="00204F5C" w:rsidP="002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4F6D8" w14:textId="77777777" w:rsidR="00204F5C" w:rsidRDefault="00204F5C" w:rsidP="00204F5C">
      <w:r>
        <w:separator/>
      </w:r>
    </w:p>
  </w:footnote>
  <w:footnote w:type="continuationSeparator" w:id="0">
    <w:p w14:paraId="072CC4D7" w14:textId="77777777" w:rsidR="00204F5C" w:rsidRDefault="00204F5C" w:rsidP="0020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E"/>
    <w:rsid w:val="0000306C"/>
    <w:rsid w:val="00020EA3"/>
    <w:rsid w:val="00036545"/>
    <w:rsid w:val="00071C54"/>
    <w:rsid w:val="00092046"/>
    <w:rsid w:val="000B12F2"/>
    <w:rsid w:val="000C6728"/>
    <w:rsid w:val="00100D9B"/>
    <w:rsid w:val="001940E4"/>
    <w:rsid w:val="001E08D5"/>
    <w:rsid w:val="001F59CF"/>
    <w:rsid w:val="00204F5C"/>
    <w:rsid w:val="00217EBB"/>
    <w:rsid w:val="0024029B"/>
    <w:rsid w:val="002E630C"/>
    <w:rsid w:val="003375C4"/>
    <w:rsid w:val="00353BD8"/>
    <w:rsid w:val="003649D2"/>
    <w:rsid w:val="003A627D"/>
    <w:rsid w:val="003B1A2E"/>
    <w:rsid w:val="003B6AC0"/>
    <w:rsid w:val="003C501B"/>
    <w:rsid w:val="003E2E35"/>
    <w:rsid w:val="004213BE"/>
    <w:rsid w:val="004809FD"/>
    <w:rsid w:val="005038BA"/>
    <w:rsid w:val="00504B47"/>
    <w:rsid w:val="005B011B"/>
    <w:rsid w:val="0061620B"/>
    <w:rsid w:val="00640184"/>
    <w:rsid w:val="0068220A"/>
    <w:rsid w:val="00687CCB"/>
    <w:rsid w:val="006C102D"/>
    <w:rsid w:val="006E35FF"/>
    <w:rsid w:val="006F1D2A"/>
    <w:rsid w:val="007A7421"/>
    <w:rsid w:val="007B1558"/>
    <w:rsid w:val="007C29F4"/>
    <w:rsid w:val="007F6BBE"/>
    <w:rsid w:val="008916E6"/>
    <w:rsid w:val="00932F62"/>
    <w:rsid w:val="00966B1A"/>
    <w:rsid w:val="00990985"/>
    <w:rsid w:val="009F10EF"/>
    <w:rsid w:val="00A034FC"/>
    <w:rsid w:val="00A14728"/>
    <w:rsid w:val="00A202B4"/>
    <w:rsid w:val="00A73AF0"/>
    <w:rsid w:val="00B25254"/>
    <w:rsid w:val="00BE5A7D"/>
    <w:rsid w:val="00C31ABA"/>
    <w:rsid w:val="00C37248"/>
    <w:rsid w:val="00C4151B"/>
    <w:rsid w:val="00D67195"/>
    <w:rsid w:val="00D828D1"/>
    <w:rsid w:val="00DA7909"/>
    <w:rsid w:val="00DC4F11"/>
    <w:rsid w:val="00E61D2E"/>
    <w:rsid w:val="00E705DB"/>
    <w:rsid w:val="00E9587B"/>
    <w:rsid w:val="00F011F3"/>
    <w:rsid w:val="00F04CE2"/>
    <w:rsid w:val="00F509FE"/>
    <w:rsid w:val="00F57020"/>
    <w:rsid w:val="00FC2DF7"/>
    <w:rsid w:val="00FD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C49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13BE"/>
    <w:rPr>
      <w:color w:val="0000FF"/>
      <w:u w:val="single"/>
    </w:rPr>
  </w:style>
  <w:style w:type="table" w:styleId="a4">
    <w:name w:val="Table Grid"/>
    <w:basedOn w:val="a1"/>
    <w:uiPriority w:val="39"/>
    <w:rsid w:val="002E630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630C"/>
    <w:pPr>
      <w:wordWrap w:val="0"/>
      <w:overflowPunct w:val="0"/>
      <w:autoSpaceDE w:val="0"/>
      <w:autoSpaceDN w:val="0"/>
      <w:adjustRightInd w:val="0"/>
      <w:spacing w:line="180" w:lineRule="atLeast"/>
      <w:ind w:leftChars="400" w:left="84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7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F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F5C"/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semiHidden/>
    <w:rsid w:val="00204F5C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semiHidden/>
    <w:rsid w:val="00204F5C"/>
    <w:rPr>
      <w:rFonts w:ascii="Century" w:eastAsia="ＭＳ 明朝" w:hAnsi="Century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503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3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38B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3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38B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ayoro.lg.jp/ny_cntnt/reiki_int/reiki_honbun/word/00766005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3F3525E3.dotm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2025-03-28T11:17:00Z</dcterms:created>
  <dcterms:modified xsi:type="dcterms:W3CDTF">2025-03-28T11:17:00Z</dcterms:modified>
</cp:coreProperties>
</file>