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297" w:rsidRPr="00313BFB" w:rsidRDefault="00F41297" w:rsidP="00F41297">
      <w:pPr>
        <w:rPr>
          <w:sz w:val="18"/>
          <w:szCs w:val="18"/>
        </w:rPr>
      </w:pPr>
      <w:bookmarkStart w:id="0" w:name="_GoBack"/>
      <w:bookmarkEnd w:id="0"/>
      <w:r w:rsidRPr="00313BFB">
        <w:rPr>
          <w:rFonts w:hint="eastAsia"/>
          <w:sz w:val="18"/>
          <w:szCs w:val="18"/>
        </w:rPr>
        <w:t>様式第</w:t>
      </w:r>
      <w:r w:rsidRPr="00313BFB">
        <w:rPr>
          <w:sz w:val="18"/>
          <w:szCs w:val="18"/>
        </w:rPr>
        <w:t>2</w:t>
      </w:r>
      <w:r w:rsidRPr="00313BFB">
        <w:rPr>
          <w:rFonts w:hint="eastAsia"/>
          <w:sz w:val="18"/>
          <w:szCs w:val="18"/>
        </w:rPr>
        <w:t>号</w:t>
      </w:r>
      <w:r w:rsidRPr="00313BFB">
        <w:rPr>
          <w:sz w:val="18"/>
          <w:szCs w:val="18"/>
        </w:rPr>
        <w:t>(</w:t>
      </w:r>
      <w:r w:rsidRPr="00313BFB">
        <w:rPr>
          <w:rFonts w:hint="eastAsia"/>
          <w:sz w:val="18"/>
          <w:szCs w:val="18"/>
        </w:rPr>
        <w:t>第</w:t>
      </w:r>
      <w:r w:rsidRPr="00313BFB">
        <w:rPr>
          <w:sz w:val="18"/>
          <w:szCs w:val="18"/>
        </w:rPr>
        <w:t>7</w:t>
      </w:r>
      <w:r w:rsidRPr="00313BFB">
        <w:rPr>
          <w:rFonts w:hint="eastAsia"/>
          <w:sz w:val="18"/>
          <w:szCs w:val="18"/>
        </w:rPr>
        <w:t>条関係</w:t>
      </w:r>
      <w:r w:rsidRPr="00313BFB">
        <w:rPr>
          <w:sz w:val="18"/>
          <w:szCs w:val="18"/>
        </w:rPr>
        <w:t>)</w:t>
      </w:r>
    </w:p>
    <w:p w:rsidR="00F41297" w:rsidRPr="00313BFB" w:rsidRDefault="00F41297" w:rsidP="0024168D">
      <w:pPr>
        <w:jc w:val="right"/>
        <w:rPr>
          <w:sz w:val="18"/>
          <w:szCs w:val="18"/>
        </w:rPr>
      </w:pPr>
      <w:r w:rsidRPr="00313BFB">
        <w:rPr>
          <w:rFonts w:hint="eastAsia"/>
          <w:sz w:val="18"/>
          <w:szCs w:val="18"/>
        </w:rPr>
        <w:t>年　月　日</w:t>
      </w:r>
      <w:r w:rsidR="0024168D">
        <w:rPr>
          <w:rFonts w:hint="eastAsia"/>
          <w:sz w:val="18"/>
          <w:szCs w:val="18"/>
        </w:rPr>
        <w:t xml:space="preserve">　</w:t>
      </w:r>
    </w:p>
    <w:p w:rsidR="00F41297" w:rsidRPr="00313BFB" w:rsidRDefault="00F41297" w:rsidP="00F41297">
      <w:pPr>
        <w:rPr>
          <w:sz w:val="18"/>
          <w:szCs w:val="18"/>
        </w:rPr>
      </w:pPr>
      <w:r w:rsidRPr="00313BFB">
        <w:rPr>
          <w:rFonts w:hint="eastAsia"/>
          <w:sz w:val="18"/>
          <w:szCs w:val="18"/>
        </w:rPr>
        <w:t xml:space="preserve">　つくば市長　宛て</w:t>
      </w:r>
    </w:p>
    <w:p w:rsidR="00F41297" w:rsidRPr="00313BFB" w:rsidRDefault="00F41297" w:rsidP="00891795">
      <w:pPr>
        <w:spacing w:line="240" w:lineRule="exact"/>
        <w:jc w:val="right"/>
        <w:rPr>
          <w:sz w:val="18"/>
          <w:szCs w:val="18"/>
        </w:rPr>
      </w:pPr>
      <w:r w:rsidRPr="00313BFB">
        <w:rPr>
          <w:rFonts w:hint="eastAsia"/>
          <w:sz w:val="18"/>
          <w:szCs w:val="18"/>
        </w:rPr>
        <w:t>報告者</w:t>
      </w:r>
      <w:r w:rsidR="00891795">
        <w:rPr>
          <w:rFonts w:hint="eastAsia"/>
          <w:sz w:val="18"/>
          <w:szCs w:val="18"/>
        </w:rPr>
        <w:t xml:space="preserve">　　</w:t>
      </w:r>
      <w:r w:rsidRPr="00313BFB">
        <w:rPr>
          <w:rFonts w:hint="eastAsia"/>
          <w:sz w:val="18"/>
          <w:szCs w:val="18"/>
        </w:rPr>
        <w:t>所在地</w:t>
      </w:r>
      <w:r w:rsidR="00891795">
        <w:rPr>
          <w:rFonts w:hint="eastAsia"/>
          <w:sz w:val="18"/>
          <w:szCs w:val="18"/>
        </w:rPr>
        <w:t xml:space="preserve">　　　　　　　　　　　　　　　　　　　　　　　　　　　　　　　　　　</w:t>
      </w:r>
    </w:p>
    <w:p w:rsidR="00F41297" w:rsidRPr="00313BFB" w:rsidRDefault="00F41297" w:rsidP="00891795">
      <w:pPr>
        <w:spacing w:line="240" w:lineRule="exact"/>
        <w:jc w:val="right"/>
        <w:rPr>
          <w:sz w:val="18"/>
          <w:szCs w:val="18"/>
        </w:rPr>
      </w:pPr>
      <w:r w:rsidRPr="00313BFB">
        <w:rPr>
          <w:rFonts w:hint="eastAsia"/>
          <w:sz w:val="18"/>
          <w:szCs w:val="18"/>
        </w:rPr>
        <w:t>法人名</w:t>
      </w:r>
      <w:r w:rsidR="00891795">
        <w:rPr>
          <w:rFonts w:hint="eastAsia"/>
          <w:sz w:val="18"/>
          <w:szCs w:val="18"/>
        </w:rPr>
        <w:t xml:space="preserve">　　　　　　　　　　　　　　　　　　　　　　　　　　　　　　　　　　</w:t>
      </w:r>
    </w:p>
    <w:p w:rsidR="00F41297" w:rsidRPr="00313BFB" w:rsidRDefault="00F41297" w:rsidP="00891795">
      <w:pPr>
        <w:spacing w:after="60" w:line="240" w:lineRule="exact"/>
        <w:jc w:val="right"/>
        <w:rPr>
          <w:sz w:val="18"/>
          <w:szCs w:val="18"/>
        </w:rPr>
      </w:pPr>
      <w:r w:rsidRPr="00313BFB">
        <w:rPr>
          <w:rFonts w:hint="eastAsia"/>
          <w:sz w:val="18"/>
          <w:szCs w:val="18"/>
        </w:rPr>
        <w:t>代表者名</w:t>
      </w:r>
      <w:r w:rsidR="0024168D"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  <w:r w:rsidR="002210D1">
        <w:rPr>
          <w:rFonts w:hint="eastAsia"/>
          <w:sz w:val="18"/>
          <w:szCs w:val="18"/>
        </w:rPr>
        <w:t xml:space="preserve">　</w:t>
      </w:r>
      <w:r w:rsidR="0024168D">
        <w:rPr>
          <w:rFonts w:hint="eastAsia"/>
          <w:sz w:val="18"/>
          <w:szCs w:val="18"/>
        </w:rPr>
        <w:t xml:space="preserve">　　　</w:t>
      </w:r>
    </w:p>
    <w:p w:rsidR="00F41297" w:rsidRPr="00313BFB" w:rsidRDefault="00F41297" w:rsidP="0024168D">
      <w:pPr>
        <w:jc w:val="right"/>
        <w:rPr>
          <w:sz w:val="18"/>
          <w:szCs w:val="18"/>
        </w:rPr>
      </w:pPr>
      <w:r w:rsidRPr="00313BFB">
        <w:rPr>
          <w:rFonts w:hint="eastAsia"/>
          <w:sz w:val="18"/>
          <w:szCs w:val="18"/>
        </w:rPr>
        <w:t>電話番号</w:t>
      </w:r>
      <w:r w:rsidR="0024168D">
        <w:rPr>
          <w:rFonts w:hint="eastAsia"/>
          <w:sz w:val="18"/>
          <w:szCs w:val="18"/>
        </w:rPr>
        <w:t xml:space="preserve">　　　　　　　　　</w:t>
      </w:r>
      <w:r w:rsidRPr="00313BFB">
        <w:rPr>
          <w:rFonts w:hint="eastAsia"/>
          <w:sz w:val="18"/>
          <w:szCs w:val="18"/>
        </w:rPr>
        <w:t>担当者名</w:t>
      </w:r>
      <w:r w:rsidR="0024168D">
        <w:rPr>
          <w:rFonts w:hint="eastAsia"/>
          <w:sz w:val="18"/>
          <w:szCs w:val="18"/>
        </w:rPr>
        <w:t xml:space="preserve">　　　　　　　　　　　　　　　　　　　　</w:t>
      </w:r>
    </w:p>
    <w:p w:rsidR="00F41297" w:rsidRPr="00313BFB" w:rsidRDefault="00F41297" w:rsidP="00891795">
      <w:pPr>
        <w:spacing w:line="240" w:lineRule="exact"/>
        <w:rPr>
          <w:sz w:val="18"/>
          <w:szCs w:val="18"/>
        </w:rPr>
      </w:pPr>
    </w:p>
    <w:p w:rsidR="00F41297" w:rsidRPr="00313BFB" w:rsidRDefault="00F41297" w:rsidP="0024168D">
      <w:pPr>
        <w:jc w:val="center"/>
        <w:rPr>
          <w:sz w:val="18"/>
          <w:szCs w:val="18"/>
        </w:rPr>
      </w:pPr>
      <w:r w:rsidRPr="00313BFB">
        <w:rPr>
          <w:rFonts w:hint="eastAsia"/>
          <w:sz w:val="18"/>
          <w:szCs w:val="18"/>
        </w:rPr>
        <w:t>要介護度改善入所者報告書</w:t>
      </w:r>
    </w:p>
    <w:p w:rsidR="00F41297" w:rsidRPr="00313BFB" w:rsidRDefault="00F41297" w:rsidP="00891795">
      <w:pPr>
        <w:spacing w:line="240" w:lineRule="exact"/>
        <w:rPr>
          <w:sz w:val="18"/>
          <w:szCs w:val="18"/>
        </w:rPr>
      </w:pPr>
    </w:p>
    <w:p w:rsidR="00F41297" w:rsidRPr="00963713" w:rsidRDefault="00F41297" w:rsidP="008E50D6">
      <w:pPr>
        <w:ind w:left="540" w:right="992" w:hanging="540"/>
        <w:rPr>
          <w:sz w:val="18"/>
          <w:szCs w:val="18"/>
        </w:rPr>
      </w:pPr>
      <w:r w:rsidRPr="00313BFB">
        <w:rPr>
          <w:rFonts w:hint="eastAsia"/>
          <w:sz w:val="18"/>
          <w:szCs w:val="18"/>
        </w:rPr>
        <w:t xml:space="preserve">　　　　　　</w:t>
      </w:r>
      <w:r w:rsidR="008E50D6">
        <w:rPr>
          <w:rFonts w:hint="eastAsia"/>
          <w:sz w:val="18"/>
          <w:szCs w:val="18"/>
        </w:rPr>
        <w:t xml:space="preserve">　　　　</w:t>
      </w:r>
      <w:r w:rsidRPr="00963713">
        <w:rPr>
          <w:rFonts w:hint="eastAsia"/>
          <w:sz w:val="18"/>
          <w:szCs w:val="18"/>
        </w:rPr>
        <w:t>年　　月　　日から　　　　年　　月　　日までの間に要介護度が改善され、</w:t>
      </w:r>
      <w:r w:rsidR="00466FFD" w:rsidRPr="00963713">
        <w:rPr>
          <w:rFonts w:hint="eastAsia"/>
          <w:sz w:val="18"/>
          <w:szCs w:val="18"/>
        </w:rPr>
        <w:t>要介護度が改善された日の</w:t>
      </w:r>
      <w:r w:rsidR="00FB7CF9" w:rsidRPr="00963713">
        <w:rPr>
          <w:rFonts w:hint="eastAsia"/>
          <w:sz w:val="18"/>
          <w:szCs w:val="18"/>
        </w:rPr>
        <w:t>６</w:t>
      </w:r>
      <w:r w:rsidR="00466FFD" w:rsidRPr="00963713">
        <w:rPr>
          <w:rFonts w:hint="eastAsia"/>
          <w:sz w:val="18"/>
          <w:szCs w:val="18"/>
        </w:rPr>
        <w:t>月以上前から入所しており、</w:t>
      </w:r>
      <w:r w:rsidRPr="00963713">
        <w:rPr>
          <w:rFonts w:hint="eastAsia"/>
          <w:sz w:val="18"/>
          <w:szCs w:val="18"/>
        </w:rPr>
        <w:t>かつ、当該改善された要介護度が</w:t>
      </w:r>
      <w:r w:rsidR="00FB7CF9" w:rsidRPr="00963713">
        <w:rPr>
          <w:rFonts w:hint="eastAsia"/>
          <w:sz w:val="18"/>
          <w:szCs w:val="18"/>
        </w:rPr>
        <w:t>６</w:t>
      </w:r>
      <w:r w:rsidRPr="00963713">
        <w:rPr>
          <w:rFonts w:hint="eastAsia"/>
          <w:sz w:val="18"/>
          <w:szCs w:val="18"/>
        </w:rPr>
        <w:t>月以上維持された入所者について次のとおり報告します。</w:t>
      </w:r>
    </w:p>
    <w:p w:rsidR="00B219E0" w:rsidRPr="00313BFB" w:rsidRDefault="00313BFB" w:rsidP="00F41297">
      <w:pPr>
        <w:rPr>
          <w:sz w:val="18"/>
          <w:szCs w:val="18"/>
        </w:rPr>
      </w:pPr>
      <w:r w:rsidRPr="00313BFB">
        <w:rPr>
          <w:rFonts w:hint="eastAsia"/>
          <w:sz w:val="18"/>
          <w:szCs w:val="18"/>
        </w:rPr>
        <w:t xml:space="preserve">　　　</w:t>
      </w:r>
      <w:r w:rsidR="00F41297" w:rsidRPr="00313BFB">
        <w:rPr>
          <w:rFonts w:hint="eastAsia"/>
          <w:sz w:val="18"/>
          <w:szCs w:val="18"/>
        </w:rPr>
        <w:t>施設名</w:t>
      </w:r>
      <w:r w:rsidR="00F41297" w:rsidRPr="00313BFB">
        <w:rPr>
          <w:sz w:val="18"/>
          <w:szCs w:val="18"/>
        </w:rPr>
        <w:t>(</w:t>
      </w:r>
      <w:r w:rsidR="00F41297" w:rsidRPr="00313BFB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 w:rsidR="00F41297" w:rsidRPr="00313BFB">
        <w:rPr>
          <w:sz w:val="18"/>
          <w:szCs w:val="18"/>
        </w:rPr>
        <w:t>)</w:t>
      </w:r>
      <w:r w:rsidR="00891795">
        <w:rPr>
          <w:rFonts w:hint="eastAsia"/>
          <w:sz w:val="18"/>
          <w:szCs w:val="18"/>
        </w:rPr>
        <w:t xml:space="preserve">　　　　　　</w:t>
      </w:r>
      <w:r w:rsidR="00F41297" w:rsidRPr="00313BFB">
        <w:rPr>
          <w:rFonts w:hint="eastAsia"/>
          <w:sz w:val="18"/>
          <w:szCs w:val="18"/>
        </w:rPr>
        <w:t>事業所番号</w:t>
      </w:r>
      <w:r w:rsidR="00F41297" w:rsidRPr="00313BFB">
        <w:rPr>
          <w:sz w:val="18"/>
          <w:szCs w:val="18"/>
        </w:rPr>
        <w:t>(</w:t>
      </w:r>
      <w:r w:rsidR="00F41297" w:rsidRPr="00313BFB">
        <w:rPr>
          <w:rFonts w:hint="eastAsia"/>
          <w:sz w:val="18"/>
          <w:szCs w:val="18"/>
        </w:rPr>
        <w:t xml:space="preserve">　　　</w:t>
      </w:r>
      <w:r w:rsidR="00891795">
        <w:rPr>
          <w:rFonts w:hint="eastAsia"/>
          <w:sz w:val="18"/>
          <w:szCs w:val="18"/>
        </w:rPr>
        <w:t xml:space="preserve">　　　　　</w:t>
      </w:r>
      <w:r w:rsidR="00F41297" w:rsidRPr="00313BFB">
        <w:rPr>
          <w:rFonts w:hint="eastAsia"/>
          <w:sz w:val="18"/>
          <w:szCs w:val="18"/>
        </w:rPr>
        <w:t xml:space="preserve">　　　　　　　　　　　</w:t>
      </w:r>
      <w:r w:rsidR="00F41297" w:rsidRPr="00313BFB">
        <w:rPr>
          <w:sz w:val="18"/>
          <w:szCs w:val="18"/>
        </w:rPr>
        <w:t>)</w:t>
      </w:r>
    </w:p>
    <w:tbl>
      <w:tblPr>
        <w:tblW w:w="15715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1359"/>
        <w:gridCol w:w="1960"/>
        <w:gridCol w:w="1392"/>
        <w:gridCol w:w="1393"/>
        <w:gridCol w:w="994"/>
        <w:gridCol w:w="994"/>
        <w:gridCol w:w="994"/>
        <w:gridCol w:w="1126"/>
        <w:gridCol w:w="1127"/>
        <w:gridCol w:w="2884"/>
        <w:gridCol w:w="952"/>
      </w:tblGrid>
      <w:tr w:rsidR="00F41297" w:rsidRPr="00313BFB" w:rsidTr="008E50D6">
        <w:trPr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97" w:rsidRPr="00313BFB" w:rsidRDefault="00F41297" w:rsidP="00313BFB">
            <w:pPr>
              <w:ind w:left="-28" w:right="-28"/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整理番号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被保険者番号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pacing w:val="180"/>
                <w:sz w:val="18"/>
                <w:szCs w:val="18"/>
              </w:rPr>
              <w:t>氏</w:t>
            </w:r>
            <w:r w:rsidRPr="00313BFB">
              <w:rPr>
                <w:rFonts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入所年月日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改善前の要介護度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改善後の要介護度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97" w:rsidRPr="00313BFB" w:rsidRDefault="00F41297" w:rsidP="0024168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要介護度が改善された日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97" w:rsidRPr="00313BFB" w:rsidRDefault="00F41297" w:rsidP="0024168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改善日から</w:t>
            </w:r>
            <w:r w:rsidRPr="00313BFB">
              <w:rPr>
                <w:rFonts w:cs="ＭＳ Ｐゴシック"/>
                <w:sz w:val="18"/>
                <w:szCs w:val="18"/>
              </w:rPr>
              <w:t>6</w:t>
            </w:r>
            <w:r w:rsidRPr="00313BFB">
              <w:rPr>
                <w:rFonts w:cs="ＭＳ Ｐゴシック" w:hint="eastAsia"/>
                <w:sz w:val="18"/>
                <w:szCs w:val="18"/>
              </w:rPr>
              <w:t>月後の要介護度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97" w:rsidRPr="00313BFB" w:rsidRDefault="00F41297" w:rsidP="0024168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退所年月日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改善に至った取組、要因等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97" w:rsidRPr="00313BFB" w:rsidRDefault="00F41297" w:rsidP="0024168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交付要件該当適否</w:t>
            </w:r>
          </w:p>
        </w:tc>
      </w:tr>
      <w:tr w:rsidR="00F41297" w:rsidRPr="00313BFB" w:rsidTr="008E50D6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/>
                <w:sz w:val="18"/>
                <w:szCs w:val="18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24168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適・否</w:t>
            </w:r>
          </w:p>
        </w:tc>
      </w:tr>
      <w:tr w:rsidR="00F41297" w:rsidRPr="00313BFB" w:rsidTr="008E50D6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24168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適・否</w:t>
            </w:r>
          </w:p>
        </w:tc>
      </w:tr>
      <w:tr w:rsidR="00F41297" w:rsidRPr="00313BFB" w:rsidTr="008E50D6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/>
                <w:sz w:val="18"/>
                <w:szCs w:val="18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24168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適・否</w:t>
            </w:r>
          </w:p>
        </w:tc>
      </w:tr>
      <w:tr w:rsidR="00F41297" w:rsidRPr="00313BFB" w:rsidTr="008E50D6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/>
                <w:sz w:val="18"/>
                <w:szCs w:val="18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24168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適・否</w:t>
            </w:r>
          </w:p>
        </w:tc>
      </w:tr>
      <w:tr w:rsidR="00F41297" w:rsidRPr="00313BFB" w:rsidTr="008E50D6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/>
                <w:sz w:val="18"/>
                <w:szCs w:val="18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24168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適・否</w:t>
            </w:r>
          </w:p>
        </w:tc>
      </w:tr>
      <w:tr w:rsidR="00F41297" w:rsidRPr="00313BFB" w:rsidTr="008E50D6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/>
                <w:sz w:val="18"/>
                <w:szCs w:val="18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24168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適・否</w:t>
            </w:r>
          </w:p>
        </w:tc>
      </w:tr>
      <w:tr w:rsidR="00F41297" w:rsidRPr="00313BFB" w:rsidTr="008E50D6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/>
                <w:sz w:val="18"/>
                <w:szCs w:val="18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24168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適・否</w:t>
            </w:r>
          </w:p>
        </w:tc>
      </w:tr>
      <w:tr w:rsidR="00F41297" w:rsidRPr="00313BFB" w:rsidTr="008E50D6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/>
                <w:sz w:val="18"/>
                <w:szCs w:val="18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24168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適・否</w:t>
            </w:r>
          </w:p>
        </w:tc>
      </w:tr>
      <w:tr w:rsidR="00F41297" w:rsidRPr="00313BFB" w:rsidTr="008E50D6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/>
                <w:sz w:val="18"/>
                <w:szCs w:val="18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24168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適・否</w:t>
            </w:r>
          </w:p>
        </w:tc>
      </w:tr>
      <w:tr w:rsidR="00F41297" w:rsidRPr="00313BFB" w:rsidTr="008E50D6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313BFB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/>
                <w:sz w:val="18"/>
                <w:szCs w:val="18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F41297">
            <w:pPr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97" w:rsidRPr="00313BFB" w:rsidRDefault="00F41297" w:rsidP="0024168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313BFB">
              <w:rPr>
                <w:rFonts w:cs="ＭＳ Ｐゴシック" w:hint="eastAsia"/>
                <w:sz w:val="18"/>
                <w:szCs w:val="18"/>
              </w:rPr>
              <w:t>適・否</w:t>
            </w:r>
          </w:p>
        </w:tc>
      </w:tr>
    </w:tbl>
    <w:p w:rsidR="00F41297" w:rsidRDefault="00F41297" w:rsidP="00891795">
      <w:pPr>
        <w:spacing w:before="120"/>
        <w:rPr>
          <w:sz w:val="18"/>
          <w:szCs w:val="18"/>
        </w:rPr>
      </w:pPr>
      <w:r w:rsidRPr="00313BFB">
        <w:rPr>
          <w:rFonts w:hint="eastAsia"/>
          <w:sz w:val="18"/>
          <w:szCs w:val="18"/>
        </w:rPr>
        <w:t>※交付要件該当適否の欄は記載しないでください。</w:t>
      </w:r>
    </w:p>
    <w:sectPr w:rsidR="00F41297" w:rsidSect="00545EF0">
      <w:pgSz w:w="16838" w:h="11906" w:orient="landscape" w:code="9"/>
      <w:pgMar w:top="851" w:right="567" w:bottom="851" w:left="567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64D" w:rsidRDefault="00BB464D" w:rsidP="00617F21">
      <w:r>
        <w:separator/>
      </w:r>
    </w:p>
  </w:endnote>
  <w:endnote w:type="continuationSeparator" w:id="0">
    <w:p w:rsidR="00BB464D" w:rsidRDefault="00BB464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64D" w:rsidRDefault="00BB464D" w:rsidP="00617F21">
      <w:r>
        <w:separator/>
      </w:r>
    </w:p>
  </w:footnote>
  <w:footnote w:type="continuationSeparator" w:id="0">
    <w:p w:rsidR="00BB464D" w:rsidRDefault="00BB464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FB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5A1C"/>
    <w:rsid w:val="00086576"/>
    <w:rsid w:val="00087641"/>
    <w:rsid w:val="000876DE"/>
    <w:rsid w:val="00093A28"/>
    <w:rsid w:val="0009662E"/>
    <w:rsid w:val="00096F26"/>
    <w:rsid w:val="00097748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1124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3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1BC0"/>
    <w:rsid w:val="001C2327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E648D"/>
    <w:rsid w:val="001E7E63"/>
    <w:rsid w:val="001F04ED"/>
    <w:rsid w:val="001F1FA0"/>
    <w:rsid w:val="001F219C"/>
    <w:rsid w:val="001F3437"/>
    <w:rsid w:val="001F7D60"/>
    <w:rsid w:val="00200066"/>
    <w:rsid w:val="00201E60"/>
    <w:rsid w:val="00204E62"/>
    <w:rsid w:val="0020577D"/>
    <w:rsid w:val="002067B8"/>
    <w:rsid w:val="00206949"/>
    <w:rsid w:val="00206954"/>
    <w:rsid w:val="00207E2D"/>
    <w:rsid w:val="002114A6"/>
    <w:rsid w:val="00213F07"/>
    <w:rsid w:val="00215013"/>
    <w:rsid w:val="0021653A"/>
    <w:rsid w:val="00216FA1"/>
    <w:rsid w:val="00220F84"/>
    <w:rsid w:val="002210D1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68D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53C9"/>
    <w:rsid w:val="002768F5"/>
    <w:rsid w:val="00281055"/>
    <w:rsid w:val="002863E7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3BFB"/>
    <w:rsid w:val="003153BB"/>
    <w:rsid w:val="0031744F"/>
    <w:rsid w:val="00320619"/>
    <w:rsid w:val="003219E9"/>
    <w:rsid w:val="00325FCE"/>
    <w:rsid w:val="003262C8"/>
    <w:rsid w:val="00327AC7"/>
    <w:rsid w:val="0033041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72249"/>
    <w:rsid w:val="0037276C"/>
    <w:rsid w:val="00375795"/>
    <w:rsid w:val="00380326"/>
    <w:rsid w:val="00380BBD"/>
    <w:rsid w:val="00384B3B"/>
    <w:rsid w:val="003857B8"/>
    <w:rsid w:val="00391E53"/>
    <w:rsid w:val="00394960"/>
    <w:rsid w:val="003A1BBC"/>
    <w:rsid w:val="003A24F1"/>
    <w:rsid w:val="003A3FEE"/>
    <w:rsid w:val="003A44B5"/>
    <w:rsid w:val="003A6773"/>
    <w:rsid w:val="003A797A"/>
    <w:rsid w:val="003B063B"/>
    <w:rsid w:val="003B1741"/>
    <w:rsid w:val="003B4BBE"/>
    <w:rsid w:val="003B4BD5"/>
    <w:rsid w:val="003B4E4D"/>
    <w:rsid w:val="003B51C5"/>
    <w:rsid w:val="003B5A50"/>
    <w:rsid w:val="003B5DD2"/>
    <w:rsid w:val="003B748C"/>
    <w:rsid w:val="003B7F92"/>
    <w:rsid w:val="003C1AF4"/>
    <w:rsid w:val="003C3E35"/>
    <w:rsid w:val="003C7BAE"/>
    <w:rsid w:val="003D0962"/>
    <w:rsid w:val="003D0D71"/>
    <w:rsid w:val="003D5AC2"/>
    <w:rsid w:val="003D61AF"/>
    <w:rsid w:val="003D6932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630A0"/>
    <w:rsid w:val="00463476"/>
    <w:rsid w:val="00465BC8"/>
    <w:rsid w:val="00466FFD"/>
    <w:rsid w:val="004703EA"/>
    <w:rsid w:val="00470483"/>
    <w:rsid w:val="00471387"/>
    <w:rsid w:val="00471E1A"/>
    <w:rsid w:val="00474A1C"/>
    <w:rsid w:val="0047506A"/>
    <w:rsid w:val="0048008C"/>
    <w:rsid w:val="00483868"/>
    <w:rsid w:val="00487B10"/>
    <w:rsid w:val="0049345C"/>
    <w:rsid w:val="00493BF1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06982"/>
    <w:rsid w:val="00511264"/>
    <w:rsid w:val="005126CE"/>
    <w:rsid w:val="0051481D"/>
    <w:rsid w:val="00515AA0"/>
    <w:rsid w:val="005176B2"/>
    <w:rsid w:val="00522C3F"/>
    <w:rsid w:val="00530FE9"/>
    <w:rsid w:val="005321B9"/>
    <w:rsid w:val="0053235E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43B56"/>
    <w:rsid w:val="00545EF0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88"/>
    <w:rsid w:val="006613EC"/>
    <w:rsid w:val="0066169D"/>
    <w:rsid w:val="006634C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4A7"/>
    <w:rsid w:val="006C69FD"/>
    <w:rsid w:val="006C73EE"/>
    <w:rsid w:val="006C7791"/>
    <w:rsid w:val="006D2315"/>
    <w:rsid w:val="006D4866"/>
    <w:rsid w:val="006D48C4"/>
    <w:rsid w:val="006D4A7E"/>
    <w:rsid w:val="006D6159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618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807"/>
    <w:rsid w:val="00796D77"/>
    <w:rsid w:val="0079770A"/>
    <w:rsid w:val="007A1875"/>
    <w:rsid w:val="007A1A99"/>
    <w:rsid w:val="007A24FF"/>
    <w:rsid w:val="007A286F"/>
    <w:rsid w:val="007A4407"/>
    <w:rsid w:val="007A5FD2"/>
    <w:rsid w:val="007B2894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24241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1795"/>
    <w:rsid w:val="00897B1D"/>
    <w:rsid w:val="008A425F"/>
    <w:rsid w:val="008A458B"/>
    <w:rsid w:val="008A6635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0D6"/>
    <w:rsid w:val="008E5368"/>
    <w:rsid w:val="008E600B"/>
    <w:rsid w:val="008E7218"/>
    <w:rsid w:val="008E7FCC"/>
    <w:rsid w:val="008F0AE1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30206"/>
    <w:rsid w:val="00931549"/>
    <w:rsid w:val="0093307E"/>
    <w:rsid w:val="00933422"/>
    <w:rsid w:val="00937703"/>
    <w:rsid w:val="00937B68"/>
    <w:rsid w:val="00941C64"/>
    <w:rsid w:val="009423F8"/>
    <w:rsid w:val="009455C3"/>
    <w:rsid w:val="00946B0D"/>
    <w:rsid w:val="00946EC0"/>
    <w:rsid w:val="00950698"/>
    <w:rsid w:val="00953E67"/>
    <w:rsid w:val="009568BA"/>
    <w:rsid w:val="00957CC7"/>
    <w:rsid w:val="009601DB"/>
    <w:rsid w:val="009627FF"/>
    <w:rsid w:val="00963713"/>
    <w:rsid w:val="00963B5A"/>
    <w:rsid w:val="00965FB7"/>
    <w:rsid w:val="009670E7"/>
    <w:rsid w:val="009750FA"/>
    <w:rsid w:val="0097547D"/>
    <w:rsid w:val="00980000"/>
    <w:rsid w:val="00980B2F"/>
    <w:rsid w:val="00983ECC"/>
    <w:rsid w:val="00985D29"/>
    <w:rsid w:val="00986D06"/>
    <w:rsid w:val="009902CD"/>
    <w:rsid w:val="00990D46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508E"/>
    <w:rsid w:val="009A5C0F"/>
    <w:rsid w:val="009A6A70"/>
    <w:rsid w:val="009A6A95"/>
    <w:rsid w:val="009B0685"/>
    <w:rsid w:val="009B20E9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E97"/>
    <w:rsid w:val="009E7A1F"/>
    <w:rsid w:val="009F1F51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547A"/>
    <w:rsid w:val="00A26EE3"/>
    <w:rsid w:val="00A26F49"/>
    <w:rsid w:val="00A30B71"/>
    <w:rsid w:val="00A33412"/>
    <w:rsid w:val="00A33DD3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123"/>
    <w:rsid w:val="00A726DA"/>
    <w:rsid w:val="00A730A4"/>
    <w:rsid w:val="00A736A1"/>
    <w:rsid w:val="00A749EC"/>
    <w:rsid w:val="00A81414"/>
    <w:rsid w:val="00A81B7F"/>
    <w:rsid w:val="00A8210B"/>
    <w:rsid w:val="00A82BF0"/>
    <w:rsid w:val="00A85CA3"/>
    <w:rsid w:val="00A85E9A"/>
    <w:rsid w:val="00A9071F"/>
    <w:rsid w:val="00A95714"/>
    <w:rsid w:val="00A964E5"/>
    <w:rsid w:val="00A97005"/>
    <w:rsid w:val="00A9765F"/>
    <w:rsid w:val="00AA2584"/>
    <w:rsid w:val="00AA32AD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F56"/>
    <w:rsid w:val="00AC01D2"/>
    <w:rsid w:val="00AC33B2"/>
    <w:rsid w:val="00AC3B6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4107"/>
    <w:rsid w:val="00B14E4B"/>
    <w:rsid w:val="00B14F46"/>
    <w:rsid w:val="00B150FC"/>
    <w:rsid w:val="00B158D7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57CDC"/>
    <w:rsid w:val="00B609DA"/>
    <w:rsid w:val="00B6178F"/>
    <w:rsid w:val="00B652C9"/>
    <w:rsid w:val="00B65AEF"/>
    <w:rsid w:val="00B66864"/>
    <w:rsid w:val="00B71BE0"/>
    <w:rsid w:val="00B72949"/>
    <w:rsid w:val="00B75BB7"/>
    <w:rsid w:val="00B764E3"/>
    <w:rsid w:val="00B8163A"/>
    <w:rsid w:val="00B821E7"/>
    <w:rsid w:val="00B82468"/>
    <w:rsid w:val="00B83659"/>
    <w:rsid w:val="00B8397C"/>
    <w:rsid w:val="00B84781"/>
    <w:rsid w:val="00B850F4"/>
    <w:rsid w:val="00B91553"/>
    <w:rsid w:val="00B933BF"/>
    <w:rsid w:val="00B94128"/>
    <w:rsid w:val="00B97961"/>
    <w:rsid w:val="00BA046E"/>
    <w:rsid w:val="00BA0AB7"/>
    <w:rsid w:val="00BA1FCB"/>
    <w:rsid w:val="00BA2289"/>
    <w:rsid w:val="00BA7563"/>
    <w:rsid w:val="00BB1441"/>
    <w:rsid w:val="00BB4430"/>
    <w:rsid w:val="00BB464D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BF7D16"/>
    <w:rsid w:val="00C01152"/>
    <w:rsid w:val="00C01CBE"/>
    <w:rsid w:val="00C02949"/>
    <w:rsid w:val="00C04E7E"/>
    <w:rsid w:val="00C054E3"/>
    <w:rsid w:val="00C0603B"/>
    <w:rsid w:val="00C06725"/>
    <w:rsid w:val="00C06B29"/>
    <w:rsid w:val="00C12783"/>
    <w:rsid w:val="00C15468"/>
    <w:rsid w:val="00C164B3"/>
    <w:rsid w:val="00C17DAC"/>
    <w:rsid w:val="00C206D5"/>
    <w:rsid w:val="00C20F74"/>
    <w:rsid w:val="00C228F0"/>
    <w:rsid w:val="00C23650"/>
    <w:rsid w:val="00C23B9F"/>
    <w:rsid w:val="00C24E74"/>
    <w:rsid w:val="00C3366C"/>
    <w:rsid w:val="00C34850"/>
    <w:rsid w:val="00C41EE9"/>
    <w:rsid w:val="00C42411"/>
    <w:rsid w:val="00C43564"/>
    <w:rsid w:val="00C43CB5"/>
    <w:rsid w:val="00C45152"/>
    <w:rsid w:val="00C46231"/>
    <w:rsid w:val="00C46C64"/>
    <w:rsid w:val="00C50B57"/>
    <w:rsid w:val="00C5223A"/>
    <w:rsid w:val="00C52D14"/>
    <w:rsid w:val="00C57B60"/>
    <w:rsid w:val="00C57EAA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80D9B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3417"/>
    <w:rsid w:val="00CA53CE"/>
    <w:rsid w:val="00CB0405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7314"/>
    <w:rsid w:val="00CC7547"/>
    <w:rsid w:val="00CD0377"/>
    <w:rsid w:val="00CD05A4"/>
    <w:rsid w:val="00CD1181"/>
    <w:rsid w:val="00CD128C"/>
    <w:rsid w:val="00CD288A"/>
    <w:rsid w:val="00CD3265"/>
    <w:rsid w:val="00CD35D9"/>
    <w:rsid w:val="00CD47AE"/>
    <w:rsid w:val="00CE33E9"/>
    <w:rsid w:val="00CE415F"/>
    <w:rsid w:val="00CE4C9B"/>
    <w:rsid w:val="00CE5D62"/>
    <w:rsid w:val="00CF09EC"/>
    <w:rsid w:val="00CF0EE1"/>
    <w:rsid w:val="00CF2466"/>
    <w:rsid w:val="00CF2AE6"/>
    <w:rsid w:val="00CF37C0"/>
    <w:rsid w:val="00CF75D7"/>
    <w:rsid w:val="00CF7D71"/>
    <w:rsid w:val="00D003FA"/>
    <w:rsid w:val="00D044E3"/>
    <w:rsid w:val="00D06BDF"/>
    <w:rsid w:val="00D075CB"/>
    <w:rsid w:val="00D07CEC"/>
    <w:rsid w:val="00D13463"/>
    <w:rsid w:val="00D14699"/>
    <w:rsid w:val="00D14F79"/>
    <w:rsid w:val="00D15C18"/>
    <w:rsid w:val="00D260CF"/>
    <w:rsid w:val="00D26FDC"/>
    <w:rsid w:val="00D3229E"/>
    <w:rsid w:val="00D32CCF"/>
    <w:rsid w:val="00D33027"/>
    <w:rsid w:val="00D33D2B"/>
    <w:rsid w:val="00D36864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2920"/>
    <w:rsid w:val="00D544F5"/>
    <w:rsid w:val="00D608C4"/>
    <w:rsid w:val="00D60917"/>
    <w:rsid w:val="00D64C9E"/>
    <w:rsid w:val="00D65F1F"/>
    <w:rsid w:val="00D67E40"/>
    <w:rsid w:val="00D67F93"/>
    <w:rsid w:val="00D722D4"/>
    <w:rsid w:val="00D73252"/>
    <w:rsid w:val="00D76E6B"/>
    <w:rsid w:val="00D83EDB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A1F82"/>
    <w:rsid w:val="00DA4A95"/>
    <w:rsid w:val="00DA51D4"/>
    <w:rsid w:val="00DA5210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2879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3E01"/>
    <w:rsid w:val="00E8400D"/>
    <w:rsid w:val="00E84FE4"/>
    <w:rsid w:val="00E856ED"/>
    <w:rsid w:val="00E857C9"/>
    <w:rsid w:val="00E85B8B"/>
    <w:rsid w:val="00E87E96"/>
    <w:rsid w:val="00E94622"/>
    <w:rsid w:val="00E95B47"/>
    <w:rsid w:val="00E972C7"/>
    <w:rsid w:val="00E978E9"/>
    <w:rsid w:val="00EA27CD"/>
    <w:rsid w:val="00EA27FF"/>
    <w:rsid w:val="00EA419C"/>
    <w:rsid w:val="00EA6CF2"/>
    <w:rsid w:val="00EA73DA"/>
    <w:rsid w:val="00EB0172"/>
    <w:rsid w:val="00EB0845"/>
    <w:rsid w:val="00EB2940"/>
    <w:rsid w:val="00EB5666"/>
    <w:rsid w:val="00EC35D3"/>
    <w:rsid w:val="00EC48ED"/>
    <w:rsid w:val="00EC57F0"/>
    <w:rsid w:val="00EC7565"/>
    <w:rsid w:val="00ED0654"/>
    <w:rsid w:val="00ED1248"/>
    <w:rsid w:val="00ED216F"/>
    <w:rsid w:val="00ED239A"/>
    <w:rsid w:val="00ED2F1C"/>
    <w:rsid w:val="00ED35BB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47D5"/>
    <w:rsid w:val="00F15F99"/>
    <w:rsid w:val="00F16B33"/>
    <w:rsid w:val="00F20F04"/>
    <w:rsid w:val="00F21404"/>
    <w:rsid w:val="00F2285A"/>
    <w:rsid w:val="00F23D17"/>
    <w:rsid w:val="00F244FE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29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E59"/>
    <w:rsid w:val="00F97267"/>
    <w:rsid w:val="00F97960"/>
    <w:rsid w:val="00FA024C"/>
    <w:rsid w:val="00FA3796"/>
    <w:rsid w:val="00FA6B81"/>
    <w:rsid w:val="00FA7DD0"/>
    <w:rsid w:val="00FB06AF"/>
    <w:rsid w:val="00FB08E8"/>
    <w:rsid w:val="00FB3D49"/>
    <w:rsid w:val="00FB7101"/>
    <w:rsid w:val="00FB77C9"/>
    <w:rsid w:val="00FB7CF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3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AE41-4275-47C8-BB87-BF550DC1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9FC3019E.dotm</Template>
  <TotalTime>0</TotalTime>
  <Pages>1</Pages>
  <Words>307</Words>
  <Characters>474</Characters>
  <Application>Microsoft Office Word</Application>
  <DocSecurity>0</DocSecurity>
  <Lines>3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2023-11-17T00:44:00Z</dcterms:created>
  <dcterms:modified xsi:type="dcterms:W3CDTF">2023-11-17T00:49:00Z</dcterms:modified>
</cp:coreProperties>
</file>