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39AFB" w14:textId="77777777" w:rsidR="001D3A0F" w:rsidRPr="005E6D79" w:rsidRDefault="001D3A0F" w:rsidP="00CB46CD">
      <w:pPr>
        <w:spacing w:line="380" w:lineRule="exact"/>
        <w:jc w:val="left"/>
      </w:pPr>
      <w:bookmarkStart w:id="0" w:name="_GoBack"/>
      <w:bookmarkEnd w:id="0"/>
      <w:r w:rsidRPr="005E6D79">
        <w:rPr>
          <w:rFonts w:hint="eastAsia"/>
        </w:rPr>
        <w:t>様式第1号（第</w:t>
      </w:r>
      <w:r w:rsidR="0043073D" w:rsidRPr="005E6D79">
        <w:rPr>
          <w:rFonts w:hint="eastAsia"/>
        </w:rPr>
        <w:t>６</w:t>
      </w:r>
      <w:r w:rsidRPr="005E6D79">
        <w:rPr>
          <w:rFonts w:hint="eastAsia"/>
        </w:rPr>
        <w:t>条関係）</w:t>
      </w:r>
    </w:p>
    <w:p w14:paraId="071D65BB" w14:textId="77777777" w:rsidR="00C208C6" w:rsidRPr="005E6D79" w:rsidRDefault="00C208C6" w:rsidP="00CB46CD">
      <w:pPr>
        <w:spacing w:line="380" w:lineRule="exact"/>
        <w:jc w:val="right"/>
      </w:pPr>
      <w:r w:rsidRPr="005E6D79">
        <w:rPr>
          <w:rFonts w:hint="eastAsia"/>
        </w:rPr>
        <w:t xml:space="preserve">　　　　　　　　　　　　　　　　　　　　　　　</w:t>
      </w:r>
      <w:r w:rsidR="00995E3F" w:rsidRPr="005E6D79">
        <w:rPr>
          <w:rFonts w:hint="eastAsia"/>
        </w:rPr>
        <w:t xml:space="preserve">　</w:t>
      </w:r>
      <w:r w:rsidRPr="005E6D79">
        <w:rPr>
          <w:rFonts w:hint="eastAsia"/>
        </w:rPr>
        <w:t xml:space="preserve">年　</w:t>
      </w:r>
      <w:r w:rsidR="00995E3F" w:rsidRPr="005E6D79">
        <w:rPr>
          <w:rFonts w:hint="eastAsia"/>
        </w:rPr>
        <w:t xml:space="preserve">　</w:t>
      </w:r>
      <w:r w:rsidRPr="005E6D79">
        <w:rPr>
          <w:rFonts w:hint="eastAsia"/>
        </w:rPr>
        <w:t xml:space="preserve">月　</w:t>
      </w:r>
      <w:r w:rsidR="00995E3F" w:rsidRPr="005E6D79">
        <w:rPr>
          <w:rFonts w:hint="eastAsia"/>
        </w:rPr>
        <w:t xml:space="preserve">　</w:t>
      </w:r>
      <w:r w:rsidRPr="005E6D79">
        <w:rPr>
          <w:rFonts w:hint="eastAsia"/>
        </w:rPr>
        <w:t>日</w:t>
      </w:r>
    </w:p>
    <w:p w14:paraId="0DD4628C" w14:textId="77777777" w:rsidR="001D3A0F" w:rsidRPr="005E6D79" w:rsidRDefault="00C208C6" w:rsidP="00BA7408">
      <w:pPr>
        <w:spacing w:line="380" w:lineRule="exact"/>
        <w:ind w:firstLineChars="100" w:firstLine="240"/>
        <w:jc w:val="left"/>
      </w:pPr>
      <w:r w:rsidRPr="005E6D79">
        <w:rPr>
          <w:rFonts w:hint="eastAsia"/>
        </w:rPr>
        <w:t xml:space="preserve">つくば市長　</w:t>
      </w:r>
      <w:r w:rsidR="0099706C" w:rsidRPr="005E6D79">
        <w:rPr>
          <w:rFonts w:hint="eastAsia"/>
        </w:rPr>
        <w:t>宛て</w:t>
      </w:r>
    </w:p>
    <w:p w14:paraId="27D53D66" w14:textId="6F19AEDD" w:rsidR="001D3A0F" w:rsidRPr="005E6D79" w:rsidRDefault="00C208C6" w:rsidP="00CB46CD">
      <w:pPr>
        <w:spacing w:line="380" w:lineRule="exact"/>
        <w:jc w:val="left"/>
      </w:pPr>
      <w:r w:rsidRPr="005E6D79">
        <w:rPr>
          <w:rFonts w:hint="eastAsia"/>
        </w:rPr>
        <w:t xml:space="preserve">　　　　　　　　　　　</w:t>
      </w:r>
      <w:r w:rsidR="0099706C" w:rsidRPr="005E6D79">
        <w:rPr>
          <w:rFonts w:hint="eastAsia"/>
        </w:rPr>
        <w:t>申請者</w:t>
      </w:r>
      <w:r w:rsidRPr="005E6D79">
        <w:rPr>
          <w:rFonts w:hint="eastAsia"/>
        </w:rPr>
        <w:t xml:space="preserve">　</w:t>
      </w:r>
      <w:r w:rsidR="004C25B1" w:rsidRPr="005E6D79">
        <w:rPr>
          <w:rFonts w:hint="eastAsia"/>
        </w:rPr>
        <w:t>住所</w:t>
      </w:r>
    </w:p>
    <w:p w14:paraId="3AA12FCC" w14:textId="475647E6" w:rsidR="00C208C6" w:rsidRPr="005E6D79" w:rsidRDefault="00C208C6" w:rsidP="00CB46CD">
      <w:pPr>
        <w:spacing w:line="380" w:lineRule="exact"/>
        <w:jc w:val="left"/>
      </w:pPr>
      <w:r w:rsidRPr="005E6D79">
        <w:rPr>
          <w:rFonts w:hint="eastAsia"/>
        </w:rPr>
        <w:t xml:space="preserve">　　　　　　　　　　　　　　　</w:t>
      </w:r>
      <w:r w:rsidR="004C25B1" w:rsidRPr="005E6D79">
        <w:rPr>
          <w:rFonts w:hint="eastAsia"/>
        </w:rPr>
        <w:t>氏名</w:t>
      </w:r>
    </w:p>
    <w:p w14:paraId="54B3725C" w14:textId="541126E2" w:rsidR="0099706C" w:rsidRPr="005E6D79" w:rsidRDefault="00C208C6" w:rsidP="00564232">
      <w:pPr>
        <w:spacing w:line="380" w:lineRule="exact"/>
        <w:jc w:val="left"/>
      </w:pPr>
      <w:r w:rsidRPr="005E6D79">
        <w:rPr>
          <w:rFonts w:hint="eastAsia"/>
        </w:rPr>
        <w:t xml:space="preserve">　</w:t>
      </w:r>
      <w:r w:rsidR="004C25B1" w:rsidRPr="005E6D79">
        <w:rPr>
          <w:rFonts w:hint="eastAsia"/>
        </w:rPr>
        <w:t xml:space="preserve">　　　　　　　　　　</w:t>
      </w:r>
      <w:r w:rsidR="005B0F91" w:rsidRPr="005E6D79">
        <w:rPr>
          <w:rFonts w:hint="eastAsia"/>
        </w:rPr>
        <w:t xml:space="preserve">　　　　</w:t>
      </w:r>
      <w:r w:rsidR="004C25B1" w:rsidRPr="005E6D79">
        <w:rPr>
          <w:rFonts w:hint="eastAsia"/>
        </w:rPr>
        <w:t>（法人にあっては、所在地、名称及び代表者名）</w:t>
      </w:r>
    </w:p>
    <w:p w14:paraId="033717AE" w14:textId="3BB0C33C" w:rsidR="00C208C6" w:rsidRPr="005E6D79" w:rsidRDefault="0099706C" w:rsidP="00CB46CD">
      <w:pPr>
        <w:spacing w:line="380" w:lineRule="exact"/>
        <w:jc w:val="left"/>
      </w:pPr>
      <w:r w:rsidRPr="005E6D79">
        <w:rPr>
          <w:rFonts w:hint="eastAsia"/>
        </w:rPr>
        <w:t xml:space="preserve">　　　　　　　　　　　　　　　　電話番号</w:t>
      </w:r>
    </w:p>
    <w:p w14:paraId="73942308" w14:textId="77777777" w:rsidR="001D3A0F" w:rsidRPr="005E6D79" w:rsidRDefault="001D3A0F" w:rsidP="00CB46CD">
      <w:pPr>
        <w:spacing w:line="380" w:lineRule="exact"/>
        <w:jc w:val="left"/>
      </w:pPr>
    </w:p>
    <w:p w14:paraId="1510EC49" w14:textId="156CB8A1" w:rsidR="00822738" w:rsidRPr="005E6D79" w:rsidRDefault="001D3A0F" w:rsidP="00CB46CD">
      <w:pPr>
        <w:spacing w:line="380" w:lineRule="exact"/>
        <w:jc w:val="center"/>
      </w:pPr>
      <w:bookmarkStart w:id="1" w:name="_Hlk192694562"/>
      <w:bookmarkStart w:id="2" w:name="_Hlk193275565"/>
      <w:r w:rsidRPr="005E6D79">
        <w:rPr>
          <w:rFonts w:hint="eastAsia"/>
        </w:rPr>
        <w:t>つくば市医療的ケア児等の短期入所受入事業補助金</w:t>
      </w:r>
      <w:bookmarkEnd w:id="1"/>
      <w:r w:rsidR="008D498B" w:rsidRPr="005E6D79">
        <w:rPr>
          <w:rFonts w:cs="ＭＳ 明朝" w:hint="eastAsia"/>
        </w:rPr>
        <w:t>登録申請書</w:t>
      </w:r>
      <w:bookmarkEnd w:id="2"/>
    </w:p>
    <w:p w14:paraId="4545792C" w14:textId="77777777" w:rsidR="00C208C6" w:rsidRPr="005E6D79" w:rsidRDefault="00C208C6" w:rsidP="00CB46CD">
      <w:pPr>
        <w:spacing w:line="380" w:lineRule="exact"/>
        <w:jc w:val="center"/>
      </w:pPr>
    </w:p>
    <w:p w14:paraId="15465FDC" w14:textId="2C50A391" w:rsidR="00963E99" w:rsidRPr="005E6D79" w:rsidRDefault="00CB46CD" w:rsidP="00CB46CD">
      <w:pPr>
        <w:spacing w:line="380" w:lineRule="exact"/>
        <w:ind w:firstLineChars="100" w:firstLine="240"/>
        <w:jc w:val="left"/>
      </w:pPr>
      <w:r w:rsidRPr="005E6D79">
        <w:rPr>
          <w:rFonts w:hint="eastAsia"/>
        </w:rPr>
        <w:t>つくば市医療的ケア児等の短期入所受入事業補助金</w:t>
      </w:r>
      <w:r w:rsidR="00C208C6" w:rsidRPr="005E6D79">
        <w:rPr>
          <w:rFonts w:hint="eastAsia"/>
        </w:rPr>
        <w:t>の</w:t>
      </w:r>
      <w:r w:rsidR="00564232" w:rsidRPr="005E6D79">
        <w:rPr>
          <w:rFonts w:hint="eastAsia"/>
        </w:rPr>
        <w:t>登録について、</w:t>
      </w:r>
      <w:r w:rsidR="00C208C6" w:rsidRPr="005E6D79">
        <w:rPr>
          <w:rFonts w:hint="eastAsia"/>
        </w:rPr>
        <w:t>次のとおり申請します。</w:t>
      </w:r>
    </w:p>
    <w:p w14:paraId="47D82A5A" w14:textId="77777777" w:rsidR="00555E32" w:rsidRPr="005E6D79" w:rsidRDefault="00555E32" w:rsidP="00CB46CD">
      <w:pPr>
        <w:spacing w:line="380" w:lineRule="exact"/>
        <w:jc w:val="left"/>
      </w:pPr>
    </w:p>
    <w:p w14:paraId="4ADD97B6" w14:textId="599DF37A" w:rsidR="00555E32" w:rsidRPr="005E6D79" w:rsidRDefault="00555E32" w:rsidP="00CB46CD">
      <w:pPr>
        <w:spacing w:line="380" w:lineRule="exact"/>
        <w:jc w:val="left"/>
      </w:pPr>
      <w:r w:rsidRPr="005E6D79">
        <w:rPr>
          <w:rFonts w:hint="eastAsia"/>
        </w:rPr>
        <w:t xml:space="preserve">１　</w:t>
      </w:r>
      <w:r w:rsidR="004C25B1" w:rsidRPr="005E6D79">
        <w:rPr>
          <w:rFonts w:hint="eastAsia"/>
        </w:rPr>
        <w:t>事業所番号</w:t>
      </w:r>
      <w:r w:rsidRPr="005E6D79">
        <w:rPr>
          <w:rFonts w:hint="eastAsia"/>
        </w:rPr>
        <w:t xml:space="preserve">　</w:t>
      </w:r>
    </w:p>
    <w:p w14:paraId="3211F2DD" w14:textId="14A002F3" w:rsidR="00555E32" w:rsidRPr="005E6D79" w:rsidRDefault="004C25B1" w:rsidP="00CB46CD">
      <w:pPr>
        <w:spacing w:line="380" w:lineRule="exact"/>
        <w:ind w:firstLineChars="200" w:firstLine="480"/>
        <w:jc w:val="left"/>
      </w:pPr>
      <w:r w:rsidRPr="005E6D79">
        <w:rPr>
          <w:rFonts w:hint="eastAsia"/>
        </w:rPr>
        <w:t>施設の名称</w:t>
      </w:r>
    </w:p>
    <w:p w14:paraId="4C53B490" w14:textId="02B754A8" w:rsidR="00555E32" w:rsidRPr="005E6D79" w:rsidRDefault="004C25B1" w:rsidP="00472320">
      <w:pPr>
        <w:spacing w:line="380" w:lineRule="exact"/>
        <w:ind w:firstLineChars="200" w:firstLine="480"/>
        <w:jc w:val="left"/>
      </w:pPr>
      <w:r w:rsidRPr="005E6D79">
        <w:rPr>
          <w:rFonts w:hint="eastAsia"/>
        </w:rPr>
        <w:t>施設の</w:t>
      </w:r>
      <w:r w:rsidR="00555E32" w:rsidRPr="005E6D79">
        <w:rPr>
          <w:rFonts w:hint="eastAsia"/>
        </w:rPr>
        <w:t>所在地</w:t>
      </w:r>
    </w:p>
    <w:p w14:paraId="4242C7D0" w14:textId="725CAD04" w:rsidR="00963E99" w:rsidRPr="005E6D79" w:rsidRDefault="00555E32" w:rsidP="00CB46CD">
      <w:pPr>
        <w:spacing w:line="380" w:lineRule="exact"/>
        <w:jc w:val="left"/>
      </w:pPr>
      <w:r w:rsidRPr="005E6D79">
        <w:rPr>
          <w:rFonts w:hint="eastAsia"/>
        </w:rPr>
        <w:t xml:space="preserve">　　　　</w:t>
      </w:r>
    </w:p>
    <w:p w14:paraId="686671E7" w14:textId="77777777" w:rsidR="0041050F" w:rsidRPr="005E6D79" w:rsidRDefault="0041050F" w:rsidP="00CB46CD">
      <w:pPr>
        <w:spacing w:line="380" w:lineRule="exact"/>
        <w:jc w:val="left"/>
      </w:pPr>
    </w:p>
    <w:p w14:paraId="5462F3E2" w14:textId="3AFB64BA" w:rsidR="00AB7BCD" w:rsidRPr="005E6D79" w:rsidRDefault="00472320" w:rsidP="00CB46CD">
      <w:pPr>
        <w:spacing w:line="380" w:lineRule="exact"/>
        <w:jc w:val="left"/>
      </w:pPr>
      <w:r w:rsidRPr="005E6D79">
        <w:rPr>
          <w:rFonts w:hint="eastAsia"/>
        </w:rPr>
        <w:t>２</w:t>
      </w:r>
      <w:r w:rsidR="00555E32" w:rsidRPr="005E6D79">
        <w:rPr>
          <w:rFonts w:hint="eastAsia"/>
        </w:rPr>
        <w:t xml:space="preserve">　事業計画書</w:t>
      </w:r>
    </w:p>
    <w:p w14:paraId="2F27E7B8" w14:textId="62C662B2" w:rsidR="002F61BA" w:rsidRPr="005E6D79" w:rsidRDefault="002F61BA" w:rsidP="00CB46CD">
      <w:pPr>
        <w:spacing w:line="380" w:lineRule="exact"/>
        <w:jc w:val="left"/>
      </w:pPr>
      <w:r w:rsidRPr="005E6D79">
        <w:rPr>
          <w:rFonts w:hint="eastAsia"/>
        </w:rPr>
        <w:t xml:space="preserve">　１日当たりの利用者の受入可能人数</w:t>
      </w:r>
    </w:p>
    <w:tbl>
      <w:tblPr>
        <w:tblStyle w:val="a7"/>
        <w:tblW w:w="4109" w:type="dxa"/>
        <w:tblInd w:w="422" w:type="dxa"/>
        <w:tblLayout w:type="fixed"/>
        <w:tblLook w:val="04A0" w:firstRow="1" w:lastRow="0" w:firstColumn="1" w:lastColumn="0" w:noHBand="0" w:noVBand="1"/>
      </w:tblPr>
      <w:tblGrid>
        <w:gridCol w:w="1274"/>
        <w:gridCol w:w="2835"/>
      </w:tblGrid>
      <w:tr w:rsidR="005E6D79" w:rsidRPr="005E6D79" w14:paraId="21DFD6B9" w14:textId="77777777" w:rsidTr="0026348C">
        <w:tc>
          <w:tcPr>
            <w:tcW w:w="1274" w:type="dxa"/>
          </w:tcPr>
          <w:p w14:paraId="4D964395" w14:textId="3A38AA82" w:rsidR="002F61BA" w:rsidRPr="005E6D79" w:rsidRDefault="002F61BA" w:rsidP="0026348C">
            <w:pPr>
              <w:spacing w:line="380" w:lineRule="exact"/>
              <w:jc w:val="center"/>
            </w:pPr>
            <w:r w:rsidRPr="005E6D79">
              <w:rPr>
                <w:rFonts w:hint="eastAsia"/>
              </w:rPr>
              <w:t>区分</w:t>
            </w:r>
          </w:p>
        </w:tc>
        <w:tc>
          <w:tcPr>
            <w:tcW w:w="2835" w:type="dxa"/>
          </w:tcPr>
          <w:p w14:paraId="582CA8BD" w14:textId="08105D77" w:rsidR="002F61BA" w:rsidRPr="005E6D79" w:rsidRDefault="002F61BA" w:rsidP="00CB46CD">
            <w:pPr>
              <w:spacing w:line="380" w:lineRule="exact"/>
              <w:jc w:val="center"/>
            </w:pPr>
            <w:r w:rsidRPr="005E6D79">
              <w:rPr>
                <w:rFonts w:hint="eastAsia"/>
              </w:rPr>
              <w:t>受入可能人数</w:t>
            </w:r>
          </w:p>
        </w:tc>
      </w:tr>
      <w:tr w:rsidR="005E6D79" w:rsidRPr="005E6D79" w14:paraId="3EA2D710" w14:textId="77777777" w:rsidTr="0026348C">
        <w:tc>
          <w:tcPr>
            <w:tcW w:w="1274" w:type="dxa"/>
          </w:tcPr>
          <w:p w14:paraId="233D4A01" w14:textId="179D3139" w:rsidR="002F61BA" w:rsidRPr="005E6D79" w:rsidRDefault="00DD768F" w:rsidP="0026348C">
            <w:pPr>
              <w:spacing w:line="380" w:lineRule="exact"/>
              <w:jc w:val="center"/>
            </w:pPr>
            <w:bookmarkStart w:id="3" w:name="_Hlk175578565"/>
            <w:r w:rsidRPr="005E6D79">
              <w:rPr>
                <w:rFonts w:hint="eastAsia"/>
              </w:rPr>
              <w:t>１</w:t>
            </w:r>
          </w:p>
        </w:tc>
        <w:tc>
          <w:tcPr>
            <w:tcW w:w="2835" w:type="dxa"/>
            <w:vAlign w:val="center"/>
          </w:tcPr>
          <w:p w14:paraId="69704459" w14:textId="77777777" w:rsidR="002F61BA" w:rsidRPr="005E6D79" w:rsidRDefault="002F61BA" w:rsidP="002F61BA">
            <w:pPr>
              <w:spacing w:line="380" w:lineRule="exact"/>
              <w:jc w:val="right"/>
            </w:pPr>
            <w:r w:rsidRPr="005E6D79">
              <w:rPr>
                <w:rFonts w:hint="eastAsia"/>
              </w:rPr>
              <w:t>人</w:t>
            </w:r>
          </w:p>
        </w:tc>
      </w:tr>
      <w:bookmarkEnd w:id="3"/>
      <w:tr w:rsidR="005E6D79" w:rsidRPr="005E6D79" w14:paraId="16BFCC45" w14:textId="77777777" w:rsidTr="0026348C">
        <w:tc>
          <w:tcPr>
            <w:tcW w:w="1274" w:type="dxa"/>
          </w:tcPr>
          <w:p w14:paraId="082147D9" w14:textId="04761381" w:rsidR="002F61BA" w:rsidRPr="005E6D79" w:rsidRDefault="00DD768F" w:rsidP="0026348C">
            <w:pPr>
              <w:spacing w:line="380" w:lineRule="exact"/>
              <w:jc w:val="center"/>
            </w:pPr>
            <w:r w:rsidRPr="005E6D79">
              <w:rPr>
                <w:rFonts w:hint="eastAsia"/>
              </w:rPr>
              <w:t>２</w:t>
            </w:r>
          </w:p>
        </w:tc>
        <w:tc>
          <w:tcPr>
            <w:tcW w:w="2835" w:type="dxa"/>
            <w:vAlign w:val="center"/>
          </w:tcPr>
          <w:p w14:paraId="7FBB1828" w14:textId="77777777" w:rsidR="002F61BA" w:rsidRPr="005E6D79" w:rsidRDefault="002F61BA" w:rsidP="002F61BA">
            <w:pPr>
              <w:spacing w:line="380" w:lineRule="exact"/>
              <w:jc w:val="right"/>
            </w:pPr>
            <w:r w:rsidRPr="005E6D79">
              <w:rPr>
                <w:rFonts w:hint="eastAsia"/>
              </w:rPr>
              <w:t>人</w:t>
            </w:r>
          </w:p>
        </w:tc>
      </w:tr>
      <w:tr w:rsidR="00472320" w:rsidRPr="005E6D79" w14:paraId="333780EB" w14:textId="77777777" w:rsidTr="0026348C">
        <w:tc>
          <w:tcPr>
            <w:tcW w:w="1274" w:type="dxa"/>
          </w:tcPr>
          <w:p w14:paraId="570C2904" w14:textId="105DF1A5" w:rsidR="002F61BA" w:rsidRPr="005E6D79" w:rsidRDefault="0026348C" w:rsidP="0026348C">
            <w:pPr>
              <w:spacing w:line="380" w:lineRule="exact"/>
              <w:jc w:val="center"/>
            </w:pPr>
            <w:r w:rsidRPr="005E6D79">
              <w:rPr>
                <w:rFonts w:hint="eastAsia"/>
              </w:rPr>
              <w:t>３</w:t>
            </w:r>
          </w:p>
        </w:tc>
        <w:tc>
          <w:tcPr>
            <w:tcW w:w="2835" w:type="dxa"/>
            <w:vAlign w:val="center"/>
          </w:tcPr>
          <w:p w14:paraId="0E5D765C" w14:textId="77777777" w:rsidR="002F61BA" w:rsidRPr="005E6D79" w:rsidRDefault="002F61BA" w:rsidP="002F61BA">
            <w:pPr>
              <w:spacing w:line="380" w:lineRule="exact"/>
              <w:jc w:val="right"/>
            </w:pPr>
            <w:r w:rsidRPr="005E6D79">
              <w:rPr>
                <w:rFonts w:hint="eastAsia"/>
              </w:rPr>
              <w:t>人</w:t>
            </w:r>
          </w:p>
        </w:tc>
      </w:tr>
    </w:tbl>
    <w:p w14:paraId="21B56BCC" w14:textId="5CAE62ED" w:rsidR="00554F47" w:rsidRPr="005E6D79" w:rsidRDefault="00554F47" w:rsidP="002F61BA">
      <w:pPr>
        <w:spacing w:line="380" w:lineRule="exact"/>
        <w:jc w:val="left"/>
      </w:pPr>
    </w:p>
    <w:sectPr w:rsidR="00554F47" w:rsidRPr="005E6D79" w:rsidSect="00CB46CD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323D" w14:textId="77777777" w:rsidR="007B4309" w:rsidRDefault="007B4309" w:rsidP="000E5D23">
      <w:r>
        <w:separator/>
      </w:r>
    </w:p>
  </w:endnote>
  <w:endnote w:type="continuationSeparator" w:id="0">
    <w:p w14:paraId="4413C15C" w14:textId="77777777" w:rsidR="007B4309" w:rsidRDefault="007B4309" w:rsidP="000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8220F" w14:textId="77777777" w:rsidR="007B4309" w:rsidRDefault="007B4309" w:rsidP="000E5D23">
      <w:r>
        <w:separator/>
      </w:r>
    </w:p>
  </w:footnote>
  <w:footnote w:type="continuationSeparator" w:id="0">
    <w:p w14:paraId="678F6E5F" w14:textId="77777777" w:rsidR="007B4309" w:rsidRDefault="007B4309" w:rsidP="000E5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VerticalSpacing w:val="50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0F"/>
    <w:rsid w:val="00057E6D"/>
    <w:rsid w:val="000634E8"/>
    <w:rsid w:val="00064002"/>
    <w:rsid w:val="000D3F6E"/>
    <w:rsid w:val="000E5D23"/>
    <w:rsid w:val="00192CFF"/>
    <w:rsid w:val="001D3A0F"/>
    <w:rsid w:val="0026348C"/>
    <w:rsid w:val="0027661E"/>
    <w:rsid w:val="002D3290"/>
    <w:rsid w:val="002F61BA"/>
    <w:rsid w:val="00346D0B"/>
    <w:rsid w:val="0041050F"/>
    <w:rsid w:val="004117FC"/>
    <w:rsid w:val="0043073D"/>
    <w:rsid w:val="00472320"/>
    <w:rsid w:val="004A5556"/>
    <w:rsid w:val="004C25B1"/>
    <w:rsid w:val="004E496A"/>
    <w:rsid w:val="00554F47"/>
    <w:rsid w:val="00555B86"/>
    <w:rsid w:val="00555E32"/>
    <w:rsid w:val="00564232"/>
    <w:rsid w:val="005B0F91"/>
    <w:rsid w:val="005D2CDF"/>
    <w:rsid w:val="005E6D79"/>
    <w:rsid w:val="00622CA8"/>
    <w:rsid w:val="006C7640"/>
    <w:rsid w:val="0078595C"/>
    <w:rsid w:val="007B4309"/>
    <w:rsid w:val="00822738"/>
    <w:rsid w:val="008C1EE0"/>
    <w:rsid w:val="008C42ED"/>
    <w:rsid w:val="008D498B"/>
    <w:rsid w:val="008E1D3D"/>
    <w:rsid w:val="008F2662"/>
    <w:rsid w:val="009259BB"/>
    <w:rsid w:val="00961E80"/>
    <w:rsid w:val="00963E99"/>
    <w:rsid w:val="009862F8"/>
    <w:rsid w:val="00995E3F"/>
    <w:rsid w:val="0099706C"/>
    <w:rsid w:val="009A6FE4"/>
    <w:rsid w:val="009E3183"/>
    <w:rsid w:val="009E5806"/>
    <w:rsid w:val="00A32D5B"/>
    <w:rsid w:val="00AA24D2"/>
    <w:rsid w:val="00AB7BCD"/>
    <w:rsid w:val="00AC0BAF"/>
    <w:rsid w:val="00AE4BDC"/>
    <w:rsid w:val="00B37440"/>
    <w:rsid w:val="00B87D27"/>
    <w:rsid w:val="00BA7408"/>
    <w:rsid w:val="00C13D7F"/>
    <w:rsid w:val="00C208C6"/>
    <w:rsid w:val="00C72C7B"/>
    <w:rsid w:val="00C862CB"/>
    <w:rsid w:val="00CB46CD"/>
    <w:rsid w:val="00D06174"/>
    <w:rsid w:val="00D21824"/>
    <w:rsid w:val="00D26E27"/>
    <w:rsid w:val="00DD768F"/>
    <w:rsid w:val="00F64C78"/>
    <w:rsid w:val="00F80A1F"/>
    <w:rsid w:val="00F80E78"/>
    <w:rsid w:val="00FC38C4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AA61F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D23"/>
  </w:style>
  <w:style w:type="paragraph" w:styleId="a5">
    <w:name w:val="footer"/>
    <w:basedOn w:val="a"/>
    <w:link w:val="a6"/>
    <w:uiPriority w:val="99"/>
    <w:unhideWhenUsed/>
    <w:rsid w:val="000E5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D23"/>
  </w:style>
  <w:style w:type="table" w:styleId="a7">
    <w:name w:val="Table Grid"/>
    <w:basedOn w:val="a1"/>
    <w:uiPriority w:val="39"/>
    <w:rsid w:val="00997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766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7661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766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27661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7661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76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661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11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5B82-CDDD-4EA7-9A5F-2B74A815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5BDBFACB.dotm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2025-04-07T04:49:00Z</dcterms:created>
  <dcterms:modified xsi:type="dcterms:W3CDTF">2025-04-07T04:49:00Z</dcterms:modified>
</cp:coreProperties>
</file>