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676E1" w14:textId="2993C70D" w:rsidR="00536472" w:rsidRDefault="009D5915" w:rsidP="00536472">
      <w:pPr>
        <w:snapToGrid w:val="0"/>
        <w:jc w:val="left"/>
        <w:rPr>
          <w:rFonts w:ascii="UD デジタル 教科書体 N-R" w:eastAsia="UD デジタル 教科書体 N-R" w:hAnsi="ＭＳ ゴシック" w:cstheme="minorBidi"/>
          <w:sz w:val="24"/>
        </w:rPr>
      </w:pPr>
      <w:bookmarkStart w:id="0" w:name="_GoBack"/>
      <w:bookmarkEnd w:id="0"/>
      <w:r w:rsidRPr="00536472">
        <w:rPr>
          <w:rFonts w:ascii="UD デジタル 教科書体 N-R" w:eastAsia="UD デジタル 教科書体 N-R" w:hAnsi="ＭＳ ゴシック" w:cstheme="minorBid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212A00D" wp14:editId="7D40BAD3">
                <wp:simplePos x="0" y="0"/>
                <wp:positionH relativeFrom="margin">
                  <wp:align>left</wp:align>
                </wp:positionH>
                <wp:positionV relativeFrom="paragraph">
                  <wp:posOffset>-188243</wp:posOffset>
                </wp:positionV>
                <wp:extent cx="1430447" cy="252000"/>
                <wp:effectExtent l="0" t="0" r="17780" b="15240"/>
                <wp:wrapNone/>
                <wp:docPr id="36" name="正方形/長方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0447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10CF4" w14:textId="3A9E82ED" w:rsidR="006B2D70" w:rsidRPr="00AC0962" w:rsidRDefault="006B2D70" w:rsidP="00536472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28"/>
                              </w:rPr>
                              <w:t xml:space="preserve">１　</w:t>
                            </w:r>
                            <w:r w:rsidRPr="00AC0962"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28"/>
                              </w:rPr>
                              <w:t>週間予定表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2A00D" id="正方形/長方形 36" o:spid="_x0000_s1026" style="position:absolute;margin-left:0;margin-top:-14.8pt;width:112.65pt;height:19.85pt;z-index:251765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">
                <v:textbox inset="5.85pt,.7pt,5.85pt,.7pt">
                  <w:txbxContent>
                    <w:p w14:paraId="47610CF4" w14:textId="3A9E82ED" w:rsidR="006B2D70" w:rsidRPr="00AC0962" w:rsidRDefault="006B2D70" w:rsidP="00536472">
                      <w:pPr>
                        <w:snapToGrid w:val="0"/>
                        <w:jc w:val="left"/>
                        <w:rPr>
                          <w:rFonts w:ascii="UD デジタル 教科書体 N-R" w:eastAsia="UD デジタル 教科書体 N-R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28"/>
                        </w:rPr>
                        <w:t xml:space="preserve">１　</w:t>
                      </w:r>
                      <w:r w:rsidRPr="00AC0962"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28"/>
                        </w:rPr>
                        <w:t>週間予定表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22C1C8" w14:textId="2146861D" w:rsidR="00536472" w:rsidRPr="00536472" w:rsidRDefault="00536472" w:rsidP="00536472">
      <w:pPr>
        <w:snapToGrid w:val="0"/>
        <w:jc w:val="left"/>
        <w:rPr>
          <w:rFonts w:ascii="UD デジタル 教科書体 N-R" w:eastAsia="UD デジタル 教科書体 N-R" w:hAnsi="ＭＳ ゴシック" w:cstheme="minorBidi"/>
          <w:b/>
          <w:sz w:val="32"/>
          <w:szCs w:val="32"/>
        </w:rPr>
      </w:pPr>
      <w:r w:rsidRPr="00536472">
        <w:rPr>
          <w:rFonts w:ascii="UD デジタル 教科書体 N-R" w:eastAsia="UD デジタル 教科書体 N-R" w:hAnsi="ＭＳ ゴシック" w:cstheme="minorBidi" w:hint="eastAsia"/>
          <w:sz w:val="24"/>
        </w:rPr>
        <w:t>普段の生活の、一日の大まかなスケジュールを書いておきましょう。</w:t>
      </w:r>
    </w:p>
    <w:p w14:paraId="7C70E4B4" w14:textId="50147948" w:rsidR="00536472" w:rsidRPr="00536472" w:rsidRDefault="00536472" w:rsidP="00536472">
      <w:pPr>
        <w:rPr>
          <w:rFonts w:ascii="UD デジタル 教科書体 N-R" w:eastAsia="UD デジタル 教科書体 N-R" w:hAnsi="ＭＳ ゴシック" w:cstheme="minorBidi"/>
          <w:sz w:val="24"/>
        </w:rPr>
      </w:pPr>
      <w:r w:rsidRPr="00536472">
        <w:rPr>
          <w:rFonts w:ascii="UD デジタル 教科書体 N-R" w:eastAsia="UD デジタル 教科書体 N-R" w:hAnsi="ＭＳ ゴシック" w:cstheme="minorBidi" w:hint="eastAsia"/>
          <w:sz w:val="24"/>
        </w:rPr>
        <w:t xml:space="preserve">（日中や夕方の過ごし方、食事や睡眠の時間など）           </w:t>
      </w:r>
      <w:r w:rsidRPr="00536472">
        <w:rPr>
          <w:rFonts w:ascii="UD デジタル 教科書体 N-R" w:eastAsia="UD デジタル 教科書体 N-R" w:hAnsi="ＭＳ ゴシック" w:cstheme="minorBidi" w:hint="eastAsia"/>
          <w:b/>
          <w:sz w:val="24"/>
          <w:u w:val="single"/>
        </w:rPr>
        <w:t xml:space="preserve">氏 名 　 </w:t>
      </w:r>
      <w:r w:rsidR="009D5915">
        <w:rPr>
          <w:rFonts w:ascii="UD デジタル 教科書体 N-R" w:eastAsia="UD デジタル 教科書体 N-R" w:hAnsi="ＭＳ ゴシック" w:cstheme="minorBidi"/>
          <w:b/>
          <w:sz w:val="24"/>
          <w:u w:val="single"/>
        </w:rPr>
        <w:t xml:space="preserve"> </w:t>
      </w:r>
      <w:r w:rsidRPr="00536472">
        <w:rPr>
          <w:rFonts w:ascii="UD デジタル 教科書体 N-R" w:eastAsia="UD デジタル 教科書体 N-R" w:hAnsi="ＭＳ ゴシック" w:cstheme="minorBidi" w:hint="eastAsia"/>
          <w:b/>
          <w:sz w:val="24"/>
          <w:u w:val="single"/>
        </w:rPr>
        <w:t xml:space="preserve">                </w:t>
      </w:r>
    </w:p>
    <w:p w14:paraId="1202BF6F" w14:textId="77777777" w:rsidR="00536472" w:rsidRPr="00536472" w:rsidRDefault="00536472" w:rsidP="00536472">
      <w:pPr>
        <w:snapToGrid w:val="0"/>
        <w:rPr>
          <w:rFonts w:ascii="UD デジタル 教科書体 N-R" w:eastAsia="UD デジタル 教科書体 N-R" w:hAnsi="ＭＳ ゴシック" w:cstheme="minorBidi"/>
          <w:sz w:val="12"/>
          <w:szCs w:val="12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1229"/>
        <w:gridCol w:w="1230"/>
        <w:gridCol w:w="1231"/>
        <w:gridCol w:w="1230"/>
        <w:gridCol w:w="1231"/>
        <w:gridCol w:w="1230"/>
        <w:gridCol w:w="1231"/>
      </w:tblGrid>
      <w:tr w:rsidR="00C767E0" w:rsidRPr="00536472" w14:paraId="02F1108C" w14:textId="77777777" w:rsidTr="00536472">
        <w:trPr>
          <w:trHeight w:hRule="exact" w:val="6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CA7D" w14:textId="77777777" w:rsidR="00536472" w:rsidRPr="00536472" w:rsidRDefault="00536472" w:rsidP="00536472">
            <w:pPr>
              <w:rPr>
                <w:rFonts w:ascii="UD デジタル 教科書体 N-R" w:eastAsia="UD デジタル 教科書体 N-R" w:hAnsi="ＭＳ ゴシック" w:cstheme="minorBidi"/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C39F" w14:textId="77777777" w:rsidR="00536472" w:rsidRPr="00536472" w:rsidRDefault="00536472" w:rsidP="00536472">
            <w:pPr>
              <w:jc w:val="center"/>
              <w:rPr>
                <w:rFonts w:ascii="UD デジタル 教科書体 N-R" w:eastAsia="UD デジタル 教科書体 N-R" w:hAnsi="ＭＳ ゴシック" w:cstheme="minorBidi"/>
                <w:b/>
                <w:sz w:val="24"/>
              </w:rPr>
            </w:pPr>
            <w:r w:rsidRPr="00536472">
              <w:rPr>
                <w:rFonts w:ascii="UD デジタル 教科書体 N-R" w:eastAsia="UD デジタル 教科書体 N-R" w:hAnsi="ＭＳ ゴシック" w:cstheme="minorBidi" w:hint="eastAsia"/>
                <w:b/>
                <w:sz w:val="24"/>
              </w:rPr>
              <w:t>月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9D07" w14:textId="77777777" w:rsidR="00536472" w:rsidRPr="00536472" w:rsidRDefault="00536472" w:rsidP="00536472">
            <w:pPr>
              <w:jc w:val="center"/>
              <w:rPr>
                <w:rFonts w:ascii="UD デジタル 教科書体 N-R" w:eastAsia="UD デジタル 教科書体 N-R" w:hAnsi="ＭＳ ゴシック" w:cstheme="minorBidi"/>
                <w:b/>
                <w:sz w:val="24"/>
              </w:rPr>
            </w:pPr>
            <w:r w:rsidRPr="00536472">
              <w:rPr>
                <w:rFonts w:ascii="UD デジタル 教科書体 N-R" w:eastAsia="UD デジタル 教科書体 N-R" w:hAnsi="ＭＳ ゴシック" w:cstheme="minorBidi" w:hint="eastAsia"/>
                <w:b/>
                <w:sz w:val="24"/>
              </w:rPr>
              <w:t>火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EF88" w14:textId="77777777" w:rsidR="00536472" w:rsidRPr="00536472" w:rsidRDefault="00536472" w:rsidP="00536472">
            <w:pPr>
              <w:jc w:val="center"/>
              <w:rPr>
                <w:rFonts w:ascii="UD デジタル 教科書体 N-R" w:eastAsia="UD デジタル 教科書体 N-R" w:hAnsi="ＭＳ ゴシック" w:cstheme="minorBidi"/>
                <w:b/>
                <w:sz w:val="24"/>
              </w:rPr>
            </w:pPr>
            <w:r w:rsidRPr="00536472">
              <w:rPr>
                <w:rFonts w:ascii="UD デジタル 教科書体 N-R" w:eastAsia="UD デジタル 教科書体 N-R" w:hAnsi="ＭＳ ゴシック" w:cstheme="minorBidi" w:hint="eastAsia"/>
                <w:b/>
                <w:sz w:val="24"/>
              </w:rPr>
              <w:t>水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1405" w14:textId="77777777" w:rsidR="00536472" w:rsidRPr="00536472" w:rsidRDefault="00536472" w:rsidP="00536472">
            <w:pPr>
              <w:jc w:val="center"/>
              <w:rPr>
                <w:rFonts w:ascii="UD デジタル 教科書体 N-R" w:eastAsia="UD デジタル 教科書体 N-R" w:hAnsi="ＭＳ ゴシック" w:cstheme="minorBidi"/>
                <w:b/>
                <w:sz w:val="24"/>
              </w:rPr>
            </w:pPr>
            <w:r w:rsidRPr="00536472">
              <w:rPr>
                <w:rFonts w:ascii="UD デジタル 教科書体 N-R" w:eastAsia="UD デジタル 教科書体 N-R" w:hAnsi="ＭＳ ゴシック" w:cstheme="minorBidi" w:hint="eastAsia"/>
                <w:b/>
                <w:sz w:val="24"/>
              </w:rPr>
              <w:t>木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AE9A" w14:textId="77777777" w:rsidR="00536472" w:rsidRPr="00536472" w:rsidRDefault="00536472" w:rsidP="00536472">
            <w:pPr>
              <w:jc w:val="center"/>
              <w:rPr>
                <w:rFonts w:ascii="UD デジタル 教科書体 N-R" w:eastAsia="UD デジタル 教科書体 N-R" w:hAnsi="ＭＳ ゴシック" w:cstheme="minorBidi"/>
                <w:b/>
                <w:sz w:val="24"/>
              </w:rPr>
            </w:pPr>
            <w:r w:rsidRPr="00536472">
              <w:rPr>
                <w:rFonts w:ascii="UD デジタル 教科書体 N-R" w:eastAsia="UD デジタル 教科書体 N-R" w:hAnsi="ＭＳ ゴシック" w:cstheme="minorBidi" w:hint="eastAsia"/>
                <w:b/>
                <w:sz w:val="24"/>
              </w:rPr>
              <w:t>金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18EB" w14:textId="77777777" w:rsidR="00536472" w:rsidRPr="00536472" w:rsidRDefault="00536472" w:rsidP="00536472">
            <w:pPr>
              <w:jc w:val="center"/>
              <w:rPr>
                <w:rFonts w:ascii="UD デジタル 教科書体 N-R" w:eastAsia="UD デジタル 教科書体 N-R" w:hAnsi="ＭＳ ゴシック" w:cstheme="minorBidi"/>
                <w:b/>
                <w:sz w:val="24"/>
              </w:rPr>
            </w:pPr>
            <w:r w:rsidRPr="00536472">
              <w:rPr>
                <w:rFonts w:ascii="UD デジタル 教科書体 N-R" w:eastAsia="UD デジタル 教科書体 N-R" w:hAnsi="ＭＳ ゴシック" w:cstheme="minorBidi" w:hint="eastAsia"/>
                <w:b/>
                <w:sz w:val="24"/>
              </w:rPr>
              <w:t>土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DA72" w14:textId="77777777" w:rsidR="00536472" w:rsidRPr="00536472" w:rsidRDefault="00536472" w:rsidP="00536472">
            <w:pPr>
              <w:jc w:val="center"/>
              <w:rPr>
                <w:rFonts w:ascii="UD デジタル 教科書体 N-R" w:eastAsia="UD デジタル 教科書体 N-R" w:hAnsi="ＭＳ ゴシック" w:cstheme="minorBidi"/>
                <w:b/>
                <w:sz w:val="24"/>
              </w:rPr>
            </w:pPr>
            <w:r w:rsidRPr="00536472">
              <w:rPr>
                <w:rFonts w:ascii="UD デジタル 教科書体 N-R" w:eastAsia="UD デジタル 教科書体 N-R" w:hAnsi="ＭＳ ゴシック" w:cstheme="minorBidi" w:hint="eastAsia"/>
                <w:b/>
                <w:sz w:val="24"/>
              </w:rPr>
              <w:t>日</w:t>
            </w:r>
          </w:p>
        </w:tc>
      </w:tr>
      <w:tr w:rsidR="00C767E0" w:rsidRPr="00536472" w14:paraId="52D42571" w14:textId="77777777" w:rsidTr="00C767E0">
        <w:trPr>
          <w:trHeight w:hRule="exact" w:val="36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D684B" w14:textId="5DD11143" w:rsidR="00536472" w:rsidRPr="00536472" w:rsidRDefault="00C767E0" w:rsidP="00C767E0">
            <w:pPr>
              <w:rPr>
                <w:rFonts w:ascii="UD デジタル 教科書体 N-R" w:eastAsia="UD デジタル 教科書体 N-R" w:hAnsi="ＭＳ ゴシック" w:cstheme="minorBidi"/>
                <w:b/>
                <w:sz w:val="24"/>
                <w:szCs w:val="21"/>
              </w:rPr>
            </w:pPr>
            <w:r w:rsidRPr="00536472">
              <w:rPr>
                <w:rFonts w:ascii="UD デジタル 教科書体 N-R" w:eastAsia="UD デジタル 教科書体 N-R" w:hAnsi="ＭＳ ゴシック" w:cstheme="minorBidi" w:hint="eastAsia"/>
                <w:b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906547B" wp14:editId="224E154B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824865</wp:posOffset>
                      </wp:positionV>
                      <wp:extent cx="377190" cy="225425"/>
                      <wp:effectExtent l="0" t="0" r="3810" b="3175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" cy="22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4035BC" w14:textId="77777777" w:rsidR="006B2D70" w:rsidRPr="00AB4211" w:rsidRDefault="006B2D70" w:rsidP="0053647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  <w:r w:rsidRPr="00AB4211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8:00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6547B" id="正方形/長方形 8" o:spid="_x0000_s1027" style="position:absolute;left:0;text-align:left;margin-left:24.5pt;margin-top:64.95pt;width:29.7pt;height:17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" stroked="f">
                      <v:textbox inset="5.85pt,.7pt,5.85pt,.7pt">
                        <w:txbxContent>
                          <w:p w14:paraId="764035BC" w14:textId="77777777" w:rsidR="006B2D70" w:rsidRPr="00AB4211" w:rsidRDefault="006B2D70" w:rsidP="00536472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AB4211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8:00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D5915" w:rsidRPr="00536472">
              <w:rPr>
                <w:rFonts w:ascii="UD デジタル 教科書体 N-R" w:eastAsia="UD デジタル 教科書体 N-R" w:hAnsi="ＭＳ ゴシック" w:cstheme="minorBidi" w:hint="eastAsia"/>
                <w:b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36FD8CD" wp14:editId="77D35C18">
                      <wp:simplePos x="0" y="0"/>
                      <wp:positionH relativeFrom="column">
                        <wp:posOffset>243511</wp:posOffset>
                      </wp:positionH>
                      <wp:positionV relativeFrom="paragraph">
                        <wp:posOffset>1300552</wp:posOffset>
                      </wp:positionV>
                      <wp:extent cx="461010" cy="219075"/>
                      <wp:effectExtent l="635" t="0" r="0" b="635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01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B7D562" w14:textId="77777777" w:rsidR="006B2D70" w:rsidRPr="00AB4211" w:rsidRDefault="006B2D70" w:rsidP="0053647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  <w:r w:rsidRPr="00AB4211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10:00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FD8CD" id="正方形/長方形 7" o:spid="_x0000_s1028" style="position:absolute;left:0;text-align:left;margin-left:19.15pt;margin-top:102.4pt;width:36.3pt;height:17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" stroked="f">
                      <v:textbox inset="5.85pt,.7pt,5.85pt,.7pt">
                        <w:txbxContent>
                          <w:p w14:paraId="5DB7D562" w14:textId="77777777" w:rsidR="006B2D70" w:rsidRPr="00AB4211" w:rsidRDefault="006B2D70" w:rsidP="00536472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AB4211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10:00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D5915" w:rsidRPr="00536472">
              <w:rPr>
                <w:rFonts w:ascii="UD デジタル 教科書体 N-R" w:eastAsia="UD デジタル 教科書体 N-R" w:hAnsi="ＭＳ ゴシック" w:cstheme="minorBidi" w:hint="eastAsia"/>
                <w:b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A5B04DA" wp14:editId="081B1F20">
                      <wp:simplePos x="0" y="0"/>
                      <wp:positionH relativeFrom="column">
                        <wp:posOffset>297614</wp:posOffset>
                      </wp:positionH>
                      <wp:positionV relativeFrom="paragraph">
                        <wp:posOffset>328295</wp:posOffset>
                      </wp:positionV>
                      <wp:extent cx="409575" cy="266700"/>
                      <wp:effectExtent l="0" t="0" r="9525" b="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DA36E2" w14:textId="77777777" w:rsidR="006B2D70" w:rsidRPr="00AB4211" w:rsidRDefault="006B2D70" w:rsidP="0053647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  <w:r w:rsidRPr="00AB4211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6:00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B04DA" id="正方形/長方形 1" o:spid="_x0000_s1029" style="position:absolute;left:0;text-align:left;margin-left:23.45pt;margin-top:25.85pt;width:32.25pt;height:2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" stroked="f">
                      <v:textbox inset="5.85pt,.7pt,5.85pt,.7pt">
                        <w:txbxContent>
                          <w:p w14:paraId="46DA36E2" w14:textId="77777777" w:rsidR="006B2D70" w:rsidRPr="00AB4211" w:rsidRDefault="006B2D70" w:rsidP="00536472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AB4211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6:00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D5915" w:rsidRPr="00536472">
              <w:rPr>
                <w:rFonts w:ascii="UD デジタル 教科書体 N-R" w:eastAsia="UD デジタル 教科書体 N-R" w:hAnsi="ＭＳ ゴシック" w:cstheme="minorBidi" w:hint="eastAsia"/>
                <w:b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EAD4E78" wp14:editId="78BEFF3E">
                      <wp:simplePos x="0" y="0"/>
                      <wp:positionH relativeFrom="column">
                        <wp:posOffset>238559</wp:posOffset>
                      </wp:positionH>
                      <wp:positionV relativeFrom="paragraph">
                        <wp:posOffset>1740262</wp:posOffset>
                      </wp:positionV>
                      <wp:extent cx="436880" cy="254643"/>
                      <wp:effectExtent l="0" t="0" r="1270" b="0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880" cy="2546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BA58E2" w14:textId="77777777" w:rsidR="006B2D70" w:rsidRPr="00AB4211" w:rsidRDefault="006B2D70" w:rsidP="0053647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  <w:r w:rsidRPr="00AB4211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12:00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D4E78" id="正方形/長方形 6" o:spid="_x0000_s1030" style="position:absolute;left:0;text-align:left;margin-left:18.8pt;margin-top:137.05pt;width:34.4pt;height:20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" stroked="f">
                      <v:textbox inset="5.85pt,.7pt,5.85pt,.7pt">
                        <w:txbxContent>
                          <w:p w14:paraId="78BA58E2" w14:textId="77777777" w:rsidR="006B2D70" w:rsidRPr="00AB4211" w:rsidRDefault="006B2D70" w:rsidP="00536472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AB4211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12:00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36472" w:rsidRPr="00536472">
              <w:rPr>
                <w:rFonts w:ascii="UD デジタル 教科書体 N-R" w:eastAsia="UD デジタル 教科書体 N-R" w:hAnsi="ＭＳ ゴシック" w:cstheme="minorBidi" w:hint="eastAsia"/>
                <w:b/>
                <w:sz w:val="24"/>
                <w:szCs w:val="21"/>
              </w:rPr>
              <w:t>午前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5BF6E3BB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298B58A6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61D4985E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33E6339A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2156728A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0C74D893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9A53AF8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</w:tr>
      <w:tr w:rsidR="00C767E0" w:rsidRPr="00536472" w14:paraId="3438E850" w14:textId="77777777" w:rsidTr="006B2D70">
        <w:trPr>
          <w:trHeight w:hRule="exact" w:val="36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D48E0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25D197A3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4B30F05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1454259C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B338FA2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041A4260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E710E8D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52482178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</w:tr>
      <w:tr w:rsidR="00C767E0" w:rsidRPr="00536472" w14:paraId="668937B1" w14:textId="77777777" w:rsidTr="006B2D70">
        <w:trPr>
          <w:trHeight w:hRule="exact" w:val="36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5183D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3DEF811A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28388AFA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1C386C11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3B969A73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1BAFF230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7EAEF0F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1AE1E134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</w:tr>
      <w:tr w:rsidR="00C767E0" w:rsidRPr="00536472" w14:paraId="5ED7FE6D" w14:textId="77777777" w:rsidTr="006B2D70">
        <w:trPr>
          <w:trHeight w:hRule="exact" w:val="36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A7D28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2E104B0A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21B7A80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33375F5C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6E52249C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60536CDB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B83F4E2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10566E73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</w:tr>
      <w:tr w:rsidR="00C767E0" w:rsidRPr="00536472" w14:paraId="0847DD90" w14:textId="77777777" w:rsidTr="006B2D70">
        <w:trPr>
          <w:trHeight w:hRule="exact" w:val="36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894D5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3E82852C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303BC200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F8E4BBE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10FCBEBF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B2E6FA4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F7DC0A4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26543A28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</w:tr>
      <w:tr w:rsidR="00C767E0" w:rsidRPr="00536472" w14:paraId="414DDAC0" w14:textId="77777777" w:rsidTr="006B2D70">
        <w:trPr>
          <w:trHeight w:hRule="exact" w:val="36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B864C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D2BF928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1B0274C9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847033C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6753E1D2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180B2B01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F7D868C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0D9FAA1D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</w:tr>
      <w:tr w:rsidR="00C767E0" w:rsidRPr="00536472" w14:paraId="1ACA3CB4" w14:textId="77777777" w:rsidTr="006B2D70">
        <w:trPr>
          <w:trHeight w:hRule="exact" w:val="36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DC4C6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0B02D5A5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06CADC22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2F6BB8E1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52A04FE0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6B2530CB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0CCDD595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F877617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</w:tr>
      <w:tr w:rsidR="00C767E0" w:rsidRPr="00536472" w14:paraId="45012B7F" w14:textId="77777777" w:rsidTr="006B2D70">
        <w:trPr>
          <w:trHeight w:hRule="exact" w:val="369"/>
        </w:trPr>
        <w:tc>
          <w:tcPr>
            <w:tcW w:w="1276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8791E4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AF4C31F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1AEE80AA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ACAABBC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5C2B2B0E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F1F972B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9F739B7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1C6E0D4E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</w:tr>
      <w:tr w:rsidR="00C767E0" w:rsidRPr="00536472" w14:paraId="0F0A356A" w14:textId="77777777" w:rsidTr="006B2D70">
        <w:trPr>
          <w:trHeight w:hRule="exact" w:val="369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312CEC1" w14:textId="568C9746" w:rsidR="00536472" w:rsidRPr="00536472" w:rsidRDefault="009D5915" w:rsidP="00536472">
            <w:pPr>
              <w:rPr>
                <w:rFonts w:ascii="UD デジタル 教科書体 N-R" w:eastAsia="UD デジタル 教科書体 N-R" w:hAnsi="ＭＳ ゴシック" w:cstheme="minorBidi"/>
                <w:b/>
                <w:sz w:val="24"/>
                <w:szCs w:val="21"/>
              </w:rPr>
            </w:pPr>
            <w:r w:rsidRPr="00536472">
              <w:rPr>
                <w:rFonts w:ascii="UD デジタル 教科書体 N-R" w:eastAsia="UD デジタル 教科書体 N-R" w:hAnsi="ＭＳ ゴシック" w:cstheme="minorBidi" w:hint="eastAsia"/>
                <w:b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AF5EDC5" wp14:editId="62C40A84">
                      <wp:simplePos x="0" y="0"/>
                      <wp:positionH relativeFrom="column">
                        <wp:posOffset>242442</wp:posOffset>
                      </wp:positionH>
                      <wp:positionV relativeFrom="paragraph">
                        <wp:posOffset>349885</wp:posOffset>
                      </wp:positionV>
                      <wp:extent cx="461010" cy="254635"/>
                      <wp:effectExtent l="635" t="2540" r="0" b="0"/>
                      <wp:wrapNone/>
                      <wp:docPr id="10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010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51E52E" w14:textId="77777777" w:rsidR="006B2D70" w:rsidRPr="00AB4211" w:rsidRDefault="006B2D70" w:rsidP="0053647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  <w:r w:rsidRPr="00AB4211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14:00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5EDC5" id="正方形/長方形 10" o:spid="_x0000_s1031" style="position:absolute;left:0;text-align:left;margin-left:19.1pt;margin-top:27.55pt;width:36.3pt;height:20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" stroked="f">
                      <v:textbox inset="5.85pt,.7pt,5.85pt,.7pt">
                        <w:txbxContent>
                          <w:p w14:paraId="5A51E52E" w14:textId="77777777" w:rsidR="006B2D70" w:rsidRPr="00AB4211" w:rsidRDefault="006B2D70" w:rsidP="00536472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AB4211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14:00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36472" w:rsidRPr="00536472">
              <w:rPr>
                <w:rFonts w:ascii="UD デジタル 教科書体 N-R" w:eastAsia="UD デジタル 教科書体 N-R" w:hAnsi="ＭＳ ゴシック" w:cstheme="minorBidi" w:hint="eastAsia"/>
                <w:b/>
                <w:sz w:val="24"/>
                <w:szCs w:val="21"/>
              </w:rPr>
              <w:t>午後</w:t>
            </w:r>
          </w:p>
          <w:p w14:paraId="1392B368" w14:textId="5943652B" w:rsidR="00536472" w:rsidRPr="00536472" w:rsidRDefault="00C767E0" w:rsidP="00536472">
            <w:pPr>
              <w:rPr>
                <w:rFonts w:ascii="UD デジタル 教科書体 N-R" w:eastAsia="UD デジタル 教科書体 N-R" w:hAnsi="ＭＳ ゴシック" w:cstheme="minorBidi"/>
                <w:b/>
                <w:sz w:val="24"/>
              </w:rPr>
            </w:pPr>
            <w:r w:rsidRPr="00536472">
              <w:rPr>
                <w:rFonts w:ascii="UD デジタル 教科書体 N-R" w:eastAsia="UD デジタル 教科書体 N-R" w:hAnsi="ＭＳ ゴシック" w:cstheme="minorBidi" w:hint="eastAsia"/>
                <w:b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4937DF6" wp14:editId="486E6125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863600</wp:posOffset>
                      </wp:positionV>
                      <wp:extent cx="461010" cy="247650"/>
                      <wp:effectExtent l="635" t="0" r="0" b="635"/>
                      <wp:wrapNone/>
                      <wp:docPr id="12" name="正方形/長方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01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DFF168" w14:textId="77777777" w:rsidR="006B2D70" w:rsidRPr="00AB4211" w:rsidRDefault="006B2D70" w:rsidP="0053647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  <w:r w:rsidRPr="00AB4211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18:00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37DF6" id="正方形/長方形 12" o:spid="_x0000_s1032" style="position:absolute;left:0;text-align:left;margin-left:17.5pt;margin-top:68pt;width:36.3pt;height:19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" stroked="f">
                      <v:textbox inset="5.85pt,.7pt,5.85pt,.7pt">
                        <w:txbxContent>
                          <w:p w14:paraId="19DFF168" w14:textId="77777777" w:rsidR="006B2D70" w:rsidRPr="00AB4211" w:rsidRDefault="006B2D70" w:rsidP="00536472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AB4211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18:00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36472">
              <w:rPr>
                <w:rFonts w:ascii="UD デジタル 教科書体 N-R" w:eastAsia="UD デジタル 教科書体 N-R" w:hAnsi="ＭＳ ゴシック" w:cstheme="minorBidi" w:hint="eastAsia"/>
                <w:b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698FA27" wp14:editId="6D11342E">
                      <wp:simplePos x="0" y="0"/>
                      <wp:positionH relativeFrom="column">
                        <wp:posOffset>222467</wp:posOffset>
                      </wp:positionH>
                      <wp:positionV relativeFrom="paragraph">
                        <wp:posOffset>374160</wp:posOffset>
                      </wp:positionV>
                      <wp:extent cx="461010" cy="225425"/>
                      <wp:effectExtent l="635" t="0" r="0" b="0"/>
                      <wp:wrapNone/>
                      <wp:docPr id="16" name="正方形/長方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010" cy="22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1C2F4F" w14:textId="77777777" w:rsidR="006B2D70" w:rsidRPr="00AB4211" w:rsidRDefault="006B2D70" w:rsidP="0053647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  <w:r w:rsidRPr="00AB4211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16:00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8FA27" id="正方形/長方形 16" o:spid="_x0000_s1033" style="position:absolute;left:0;text-align:left;margin-left:17.5pt;margin-top:29.45pt;width:36.3pt;height:17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" stroked="f">
                      <v:textbox inset="5.85pt,.7pt,5.85pt,.7pt">
                        <w:txbxContent>
                          <w:p w14:paraId="1F1C2F4F" w14:textId="77777777" w:rsidR="006B2D70" w:rsidRPr="00AB4211" w:rsidRDefault="006B2D70" w:rsidP="00536472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AB4211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16:00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D5915" w:rsidRPr="00536472">
              <w:rPr>
                <w:rFonts w:ascii="UD デジタル 教科書体 N-R" w:eastAsia="UD デジタル 教科書体 N-R" w:hAnsi="ＭＳ ゴシック" w:cstheme="minorBidi" w:hint="eastAsia"/>
                <w:b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D5AAD72" wp14:editId="6C200B1E">
                      <wp:simplePos x="0" y="0"/>
                      <wp:positionH relativeFrom="column">
                        <wp:posOffset>219565</wp:posOffset>
                      </wp:positionH>
                      <wp:positionV relativeFrom="paragraph">
                        <wp:posOffset>1325124</wp:posOffset>
                      </wp:positionV>
                      <wp:extent cx="452755" cy="236999"/>
                      <wp:effectExtent l="0" t="0" r="4445" b="0"/>
                      <wp:wrapNone/>
                      <wp:docPr id="11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755" cy="2369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132C6A" w14:textId="77777777" w:rsidR="006B2D70" w:rsidRPr="00AB4211" w:rsidRDefault="006B2D70" w:rsidP="0053647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  <w:r w:rsidRPr="00AB4211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20:00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AAD72" id="正方形/長方形 11" o:spid="_x0000_s1034" style="position:absolute;left:0;text-align:left;margin-left:17.3pt;margin-top:104.35pt;width:35.65pt;height:18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" stroked="f">
                      <v:textbox inset="5.85pt,.7pt,5.85pt,.7pt">
                        <w:txbxContent>
                          <w:p w14:paraId="6D132C6A" w14:textId="77777777" w:rsidR="006B2D70" w:rsidRPr="00AB4211" w:rsidRDefault="006B2D70" w:rsidP="00536472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AB4211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20:00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DF968D4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64379B3A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44AF6FB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0AF1DF24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C0A2764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2C9613D3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14836018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</w:tr>
      <w:tr w:rsidR="00C767E0" w:rsidRPr="00536472" w14:paraId="0922D683" w14:textId="77777777" w:rsidTr="006B2D70">
        <w:trPr>
          <w:trHeight w:hRule="exact" w:val="36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FDBEF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16950AB0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6EC7B184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DF1FBE7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759BCF0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58B20BF1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18104B4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0D9E334D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</w:tr>
      <w:tr w:rsidR="00C767E0" w:rsidRPr="00536472" w14:paraId="6CD90766" w14:textId="77777777" w:rsidTr="006B2D70">
        <w:trPr>
          <w:trHeight w:hRule="exact" w:val="36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C0249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E4061D1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16F56AB7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600BB583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3C3F43EC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621D8CB3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22AB924F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2B18AE07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</w:tr>
      <w:tr w:rsidR="00C767E0" w:rsidRPr="00536472" w14:paraId="750CCC7F" w14:textId="77777777" w:rsidTr="006B2D70">
        <w:trPr>
          <w:trHeight w:hRule="exact" w:val="36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DD17C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105A5E96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5EB607A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61E12D2B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168EA669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992D12C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106F8CAF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2274C741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</w:tr>
      <w:tr w:rsidR="00C767E0" w:rsidRPr="00536472" w14:paraId="28F94451" w14:textId="77777777" w:rsidTr="006B2D70">
        <w:trPr>
          <w:trHeight w:hRule="exact" w:val="36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E13B5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216CC10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F9F5C53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1FA5C62E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35B08716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503B2F8F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099C4F41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C991CF8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</w:tr>
      <w:tr w:rsidR="00C767E0" w:rsidRPr="00536472" w14:paraId="7263A5D7" w14:textId="77777777" w:rsidTr="006B2D70">
        <w:trPr>
          <w:trHeight w:hRule="exact" w:val="36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E9251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130024CA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07901A80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3E554E0F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69A059B5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79E60CD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21F46F77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3964FDA6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</w:tr>
      <w:tr w:rsidR="00C767E0" w:rsidRPr="00536472" w14:paraId="6916D0DB" w14:textId="77777777" w:rsidTr="006B2D70">
        <w:trPr>
          <w:trHeight w:hRule="exact" w:val="36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E0F74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2903DA24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13D45A71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549E5FD7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5ACF9D2F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69CE0B5C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2096A8DB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ED8AAA1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</w:tr>
      <w:tr w:rsidR="00C767E0" w:rsidRPr="00536472" w14:paraId="69ECC3C5" w14:textId="77777777" w:rsidTr="006B2D70">
        <w:trPr>
          <w:trHeight w:hRule="exact" w:val="369"/>
        </w:trPr>
        <w:tc>
          <w:tcPr>
            <w:tcW w:w="1276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5750C1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FC1C4DE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57AA60CC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3E505E62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2C419B23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6BE956C4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1B2A139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6CE00A01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</w:tr>
      <w:tr w:rsidR="00C767E0" w:rsidRPr="00536472" w14:paraId="25AA56C7" w14:textId="77777777" w:rsidTr="006B2D70">
        <w:trPr>
          <w:trHeight w:hRule="exact" w:val="369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8687A97" w14:textId="6262246F" w:rsidR="00536472" w:rsidRPr="00536472" w:rsidRDefault="00C767E0" w:rsidP="00536472">
            <w:pPr>
              <w:rPr>
                <w:rFonts w:ascii="UD デジタル 教科書体 N-R" w:eastAsia="UD デジタル 教科書体 N-R" w:hAnsi="ＭＳ ゴシック" w:cstheme="minorBidi"/>
                <w:b/>
                <w:sz w:val="24"/>
                <w:szCs w:val="21"/>
                <w:bdr w:val="single" w:sz="4" w:space="0" w:color="auto"/>
              </w:rPr>
            </w:pPr>
            <w:r w:rsidRPr="00C767E0">
              <w:rPr>
                <w:rFonts w:ascii="UD デジタル 教科書体 N-R" w:eastAsia="UD デジタル 教科書体 N-R" w:hAnsi="ＭＳ ゴシック" w:cstheme="minorBidi" w:hint="eastAsia"/>
                <w:b/>
                <w:sz w:val="24"/>
                <w:szCs w:val="21"/>
              </w:rPr>
              <w:t>夜間</w:t>
            </w:r>
            <w:r w:rsidR="009D5915" w:rsidRPr="00536472">
              <w:rPr>
                <w:rFonts w:ascii="UD デジタル 教科書体 N-R" w:eastAsia="UD デジタル 教科書体 N-R" w:hAnsi="ＭＳ ゴシック" w:cstheme="minorBidi" w:hint="eastAsia"/>
                <w:b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5607E0D" wp14:editId="51C927AC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350182</wp:posOffset>
                      </wp:positionV>
                      <wp:extent cx="461010" cy="267970"/>
                      <wp:effectExtent l="635" t="3175" r="0" b="0"/>
                      <wp:wrapNone/>
                      <wp:docPr id="32" name="正方形/長方形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010" cy="267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EB03DD" w14:textId="77777777" w:rsidR="006B2D70" w:rsidRPr="00AB4211" w:rsidRDefault="006B2D70" w:rsidP="0053647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  <w:r w:rsidRPr="00AB4211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22:00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07E0D" id="正方形/長方形 32" o:spid="_x0000_s1035" style="position:absolute;left:0;text-align:left;margin-left:16.65pt;margin-top:27.55pt;width:36.3pt;height:21.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" stroked="f">
                      <v:textbox inset="5.85pt,.7pt,5.85pt,.7pt">
                        <w:txbxContent>
                          <w:p w14:paraId="68EB03DD" w14:textId="77777777" w:rsidR="006B2D70" w:rsidRPr="00AB4211" w:rsidRDefault="006B2D70" w:rsidP="00536472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AB4211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22:00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33CB59" w14:textId="004F7709" w:rsidR="00536472" w:rsidRPr="00536472" w:rsidRDefault="009D5915" w:rsidP="00536472">
            <w:pPr>
              <w:rPr>
                <w:rFonts w:ascii="UD デジタル 教科書体 N-R" w:eastAsia="UD デジタル 教科書体 N-R" w:hAnsi="ＭＳ ゴシック" w:cstheme="minorBidi"/>
                <w:b/>
                <w:sz w:val="24"/>
              </w:rPr>
            </w:pPr>
            <w:r w:rsidRPr="00536472">
              <w:rPr>
                <w:rFonts w:ascii="UD デジタル 教科書体 N-R" w:eastAsia="UD デジタル 教科書体 N-R" w:hAnsi="ＭＳ ゴシック" w:cstheme="minorBidi" w:hint="eastAsia"/>
                <w:b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3474B56" wp14:editId="7A918A7D">
                      <wp:simplePos x="0" y="0"/>
                      <wp:positionH relativeFrom="column">
                        <wp:posOffset>236726</wp:posOffset>
                      </wp:positionH>
                      <wp:positionV relativeFrom="paragraph">
                        <wp:posOffset>365197</wp:posOffset>
                      </wp:positionV>
                      <wp:extent cx="455536" cy="311785"/>
                      <wp:effectExtent l="0" t="0" r="1905" b="0"/>
                      <wp:wrapNone/>
                      <wp:docPr id="35" name="正方形/長方形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536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2CDEBA" w14:textId="3E852E6D" w:rsidR="006B2D70" w:rsidRDefault="006B2D70" w:rsidP="0053647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  <w:t>24:00</w:t>
                                  </w:r>
                                </w:p>
                                <w:p w14:paraId="7F306845" w14:textId="7DC88896" w:rsidR="006B2D70" w:rsidRPr="00AB4211" w:rsidRDefault="006B2D70" w:rsidP="0053647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  <w:r w:rsidRPr="00AB4211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:00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74B56" id="正方形/長方形 35" o:spid="_x0000_s1036" style="position:absolute;left:0;text-align:left;margin-left:18.65pt;margin-top:28.75pt;width:35.85pt;height:24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" stroked="f">
                      <v:textbox inset="5.85pt,.7pt,5.85pt,.7pt">
                        <w:txbxContent>
                          <w:p w14:paraId="112CDEBA" w14:textId="3E852E6D" w:rsidR="006B2D70" w:rsidRDefault="006B2D70" w:rsidP="00536472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24:00</w:t>
                            </w:r>
                          </w:p>
                          <w:p w14:paraId="7F306845" w14:textId="7DC88896" w:rsidR="006B2D70" w:rsidRPr="00AB4211" w:rsidRDefault="006B2D70" w:rsidP="00536472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AB4211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D0CDCAA" w14:textId="1C2F5C55" w:rsidR="00536472" w:rsidRPr="00536472" w:rsidRDefault="00C767E0" w:rsidP="00536472">
            <w:pPr>
              <w:rPr>
                <w:rFonts w:ascii="UD デジタル 教科書体 N-R" w:eastAsia="UD デジタル 教科書体 N-R" w:hAnsi="ＭＳ ゴシック" w:cstheme="minorBidi"/>
                <w:b/>
                <w:sz w:val="24"/>
              </w:rPr>
            </w:pPr>
            <w:r w:rsidRPr="00536472">
              <w:rPr>
                <w:rFonts w:ascii="UD デジタル 教科書体 N-R" w:eastAsia="UD デジタル 教科書体 N-R" w:hAnsi="ＭＳ ゴシック" w:cstheme="minorBidi" w:hint="eastAsia"/>
                <w:b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E591904" wp14:editId="5BA62B5B">
                      <wp:simplePos x="0" y="0"/>
                      <wp:positionH relativeFrom="column">
                        <wp:posOffset>271836</wp:posOffset>
                      </wp:positionH>
                      <wp:positionV relativeFrom="paragraph">
                        <wp:posOffset>849011</wp:posOffset>
                      </wp:positionV>
                      <wp:extent cx="409575" cy="226695"/>
                      <wp:effectExtent l="4445" t="3810" r="0" b="0"/>
                      <wp:wrapNone/>
                      <wp:docPr id="33" name="正方形/長方形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2238D0" w14:textId="77777777" w:rsidR="006B2D70" w:rsidRPr="00AB4211" w:rsidRDefault="006B2D70" w:rsidP="0053647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  <w:r w:rsidRPr="00AB4211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4:00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91904" id="正方形/長方形 33" o:spid="_x0000_s1037" style="position:absolute;left:0;text-align:left;margin-left:21.4pt;margin-top:66.85pt;width:32.25pt;height:17.8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" stroked="f">
                      <v:textbox inset="5.85pt,.7pt,5.85pt,.7pt">
                        <w:txbxContent>
                          <w:p w14:paraId="712238D0" w14:textId="77777777" w:rsidR="006B2D70" w:rsidRPr="00AB4211" w:rsidRDefault="006B2D70" w:rsidP="00536472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AB4211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4:00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36472">
              <w:rPr>
                <w:rFonts w:ascii="UD デジタル 教科書体 N-R" w:eastAsia="UD デジタル 教科書体 N-R" w:hAnsi="ＭＳ ゴシック" w:cstheme="minorBidi" w:hint="eastAsia"/>
                <w:b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821BEBE" wp14:editId="44660C7E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375028</wp:posOffset>
                      </wp:positionV>
                      <wp:extent cx="409575" cy="245745"/>
                      <wp:effectExtent l="4445" t="0" r="0" b="0"/>
                      <wp:wrapNone/>
                      <wp:docPr id="34" name="正方形/長方形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40EE5C" w14:textId="77777777" w:rsidR="006B2D70" w:rsidRPr="00AB4211" w:rsidRDefault="006B2D70" w:rsidP="0053647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  <w:r w:rsidRPr="00AB4211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2:00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1BEBE" id="正方形/長方形 34" o:spid="_x0000_s1038" style="position:absolute;left:0;text-align:left;margin-left:20.25pt;margin-top:29.55pt;width:32.25pt;height:19.3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" stroked="f">
                      <v:textbox inset="5.85pt,.7pt,5.85pt,.7pt">
                        <w:txbxContent>
                          <w:p w14:paraId="6740EE5C" w14:textId="77777777" w:rsidR="006B2D70" w:rsidRPr="00AB4211" w:rsidRDefault="006B2D70" w:rsidP="00536472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AB4211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2:00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617A3C99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2973A76E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54EAE560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526E797A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33722D8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2540BD65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3FAE8829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</w:tr>
      <w:tr w:rsidR="00C767E0" w:rsidRPr="00536472" w14:paraId="49C6ABF3" w14:textId="77777777" w:rsidTr="006B2D70">
        <w:trPr>
          <w:trHeight w:hRule="exact" w:val="36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FC785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825E7C6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1396215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174A096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32417621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145DAF73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692091FC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218D6E21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</w:tr>
      <w:tr w:rsidR="00C767E0" w:rsidRPr="00536472" w14:paraId="3E4875BE" w14:textId="77777777" w:rsidTr="006B2D70">
        <w:trPr>
          <w:trHeight w:hRule="exact" w:val="36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F5973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8D77840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D2D2988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89F3107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1E28C5AB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1D33E8B8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6B73AC23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F9FBDFD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</w:tr>
      <w:tr w:rsidR="00C767E0" w:rsidRPr="00536472" w14:paraId="5E6A07A1" w14:textId="77777777" w:rsidTr="006B2D70">
        <w:trPr>
          <w:trHeight w:hRule="exact" w:val="36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9C3E6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93D5281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5092F3C2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309E2B99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3EFB696B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E0809BC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256A3F4D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80B23D1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</w:tr>
      <w:tr w:rsidR="00C767E0" w:rsidRPr="00536472" w14:paraId="1EAC4E15" w14:textId="77777777" w:rsidTr="006B2D70">
        <w:trPr>
          <w:trHeight w:hRule="exact" w:val="36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38B53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16F4AED8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3E45715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29ED8677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184C41CC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084FC49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8CF59CE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55B51325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</w:tr>
      <w:tr w:rsidR="00C767E0" w:rsidRPr="00536472" w14:paraId="573D7F3E" w14:textId="77777777" w:rsidTr="006B2D70">
        <w:trPr>
          <w:trHeight w:hRule="exact" w:val="36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C34B9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7BF86C8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19A27DE0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09C3BE57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3569B96B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33FAFEFC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3F14DD78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1E8108DB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</w:tr>
      <w:tr w:rsidR="00C767E0" w:rsidRPr="00536472" w14:paraId="4DE1B055" w14:textId="77777777" w:rsidTr="006B2D70">
        <w:trPr>
          <w:trHeight w:hRule="exact" w:val="36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74483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621C515F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36A860C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58A560B6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5B7C04C0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3FCF2366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088DDE3E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593B05D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</w:tr>
      <w:tr w:rsidR="00C767E0" w:rsidRPr="00536472" w14:paraId="1D3F36B0" w14:textId="77777777" w:rsidTr="006B2D70">
        <w:trPr>
          <w:trHeight w:hRule="exact" w:val="36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690D5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565F210E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1A840296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5563E891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4DDE5BA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FC315B7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A250523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</w:tcPr>
          <w:p w14:paraId="79431310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</w:tr>
      <w:tr w:rsidR="00C767E0" w:rsidRPr="00536472" w14:paraId="5C6E2FC1" w14:textId="77777777" w:rsidTr="006B2D70">
        <w:trPr>
          <w:trHeight w:hRule="exact" w:val="36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CABE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9578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EA26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6735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26F6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6284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2FCF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dotted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C11C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24"/>
                <w:szCs w:val="20"/>
              </w:rPr>
            </w:pPr>
          </w:p>
        </w:tc>
      </w:tr>
      <w:tr w:rsidR="00536472" w:rsidRPr="00536472" w14:paraId="2FB07221" w14:textId="77777777" w:rsidTr="00536472">
        <w:trPr>
          <w:trHeight w:hRule="exact" w:val="31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DE33" w14:textId="35484A51" w:rsidR="00536472" w:rsidRPr="00536472" w:rsidRDefault="00536472" w:rsidP="00536472">
            <w:pPr>
              <w:snapToGrid w:val="0"/>
              <w:jc w:val="center"/>
              <w:rPr>
                <w:rFonts w:ascii="UD デジタル 教科書体 N-R" w:eastAsia="UD デジタル 教科書体 N-R" w:hAnsi="ＭＳ ゴシック" w:cstheme="minorBidi"/>
                <w:b/>
                <w:sz w:val="8"/>
                <w:szCs w:val="8"/>
              </w:rPr>
            </w:pPr>
          </w:p>
          <w:p w14:paraId="2BA25718" w14:textId="77777777" w:rsidR="00C767E0" w:rsidRDefault="00536472" w:rsidP="00536472">
            <w:pPr>
              <w:jc w:val="left"/>
              <w:rPr>
                <w:rFonts w:ascii="UD デジタル 教科書体 N-R" w:eastAsia="UD デジタル 教科書体 N-R" w:hAnsi="ＭＳ ゴシック" w:cstheme="minorBidi"/>
                <w:b/>
                <w:sz w:val="24"/>
                <w:szCs w:val="21"/>
              </w:rPr>
            </w:pPr>
            <w:r w:rsidRPr="00536472">
              <w:rPr>
                <w:rFonts w:ascii="UD デジタル 教科書体 N-R" w:eastAsia="UD デジタル 教科書体 N-R" w:hAnsi="ＭＳ ゴシック" w:cstheme="minorBidi" w:hint="eastAsia"/>
                <w:b/>
                <w:sz w:val="24"/>
                <w:szCs w:val="21"/>
              </w:rPr>
              <w:t>その他</w:t>
            </w:r>
          </w:p>
          <w:p w14:paraId="299B1143" w14:textId="058E724F" w:rsidR="00C767E0" w:rsidRPr="00536472" w:rsidRDefault="00C767E0" w:rsidP="00536472">
            <w:pPr>
              <w:jc w:val="left"/>
              <w:rPr>
                <w:rFonts w:ascii="UD デジタル 教科書体 N-R" w:eastAsia="UD デジタル 教科書体 N-R" w:hAnsi="ＭＳ ゴシック" w:cstheme="minorBidi"/>
                <w:b/>
                <w:sz w:val="24"/>
                <w:szCs w:val="21"/>
              </w:rPr>
            </w:pPr>
            <w:r>
              <w:rPr>
                <w:rFonts w:ascii="UD デジタル 教科書体 N-R" w:eastAsia="UD デジタル 教科書体 N-R" w:hAnsi="ＭＳ ゴシック" w:cstheme="minorBidi" w:hint="eastAsia"/>
                <w:b/>
                <w:sz w:val="24"/>
                <w:szCs w:val="21"/>
              </w:rPr>
              <w:t>特記事項</w:t>
            </w:r>
          </w:p>
        </w:tc>
        <w:tc>
          <w:tcPr>
            <w:tcW w:w="8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FCCD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18"/>
                <w:szCs w:val="18"/>
              </w:rPr>
            </w:pPr>
          </w:p>
          <w:p w14:paraId="2A7C0690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18"/>
                <w:szCs w:val="18"/>
              </w:rPr>
            </w:pPr>
          </w:p>
          <w:p w14:paraId="73147DBA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18"/>
                <w:szCs w:val="18"/>
              </w:rPr>
            </w:pPr>
          </w:p>
          <w:p w14:paraId="74284A58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18"/>
                <w:szCs w:val="18"/>
              </w:rPr>
            </w:pPr>
          </w:p>
          <w:p w14:paraId="48B902E3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18"/>
                <w:szCs w:val="18"/>
              </w:rPr>
            </w:pPr>
          </w:p>
          <w:p w14:paraId="7CB08E1C" w14:textId="18E030CD" w:rsid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18"/>
                <w:szCs w:val="18"/>
              </w:rPr>
            </w:pPr>
          </w:p>
          <w:p w14:paraId="6BBCE5B0" w14:textId="48C47A23" w:rsid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18"/>
                <w:szCs w:val="18"/>
              </w:rPr>
            </w:pPr>
          </w:p>
          <w:p w14:paraId="348E6B74" w14:textId="56BD19B4" w:rsid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18"/>
                <w:szCs w:val="18"/>
              </w:rPr>
            </w:pPr>
          </w:p>
          <w:p w14:paraId="2F90030E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18"/>
                <w:szCs w:val="18"/>
              </w:rPr>
            </w:pPr>
          </w:p>
          <w:p w14:paraId="1C48CB99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18"/>
                <w:szCs w:val="18"/>
              </w:rPr>
            </w:pPr>
          </w:p>
          <w:p w14:paraId="2FB77723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18"/>
                <w:szCs w:val="18"/>
              </w:rPr>
            </w:pPr>
          </w:p>
          <w:p w14:paraId="2C62494A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18"/>
                <w:szCs w:val="18"/>
              </w:rPr>
            </w:pPr>
          </w:p>
          <w:p w14:paraId="51A271FA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18"/>
                <w:szCs w:val="18"/>
              </w:rPr>
            </w:pPr>
          </w:p>
          <w:p w14:paraId="5FFB5258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18"/>
                <w:szCs w:val="18"/>
              </w:rPr>
            </w:pPr>
          </w:p>
          <w:p w14:paraId="4792E198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18"/>
                <w:szCs w:val="18"/>
              </w:rPr>
            </w:pPr>
          </w:p>
          <w:p w14:paraId="68E56613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18"/>
                <w:szCs w:val="18"/>
              </w:rPr>
            </w:pPr>
          </w:p>
          <w:p w14:paraId="4389C949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18"/>
                <w:szCs w:val="18"/>
              </w:rPr>
            </w:pPr>
          </w:p>
          <w:p w14:paraId="17FBBBF4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18"/>
                <w:szCs w:val="18"/>
              </w:rPr>
            </w:pPr>
          </w:p>
          <w:p w14:paraId="2F664F97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18"/>
                <w:szCs w:val="18"/>
              </w:rPr>
            </w:pPr>
          </w:p>
          <w:p w14:paraId="0308266E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18"/>
                <w:szCs w:val="18"/>
              </w:rPr>
            </w:pPr>
          </w:p>
          <w:p w14:paraId="6AB703E1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18"/>
                <w:szCs w:val="18"/>
              </w:rPr>
            </w:pPr>
          </w:p>
          <w:p w14:paraId="0A1CB83E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18"/>
                <w:szCs w:val="18"/>
              </w:rPr>
            </w:pPr>
          </w:p>
          <w:p w14:paraId="0AD4E36A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18"/>
                <w:szCs w:val="18"/>
              </w:rPr>
            </w:pPr>
          </w:p>
          <w:p w14:paraId="24251886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18"/>
                <w:szCs w:val="18"/>
              </w:rPr>
            </w:pPr>
          </w:p>
          <w:p w14:paraId="3E2A9D4E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18"/>
                <w:szCs w:val="18"/>
              </w:rPr>
            </w:pPr>
          </w:p>
          <w:p w14:paraId="03E17DE6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18"/>
                <w:szCs w:val="18"/>
              </w:rPr>
            </w:pPr>
          </w:p>
          <w:p w14:paraId="7CA79BBF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18"/>
                <w:szCs w:val="18"/>
              </w:rPr>
            </w:pPr>
          </w:p>
          <w:p w14:paraId="450EDB42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18"/>
                <w:szCs w:val="18"/>
              </w:rPr>
            </w:pPr>
          </w:p>
          <w:p w14:paraId="65FE49F7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18"/>
                <w:szCs w:val="18"/>
              </w:rPr>
            </w:pPr>
          </w:p>
          <w:p w14:paraId="67688483" w14:textId="77777777" w:rsidR="00536472" w:rsidRPr="00536472" w:rsidRDefault="00536472" w:rsidP="00536472">
            <w:pPr>
              <w:snapToGrid w:val="0"/>
              <w:rPr>
                <w:rFonts w:ascii="UD デジタル 教科書体 N-R" w:eastAsia="UD デジタル 教科書体 N-R" w:hAnsi="ＭＳ ゴシック" w:cstheme="minorBidi"/>
                <w:sz w:val="18"/>
                <w:szCs w:val="18"/>
              </w:rPr>
            </w:pPr>
          </w:p>
        </w:tc>
      </w:tr>
    </w:tbl>
    <w:p w14:paraId="1FDBC2A2" w14:textId="4B0B39CE" w:rsidR="00536472" w:rsidRDefault="00536472" w:rsidP="00536472">
      <w:pPr>
        <w:widowControl/>
        <w:jc w:val="left"/>
      </w:pPr>
      <w:r w:rsidRPr="00BE6286">
        <w:rPr>
          <w:rFonts w:ascii="UD デジタル 教科書体 N-R" w:eastAsia="UD デジタル 教科書体 N-R" w:hAnsi="BIZ UDゴシック" w:cstheme="minorBid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2FC9F2" wp14:editId="27A4CCBA">
                <wp:simplePos x="0" y="0"/>
                <wp:positionH relativeFrom="margin">
                  <wp:posOffset>17076</wp:posOffset>
                </wp:positionH>
                <wp:positionV relativeFrom="paragraph">
                  <wp:posOffset>-127780</wp:posOffset>
                </wp:positionV>
                <wp:extent cx="2046083" cy="252000"/>
                <wp:effectExtent l="0" t="0" r="11430" b="1524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6083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4CE9A" w14:textId="420082D5" w:rsidR="006B2D70" w:rsidRPr="00BE6286" w:rsidRDefault="006B2D70" w:rsidP="0029528A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 w:hAnsi="BIZ UD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BIZ UDゴシック" w:hint="eastAsia"/>
                                <w:b/>
                                <w:sz w:val="28"/>
                              </w:rPr>
                              <w:t>２-１　日常生活の記録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FC9F2" id="正方形/長方形 13" o:spid="_x0000_s1039" style="position:absolute;margin-left:1.35pt;margin-top:-10.05pt;width:161.1pt;height:19.8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">
                <v:textbox inset="5.85pt,.7pt,5.85pt,.7pt">
                  <w:txbxContent>
                    <w:p w14:paraId="7214CE9A" w14:textId="420082D5" w:rsidR="006B2D70" w:rsidRPr="00BE6286" w:rsidRDefault="006B2D70" w:rsidP="0029528A">
                      <w:pPr>
                        <w:snapToGrid w:val="0"/>
                        <w:jc w:val="left"/>
                        <w:rPr>
                          <w:rFonts w:ascii="UD デジタル 教科書体 N-R" w:eastAsia="UD デジタル 教科書体 N-R" w:hAnsi="BIZ UDゴシック"/>
                          <w:b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Ansi="BIZ UDゴシック" w:hint="eastAsia"/>
                          <w:b/>
                          <w:sz w:val="28"/>
                        </w:rPr>
                        <w:t>２-１　日常生活の記録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3"/>
        <w:gridCol w:w="6"/>
        <w:gridCol w:w="850"/>
        <w:gridCol w:w="29"/>
        <w:gridCol w:w="709"/>
        <w:gridCol w:w="708"/>
        <w:gridCol w:w="7088"/>
      </w:tblGrid>
      <w:tr w:rsidR="002064F8" w:rsidRPr="00BE6286" w14:paraId="1CC5F327" w14:textId="77777777" w:rsidTr="002159AF">
        <w:trPr>
          <w:trHeight w:hRule="exact" w:val="1065"/>
        </w:trPr>
        <w:tc>
          <w:tcPr>
            <w:tcW w:w="2127" w:type="dxa"/>
            <w:gridSpan w:val="5"/>
            <w:vAlign w:val="center"/>
          </w:tcPr>
          <w:p w14:paraId="35DFC8FE" w14:textId="0C523D9F" w:rsidR="004C14DA" w:rsidRDefault="004C14DA" w:rsidP="00004659">
            <w:pPr>
              <w:snapToGrid w:val="0"/>
              <w:jc w:val="center"/>
              <w:rPr>
                <w:rFonts w:ascii="UD デジタル 教科書体 N-R" w:eastAsia="UD デジタル 教科書体 N-R" w:hAnsi="BIZ UDゴシック" w:cstheme="minorBidi"/>
                <w:noProof/>
                <w:sz w:val="40"/>
                <w:szCs w:val="40"/>
              </w:rPr>
            </w:pPr>
          </w:p>
          <w:p w14:paraId="6B4F669B" w14:textId="4232E74A" w:rsidR="00536472" w:rsidRPr="00BE6286" w:rsidRDefault="00536472" w:rsidP="00004659">
            <w:pPr>
              <w:snapToGrid w:val="0"/>
              <w:jc w:val="center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</w:p>
        </w:tc>
        <w:tc>
          <w:tcPr>
            <w:tcW w:w="7796" w:type="dxa"/>
            <w:gridSpan w:val="2"/>
          </w:tcPr>
          <w:p w14:paraId="515C9D68" w14:textId="3A39D237" w:rsidR="004C14DA" w:rsidRPr="00BE6286" w:rsidRDefault="004C14DA" w:rsidP="00004659">
            <w:pPr>
              <w:snapToGrid w:val="0"/>
              <w:jc w:val="center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>自由記述欄</w:t>
            </w:r>
          </w:p>
          <w:p w14:paraId="10EF64CF" w14:textId="77777777" w:rsidR="004C14DA" w:rsidRPr="002159AF" w:rsidRDefault="004C14DA" w:rsidP="00004659">
            <w:pPr>
              <w:snapToGrid w:val="0"/>
              <w:jc w:val="center"/>
              <w:rPr>
                <w:rFonts w:ascii="UD デジタル 教科書体 N-R" w:eastAsia="UD デジタル 教科書体 N-R" w:hAnsi="ＭＳ ゴシック"/>
                <w:kern w:val="2"/>
                <w:sz w:val="18"/>
                <w:szCs w:val="18"/>
              </w:rPr>
            </w:pPr>
            <w:r w:rsidRPr="002159AF">
              <w:rPr>
                <w:rFonts w:ascii="UD デジタル 教科書体 N-R" w:eastAsia="UD デジタル 教科書体 N-R" w:hAnsi="ＭＳ ゴシック" w:hint="eastAsia"/>
                <w:kern w:val="2"/>
                <w:sz w:val="18"/>
                <w:szCs w:val="18"/>
              </w:rPr>
              <w:t>（いつ頃できるようになったか？今、どのように行っているか？</w:t>
            </w:r>
          </w:p>
          <w:p w14:paraId="10E8EC45" w14:textId="77777777" w:rsidR="004C14DA" w:rsidRPr="002159AF" w:rsidRDefault="004C14DA" w:rsidP="00004659">
            <w:pPr>
              <w:snapToGrid w:val="0"/>
              <w:jc w:val="center"/>
              <w:rPr>
                <w:rFonts w:ascii="UD デジタル 教科書体 N-R" w:eastAsia="UD デジタル 教科書体 N-R" w:hAnsi="ＭＳ ゴシック"/>
                <w:kern w:val="2"/>
                <w:sz w:val="18"/>
                <w:szCs w:val="18"/>
              </w:rPr>
            </w:pPr>
            <w:r w:rsidRPr="002159AF">
              <w:rPr>
                <w:rFonts w:ascii="UD デジタル 教科書体 N-R" w:eastAsia="UD デジタル 教科書体 N-R" w:hAnsi="ＭＳ ゴシック" w:hint="eastAsia"/>
                <w:kern w:val="2"/>
                <w:sz w:val="18"/>
                <w:szCs w:val="18"/>
              </w:rPr>
              <w:t>おうちや学校などで、どんな支援・工夫があればできるか？等）</w:t>
            </w:r>
          </w:p>
          <w:p w14:paraId="4AFB10F2" w14:textId="072F5B92" w:rsidR="002159AF" w:rsidRPr="00BE6286" w:rsidRDefault="002159AF" w:rsidP="00004659">
            <w:pPr>
              <w:snapToGrid w:val="0"/>
              <w:jc w:val="center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  <w:r w:rsidRPr="002159AF">
              <w:rPr>
                <w:rFonts w:ascii="UD デジタル 教科書体 N-R" w:eastAsia="UD デジタル 教科書体 N-R" w:hAnsi="ＭＳ ゴシック" w:hint="eastAsia"/>
                <w:kern w:val="2"/>
                <w:sz w:val="18"/>
                <w:szCs w:val="18"/>
              </w:rPr>
              <w:t>あてはまるものに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180927935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UD デジタル 教科書体 N-R" w:eastAsia="UD デジタル 教科書体 N-R" w:hAnsi="ＭＳ ゴシック" w:hint="eastAsia"/>
                    <w:sz w:val="20"/>
                  </w:rPr>
                  <w:sym w:font="Wingdings" w:char="F0FE"/>
                </w:r>
              </w:sdtContent>
            </w:sdt>
            <w:r w:rsidRPr="002159AF">
              <w:rPr>
                <w:rFonts w:ascii="UD デジタル 教科書体 N-R" w:eastAsia="UD デジタル 教科書体 N-R" w:hAnsi="ＭＳ ゴシック" w:hint="eastAsia"/>
                <w:kern w:val="2"/>
                <w:sz w:val="18"/>
                <w:szCs w:val="18"/>
              </w:rPr>
              <w:t>してください</w:t>
            </w:r>
          </w:p>
        </w:tc>
      </w:tr>
      <w:tr w:rsidR="00A73E71" w:rsidRPr="00BE6286" w14:paraId="3714B712" w14:textId="77777777" w:rsidTr="002159AF">
        <w:trPr>
          <w:trHeight w:hRule="exact" w:val="964"/>
        </w:trPr>
        <w:tc>
          <w:tcPr>
            <w:tcW w:w="539" w:type="dxa"/>
            <w:gridSpan w:val="2"/>
            <w:vMerge w:val="restart"/>
            <w:vAlign w:val="center"/>
          </w:tcPr>
          <w:p w14:paraId="710DCD79" w14:textId="77777777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BIZ UDゴシック"/>
                <w:kern w:val="2"/>
                <w:sz w:val="20"/>
              </w:rPr>
            </w:pPr>
            <w:r w:rsidRPr="00BE6286">
              <w:rPr>
                <w:rFonts w:ascii="UD デジタル 教科書体 N-R" w:eastAsia="UD デジタル 教科書体 N-R" w:hAnsi="BIZ UD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9C6F781" wp14:editId="1111FBC3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-539115</wp:posOffset>
                      </wp:positionV>
                      <wp:extent cx="413385" cy="1558290"/>
                      <wp:effectExtent l="0" t="0" r="0" b="381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3385" cy="1558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6E5F6A" w14:textId="77777777" w:rsidR="006B2D70" w:rsidRPr="00554AD4" w:rsidRDefault="006B2D70" w:rsidP="004C14DA">
                                  <w:pPr>
                                    <w:rPr>
                                      <w:rFonts w:ascii="UD デジタル 教科書体 N-R" w:eastAsia="UD デジタル 教科書体 N-R" w:hAnsi="ＭＳ ゴシック"/>
                                      <w:sz w:val="20"/>
                                    </w:rPr>
                                  </w:pPr>
                                  <w:r w:rsidRPr="00554AD4">
                                    <w:rPr>
                                      <w:rFonts w:ascii="UD デジタル 教科書体 N-R" w:eastAsia="UD デジタル 教科書体 N-R" w:hAnsi="ＭＳ ゴシック" w:hint="eastAsia"/>
                                      <w:sz w:val="20"/>
                                    </w:rPr>
                                    <w:t>身の回りのこと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C6F7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40" type="#_x0000_t202" style="position:absolute;left:0;text-align:left;margin-left:-8.75pt;margin-top:-42.45pt;width:32.55pt;height:122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" filled="f" stroked="f" strokeweight=".5pt">
                      <v:textbox style="layout-flow:vertical-ideographic">
                        <w:txbxContent>
                          <w:p w14:paraId="7E6E5F6A" w14:textId="77777777" w:rsidR="006B2D70" w:rsidRPr="00554AD4" w:rsidRDefault="006B2D70" w:rsidP="004C14DA">
                            <w:pPr>
                              <w:rPr>
                                <w:rFonts w:ascii="UD デジタル 教科書体 N-R" w:eastAsia="UD デジタル 教科書体 N-R" w:hAnsi="ＭＳ ゴシック"/>
                                <w:sz w:val="20"/>
                              </w:rPr>
                            </w:pPr>
                            <w:r w:rsidRPr="00554AD4">
                              <w:rPr>
                                <w:rFonts w:ascii="UD デジタル 教科書体 N-R" w:eastAsia="UD デジタル 教科書体 N-R" w:hAnsi="ＭＳ ゴシック" w:hint="eastAsia"/>
                                <w:sz w:val="20"/>
                              </w:rPr>
                              <w:t>身の回りのこと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vMerge w:val="restart"/>
            <w:vAlign w:val="center"/>
          </w:tcPr>
          <w:p w14:paraId="39907E8A" w14:textId="77777777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>基本的な動作</w:t>
            </w:r>
          </w:p>
        </w:tc>
        <w:tc>
          <w:tcPr>
            <w:tcW w:w="738" w:type="dxa"/>
            <w:gridSpan w:val="2"/>
            <w:vAlign w:val="center"/>
          </w:tcPr>
          <w:p w14:paraId="7753370A" w14:textId="77777777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>寝返り</w:t>
            </w:r>
          </w:p>
        </w:tc>
        <w:tc>
          <w:tcPr>
            <w:tcW w:w="7796" w:type="dxa"/>
            <w:gridSpan w:val="2"/>
          </w:tcPr>
          <w:p w14:paraId="2810BDBF" w14:textId="3DA2D7EE" w:rsidR="00A73E71" w:rsidRPr="00BE6286" w:rsidRDefault="00F67287" w:rsidP="00A73E71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7726261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 xml:space="preserve">あおむけ→うつぶせ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219208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 xml:space="preserve">うつぶせ→あおむけ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9322460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>介助が必要</w:t>
            </w:r>
          </w:p>
          <w:p w14:paraId="3EBB6B6B" w14:textId="7887A135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</w:p>
        </w:tc>
      </w:tr>
      <w:tr w:rsidR="00A73E71" w:rsidRPr="00BE6286" w14:paraId="50CFD5DB" w14:textId="77777777" w:rsidTr="002159AF">
        <w:trPr>
          <w:trHeight w:hRule="exact" w:val="964"/>
        </w:trPr>
        <w:tc>
          <w:tcPr>
            <w:tcW w:w="539" w:type="dxa"/>
            <w:gridSpan w:val="2"/>
            <w:vMerge/>
            <w:vAlign w:val="center"/>
          </w:tcPr>
          <w:p w14:paraId="30C00728" w14:textId="77777777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BIZ UDゴシック"/>
                <w:kern w:val="2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1DF464C" w14:textId="77777777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7D98B75C" w14:textId="77777777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>起き上がり</w:t>
            </w:r>
          </w:p>
        </w:tc>
        <w:tc>
          <w:tcPr>
            <w:tcW w:w="7796" w:type="dxa"/>
            <w:gridSpan w:val="2"/>
          </w:tcPr>
          <w:p w14:paraId="4358114B" w14:textId="66B5FFD2" w:rsidR="00A73E71" w:rsidRPr="00BE6286" w:rsidRDefault="00F67287" w:rsidP="00A73E71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9062683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 xml:space="preserve">うつぶせから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2005212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 xml:space="preserve">あおむけから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1642731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>介助が必要</w:t>
            </w:r>
          </w:p>
          <w:p w14:paraId="66BF37E2" w14:textId="40E61543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</w:p>
        </w:tc>
      </w:tr>
      <w:tr w:rsidR="00A73E71" w:rsidRPr="00BE6286" w14:paraId="50016498" w14:textId="77777777" w:rsidTr="002159AF">
        <w:trPr>
          <w:trHeight w:hRule="exact" w:val="964"/>
        </w:trPr>
        <w:tc>
          <w:tcPr>
            <w:tcW w:w="539" w:type="dxa"/>
            <w:gridSpan w:val="2"/>
            <w:vMerge/>
            <w:vAlign w:val="center"/>
          </w:tcPr>
          <w:p w14:paraId="504C1CF5" w14:textId="77777777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BIZ UDゴシック"/>
                <w:kern w:val="2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2FFBA26" w14:textId="77777777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779500CB" w14:textId="77777777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>座位</w:t>
            </w:r>
          </w:p>
        </w:tc>
        <w:tc>
          <w:tcPr>
            <w:tcW w:w="7796" w:type="dxa"/>
            <w:gridSpan w:val="2"/>
          </w:tcPr>
          <w:p w14:paraId="7E16FB90" w14:textId="6ABD732B" w:rsidR="00A73E71" w:rsidRPr="00BE6286" w:rsidRDefault="00F67287" w:rsidP="00A73E71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14669568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 xml:space="preserve">床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1585291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 xml:space="preserve">椅子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17339249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>介助が必要</w:t>
            </w:r>
          </w:p>
          <w:p w14:paraId="2A4C6668" w14:textId="0D4F93CF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</w:p>
        </w:tc>
      </w:tr>
      <w:tr w:rsidR="00A73E71" w:rsidRPr="00BE6286" w14:paraId="52A4BA74" w14:textId="77777777" w:rsidTr="002159AF">
        <w:trPr>
          <w:trHeight w:hRule="exact" w:val="964"/>
        </w:trPr>
        <w:tc>
          <w:tcPr>
            <w:tcW w:w="539" w:type="dxa"/>
            <w:gridSpan w:val="2"/>
            <w:vMerge/>
            <w:vAlign w:val="center"/>
          </w:tcPr>
          <w:p w14:paraId="607CF9A0" w14:textId="77777777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BIZ UDゴシック"/>
                <w:kern w:val="2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5816A3C" w14:textId="77777777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40D543FB" w14:textId="77777777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>四つ這い</w:t>
            </w:r>
          </w:p>
        </w:tc>
        <w:tc>
          <w:tcPr>
            <w:tcW w:w="7796" w:type="dxa"/>
            <w:gridSpan w:val="2"/>
          </w:tcPr>
          <w:p w14:paraId="509DD943" w14:textId="072D50E9" w:rsidR="00A73E71" w:rsidRPr="00BE6286" w:rsidRDefault="00F67287" w:rsidP="00A73E71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16873520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 xml:space="preserve">腹這い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583333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 xml:space="preserve">四つ這い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1406148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>介助が必要</w:t>
            </w:r>
          </w:p>
        </w:tc>
      </w:tr>
      <w:tr w:rsidR="00A73E71" w:rsidRPr="00BE6286" w14:paraId="31E79E00" w14:textId="77777777" w:rsidTr="002159AF">
        <w:trPr>
          <w:trHeight w:hRule="exact" w:val="964"/>
        </w:trPr>
        <w:tc>
          <w:tcPr>
            <w:tcW w:w="539" w:type="dxa"/>
            <w:gridSpan w:val="2"/>
            <w:vMerge/>
            <w:vAlign w:val="center"/>
          </w:tcPr>
          <w:p w14:paraId="1491C930" w14:textId="77777777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BIZ UDゴシック"/>
                <w:kern w:val="2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7DFF022" w14:textId="77777777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250C1CF3" w14:textId="1F97E37D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>立ち上がり</w:t>
            </w:r>
          </w:p>
        </w:tc>
        <w:tc>
          <w:tcPr>
            <w:tcW w:w="7796" w:type="dxa"/>
            <w:gridSpan w:val="2"/>
          </w:tcPr>
          <w:p w14:paraId="551D53A4" w14:textId="2A28FD4A" w:rsidR="00A73E71" w:rsidRPr="00BE6286" w:rsidRDefault="00F67287" w:rsidP="00A73E71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1485539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 xml:space="preserve">椅子から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20548852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 xml:space="preserve">床から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7017837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>介助が必要</w:t>
            </w:r>
          </w:p>
          <w:p w14:paraId="5CBF4C86" w14:textId="2F52EE45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</w:p>
        </w:tc>
      </w:tr>
      <w:tr w:rsidR="00A73E71" w:rsidRPr="00BE6286" w14:paraId="0727BE5F" w14:textId="77777777" w:rsidTr="00A00EF7">
        <w:trPr>
          <w:trHeight w:hRule="exact" w:val="851"/>
        </w:trPr>
        <w:tc>
          <w:tcPr>
            <w:tcW w:w="539" w:type="dxa"/>
            <w:gridSpan w:val="2"/>
            <w:vMerge/>
            <w:vAlign w:val="center"/>
          </w:tcPr>
          <w:p w14:paraId="202AA744" w14:textId="77777777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BIZ UDゴシック"/>
                <w:kern w:val="2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F5F9F37" w14:textId="77777777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</w:p>
        </w:tc>
        <w:tc>
          <w:tcPr>
            <w:tcW w:w="738" w:type="dxa"/>
            <w:gridSpan w:val="2"/>
            <w:vMerge w:val="restart"/>
            <w:vAlign w:val="center"/>
          </w:tcPr>
          <w:p w14:paraId="326BCDB5" w14:textId="5FE96778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>移動</w:t>
            </w:r>
          </w:p>
        </w:tc>
        <w:tc>
          <w:tcPr>
            <w:tcW w:w="7796" w:type="dxa"/>
            <w:gridSpan w:val="2"/>
          </w:tcPr>
          <w:p w14:paraId="23852AC4" w14:textId="0CFC9BA3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 xml:space="preserve">屋内の移動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9904379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 xml:space="preserve">歩く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1825734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 xml:space="preserve">車いす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18505564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>介助が必要</w:t>
            </w:r>
          </w:p>
          <w:p w14:paraId="46C66251" w14:textId="15FA468F" w:rsidR="00A73E71" w:rsidRPr="00BE6286" w:rsidRDefault="00F67287" w:rsidP="00A73E71">
            <w:pPr>
              <w:snapToGrid w:val="0"/>
              <w:ind w:firstLineChars="600" w:firstLine="120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15462149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>その他（　　　　　　　　　　　　　　）</w:t>
            </w:r>
          </w:p>
          <w:p w14:paraId="079C02E5" w14:textId="43B69158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 xml:space="preserve">　　</w:t>
            </w:r>
          </w:p>
        </w:tc>
      </w:tr>
      <w:tr w:rsidR="00A73E71" w:rsidRPr="00BE6286" w14:paraId="18166AB7" w14:textId="77777777" w:rsidTr="00A00EF7">
        <w:trPr>
          <w:trHeight w:hRule="exact" w:val="1001"/>
        </w:trPr>
        <w:tc>
          <w:tcPr>
            <w:tcW w:w="539" w:type="dxa"/>
            <w:gridSpan w:val="2"/>
            <w:vMerge/>
            <w:vAlign w:val="center"/>
          </w:tcPr>
          <w:p w14:paraId="10F52396" w14:textId="77777777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BIZ UDゴシック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762E160" w14:textId="77777777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738" w:type="dxa"/>
            <w:gridSpan w:val="2"/>
            <w:vMerge/>
            <w:vAlign w:val="center"/>
          </w:tcPr>
          <w:p w14:paraId="176CD5FA" w14:textId="77777777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7796" w:type="dxa"/>
            <w:gridSpan w:val="2"/>
          </w:tcPr>
          <w:p w14:paraId="2A1A668B" w14:textId="1C0D7AC3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 xml:space="preserve">屋外の移動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1866669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 xml:space="preserve">歩く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12722106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 xml:space="preserve">車いす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16445772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>介助が必要</w:t>
            </w:r>
          </w:p>
          <w:p w14:paraId="51DCB73D" w14:textId="2351607E" w:rsidR="00A73E71" w:rsidRPr="00BE6286" w:rsidRDefault="00F67287" w:rsidP="00A73E71">
            <w:pPr>
              <w:snapToGrid w:val="0"/>
              <w:ind w:firstLineChars="600" w:firstLine="120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1747373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>その他（　　　　　　　　　　　　　　）</w:t>
            </w:r>
          </w:p>
          <w:p w14:paraId="455990D7" w14:textId="1122F9D9" w:rsidR="00A73E71" w:rsidRPr="00BE6286" w:rsidRDefault="00A73E71" w:rsidP="000D4AF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</w:tr>
      <w:tr w:rsidR="00A73E71" w:rsidRPr="00BE6286" w14:paraId="0ECE01B1" w14:textId="77777777" w:rsidTr="00EA5045">
        <w:trPr>
          <w:trHeight w:hRule="exact" w:val="843"/>
        </w:trPr>
        <w:tc>
          <w:tcPr>
            <w:tcW w:w="539" w:type="dxa"/>
            <w:gridSpan w:val="2"/>
            <w:vMerge/>
            <w:vAlign w:val="center"/>
          </w:tcPr>
          <w:p w14:paraId="1ABEF850" w14:textId="77777777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BIZ UDゴシック"/>
                <w:kern w:val="2"/>
                <w:sz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B48D893" w14:textId="77777777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>応用的な動作</w:t>
            </w:r>
          </w:p>
        </w:tc>
        <w:tc>
          <w:tcPr>
            <w:tcW w:w="738" w:type="dxa"/>
            <w:gridSpan w:val="2"/>
            <w:vAlign w:val="center"/>
          </w:tcPr>
          <w:p w14:paraId="24A94C22" w14:textId="77777777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>階段</w:t>
            </w:r>
          </w:p>
        </w:tc>
        <w:tc>
          <w:tcPr>
            <w:tcW w:w="7796" w:type="dxa"/>
            <w:gridSpan w:val="2"/>
          </w:tcPr>
          <w:p w14:paraId="48D3F714" w14:textId="10C931C9" w:rsidR="00A73E71" w:rsidRPr="00BE6286" w:rsidRDefault="00F67287" w:rsidP="00A73E71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8291787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 xml:space="preserve">上り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1964804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 xml:space="preserve">下り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2002233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 xml:space="preserve">手すり利用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875109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>介助が必要</w:t>
            </w:r>
          </w:p>
          <w:p w14:paraId="0DDA67D5" w14:textId="58CE424C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</w:p>
        </w:tc>
      </w:tr>
      <w:tr w:rsidR="00A73E71" w:rsidRPr="00BE6286" w14:paraId="40E51DDF" w14:textId="77777777" w:rsidTr="00A00EF7">
        <w:trPr>
          <w:trHeight w:val="1564"/>
        </w:trPr>
        <w:tc>
          <w:tcPr>
            <w:tcW w:w="539" w:type="dxa"/>
            <w:gridSpan w:val="2"/>
            <w:vMerge/>
            <w:vAlign w:val="center"/>
          </w:tcPr>
          <w:p w14:paraId="10239655" w14:textId="77777777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BIZ UDゴシック"/>
                <w:kern w:val="2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04AE2BE" w14:textId="77777777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13E95EC7" w14:textId="540F9583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>いろいろな動き</w:t>
            </w:r>
          </w:p>
        </w:tc>
        <w:tc>
          <w:tcPr>
            <w:tcW w:w="7796" w:type="dxa"/>
            <w:gridSpan w:val="2"/>
          </w:tcPr>
          <w:p w14:paraId="7085E495" w14:textId="2EB06BE0" w:rsidR="00A73E71" w:rsidRPr="00BE6286" w:rsidRDefault="00F67287" w:rsidP="00A73E71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929542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 xml:space="preserve">180度方向転換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5789841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>片足立ち（　　　　　）秒</w:t>
            </w:r>
          </w:p>
          <w:p w14:paraId="5BA76BF3" w14:textId="1E333CCE" w:rsidR="00A73E71" w:rsidRPr="00BE6286" w:rsidRDefault="00F67287" w:rsidP="00A73E71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285118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 xml:space="preserve">その場でジャンプ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12757908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 xml:space="preserve">片足ケンケン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18464367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>スキップ</w:t>
            </w:r>
          </w:p>
        </w:tc>
      </w:tr>
      <w:tr w:rsidR="00A73E71" w:rsidRPr="00BE6286" w14:paraId="7A0FB40F" w14:textId="77777777" w:rsidTr="002159AF">
        <w:trPr>
          <w:trHeight w:hRule="exact" w:val="4309"/>
        </w:trPr>
        <w:tc>
          <w:tcPr>
            <w:tcW w:w="539" w:type="dxa"/>
            <w:gridSpan w:val="2"/>
            <w:vMerge/>
            <w:vAlign w:val="center"/>
          </w:tcPr>
          <w:p w14:paraId="2DA54B5D" w14:textId="77777777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BIZ UDゴシック"/>
                <w:kern w:val="2"/>
                <w:sz w:val="20"/>
              </w:rPr>
            </w:pPr>
          </w:p>
        </w:tc>
        <w:tc>
          <w:tcPr>
            <w:tcW w:w="1588" w:type="dxa"/>
            <w:gridSpan w:val="3"/>
            <w:vAlign w:val="center"/>
          </w:tcPr>
          <w:p w14:paraId="25818089" w14:textId="194DBDC5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>手の動き</w:t>
            </w:r>
          </w:p>
          <w:p w14:paraId="41CE5472" w14:textId="28DBCD09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</w:p>
        </w:tc>
        <w:tc>
          <w:tcPr>
            <w:tcW w:w="7796" w:type="dxa"/>
            <w:gridSpan w:val="2"/>
          </w:tcPr>
          <w:p w14:paraId="7DB7777A" w14:textId="7F678FBA" w:rsidR="00A73E71" w:rsidRPr="00BE6286" w:rsidRDefault="00F67287" w:rsidP="00A73E71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8525384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 xml:space="preserve">握る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1714336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 xml:space="preserve">親指を使ってつかむ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1499735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>小さいものを2指でつまむ</w:t>
            </w:r>
          </w:p>
          <w:p w14:paraId="026F7CC8" w14:textId="44BB5FE4" w:rsidR="00A73E71" w:rsidRPr="00BE6286" w:rsidRDefault="00F67287" w:rsidP="00A73E71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18428150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 xml:space="preserve">砂や水を道具をつかって器に移す　</w:t>
            </w:r>
          </w:p>
          <w:p w14:paraId="0A12C912" w14:textId="4213F798" w:rsidR="00A73E71" w:rsidRPr="00BE6286" w:rsidRDefault="00F67287" w:rsidP="00A73E71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12647279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 xml:space="preserve">なぐり描きをする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1994214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>積み木をつむ</w:t>
            </w:r>
          </w:p>
          <w:p w14:paraId="0DB864CD" w14:textId="79FF7683" w:rsidR="00A73E71" w:rsidRPr="00BE6286" w:rsidRDefault="00F67287" w:rsidP="00A73E71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12716996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>ハサミで切る（直線・曲線・円・四角形）</w:t>
            </w:r>
          </w:p>
          <w:p w14:paraId="75FFCBDA" w14:textId="67B6B2FD" w:rsidR="00A73E71" w:rsidRPr="00BE6286" w:rsidRDefault="00F67287" w:rsidP="00A73E71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20307659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>グー</w:t>
            </w:r>
            <w:r w:rsidR="00BF60A5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>・</w:t>
            </w:r>
            <w:r w:rsidR="00A73E71"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>チョキ</w:t>
            </w:r>
            <w:r w:rsidR="00BF60A5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>・</w:t>
            </w:r>
            <w:r w:rsidR="00A73E71"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>パーを作る（グー・チョキ・パー）</w:t>
            </w:r>
          </w:p>
          <w:p w14:paraId="3A6BC006" w14:textId="77777777" w:rsidR="00A73E71" w:rsidRDefault="00F67287" w:rsidP="009A0C03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12261052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t>ボールを投げる（両手・片手（右・左））</w:t>
            </w:r>
            <w:r w:rsidR="00A73E71" w:rsidRPr="00BE6286">
              <w:rPr>
                <w:rFonts w:ascii="UD デジタル 教科書体 N-R" w:eastAsia="UD デジタル 教科書体 N-R" w:hAnsi="ＭＳ ゴシック" w:hint="eastAsia"/>
                <w:kern w:val="2"/>
                <w:sz w:val="20"/>
              </w:rPr>
              <w:br/>
            </w:r>
          </w:p>
          <w:p w14:paraId="2159BA5B" w14:textId="77777777" w:rsidR="00C52825" w:rsidRDefault="00C52825" w:rsidP="009A0C03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</w:p>
          <w:p w14:paraId="1599A3A0" w14:textId="77777777" w:rsidR="00C52825" w:rsidRDefault="00C52825" w:rsidP="009A0C03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</w:p>
          <w:p w14:paraId="6CCB8F32" w14:textId="77777777" w:rsidR="00C52825" w:rsidRDefault="00C52825" w:rsidP="009A0C03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</w:p>
          <w:p w14:paraId="603CC530" w14:textId="77777777" w:rsidR="00C52825" w:rsidRDefault="00C52825" w:rsidP="009A0C03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</w:p>
          <w:p w14:paraId="5736D2C7" w14:textId="77777777" w:rsidR="00C52825" w:rsidRDefault="00C52825" w:rsidP="009A0C03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</w:p>
          <w:p w14:paraId="7162DA2F" w14:textId="77777777" w:rsidR="00C52825" w:rsidRDefault="00C52825" w:rsidP="009A0C03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</w:p>
          <w:p w14:paraId="0FAAFFE9" w14:textId="77777777" w:rsidR="00C52825" w:rsidRDefault="00C52825" w:rsidP="009A0C03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</w:p>
          <w:p w14:paraId="58B05B6F" w14:textId="77777777" w:rsidR="00C52825" w:rsidRDefault="00C52825" w:rsidP="009A0C03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</w:p>
          <w:p w14:paraId="11198D73" w14:textId="77777777" w:rsidR="00C52825" w:rsidRDefault="00C52825" w:rsidP="009A0C03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</w:p>
          <w:p w14:paraId="6359E5A1" w14:textId="77777777" w:rsidR="00C52825" w:rsidRDefault="00C52825" w:rsidP="009A0C03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</w:p>
          <w:p w14:paraId="338166AA" w14:textId="77777777" w:rsidR="00C52825" w:rsidRDefault="00C52825" w:rsidP="009A0C03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</w:p>
          <w:p w14:paraId="39CD8D53" w14:textId="77777777" w:rsidR="00C52825" w:rsidRDefault="00C52825" w:rsidP="009A0C03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</w:p>
          <w:p w14:paraId="0F48E1EB" w14:textId="064C57B6" w:rsidR="00C52825" w:rsidRPr="00BE6286" w:rsidRDefault="00C52825" w:rsidP="009A0C03">
            <w:pPr>
              <w:snapToGrid w:val="0"/>
              <w:rPr>
                <w:rFonts w:ascii="UD デジタル 教科書体 N-R" w:eastAsia="UD デジタル 教科書体 N-R" w:hAnsi="ＭＳ ゴシック"/>
                <w:kern w:val="2"/>
                <w:sz w:val="20"/>
              </w:rPr>
            </w:pPr>
          </w:p>
        </w:tc>
      </w:tr>
      <w:tr w:rsidR="00A73E71" w:rsidRPr="00BE6286" w14:paraId="20ED23DD" w14:textId="77777777" w:rsidTr="00C767E0">
        <w:trPr>
          <w:trHeight w:hRule="exact" w:val="1144"/>
        </w:trPr>
        <w:tc>
          <w:tcPr>
            <w:tcW w:w="2127" w:type="dxa"/>
            <w:gridSpan w:val="5"/>
            <w:vAlign w:val="center"/>
          </w:tcPr>
          <w:p w14:paraId="2976BE73" w14:textId="2EF3E5E6" w:rsidR="00A73E71" w:rsidRPr="00BE6286" w:rsidRDefault="004D028C" w:rsidP="00A73E71">
            <w:pPr>
              <w:snapToGrid w:val="0"/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BIZ UDゴシック" w:cstheme="minorBidi" w:hint="eastAsia"/>
                <w:noProof/>
                <w:sz w:val="40"/>
                <w:szCs w:val="4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ACDF348" wp14:editId="7956D0BD">
                      <wp:simplePos x="0" y="0"/>
                      <wp:positionH relativeFrom="margin">
                        <wp:posOffset>-64135</wp:posOffset>
                      </wp:positionH>
                      <wp:positionV relativeFrom="paragraph">
                        <wp:posOffset>-543560</wp:posOffset>
                      </wp:positionV>
                      <wp:extent cx="2045970" cy="251460"/>
                      <wp:effectExtent l="0" t="0" r="11430" b="1524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597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B9474B" w14:textId="412BFE21" w:rsidR="006B2D70" w:rsidRPr="00BE6286" w:rsidRDefault="006B2D70" w:rsidP="004D028C">
                                  <w:pPr>
                                    <w:snapToGrid w:val="0"/>
                                    <w:jc w:val="left"/>
                                    <w:rPr>
                                      <w:rFonts w:ascii="UD デジタル 教科書体 N-R" w:eastAsia="UD デジタル 教科書体 N-R" w:hAnsi="BIZ UDゴシック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BIZ UDゴシック" w:hint="eastAsia"/>
                                      <w:b/>
                                      <w:sz w:val="28"/>
                                    </w:rPr>
                                    <w:t>２-２　日常生活の記録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DF348" id="正方形/長方形 3" o:spid="_x0000_s1041" style="position:absolute;left:0;text-align:left;margin-left:-5.05pt;margin-top:-42.8pt;width:161.1pt;height:19.8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">
                      <v:textbox inset="5.85pt,.7pt,5.85pt,.7pt">
                        <w:txbxContent>
                          <w:p w14:paraId="01B9474B" w14:textId="412BFE21" w:rsidR="006B2D70" w:rsidRPr="00BE6286" w:rsidRDefault="006B2D70" w:rsidP="004D028C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 w:hAnsi="BIZ UD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BIZ UDゴシック" w:hint="eastAsia"/>
                                <w:b/>
                                <w:sz w:val="28"/>
                              </w:rPr>
                              <w:t>２-２　日常生活の記録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A73E71"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br w:type="page"/>
              <w:t>項　　目</w:t>
            </w:r>
          </w:p>
        </w:tc>
        <w:tc>
          <w:tcPr>
            <w:tcW w:w="7796" w:type="dxa"/>
            <w:gridSpan w:val="2"/>
          </w:tcPr>
          <w:p w14:paraId="0AEA25E2" w14:textId="656053A2" w:rsidR="00A73E71" w:rsidRPr="00BE6286" w:rsidRDefault="00A73E71" w:rsidP="00A73E71">
            <w:pPr>
              <w:snapToGrid w:val="0"/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自由記述欄</w:t>
            </w:r>
          </w:p>
          <w:p w14:paraId="53BC0786" w14:textId="34E90225" w:rsidR="00A73E71" w:rsidRPr="002159AF" w:rsidRDefault="00A73E71" w:rsidP="00A73E71">
            <w:pPr>
              <w:snapToGrid w:val="0"/>
              <w:jc w:val="center"/>
              <w:rPr>
                <w:rFonts w:ascii="UD デジタル 教科書体 N-R" w:eastAsia="UD デジタル 教科書体 N-R" w:hAnsi="ＭＳ ゴシック"/>
                <w:sz w:val="18"/>
                <w:szCs w:val="18"/>
              </w:rPr>
            </w:pPr>
            <w:r w:rsidRPr="002159AF">
              <w:rPr>
                <w:rFonts w:ascii="UD デジタル 教科書体 N-R" w:eastAsia="UD デジタル 教科書体 N-R" w:hAnsi="ＭＳ ゴシック" w:hint="eastAsia"/>
                <w:sz w:val="18"/>
                <w:szCs w:val="18"/>
              </w:rPr>
              <w:t>（いつ頃できるようになったか？今、どのように行っているか？</w:t>
            </w:r>
          </w:p>
          <w:p w14:paraId="1B73AE65" w14:textId="77777777" w:rsidR="00A73E71" w:rsidRPr="002159AF" w:rsidRDefault="00A73E71" w:rsidP="00A73E71">
            <w:pPr>
              <w:snapToGrid w:val="0"/>
              <w:jc w:val="center"/>
              <w:rPr>
                <w:rFonts w:ascii="UD デジタル 教科書体 N-R" w:eastAsia="UD デジタル 教科書体 N-R" w:hAnsi="ＭＳ ゴシック"/>
                <w:sz w:val="18"/>
                <w:szCs w:val="18"/>
              </w:rPr>
            </w:pPr>
            <w:r w:rsidRPr="002159AF">
              <w:rPr>
                <w:rFonts w:ascii="UD デジタル 教科書体 N-R" w:eastAsia="UD デジタル 教科書体 N-R" w:hAnsi="ＭＳ ゴシック" w:hint="eastAsia"/>
                <w:sz w:val="18"/>
                <w:szCs w:val="18"/>
              </w:rPr>
              <w:t>おうちや学校などで、どんな支援・工夫があればできるか？等）</w:t>
            </w:r>
          </w:p>
          <w:p w14:paraId="6F7970E6" w14:textId="54F18096" w:rsidR="00C767E0" w:rsidRPr="00BE6286" w:rsidRDefault="00C767E0" w:rsidP="00A73E71">
            <w:pPr>
              <w:snapToGrid w:val="0"/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2159AF">
              <w:rPr>
                <w:rFonts w:ascii="UD デジタル 教科書体 N-R" w:eastAsia="UD デジタル 教科書体 N-R" w:hAnsi="ＭＳ ゴシック" w:hint="eastAsia"/>
                <w:sz w:val="18"/>
                <w:szCs w:val="18"/>
              </w:rPr>
              <w:t>あてはまるものに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207649970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UD デジタル 教科書体 N-R" w:eastAsia="UD デジタル 教科書体 N-R" w:hAnsi="ＭＳ ゴシック" w:hint="eastAsia"/>
                    <w:sz w:val="20"/>
                  </w:rPr>
                  <w:sym w:font="Wingdings" w:char="F0FE"/>
                </w:r>
              </w:sdtContent>
            </w:sdt>
            <w:r w:rsidRPr="002159AF">
              <w:rPr>
                <w:rFonts w:ascii="UD デジタル 教科書体 N-R" w:eastAsia="UD デジタル 教科書体 N-R" w:hAnsi="ＭＳ ゴシック" w:hint="eastAsia"/>
                <w:sz w:val="18"/>
                <w:szCs w:val="18"/>
              </w:rPr>
              <w:t>してください</w:t>
            </w:r>
          </w:p>
        </w:tc>
      </w:tr>
      <w:tr w:rsidR="00A73E71" w:rsidRPr="00BE6286" w14:paraId="0DC870B3" w14:textId="77777777" w:rsidTr="004D028C">
        <w:trPr>
          <w:trHeight w:hRule="exact" w:val="1841"/>
        </w:trPr>
        <w:tc>
          <w:tcPr>
            <w:tcW w:w="539" w:type="dxa"/>
            <w:gridSpan w:val="2"/>
            <w:vMerge w:val="restart"/>
            <w:vAlign w:val="center"/>
          </w:tcPr>
          <w:p w14:paraId="448595F3" w14:textId="717D62BA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EF037A5" wp14:editId="508A9F05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116205</wp:posOffset>
                      </wp:positionV>
                      <wp:extent cx="413385" cy="1558290"/>
                      <wp:effectExtent l="0" t="0" r="0" b="381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3385" cy="1558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24033A" w14:textId="73ACE002" w:rsidR="006B2D70" w:rsidRPr="00554AD4" w:rsidRDefault="006B2D70">
                                  <w:pPr>
                                    <w:rPr>
                                      <w:rFonts w:ascii="UD デジタル 教科書体 N-R" w:eastAsia="UD デジタル 教科書体 N-R" w:hAnsi="ＭＳ ゴシック"/>
                                      <w:sz w:val="20"/>
                                    </w:rPr>
                                  </w:pPr>
                                  <w:r w:rsidRPr="00554AD4">
                                    <w:rPr>
                                      <w:rFonts w:ascii="UD デジタル 教科書体 N-R" w:eastAsia="UD デジタル 教科書体 N-R" w:hAnsi="ＭＳ ゴシック" w:hint="eastAsia"/>
                                      <w:sz w:val="20"/>
                                    </w:rPr>
                                    <w:t>身の回りのこと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037A5" id="テキスト ボックス 2" o:spid="_x0000_s1042" type="#_x0000_t202" style="position:absolute;left:0;text-align:left;margin-left:-8.7pt;margin-top:9.15pt;width:32.55pt;height:122.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" filled="f" stroked="f" strokeweight=".5pt">
                      <v:textbox style="layout-flow:vertical-ideographic">
                        <w:txbxContent>
                          <w:p w14:paraId="6224033A" w14:textId="73ACE002" w:rsidR="006B2D70" w:rsidRPr="00554AD4" w:rsidRDefault="006B2D70">
                            <w:pPr>
                              <w:rPr>
                                <w:rFonts w:ascii="UD デジタル 教科書体 N-R" w:eastAsia="UD デジタル 教科書体 N-R" w:hAnsi="ＭＳ ゴシック"/>
                                <w:sz w:val="20"/>
                              </w:rPr>
                            </w:pPr>
                            <w:r w:rsidRPr="00554AD4">
                              <w:rPr>
                                <w:rFonts w:ascii="UD デジタル 教科書体 N-R" w:eastAsia="UD デジタル 教科書体 N-R" w:hAnsi="ＭＳ ゴシック" w:hint="eastAsia"/>
                                <w:sz w:val="20"/>
                              </w:rPr>
                              <w:t>身の回りのこと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vMerge w:val="restart"/>
            <w:vAlign w:val="center"/>
          </w:tcPr>
          <w:p w14:paraId="53D65BC0" w14:textId="77777777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食事</w:t>
            </w:r>
          </w:p>
        </w:tc>
        <w:tc>
          <w:tcPr>
            <w:tcW w:w="738" w:type="dxa"/>
            <w:gridSpan w:val="2"/>
            <w:vAlign w:val="center"/>
          </w:tcPr>
          <w:p w14:paraId="618AB1BC" w14:textId="77777777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16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16"/>
              </w:rPr>
              <w:t>食べる</w:t>
            </w:r>
          </w:p>
        </w:tc>
        <w:tc>
          <w:tcPr>
            <w:tcW w:w="7796" w:type="dxa"/>
            <w:gridSpan w:val="2"/>
            <w:vAlign w:val="center"/>
          </w:tcPr>
          <w:p w14:paraId="1789C5E6" w14:textId="6FE87D1C" w:rsidR="00A73E71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自分で食べられますか（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1288244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できる</w:t>
            </w:r>
            <w:r w:rsidR="00C767E0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140158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ときどき手伝う</w:t>
            </w:r>
            <w:r w:rsidR="00C767E0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1665673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常に手伝いが必要）</w:t>
            </w:r>
          </w:p>
          <w:p w14:paraId="1976EC61" w14:textId="63FC9B23" w:rsidR="00EA5045" w:rsidRPr="00BE6286" w:rsidRDefault="00EA5045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  <w:p w14:paraId="67139EEC" w14:textId="4041C445" w:rsidR="00A73E71" w:rsidRPr="00C767E0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  <w:p w14:paraId="159719CB" w14:textId="653A0461" w:rsidR="000D4AF1" w:rsidRPr="00BE6286" w:rsidRDefault="000D4AF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  <w:p w14:paraId="4F7E408D" w14:textId="77777777" w:rsidR="00A73E71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  <w:p w14:paraId="08ADC76E" w14:textId="149266CB" w:rsidR="004D028C" w:rsidRPr="00BE6286" w:rsidRDefault="004D028C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</w:tr>
      <w:tr w:rsidR="00A73E71" w:rsidRPr="00BE6286" w14:paraId="159BDFDD" w14:textId="77777777" w:rsidTr="00A00EF7">
        <w:trPr>
          <w:trHeight w:hRule="exact" w:val="1554"/>
        </w:trPr>
        <w:tc>
          <w:tcPr>
            <w:tcW w:w="539" w:type="dxa"/>
            <w:gridSpan w:val="2"/>
            <w:vMerge/>
            <w:vAlign w:val="center"/>
          </w:tcPr>
          <w:p w14:paraId="5D983D2C" w14:textId="77777777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46F9907" w14:textId="77777777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384E656E" w14:textId="77777777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飲む</w:t>
            </w:r>
          </w:p>
        </w:tc>
        <w:tc>
          <w:tcPr>
            <w:tcW w:w="7796" w:type="dxa"/>
            <w:gridSpan w:val="2"/>
            <w:vAlign w:val="center"/>
          </w:tcPr>
          <w:p w14:paraId="648677D3" w14:textId="3B271BCE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自分で飲めますか（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17662673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飲める</w:t>
            </w:r>
            <w:r w:rsidR="00C767E0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1716199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飲めるがこぼす</w:t>
            </w:r>
            <w:r w:rsidR="00C767E0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20910780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手伝いが必要）</w:t>
            </w:r>
          </w:p>
          <w:p w14:paraId="5E1BB80D" w14:textId="77777777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  <w:p w14:paraId="57C401BC" w14:textId="77777777" w:rsidR="00A73E71" w:rsidRPr="00BE6286" w:rsidRDefault="00A73E71" w:rsidP="000D4AF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  <w:p w14:paraId="15835E0B" w14:textId="77777777" w:rsidR="000D4AF1" w:rsidRPr="00BE6286" w:rsidRDefault="000D4AF1" w:rsidP="000D4AF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  <w:p w14:paraId="15AFD570" w14:textId="77777777" w:rsidR="000D4AF1" w:rsidRPr="00C767E0" w:rsidRDefault="000D4AF1" w:rsidP="000D4AF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</w:tr>
      <w:tr w:rsidR="00A73E71" w:rsidRPr="00BE6286" w14:paraId="2E16F600" w14:textId="77777777" w:rsidTr="00A00EF7">
        <w:trPr>
          <w:trHeight w:hRule="exact" w:val="1007"/>
        </w:trPr>
        <w:tc>
          <w:tcPr>
            <w:tcW w:w="539" w:type="dxa"/>
            <w:gridSpan w:val="2"/>
            <w:vMerge/>
            <w:vAlign w:val="center"/>
          </w:tcPr>
          <w:p w14:paraId="44135188" w14:textId="77777777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1588" w:type="dxa"/>
            <w:gridSpan w:val="3"/>
            <w:vAlign w:val="center"/>
          </w:tcPr>
          <w:p w14:paraId="074488B2" w14:textId="670415CA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内服</w:t>
            </w:r>
          </w:p>
        </w:tc>
        <w:tc>
          <w:tcPr>
            <w:tcW w:w="7796" w:type="dxa"/>
            <w:gridSpan w:val="2"/>
            <w:vAlign w:val="center"/>
          </w:tcPr>
          <w:p w14:paraId="263179F2" w14:textId="08C43D81" w:rsidR="00A73E71" w:rsidRPr="00BE6286" w:rsidRDefault="00A73E71" w:rsidP="00A73E71">
            <w:pPr>
              <w:snapToGrid w:val="0"/>
              <w:jc w:val="left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飲むことができる薬（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754970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錠剤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1689480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カプセル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18092325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顆粒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789430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シロップ）</w:t>
            </w:r>
          </w:p>
          <w:p w14:paraId="357404C3" w14:textId="779CD22B" w:rsidR="00A73E71" w:rsidRPr="00BE6286" w:rsidRDefault="00A73E71" w:rsidP="00A73E71">
            <w:pPr>
              <w:snapToGrid w:val="0"/>
              <w:jc w:val="left"/>
              <w:rPr>
                <w:rFonts w:ascii="UD デジタル 教科書体 N-R" w:eastAsia="UD デジタル 教科書体 N-R" w:hAnsi="ＭＳ ゴシック"/>
                <w:sz w:val="20"/>
              </w:rPr>
            </w:pPr>
          </w:p>
          <w:p w14:paraId="4FA5FE3B" w14:textId="1122102E" w:rsidR="00A73E71" w:rsidRPr="00BE6286" w:rsidRDefault="00A73E71" w:rsidP="009C7ACD">
            <w:pPr>
              <w:snapToGrid w:val="0"/>
              <w:jc w:val="left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</w:tr>
      <w:tr w:rsidR="00A73E71" w:rsidRPr="00BE6286" w14:paraId="78E48C57" w14:textId="77777777" w:rsidTr="00B809CA">
        <w:trPr>
          <w:trHeight w:hRule="exact" w:val="2259"/>
        </w:trPr>
        <w:tc>
          <w:tcPr>
            <w:tcW w:w="539" w:type="dxa"/>
            <w:gridSpan w:val="2"/>
            <w:vMerge/>
            <w:vAlign w:val="center"/>
          </w:tcPr>
          <w:p w14:paraId="17E7E147" w14:textId="77777777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5406D48" w14:textId="5DA1C97E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排泄</w:t>
            </w:r>
          </w:p>
          <w:p w14:paraId="35BA18EA" w14:textId="35A95789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3F5AA4B8" w14:textId="0EC9EC11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排尿</w:t>
            </w:r>
          </w:p>
        </w:tc>
        <w:tc>
          <w:tcPr>
            <w:tcW w:w="7796" w:type="dxa"/>
            <w:gridSpan w:val="2"/>
            <w:vAlign w:val="center"/>
          </w:tcPr>
          <w:p w14:paraId="0C470BC2" w14:textId="7F80BBB8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トイレでおしっこができますか（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666580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ひとりでできる</w:t>
            </w:r>
            <w:r w:rsidR="00C767E0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1733613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練習中</w:t>
            </w:r>
            <w:r w:rsidR="00C767E0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20694029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できない）</w:t>
            </w:r>
          </w:p>
          <w:p w14:paraId="32017A01" w14:textId="05CE0138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  <w:p w14:paraId="1DE5CF3A" w14:textId="53CC2547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  <w:p w14:paraId="029338CF" w14:textId="77777777" w:rsidR="000D4AF1" w:rsidRPr="00BE6286" w:rsidRDefault="000D4AF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  <w:p w14:paraId="64F71804" w14:textId="77777777" w:rsidR="000D4AF1" w:rsidRPr="00BE6286" w:rsidRDefault="000D4AF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  <w:p w14:paraId="766141D8" w14:textId="77777777" w:rsidR="000D4AF1" w:rsidRPr="00BE6286" w:rsidRDefault="000D4AF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  <w:p w14:paraId="0C27FDFF" w14:textId="77777777" w:rsidR="000D4AF1" w:rsidRPr="00BE6286" w:rsidRDefault="000D4AF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  <w:p w14:paraId="34F5D108" w14:textId="636E6D0F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  <w:p w14:paraId="55D8CAAF" w14:textId="632588E4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</w:tr>
      <w:tr w:rsidR="00A73E71" w:rsidRPr="00BE6286" w14:paraId="672EE588" w14:textId="77777777" w:rsidTr="00A00EF7">
        <w:trPr>
          <w:trHeight w:hRule="exact" w:val="2121"/>
        </w:trPr>
        <w:tc>
          <w:tcPr>
            <w:tcW w:w="539" w:type="dxa"/>
            <w:gridSpan w:val="2"/>
            <w:vMerge/>
            <w:vAlign w:val="center"/>
          </w:tcPr>
          <w:p w14:paraId="72E8CD9A" w14:textId="77777777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82491A4" w14:textId="77777777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5DF434CA" w14:textId="1D3ECCA2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排便</w:t>
            </w:r>
          </w:p>
        </w:tc>
        <w:tc>
          <w:tcPr>
            <w:tcW w:w="7796" w:type="dxa"/>
            <w:gridSpan w:val="2"/>
            <w:vAlign w:val="center"/>
          </w:tcPr>
          <w:p w14:paraId="3940B61F" w14:textId="3B6B4B8B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トイレでうんちができますか（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14468123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ひとりでできる</w:t>
            </w:r>
            <w:r w:rsidR="00C767E0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1992125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練習中</w:t>
            </w:r>
            <w:r w:rsidR="00C767E0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9227651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できない）</w:t>
            </w:r>
          </w:p>
          <w:p w14:paraId="599CE5C8" w14:textId="6AD43A8F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  <w:p w14:paraId="3556AC88" w14:textId="1F634455" w:rsidR="00A73E71" w:rsidRPr="00C767E0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  <w:p w14:paraId="66C9EBE1" w14:textId="77777777" w:rsidR="000D4AF1" w:rsidRPr="00BE6286" w:rsidRDefault="000D4AF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  <w:p w14:paraId="6B6AFDB0" w14:textId="77777777" w:rsidR="000D4AF1" w:rsidRPr="00BE6286" w:rsidRDefault="000D4AF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  <w:p w14:paraId="06D280A5" w14:textId="282C420E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  <w:p w14:paraId="77CBF97B" w14:textId="5BED4058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</w:tr>
      <w:tr w:rsidR="00A73E71" w:rsidRPr="00BE6286" w14:paraId="54D1D99D" w14:textId="77777777" w:rsidTr="00A00EF7">
        <w:trPr>
          <w:trHeight w:hRule="exact" w:val="2123"/>
        </w:trPr>
        <w:tc>
          <w:tcPr>
            <w:tcW w:w="539" w:type="dxa"/>
            <w:gridSpan w:val="2"/>
            <w:vMerge/>
            <w:vAlign w:val="center"/>
          </w:tcPr>
          <w:p w14:paraId="0D288A5F" w14:textId="77777777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7510A91" w14:textId="7FF1A2CD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着替え</w:t>
            </w:r>
          </w:p>
        </w:tc>
        <w:tc>
          <w:tcPr>
            <w:tcW w:w="738" w:type="dxa"/>
            <w:gridSpan w:val="2"/>
            <w:vAlign w:val="center"/>
          </w:tcPr>
          <w:p w14:paraId="2B0F5563" w14:textId="77777777" w:rsidR="00A73E71" w:rsidRPr="00BE6286" w:rsidRDefault="00A73E71" w:rsidP="00A73E71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  <w:p w14:paraId="19D43978" w14:textId="0655907B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着脱</w:t>
            </w:r>
          </w:p>
        </w:tc>
        <w:tc>
          <w:tcPr>
            <w:tcW w:w="7796" w:type="dxa"/>
            <w:gridSpan w:val="2"/>
            <w:vAlign w:val="center"/>
          </w:tcPr>
          <w:p w14:paraId="72BA05F0" w14:textId="7F9F41DE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ひとりで着替えができますか（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19220103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できる</w:t>
            </w:r>
            <w:r w:rsidR="00C767E0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20245107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少しできる</w:t>
            </w:r>
            <w:r w:rsidR="00C767E0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592324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できない）</w:t>
            </w:r>
          </w:p>
          <w:p w14:paraId="270BCB79" w14:textId="7A9B9724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  <w:p w14:paraId="7FC182E6" w14:textId="77777777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  <w:p w14:paraId="591E7661" w14:textId="77777777" w:rsidR="000D4AF1" w:rsidRPr="00BE6286" w:rsidRDefault="000D4AF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  <w:p w14:paraId="2FE73DA4" w14:textId="77777777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  <w:p w14:paraId="037C5B93" w14:textId="3DC7AA90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</w:tr>
      <w:tr w:rsidR="00A73E71" w:rsidRPr="00BE6286" w14:paraId="133EF21F" w14:textId="77777777" w:rsidTr="00A00EF7">
        <w:trPr>
          <w:trHeight w:val="2342"/>
        </w:trPr>
        <w:tc>
          <w:tcPr>
            <w:tcW w:w="539" w:type="dxa"/>
            <w:gridSpan w:val="2"/>
            <w:vMerge/>
            <w:vAlign w:val="center"/>
          </w:tcPr>
          <w:p w14:paraId="11963341" w14:textId="77777777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A390893" w14:textId="77777777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090ABF94" w14:textId="77777777" w:rsidR="00A73E71" w:rsidRPr="00BE6286" w:rsidRDefault="00A73E71" w:rsidP="00A73E71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  <w:p w14:paraId="16B50C8A" w14:textId="77777777" w:rsidR="009C7ACD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衣服の</w:t>
            </w:r>
          </w:p>
          <w:p w14:paraId="2FA5F8A9" w14:textId="21A01E3F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種類</w:t>
            </w:r>
          </w:p>
        </w:tc>
        <w:tc>
          <w:tcPr>
            <w:tcW w:w="7796" w:type="dxa"/>
            <w:gridSpan w:val="2"/>
            <w:vAlign w:val="center"/>
          </w:tcPr>
          <w:p w14:paraId="568BD4F3" w14:textId="3E85856D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好きな服・素材や苦手な服・素材・袖丈など</w:t>
            </w:r>
          </w:p>
          <w:p w14:paraId="10FA9F81" w14:textId="72E68142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  <w:p w14:paraId="111623D6" w14:textId="77777777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  <w:p w14:paraId="431BF6E9" w14:textId="77777777" w:rsidR="000D4AF1" w:rsidRPr="00BE6286" w:rsidRDefault="000D4AF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  <w:p w14:paraId="22DC1B4B" w14:textId="77777777" w:rsidR="000D4AF1" w:rsidRPr="00BE6286" w:rsidRDefault="000D4AF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  <w:p w14:paraId="295A9626" w14:textId="26BB477D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</w:tr>
      <w:tr w:rsidR="00A73E71" w:rsidRPr="00BE6286" w14:paraId="37C921C9" w14:textId="77777777" w:rsidTr="00C767E0">
        <w:trPr>
          <w:trHeight w:hRule="exact" w:val="1145"/>
        </w:trPr>
        <w:tc>
          <w:tcPr>
            <w:tcW w:w="2835" w:type="dxa"/>
            <w:gridSpan w:val="6"/>
            <w:vAlign w:val="center"/>
          </w:tcPr>
          <w:p w14:paraId="263639E6" w14:textId="5B121444" w:rsidR="00A73E71" w:rsidRPr="00BE6286" w:rsidRDefault="004D028C" w:rsidP="00A73E71">
            <w:pPr>
              <w:snapToGrid w:val="0"/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BIZ UDゴシック" w:cstheme="minorBidi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0B4A34B" wp14:editId="178B6158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-535940</wp:posOffset>
                      </wp:positionV>
                      <wp:extent cx="2045970" cy="251460"/>
                      <wp:effectExtent l="0" t="0" r="11430" b="1524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597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3FBB44" w14:textId="226457C9" w:rsidR="006B2D70" w:rsidRPr="00BE6286" w:rsidRDefault="006B2D70" w:rsidP="004D028C">
                                  <w:pPr>
                                    <w:snapToGrid w:val="0"/>
                                    <w:jc w:val="left"/>
                                    <w:rPr>
                                      <w:rFonts w:ascii="UD デジタル 教科書体 N-R" w:eastAsia="UD デジタル 教科書体 N-R" w:hAnsi="BIZ UDゴシック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BIZ UDゴシック" w:hint="eastAsia"/>
                                      <w:b/>
                                      <w:sz w:val="28"/>
                                    </w:rPr>
                                    <w:t>２-３　日常生活の記録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4A34B" id="正方形/長方形 5" o:spid="_x0000_s1043" style="position:absolute;left:0;text-align:left;margin-left:-5.65pt;margin-top:-42.2pt;width:161.1pt;height:19.8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">
                      <v:textbox inset="5.85pt,.7pt,5.85pt,.7pt">
                        <w:txbxContent>
                          <w:p w14:paraId="4F3FBB44" w14:textId="226457C9" w:rsidR="006B2D70" w:rsidRPr="00BE6286" w:rsidRDefault="006B2D70" w:rsidP="004D028C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 w:hAnsi="BIZ UD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BIZ UDゴシック" w:hint="eastAsia"/>
                                <w:b/>
                                <w:sz w:val="28"/>
                              </w:rPr>
                              <w:t>２-３　日常生活の記録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A73E71"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項　　目</w:t>
            </w:r>
          </w:p>
        </w:tc>
        <w:tc>
          <w:tcPr>
            <w:tcW w:w="7088" w:type="dxa"/>
          </w:tcPr>
          <w:p w14:paraId="7B8D0A5B" w14:textId="1DEE8D17" w:rsidR="00A73E71" w:rsidRPr="00BE6286" w:rsidRDefault="00A73E71" w:rsidP="00A73E71">
            <w:pPr>
              <w:snapToGrid w:val="0"/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自由記述欄</w:t>
            </w:r>
          </w:p>
          <w:p w14:paraId="019B39A6" w14:textId="77777777" w:rsidR="00A73E71" w:rsidRPr="002159AF" w:rsidRDefault="00A73E71" w:rsidP="00A73E71">
            <w:pPr>
              <w:snapToGrid w:val="0"/>
              <w:jc w:val="center"/>
              <w:rPr>
                <w:rFonts w:ascii="UD デジタル 教科書体 N-R" w:eastAsia="UD デジタル 教科書体 N-R" w:hAnsi="ＭＳ ゴシック"/>
                <w:sz w:val="18"/>
                <w:szCs w:val="18"/>
              </w:rPr>
            </w:pPr>
            <w:r w:rsidRPr="002159AF">
              <w:rPr>
                <w:rFonts w:ascii="UD デジタル 教科書体 N-R" w:eastAsia="UD デジタル 教科書体 N-R" w:hAnsi="ＭＳ ゴシック" w:hint="eastAsia"/>
                <w:sz w:val="18"/>
                <w:szCs w:val="18"/>
              </w:rPr>
              <w:t>（いつ頃できるようになったか？今、どのように行っているか？</w:t>
            </w:r>
          </w:p>
          <w:p w14:paraId="2429E56A" w14:textId="77777777" w:rsidR="00A73E71" w:rsidRPr="002159AF" w:rsidRDefault="00A73E71" w:rsidP="00A73E71">
            <w:pPr>
              <w:snapToGrid w:val="0"/>
              <w:jc w:val="center"/>
              <w:rPr>
                <w:rFonts w:ascii="UD デジタル 教科書体 N-R" w:eastAsia="UD デジタル 教科書体 N-R" w:hAnsi="ＭＳ ゴシック"/>
                <w:sz w:val="18"/>
                <w:szCs w:val="18"/>
              </w:rPr>
            </w:pPr>
            <w:r w:rsidRPr="002159AF">
              <w:rPr>
                <w:rFonts w:ascii="UD デジタル 教科書体 N-R" w:eastAsia="UD デジタル 教科書体 N-R" w:hAnsi="ＭＳ ゴシック" w:hint="eastAsia"/>
                <w:sz w:val="18"/>
                <w:szCs w:val="18"/>
              </w:rPr>
              <w:t>おうちや学校などで、どんな支援・工夫があればできるか？等）</w:t>
            </w:r>
          </w:p>
          <w:p w14:paraId="010F01EA" w14:textId="04CC299D" w:rsidR="00C767E0" w:rsidRPr="00BE6286" w:rsidRDefault="00C767E0" w:rsidP="00A73E71">
            <w:pPr>
              <w:snapToGrid w:val="0"/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2159AF">
              <w:rPr>
                <w:rFonts w:ascii="UD デジタル 教科書体 N-R" w:eastAsia="UD デジタル 教科書体 N-R" w:hAnsi="ＭＳ ゴシック" w:hint="eastAsia"/>
                <w:sz w:val="18"/>
                <w:szCs w:val="18"/>
              </w:rPr>
              <w:t>あてはまるものに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194055797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UD デジタル 教科書体 N-R" w:eastAsia="UD デジタル 教科書体 N-R" w:hAnsi="ＭＳ ゴシック" w:hint="eastAsia"/>
                    <w:sz w:val="20"/>
                  </w:rPr>
                  <w:sym w:font="Wingdings" w:char="F0FE"/>
                </w:r>
              </w:sdtContent>
            </w:sdt>
            <w:r w:rsidRPr="002159AF">
              <w:rPr>
                <w:rFonts w:ascii="UD デジタル 教科書体 N-R" w:eastAsia="UD デジタル 教科書体 N-R" w:hAnsi="ＭＳ ゴシック" w:hint="eastAsia"/>
                <w:sz w:val="18"/>
                <w:szCs w:val="18"/>
              </w:rPr>
              <w:t>してください</w:t>
            </w:r>
          </w:p>
        </w:tc>
      </w:tr>
      <w:tr w:rsidR="00A73E71" w:rsidRPr="00BE6286" w14:paraId="6C146C66" w14:textId="77777777" w:rsidTr="00B809CA">
        <w:trPr>
          <w:trHeight w:hRule="exact" w:val="2121"/>
        </w:trPr>
        <w:tc>
          <w:tcPr>
            <w:tcW w:w="533" w:type="dxa"/>
            <w:vMerge w:val="restart"/>
            <w:textDirection w:val="tbRlV"/>
            <w:vAlign w:val="center"/>
          </w:tcPr>
          <w:p w14:paraId="3A2B9BD0" w14:textId="70FE5831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コミュニケーション</w:t>
            </w:r>
          </w:p>
          <w:p w14:paraId="3A21E334" w14:textId="28C21EFD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885" w:type="dxa"/>
            <w:gridSpan w:val="3"/>
            <w:vMerge w:val="restart"/>
            <w:vAlign w:val="center"/>
          </w:tcPr>
          <w:p w14:paraId="41161643" w14:textId="77777777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こども</w:t>
            </w:r>
          </w:p>
          <w:p w14:paraId="0760D00D" w14:textId="77777777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からの</w:t>
            </w:r>
          </w:p>
          <w:p w14:paraId="281A2FAE" w14:textId="77777777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意思</w:t>
            </w:r>
          </w:p>
          <w:p w14:paraId="0FA3FF74" w14:textId="62215BE1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伝達</w:t>
            </w:r>
          </w:p>
        </w:tc>
        <w:tc>
          <w:tcPr>
            <w:tcW w:w="1417" w:type="dxa"/>
            <w:gridSpan w:val="2"/>
            <w:vAlign w:val="center"/>
          </w:tcPr>
          <w:p w14:paraId="7CDD8701" w14:textId="77777777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伝える手段</w:t>
            </w:r>
          </w:p>
          <w:p w14:paraId="49E984F5" w14:textId="77777777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（本人から</w:t>
            </w:r>
          </w:p>
          <w:p w14:paraId="218BC56E" w14:textId="3EB1E6A1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他者へ）</w:t>
            </w:r>
          </w:p>
        </w:tc>
        <w:tc>
          <w:tcPr>
            <w:tcW w:w="7088" w:type="dxa"/>
          </w:tcPr>
          <w:p w14:paraId="55646A26" w14:textId="0ED0A6F0" w:rsidR="00A73E71" w:rsidRPr="00BE6286" w:rsidRDefault="00F67287" w:rsidP="006B2D70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9955324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 ことば（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140512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 文  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13398498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 単語）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1583599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 声を出す 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17995934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 指さす</w:t>
            </w:r>
          </w:p>
          <w:p w14:paraId="75DF6D1A" w14:textId="3A29D9B7" w:rsidR="00A73E71" w:rsidRPr="00BE6286" w:rsidRDefault="00F67287" w:rsidP="006B2D70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932480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 大人の腕をひっぱる   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6657769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 場所まで連れて行く</w:t>
            </w:r>
          </w:p>
          <w:p w14:paraId="17696420" w14:textId="7FC708E4" w:rsidR="00A73E71" w:rsidRPr="00BE6286" w:rsidRDefault="00F67287" w:rsidP="006B2D70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1444912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 物を見せる   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835690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 カードなどを使う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6970040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 その他</w:t>
            </w:r>
          </w:p>
          <w:p w14:paraId="478B3C09" w14:textId="3F9215AD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  <w:p w14:paraId="55F9D2AF" w14:textId="0C84BB4C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</w:tr>
      <w:tr w:rsidR="00A73E71" w:rsidRPr="00BE6286" w14:paraId="23E3968F" w14:textId="77777777" w:rsidTr="00A00EF7">
        <w:trPr>
          <w:trHeight w:hRule="exact" w:val="1588"/>
        </w:trPr>
        <w:tc>
          <w:tcPr>
            <w:tcW w:w="533" w:type="dxa"/>
            <w:vMerge/>
            <w:textDirection w:val="tbRlV"/>
            <w:vAlign w:val="center"/>
          </w:tcPr>
          <w:p w14:paraId="668F6350" w14:textId="77777777" w:rsidR="00A73E71" w:rsidRPr="00BE6286" w:rsidRDefault="00A73E71" w:rsidP="00A73E71">
            <w:pPr>
              <w:ind w:left="113" w:right="113"/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885" w:type="dxa"/>
            <w:gridSpan w:val="3"/>
            <w:vMerge/>
            <w:vAlign w:val="center"/>
          </w:tcPr>
          <w:p w14:paraId="25E1E163" w14:textId="77777777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59046F7" w14:textId="67254D69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16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要求を伝える</w:t>
            </w:r>
          </w:p>
          <w:p w14:paraId="6AFF4DD1" w14:textId="1E9E7602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12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12"/>
              </w:rPr>
              <w:t>（やりたいこと</w:t>
            </w:r>
          </w:p>
          <w:p w14:paraId="5F592DD4" w14:textId="4021FDBF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16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12"/>
              </w:rPr>
              <w:t>やってほしいこと）</w:t>
            </w:r>
          </w:p>
        </w:tc>
        <w:tc>
          <w:tcPr>
            <w:tcW w:w="7088" w:type="dxa"/>
            <w:vAlign w:val="center"/>
          </w:tcPr>
          <w:p w14:paraId="6FFD61EA" w14:textId="2CCB7A0F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  <w:p w14:paraId="66A2527B" w14:textId="2D767671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  <w:p w14:paraId="7C4317EA" w14:textId="77777777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  <w:p w14:paraId="34F9670B" w14:textId="77777777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  <w:p w14:paraId="5EF2CE5C" w14:textId="77777777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</w:tr>
      <w:tr w:rsidR="00A73E71" w:rsidRPr="00BE6286" w14:paraId="2EC9783F" w14:textId="77777777" w:rsidTr="00A00EF7">
        <w:trPr>
          <w:trHeight w:hRule="exact" w:val="1588"/>
        </w:trPr>
        <w:tc>
          <w:tcPr>
            <w:tcW w:w="533" w:type="dxa"/>
            <w:vMerge/>
            <w:textDirection w:val="tbRlV"/>
            <w:vAlign w:val="center"/>
          </w:tcPr>
          <w:p w14:paraId="6D13BE71" w14:textId="77777777" w:rsidR="00A73E71" w:rsidRPr="00BE6286" w:rsidRDefault="00A73E71" w:rsidP="00A73E71">
            <w:pPr>
              <w:ind w:left="113" w:right="113"/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885" w:type="dxa"/>
            <w:gridSpan w:val="3"/>
            <w:vMerge/>
            <w:vAlign w:val="center"/>
          </w:tcPr>
          <w:p w14:paraId="297DF4BB" w14:textId="77777777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45D34AD" w14:textId="31501EA6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16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自分の気持ちを伝える</w:t>
            </w:r>
          </w:p>
          <w:p w14:paraId="26BA9C74" w14:textId="77777777" w:rsidR="00A73E71" w:rsidRPr="00BE6286" w:rsidRDefault="00A73E71" w:rsidP="00A73E71">
            <w:pPr>
              <w:rPr>
                <w:rFonts w:ascii="UD デジタル 教科書体 N-R" w:eastAsia="UD デジタル 教科書体 N-R" w:hAnsi="ＭＳ ゴシック"/>
                <w:sz w:val="16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18"/>
              </w:rPr>
              <w:t>（嬉しいこと・嫌なこと）</w:t>
            </w:r>
          </w:p>
        </w:tc>
        <w:tc>
          <w:tcPr>
            <w:tcW w:w="7088" w:type="dxa"/>
            <w:vAlign w:val="center"/>
          </w:tcPr>
          <w:p w14:paraId="68F3BE43" w14:textId="77777777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  <w:p w14:paraId="69D6F02C" w14:textId="77777777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  <w:p w14:paraId="75C8AE09" w14:textId="77777777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</w:tr>
      <w:tr w:rsidR="00A73E71" w:rsidRPr="00BE6286" w14:paraId="5566A8DE" w14:textId="77777777" w:rsidTr="00C767E0">
        <w:trPr>
          <w:trHeight w:hRule="exact" w:val="1505"/>
        </w:trPr>
        <w:tc>
          <w:tcPr>
            <w:tcW w:w="533" w:type="dxa"/>
            <w:vMerge/>
            <w:textDirection w:val="tbRlV"/>
            <w:vAlign w:val="center"/>
          </w:tcPr>
          <w:p w14:paraId="0216CECD" w14:textId="77777777" w:rsidR="00A73E71" w:rsidRPr="00BE6286" w:rsidRDefault="00A73E71" w:rsidP="00A73E71">
            <w:pPr>
              <w:ind w:left="113" w:right="113"/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885" w:type="dxa"/>
            <w:gridSpan w:val="3"/>
            <w:vMerge/>
            <w:vAlign w:val="center"/>
          </w:tcPr>
          <w:p w14:paraId="40082DA5" w14:textId="77777777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BC3BA4C" w14:textId="69B4823F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16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からだの不調を伝える</w:t>
            </w:r>
          </w:p>
          <w:p w14:paraId="4ECEEEB1" w14:textId="77777777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16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（ケガや調子が悪い時）</w:t>
            </w:r>
          </w:p>
        </w:tc>
        <w:tc>
          <w:tcPr>
            <w:tcW w:w="7088" w:type="dxa"/>
            <w:vAlign w:val="center"/>
          </w:tcPr>
          <w:p w14:paraId="506BDF69" w14:textId="6896C178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</w:tr>
      <w:tr w:rsidR="00A73E71" w:rsidRPr="00BE6286" w14:paraId="5E186E54" w14:textId="77777777" w:rsidTr="00B809CA">
        <w:trPr>
          <w:trHeight w:hRule="exact" w:val="2318"/>
        </w:trPr>
        <w:tc>
          <w:tcPr>
            <w:tcW w:w="533" w:type="dxa"/>
            <w:vMerge/>
            <w:vAlign w:val="center"/>
          </w:tcPr>
          <w:p w14:paraId="5E6931CD" w14:textId="77777777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885" w:type="dxa"/>
            <w:gridSpan w:val="3"/>
            <w:vMerge w:val="restart"/>
            <w:vAlign w:val="center"/>
          </w:tcPr>
          <w:p w14:paraId="04A8678F" w14:textId="77777777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大人</w:t>
            </w:r>
          </w:p>
          <w:p w14:paraId="4B998382" w14:textId="77777777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からの</w:t>
            </w:r>
          </w:p>
          <w:p w14:paraId="5B56F2A8" w14:textId="77777777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指示</w:t>
            </w:r>
          </w:p>
          <w:p w14:paraId="31A80E78" w14:textId="77777777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理解</w:t>
            </w:r>
          </w:p>
        </w:tc>
        <w:tc>
          <w:tcPr>
            <w:tcW w:w="1417" w:type="dxa"/>
            <w:gridSpan w:val="2"/>
            <w:vAlign w:val="center"/>
          </w:tcPr>
          <w:p w14:paraId="526A8B4B" w14:textId="77777777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伝える手段</w:t>
            </w:r>
          </w:p>
          <w:p w14:paraId="58108BAC" w14:textId="77777777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（他者から</w:t>
            </w:r>
          </w:p>
          <w:p w14:paraId="173FD99A" w14:textId="73106C1D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本人へ）</w:t>
            </w:r>
          </w:p>
        </w:tc>
        <w:tc>
          <w:tcPr>
            <w:tcW w:w="7088" w:type="dxa"/>
          </w:tcPr>
          <w:p w14:paraId="39CE3B09" w14:textId="04F035B6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人の話を理解できますか（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19441051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できる</w:t>
            </w:r>
            <w:r w:rsidR="00C767E0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28494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できない</w:t>
            </w:r>
            <w:r w:rsidR="00C767E0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6649445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簡単な指示ならできる）</w:t>
            </w:r>
          </w:p>
          <w:p w14:paraId="31C2FAD0" w14:textId="19B4D30B" w:rsidR="00A73E71" w:rsidRPr="00BE6286" w:rsidRDefault="00F67287" w:rsidP="00A73E71">
            <w:pPr>
              <w:snapToGrid w:val="0"/>
              <w:ind w:firstLineChars="100" w:firstLine="200"/>
              <w:rPr>
                <w:rFonts w:ascii="UD デジタル 教科書体 N-R" w:eastAsia="UD デジタル 教科書体 N-R" w:hAnsi="ＭＳ ゴシック"/>
                <w:sz w:val="20"/>
              </w:rPr>
            </w:pP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12269465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 ことば（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2066830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 文 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5779066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 単語）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954678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 文字で書いて示す　</w:t>
            </w:r>
          </w:p>
          <w:p w14:paraId="0DCB18BB" w14:textId="6849C363" w:rsidR="00A73E71" w:rsidRPr="00BE6286" w:rsidRDefault="00F67287" w:rsidP="00A73E71">
            <w:pPr>
              <w:snapToGrid w:val="0"/>
              <w:ind w:firstLineChars="100" w:firstLine="200"/>
              <w:rPr>
                <w:rFonts w:ascii="UD デジタル 教科書体 N-R" w:eastAsia="UD デジタル 教科書体 N-R" w:hAnsi="ＭＳ ゴシック"/>
                <w:sz w:val="20"/>
              </w:rPr>
            </w:pP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672232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 指さす □ ｼﾞｪｽﾁｬ-やｻｲﾝ   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13965461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 場所まで連れて行く</w:t>
            </w:r>
          </w:p>
          <w:p w14:paraId="438078E7" w14:textId="6D94709A" w:rsidR="00A73E71" w:rsidRPr="00BE6286" w:rsidRDefault="00F67287" w:rsidP="00A73E71">
            <w:pPr>
              <w:snapToGrid w:val="0"/>
              <w:ind w:firstLineChars="100" w:firstLine="200"/>
              <w:rPr>
                <w:rFonts w:ascii="UD デジタル 教科書体 N-R" w:eastAsia="UD デジタル 教科書体 N-R" w:hAnsi="ＭＳ ゴシック"/>
                <w:sz w:val="20"/>
              </w:rPr>
            </w:pP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8753905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 物を見せる   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8211162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 カードなどを使う   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12856524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3E71"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 その他</w:t>
            </w:r>
          </w:p>
          <w:p w14:paraId="6F91F2F4" w14:textId="5402F04C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  <w:p w14:paraId="1558E8D2" w14:textId="305F6CE1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  <w:p w14:paraId="4B2B7AF2" w14:textId="77777777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</w:tr>
      <w:tr w:rsidR="00A73E71" w:rsidRPr="00BE6286" w14:paraId="69B76170" w14:textId="77777777" w:rsidTr="00A00EF7">
        <w:trPr>
          <w:trHeight w:hRule="exact" w:val="2183"/>
        </w:trPr>
        <w:tc>
          <w:tcPr>
            <w:tcW w:w="533" w:type="dxa"/>
            <w:vMerge/>
            <w:vAlign w:val="center"/>
          </w:tcPr>
          <w:p w14:paraId="6A4D733D" w14:textId="77777777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885" w:type="dxa"/>
            <w:gridSpan w:val="3"/>
            <w:vMerge/>
            <w:vAlign w:val="center"/>
          </w:tcPr>
          <w:p w14:paraId="384AEC7D" w14:textId="77777777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2A42F76" w14:textId="1149DF7D" w:rsidR="00A73E71" w:rsidRPr="00BE6286" w:rsidRDefault="00A73E71" w:rsidP="00A73E71">
            <w:pPr>
              <w:snapToGrid w:val="0"/>
              <w:jc w:val="center"/>
              <w:rPr>
                <w:rFonts w:ascii="UD デジタル 教科書体 N-R" w:eastAsia="UD デジタル 教科書体 N-R" w:hAnsi="ＭＳ ゴシック"/>
                <w:sz w:val="16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16"/>
              </w:rPr>
              <w:t>してほしいこと/</w:t>
            </w:r>
          </w:p>
          <w:p w14:paraId="23E7EDA6" w14:textId="5A0F672B" w:rsidR="00A73E71" w:rsidRPr="00BE6286" w:rsidRDefault="00A73E71" w:rsidP="00A73E71">
            <w:pPr>
              <w:snapToGrid w:val="0"/>
              <w:jc w:val="center"/>
              <w:rPr>
                <w:rFonts w:ascii="UD デジタル 教科書体 N-R" w:eastAsia="UD デジタル 教科書体 N-R" w:hAnsi="ＭＳ ゴシック"/>
                <w:sz w:val="16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16"/>
              </w:rPr>
              <w:t>してはいけないことの伝え方</w:t>
            </w:r>
          </w:p>
          <w:p w14:paraId="43F5B68A" w14:textId="77777777" w:rsidR="00A73E71" w:rsidRPr="00BE6286" w:rsidRDefault="00A73E71" w:rsidP="00A73E71">
            <w:pPr>
              <w:snapToGrid w:val="0"/>
              <w:jc w:val="center"/>
              <w:rPr>
                <w:rFonts w:ascii="UD デジタル 教科書体 N-R" w:eastAsia="UD デジタル 教科書体 N-R" w:hAnsi="ＭＳ ゴシック"/>
                <w:sz w:val="16"/>
              </w:rPr>
            </w:pPr>
          </w:p>
          <w:p w14:paraId="7C528308" w14:textId="77777777" w:rsidR="00A73E71" w:rsidRPr="00BE6286" w:rsidRDefault="00A73E71" w:rsidP="00A73E71">
            <w:pPr>
              <w:snapToGrid w:val="0"/>
              <w:jc w:val="center"/>
              <w:rPr>
                <w:rFonts w:ascii="UD デジタル 教科書体 N-R" w:eastAsia="UD デジタル 教科書体 N-R" w:hAnsi="ＭＳ ゴシック"/>
                <w:sz w:val="16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16"/>
              </w:rPr>
              <w:t>ほめる時・</w:t>
            </w:r>
          </w:p>
          <w:p w14:paraId="1BFA1AE7" w14:textId="77777777" w:rsidR="00A73E71" w:rsidRPr="00BE6286" w:rsidRDefault="00A73E71" w:rsidP="00A73E71">
            <w:pPr>
              <w:snapToGrid w:val="0"/>
              <w:jc w:val="center"/>
              <w:rPr>
                <w:rFonts w:ascii="UD デジタル 教科書体 N-R" w:eastAsia="UD デジタル 教科書体 N-R" w:hAnsi="ＭＳ ゴシック"/>
                <w:sz w:val="16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16"/>
              </w:rPr>
              <w:t>叱る時の</w:t>
            </w:r>
          </w:p>
          <w:p w14:paraId="09E3985C" w14:textId="6AE2DB0B" w:rsidR="00A73E71" w:rsidRPr="00BE6286" w:rsidRDefault="00A73E71" w:rsidP="00A73E71">
            <w:pPr>
              <w:snapToGrid w:val="0"/>
              <w:jc w:val="center"/>
              <w:rPr>
                <w:rFonts w:ascii="UD デジタル 教科書体 N-R" w:eastAsia="UD デジタル 教科書体 N-R" w:hAnsi="ＭＳ ゴシック"/>
                <w:sz w:val="16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16"/>
              </w:rPr>
              <w:t>伝え方</w:t>
            </w:r>
          </w:p>
          <w:p w14:paraId="7B58AED3" w14:textId="77777777" w:rsidR="00A73E71" w:rsidRPr="00BE6286" w:rsidRDefault="00A73E71" w:rsidP="00A73E71">
            <w:pPr>
              <w:snapToGrid w:val="0"/>
              <w:jc w:val="center"/>
              <w:rPr>
                <w:rFonts w:ascii="UD デジタル 教科書体 N-R" w:eastAsia="UD デジタル 教科書体 N-R" w:hAnsi="ＭＳ ゴシック"/>
                <w:sz w:val="16"/>
              </w:rPr>
            </w:pPr>
          </w:p>
        </w:tc>
        <w:tc>
          <w:tcPr>
            <w:tcW w:w="7088" w:type="dxa"/>
          </w:tcPr>
          <w:p w14:paraId="79AACD78" w14:textId="1ED46962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大人が工夫していること・支援の方法</w:t>
            </w:r>
          </w:p>
          <w:p w14:paraId="23059DB7" w14:textId="691609D4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</w:rPr>
            </w:pPr>
          </w:p>
          <w:p w14:paraId="38AB3A36" w14:textId="77777777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noProof/>
                <w:sz w:val="20"/>
              </w:rPr>
            </w:pPr>
          </w:p>
          <w:p w14:paraId="5ACF9C98" w14:textId="77777777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noProof/>
                <w:sz w:val="20"/>
              </w:rPr>
            </w:pPr>
          </w:p>
        </w:tc>
      </w:tr>
      <w:tr w:rsidR="00A73E71" w:rsidRPr="00BE6286" w14:paraId="3C3300D2" w14:textId="77777777" w:rsidTr="00C767E0">
        <w:trPr>
          <w:trHeight w:hRule="exact" w:val="2154"/>
        </w:trPr>
        <w:tc>
          <w:tcPr>
            <w:tcW w:w="533" w:type="dxa"/>
            <w:vMerge/>
            <w:vAlign w:val="center"/>
          </w:tcPr>
          <w:p w14:paraId="3B21E6F2" w14:textId="77777777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885" w:type="dxa"/>
            <w:gridSpan w:val="3"/>
            <w:vMerge/>
            <w:vAlign w:val="center"/>
          </w:tcPr>
          <w:p w14:paraId="1EA5A2EA" w14:textId="77777777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367AC0B" w14:textId="77777777" w:rsidR="00A73E71" w:rsidRPr="00BE6286" w:rsidRDefault="00A73E71" w:rsidP="00A73E71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注意の向け方</w:t>
            </w:r>
          </w:p>
        </w:tc>
        <w:tc>
          <w:tcPr>
            <w:tcW w:w="7088" w:type="dxa"/>
          </w:tcPr>
          <w:p w14:paraId="45E8DBCC" w14:textId="6CC45788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noProof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noProof/>
                <w:sz w:val="20"/>
              </w:rPr>
              <w:t>大人が工夫していること・支援の方法</w:t>
            </w:r>
          </w:p>
          <w:p w14:paraId="1144EBBE" w14:textId="77777777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noProof/>
                <w:sz w:val="20"/>
              </w:rPr>
            </w:pPr>
          </w:p>
          <w:p w14:paraId="0410C94C" w14:textId="435EFDBC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noProof/>
                <w:sz w:val="20"/>
              </w:rPr>
            </w:pPr>
          </w:p>
          <w:p w14:paraId="57FA664A" w14:textId="1307266E" w:rsidR="00A73E71" w:rsidRPr="00BE6286" w:rsidRDefault="00A73E71" w:rsidP="00A73E71">
            <w:pPr>
              <w:snapToGrid w:val="0"/>
              <w:rPr>
                <w:rFonts w:ascii="UD デジタル 教科書体 N-R" w:eastAsia="UD デジタル 教科書体 N-R" w:hAnsi="ＭＳ ゴシック"/>
                <w:noProof/>
                <w:sz w:val="20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6"/>
        <w:tblW w:w="9918" w:type="dxa"/>
        <w:tblLayout w:type="fixed"/>
        <w:tblLook w:val="04A0" w:firstRow="1" w:lastRow="0" w:firstColumn="1" w:lastColumn="0" w:noHBand="0" w:noVBand="1"/>
      </w:tblPr>
      <w:tblGrid>
        <w:gridCol w:w="566"/>
        <w:gridCol w:w="989"/>
        <w:gridCol w:w="8363"/>
      </w:tblGrid>
      <w:tr w:rsidR="00554AD4" w:rsidRPr="00BE6286" w14:paraId="33C165C0" w14:textId="77777777" w:rsidTr="00C767E0">
        <w:trPr>
          <w:trHeight w:hRule="exact" w:val="1143"/>
        </w:trPr>
        <w:tc>
          <w:tcPr>
            <w:tcW w:w="1555" w:type="dxa"/>
            <w:gridSpan w:val="2"/>
            <w:vAlign w:val="center"/>
          </w:tcPr>
          <w:p w14:paraId="757628B9" w14:textId="4F9C9E55" w:rsidR="00554AD4" w:rsidRPr="00BE6286" w:rsidRDefault="004D028C" w:rsidP="00554AD4">
            <w:pPr>
              <w:snapToGrid w:val="0"/>
              <w:jc w:val="center"/>
              <w:rPr>
                <w:rFonts w:ascii="UD デジタル 教科書体 N-R" w:eastAsia="UD デジタル 教科書体 N-R" w:hAnsi="ＭＳ ゴシック"/>
                <w:szCs w:val="18"/>
              </w:rPr>
            </w:pPr>
            <w:r w:rsidRPr="00BE6286">
              <w:rPr>
                <w:rFonts w:ascii="UD デジタル 教科書体 N-R" w:eastAsia="UD デジタル 教科書体 N-R" w:hAnsi="BIZ UDゴシック" w:cstheme="minorBidi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3AF2EF5" wp14:editId="389453A5">
                      <wp:simplePos x="0" y="0"/>
                      <wp:positionH relativeFrom="margin">
                        <wp:posOffset>-72390</wp:posOffset>
                      </wp:positionH>
                      <wp:positionV relativeFrom="paragraph">
                        <wp:posOffset>-507365</wp:posOffset>
                      </wp:positionV>
                      <wp:extent cx="2045970" cy="251460"/>
                      <wp:effectExtent l="0" t="0" r="11430" b="15240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597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82BE91" w14:textId="24B3B630" w:rsidR="006B2D70" w:rsidRPr="00BE6286" w:rsidRDefault="006B2D70" w:rsidP="004D028C">
                                  <w:pPr>
                                    <w:snapToGrid w:val="0"/>
                                    <w:jc w:val="left"/>
                                    <w:rPr>
                                      <w:rFonts w:ascii="UD デジタル 教科書体 N-R" w:eastAsia="UD デジタル 教科書体 N-R" w:hAnsi="BIZ UDゴシック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BIZ UDゴシック" w:hint="eastAsia"/>
                                      <w:b/>
                                      <w:sz w:val="28"/>
                                    </w:rPr>
                                    <w:t>２-</w:t>
                                  </w:r>
                                  <w:r>
                                    <w:rPr>
                                      <w:rFonts w:ascii="UD デジタル 教科書体 N-R" w:eastAsia="UD デジタル 教科書体 N-R" w:hAnsi="BIZ UDゴシック" w:hint="eastAsia"/>
                                      <w:b/>
                                      <w:sz w:val="28"/>
                                    </w:rPr>
                                    <w:t>４　日常生活の記録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F2EF5" id="正方形/長方形 9" o:spid="_x0000_s1044" style="position:absolute;left:0;text-align:left;margin-left:-5.7pt;margin-top:-39.95pt;width:161.1pt;height:19.8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">
                      <v:textbox inset="5.85pt,.7pt,5.85pt,.7pt">
                        <w:txbxContent>
                          <w:p w14:paraId="1E82BE91" w14:textId="24B3B630" w:rsidR="006B2D70" w:rsidRPr="00BE6286" w:rsidRDefault="006B2D70" w:rsidP="004D028C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 w:hAnsi="BIZ UD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BIZ UDゴシック" w:hint="eastAsia"/>
                                <w:b/>
                                <w:sz w:val="28"/>
                              </w:rPr>
                              <w:t>２-</w:t>
                            </w:r>
                            <w:r>
                              <w:rPr>
                                <w:rFonts w:ascii="UD デジタル 教科書体 N-R" w:eastAsia="UD デジタル 教科書体 N-R" w:hAnsi="BIZ UDゴシック" w:hint="eastAsia"/>
                                <w:b/>
                                <w:sz w:val="28"/>
                              </w:rPr>
                              <w:t>４　日常生活の記録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554AD4" w:rsidRPr="00BE6286">
              <w:rPr>
                <w:rFonts w:ascii="UD デジタル 教科書体 N-R" w:eastAsia="UD デジタル 教科書体 N-R" w:hAnsi="ＭＳ ゴシック" w:hint="eastAsia"/>
                <w:szCs w:val="18"/>
              </w:rPr>
              <w:t>項　　目</w:t>
            </w:r>
          </w:p>
        </w:tc>
        <w:tc>
          <w:tcPr>
            <w:tcW w:w="8363" w:type="dxa"/>
          </w:tcPr>
          <w:p w14:paraId="51054A06" w14:textId="6F810763" w:rsidR="00554AD4" w:rsidRPr="00BE6286" w:rsidRDefault="00554AD4" w:rsidP="00554AD4">
            <w:pPr>
              <w:snapToGrid w:val="0"/>
              <w:jc w:val="center"/>
              <w:rPr>
                <w:rFonts w:ascii="UD デジタル 教科書体 N-R" w:eastAsia="UD デジタル 教科書体 N-R" w:hAnsi="ＭＳ ゴシック"/>
                <w:sz w:val="20"/>
                <w:szCs w:val="18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>自由記述欄</w:t>
            </w:r>
          </w:p>
          <w:p w14:paraId="52F5BC18" w14:textId="61ED7146" w:rsidR="00554AD4" w:rsidRPr="002159AF" w:rsidRDefault="00554AD4" w:rsidP="00554AD4">
            <w:pPr>
              <w:snapToGrid w:val="0"/>
              <w:jc w:val="center"/>
              <w:rPr>
                <w:rFonts w:ascii="UD デジタル 教科書体 N-R" w:eastAsia="UD デジタル 教科書体 N-R" w:hAnsi="ＭＳ ゴシック"/>
                <w:sz w:val="18"/>
                <w:szCs w:val="18"/>
              </w:rPr>
            </w:pPr>
            <w:r w:rsidRPr="002159AF">
              <w:rPr>
                <w:rFonts w:ascii="UD デジタル 教科書体 N-R" w:eastAsia="UD デジタル 教科書体 N-R" w:hAnsi="ＭＳ ゴシック" w:hint="eastAsia"/>
                <w:sz w:val="18"/>
                <w:szCs w:val="18"/>
              </w:rPr>
              <w:t>（いつ頃できるようになったか？今、どのように行っているか？</w:t>
            </w:r>
          </w:p>
          <w:p w14:paraId="235856A7" w14:textId="7CB08561" w:rsidR="00554AD4" w:rsidRPr="002159AF" w:rsidRDefault="00554AD4" w:rsidP="00554AD4">
            <w:pPr>
              <w:snapToGrid w:val="0"/>
              <w:jc w:val="center"/>
              <w:rPr>
                <w:rFonts w:ascii="UD デジタル 教科書体 N-R" w:eastAsia="UD デジタル 教科書体 N-R" w:hAnsi="ＭＳ ゴシック"/>
                <w:sz w:val="18"/>
                <w:szCs w:val="18"/>
              </w:rPr>
            </w:pPr>
            <w:r w:rsidRPr="002159AF">
              <w:rPr>
                <w:rFonts w:ascii="UD デジタル 教科書体 N-R" w:eastAsia="UD デジタル 教科書体 N-R" w:hAnsi="ＭＳ ゴシック" w:hint="eastAsia"/>
                <w:sz w:val="18"/>
                <w:szCs w:val="18"/>
              </w:rPr>
              <w:t>おうちや学校などで、どんな支援・工夫があればできるか？等）</w:t>
            </w:r>
          </w:p>
          <w:p w14:paraId="383DBE7C" w14:textId="6F8EDB33" w:rsidR="00C767E0" w:rsidRPr="00BE6286" w:rsidRDefault="00C767E0" w:rsidP="00554AD4">
            <w:pPr>
              <w:snapToGrid w:val="0"/>
              <w:jc w:val="center"/>
              <w:rPr>
                <w:rFonts w:ascii="UD デジタル 教科書体 N-R" w:eastAsia="UD デジタル 教科書体 N-R" w:hAnsi="ＭＳ ゴシック"/>
                <w:szCs w:val="18"/>
              </w:rPr>
            </w:pPr>
            <w:r w:rsidRPr="002159AF">
              <w:rPr>
                <w:rFonts w:ascii="UD デジタル 教科書体 N-R" w:eastAsia="UD デジタル 教科書体 N-R" w:hAnsi="ＭＳ ゴシック" w:hint="eastAsia"/>
                <w:sz w:val="18"/>
                <w:szCs w:val="18"/>
              </w:rPr>
              <w:t>あてはまるものに</w:t>
            </w:r>
            <w:r w:rsidR="006B2D70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 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2116399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3182">
                  <w:rPr>
                    <w:rFonts w:ascii="UD デジタル 教科書体 N-R" w:eastAsia="UD デジタル 教科書体 N-R" w:hAnsi="ＭＳ ゴシック" w:hint="eastAsia"/>
                    <w:sz w:val="20"/>
                  </w:rPr>
                  <w:sym w:font="Wingdings" w:char="F0FE"/>
                </w:r>
              </w:sdtContent>
            </w:sdt>
            <w:r w:rsidRPr="002159AF">
              <w:rPr>
                <w:rFonts w:ascii="UD デジタル 教科書体 N-R" w:eastAsia="UD デジタル 教科書体 N-R" w:hAnsi="ＭＳ ゴシック" w:hint="eastAsia"/>
                <w:sz w:val="18"/>
                <w:szCs w:val="18"/>
              </w:rPr>
              <w:t>してください</w:t>
            </w:r>
          </w:p>
        </w:tc>
      </w:tr>
      <w:tr w:rsidR="00554AD4" w:rsidRPr="00BE6286" w14:paraId="6AE5109A" w14:textId="77777777" w:rsidTr="00554AD4">
        <w:trPr>
          <w:trHeight w:val="3341"/>
        </w:trPr>
        <w:tc>
          <w:tcPr>
            <w:tcW w:w="566" w:type="dxa"/>
            <w:vMerge w:val="restart"/>
            <w:textDirection w:val="tbRlV"/>
            <w:vAlign w:val="center"/>
          </w:tcPr>
          <w:p w14:paraId="1D695443" w14:textId="77777777" w:rsidR="00554AD4" w:rsidRPr="00BE6286" w:rsidRDefault="00554AD4" w:rsidP="00554AD4">
            <w:pPr>
              <w:jc w:val="center"/>
              <w:rPr>
                <w:rFonts w:ascii="UD デジタル 教科書体 N-R" w:eastAsia="UD デジタル 教科書体 N-R" w:hAnsi="ＭＳ ゴシック"/>
                <w:szCs w:val="18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>生　　　　　活</w:t>
            </w:r>
          </w:p>
        </w:tc>
        <w:tc>
          <w:tcPr>
            <w:tcW w:w="989" w:type="dxa"/>
            <w:vAlign w:val="center"/>
          </w:tcPr>
          <w:p w14:paraId="6CD25C30" w14:textId="77777777" w:rsidR="00554AD4" w:rsidRPr="00BE6286" w:rsidRDefault="00554AD4" w:rsidP="00554AD4">
            <w:pPr>
              <w:rPr>
                <w:rFonts w:ascii="UD デジタル 教科書体 N-R" w:eastAsia="UD デジタル 教科書体 N-R" w:hAnsi="ＭＳ ゴシック"/>
                <w:szCs w:val="18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>あそび</w:t>
            </w:r>
          </w:p>
        </w:tc>
        <w:tc>
          <w:tcPr>
            <w:tcW w:w="8363" w:type="dxa"/>
            <w:vAlign w:val="center"/>
          </w:tcPr>
          <w:p w14:paraId="5D279313" w14:textId="00EF72E3" w:rsidR="00554AD4" w:rsidRPr="00BE6286" w:rsidRDefault="00554AD4" w:rsidP="00554AD4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  <w:szCs w:val="18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>好きなあそび</w:t>
            </w:r>
          </w:p>
          <w:p w14:paraId="524220A2" w14:textId="77777777" w:rsidR="00554AD4" w:rsidRPr="00BE6286" w:rsidRDefault="00554AD4" w:rsidP="00554AD4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  <w:szCs w:val="18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>〈屋内〉</w:t>
            </w:r>
          </w:p>
          <w:p w14:paraId="4DEAD3CC" w14:textId="77777777" w:rsidR="00554AD4" w:rsidRPr="00BE6286" w:rsidRDefault="00554AD4" w:rsidP="00554AD4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  <w:szCs w:val="18"/>
              </w:rPr>
            </w:pPr>
          </w:p>
          <w:p w14:paraId="44CC16FF" w14:textId="4821B153" w:rsidR="00554AD4" w:rsidRPr="00BE6286" w:rsidRDefault="00554AD4" w:rsidP="00554AD4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  <w:szCs w:val="18"/>
              </w:rPr>
            </w:pPr>
          </w:p>
          <w:p w14:paraId="649AFEF7" w14:textId="77777777" w:rsidR="00554AD4" w:rsidRPr="00BE6286" w:rsidRDefault="00554AD4" w:rsidP="00554AD4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  <w:szCs w:val="18"/>
              </w:rPr>
            </w:pPr>
          </w:p>
          <w:p w14:paraId="29342AC4" w14:textId="77777777" w:rsidR="00554AD4" w:rsidRPr="00BE6286" w:rsidRDefault="00554AD4" w:rsidP="00554AD4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  <w:szCs w:val="18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>〈屋外〉</w:t>
            </w:r>
          </w:p>
          <w:p w14:paraId="51595D4B" w14:textId="77777777" w:rsidR="00554AD4" w:rsidRPr="00BE6286" w:rsidRDefault="00554AD4" w:rsidP="00554AD4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  <w:szCs w:val="18"/>
              </w:rPr>
            </w:pPr>
          </w:p>
          <w:p w14:paraId="6C5CFA02" w14:textId="77777777" w:rsidR="00554AD4" w:rsidRPr="00BE6286" w:rsidRDefault="00554AD4" w:rsidP="00554AD4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  <w:szCs w:val="18"/>
              </w:rPr>
            </w:pPr>
          </w:p>
          <w:p w14:paraId="25C5DA52" w14:textId="77777777" w:rsidR="00554AD4" w:rsidRPr="00BE6286" w:rsidRDefault="00554AD4" w:rsidP="00554AD4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  <w:szCs w:val="18"/>
              </w:rPr>
            </w:pPr>
          </w:p>
          <w:p w14:paraId="32553230" w14:textId="77777777" w:rsidR="00554AD4" w:rsidRPr="00BE6286" w:rsidRDefault="00554AD4" w:rsidP="00554AD4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  <w:szCs w:val="18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>苦手なあそび</w:t>
            </w:r>
          </w:p>
          <w:p w14:paraId="09733056" w14:textId="77777777" w:rsidR="00554AD4" w:rsidRPr="00BE6286" w:rsidRDefault="00554AD4" w:rsidP="00554AD4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  <w:szCs w:val="18"/>
              </w:rPr>
            </w:pPr>
          </w:p>
          <w:p w14:paraId="2311FF01" w14:textId="77777777" w:rsidR="00554AD4" w:rsidRPr="00BE6286" w:rsidRDefault="00554AD4" w:rsidP="00554AD4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  <w:szCs w:val="18"/>
              </w:rPr>
            </w:pPr>
          </w:p>
          <w:p w14:paraId="04707FD7" w14:textId="77777777" w:rsidR="00554AD4" w:rsidRPr="00BE6286" w:rsidRDefault="00554AD4" w:rsidP="00554AD4">
            <w:pPr>
              <w:snapToGrid w:val="0"/>
              <w:rPr>
                <w:rFonts w:ascii="UD デジタル 教科書体 N-R" w:eastAsia="UD デジタル 教科書体 N-R" w:hAnsi="ＭＳ ゴシック"/>
                <w:szCs w:val="18"/>
              </w:rPr>
            </w:pPr>
          </w:p>
        </w:tc>
      </w:tr>
      <w:tr w:rsidR="00554AD4" w:rsidRPr="00BE6286" w14:paraId="68EFF4BF" w14:textId="77777777" w:rsidTr="00B809CA">
        <w:trPr>
          <w:trHeight w:val="3253"/>
        </w:trPr>
        <w:tc>
          <w:tcPr>
            <w:tcW w:w="566" w:type="dxa"/>
            <w:vMerge/>
            <w:vAlign w:val="center"/>
          </w:tcPr>
          <w:p w14:paraId="70BAD84E" w14:textId="77777777" w:rsidR="00554AD4" w:rsidRPr="00BE6286" w:rsidRDefault="00554AD4" w:rsidP="00554AD4">
            <w:pPr>
              <w:jc w:val="center"/>
              <w:rPr>
                <w:rFonts w:ascii="UD デジタル 教科書体 N-R" w:eastAsia="UD デジタル 教科書体 N-R" w:hAnsi="ＭＳ ゴシック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4B092BFC" w14:textId="77777777" w:rsidR="00554AD4" w:rsidRPr="00BE6286" w:rsidRDefault="00554AD4" w:rsidP="00554AD4">
            <w:pPr>
              <w:snapToGrid w:val="0"/>
              <w:jc w:val="center"/>
              <w:rPr>
                <w:rFonts w:ascii="UD デジタル 教科書体 N-R" w:eastAsia="UD デジタル 教科書体 N-R" w:hAnsi="ＭＳ ゴシック"/>
                <w:szCs w:val="18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>集団での様子</w:t>
            </w:r>
          </w:p>
        </w:tc>
        <w:tc>
          <w:tcPr>
            <w:tcW w:w="8363" w:type="dxa"/>
            <w:vAlign w:val="center"/>
          </w:tcPr>
          <w:p w14:paraId="39E941EE" w14:textId="2806335C" w:rsidR="00554AD4" w:rsidRPr="00BE6286" w:rsidRDefault="00554AD4" w:rsidP="002159AF">
            <w:pPr>
              <w:snapToGrid w:val="0"/>
              <w:ind w:left="1600" w:hangingChars="800" w:hanging="1600"/>
              <w:rPr>
                <w:rFonts w:ascii="UD デジタル 教科書体 N-R" w:eastAsia="UD デジタル 教科書体 N-R" w:hAnsi="ＭＳ ゴシック"/>
                <w:sz w:val="20"/>
                <w:szCs w:val="18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>遊んでいる様子（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13019615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>ひとり</w:t>
            </w:r>
            <w:r w:rsidR="006B2D70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1592819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>友達</w:t>
            </w:r>
            <w:r w:rsidR="006B2D70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1570025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>兄弟姉妹</w:t>
            </w:r>
            <w:r w:rsidR="006B2D70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 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4209500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>先生</w:t>
            </w:r>
            <w:r w:rsidR="006B2D70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 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2751461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>年上</w:t>
            </w:r>
            <w:r w:rsidR="00C767E0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1828003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>同年代</w:t>
            </w:r>
            <w:r w:rsidR="00C767E0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16020227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>年下</w:t>
            </w:r>
            <w:r w:rsidR="006B2D70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5918513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>大人）</w:t>
            </w:r>
          </w:p>
          <w:p w14:paraId="44932A11" w14:textId="4F20BC6E" w:rsidR="00554AD4" w:rsidRPr="00BE6286" w:rsidRDefault="00554AD4" w:rsidP="00554AD4">
            <w:pPr>
              <w:snapToGrid w:val="0"/>
              <w:ind w:left="4600" w:hangingChars="2300" w:hanging="4600"/>
              <w:rPr>
                <w:rFonts w:ascii="UD デジタル 教科書体 N-R" w:eastAsia="UD デジタル 教科書体 N-R" w:hAnsi="ＭＳ ゴシック"/>
                <w:sz w:val="20"/>
                <w:szCs w:val="18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>促されてお片付けができますか（</w:t>
            </w:r>
            <w:r w:rsidR="006B2D70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 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4348203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>できる</w:t>
            </w:r>
            <w:r w:rsidR="002159AF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 xml:space="preserve">　</w:t>
            </w:r>
            <w:r w:rsidR="006B2D70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 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3201646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>できない）</w:t>
            </w:r>
          </w:p>
          <w:p w14:paraId="5CC1A983" w14:textId="77777777" w:rsidR="00554AD4" w:rsidRPr="00BE6286" w:rsidRDefault="00554AD4" w:rsidP="00554AD4">
            <w:pPr>
              <w:snapToGrid w:val="0"/>
              <w:ind w:left="4600" w:hangingChars="2300" w:hanging="4600"/>
              <w:rPr>
                <w:rFonts w:ascii="UD デジタル 教科書体 N-R" w:eastAsia="UD デジタル 教科書体 N-R" w:hAnsi="ＭＳ ゴシック"/>
                <w:sz w:val="20"/>
                <w:szCs w:val="18"/>
              </w:rPr>
            </w:pPr>
          </w:p>
          <w:p w14:paraId="0C90F08B" w14:textId="77777777" w:rsidR="00554AD4" w:rsidRPr="00BE6286" w:rsidRDefault="00554AD4" w:rsidP="00554AD4">
            <w:pPr>
              <w:snapToGrid w:val="0"/>
              <w:ind w:left="4600" w:hangingChars="2300" w:hanging="4600"/>
              <w:rPr>
                <w:rFonts w:ascii="UD デジタル 教科書体 N-R" w:eastAsia="UD デジタル 教科書体 N-R" w:hAnsi="ＭＳ ゴシック"/>
                <w:sz w:val="20"/>
                <w:szCs w:val="18"/>
              </w:rPr>
            </w:pPr>
          </w:p>
          <w:p w14:paraId="2F68B1D4" w14:textId="3BAF3E10" w:rsidR="00554AD4" w:rsidRPr="00BE6286" w:rsidRDefault="00554AD4" w:rsidP="00554AD4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  <w:szCs w:val="18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>手遊びなどの真似ができますか（</w:t>
            </w:r>
            <w:r w:rsidR="006B2D70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 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5663117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055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>できる</w:t>
            </w:r>
            <w:r w:rsidR="002159AF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 xml:space="preserve">　</w:t>
            </w:r>
            <w:r w:rsidR="006B2D70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 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1126687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7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>できない）</w:t>
            </w:r>
          </w:p>
          <w:p w14:paraId="5E7AE7BB" w14:textId="77777777" w:rsidR="00554AD4" w:rsidRPr="00BE6286" w:rsidRDefault="00554AD4" w:rsidP="00554AD4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  <w:szCs w:val="18"/>
              </w:rPr>
            </w:pPr>
          </w:p>
          <w:p w14:paraId="2C18E958" w14:textId="77777777" w:rsidR="00554AD4" w:rsidRPr="00BE6286" w:rsidRDefault="00554AD4" w:rsidP="00554AD4">
            <w:pPr>
              <w:snapToGrid w:val="0"/>
              <w:rPr>
                <w:rFonts w:ascii="UD デジタル 教科書体 N-R" w:eastAsia="UD デジタル 教科書体 N-R" w:hAnsi="ＭＳ ゴシック"/>
                <w:szCs w:val="18"/>
              </w:rPr>
            </w:pPr>
          </w:p>
          <w:p w14:paraId="52BCAAD6" w14:textId="77777777" w:rsidR="00554AD4" w:rsidRPr="00BE6286" w:rsidRDefault="00554AD4" w:rsidP="00554AD4">
            <w:pPr>
              <w:snapToGrid w:val="0"/>
              <w:rPr>
                <w:rFonts w:ascii="UD デジタル 教科書体 N-R" w:eastAsia="UD デジタル 教科書体 N-R" w:hAnsi="ＭＳ ゴシック"/>
                <w:szCs w:val="18"/>
              </w:rPr>
            </w:pPr>
          </w:p>
          <w:p w14:paraId="2AF2B3BA" w14:textId="77777777" w:rsidR="00554AD4" w:rsidRPr="00BE6286" w:rsidRDefault="00554AD4" w:rsidP="00554AD4">
            <w:pPr>
              <w:snapToGrid w:val="0"/>
              <w:rPr>
                <w:rFonts w:ascii="UD デジタル 教科書体 N-R" w:eastAsia="UD デジタル 教科書体 N-R" w:hAnsi="ＭＳ ゴシック"/>
                <w:szCs w:val="18"/>
              </w:rPr>
            </w:pPr>
          </w:p>
          <w:p w14:paraId="60C7B823" w14:textId="77777777" w:rsidR="00554AD4" w:rsidRPr="00BE6286" w:rsidRDefault="00554AD4" w:rsidP="00554AD4">
            <w:pPr>
              <w:snapToGrid w:val="0"/>
              <w:rPr>
                <w:rFonts w:ascii="UD デジタル 教科書体 N-R" w:eastAsia="UD デジタル 教科書体 N-R" w:hAnsi="ＭＳ ゴシック"/>
                <w:szCs w:val="18"/>
              </w:rPr>
            </w:pPr>
          </w:p>
        </w:tc>
      </w:tr>
      <w:tr w:rsidR="00554AD4" w:rsidRPr="00BE6286" w14:paraId="7F14E213" w14:textId="77777777" w:rsidTr="00554AD4">
        <w:trPr>
          <w:trHeight w:hRule="exact" w:val="2113"/>
        </w:trPr>
        <w:tc>
          <w:tcPr>
            <w:tcW w:w="566" w:type="dxa"/>
            <w:vMerge/>
            <w:vAlign w:val="center"/>
          </w:tcPr>
          <w:p w14:paraId="588D4204" w14:textId="77777777" w:rsidR="00554AD4" w:rsidRPr="00BE6286" w:rsidRDefault="00554AD4" w:rsidP="00554AD4">
            <w:pPr>
              <w:jc w:val="center"/>
              <w:rPr>
                <w:rFonts w:ascii="UD デジタル 教科書体 N-R" w:eastAsia="UD デジタル 教科書体 N-R" w:hAnsi="ＭＳ ゴシック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3E2A6C3E" w14:textId="77777777" w:rsidR="00554AD4" w:rsidRPr="00BE6286" w:rsidRDefault="00554AD4" w:rsidP="00554AD4">
            <w:pPr>
              <w:snapToGrid w:val="0"/>
              <w:jc w:val="center"/>
              <w:rPr>
                <w:rFonts w:ascii="UD デジタル 教科書体 N-R" w:eastAsia="UD デジタル 教科書体 N-R" w:hAnsi="ＭＳ ゴシック"/>
                <w:szCs w:val="18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>眠りの様子</w:t>
            </w:r>
          </w:p>
        </w:tc>
        <w:tc>
          <w:tcPr>
            <w:tcW w:w="8363" w:type="dxa"/>
            <w:vAlign w:val="center"/>
          </w:tcPr>
          <w:p w14:paraId="7C8769BA" w14:textId="39BAF943" w:rsidR="00554AD4" w:rsidRPr="00BE6286" w:rsidRDefault="00554AD4" w:rsidP="00554AD4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  <w:szCs w:val="18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>眠り（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5099149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055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>深い</w:t>
            </w:r>
            <w:r w:rsidR="002159AF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 xml:space="preserve">　</w:t>
            </w:r>
            <w:r w:rsidR="00550557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 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9408389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055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>浅い）</w:t>
            </w:r>
          </w:p>
          <w:p w14:paraId="71EFF14A" w14:textId="0C260B81" w:rsidR="00554AD4" w:rsidRPr="00BE6286" w:rsidRDefault="00554AD4" w:rsidP="00554AD4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  <w:szCs w:val="18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>寝付きは良いですか（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14437602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055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>良い</w:t>
            </w:r>
            <w:r w:rsidR="00550557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8803676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055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>悪い）寝付くまでの時間（　　　　　分くらい）</w:t>
            </w:r>
          </w:p>
          <w:p w14:paraId="1D08934E" w14:textId="16AE9EDF" w:rsidR="00554AD4" w:rsidRPr="00BE6286" w:rsidRDefault="00554AD4" w:rsidP="00554AD4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  <w:szCs w:val="18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>寝起きは良いですか（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3459159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055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>良い</w:t>
            </w:r>
            <w:r w:rsidR="00550557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 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17146203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055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>悪い）</w:t>
            </w:r>
          </w:p>
          <w:p w14:paraId="6D07CEB5" w14:textId="68BA7018" w:rsidR="00554AD4" w:rsidRPr="00BE6286" w:rsidRDefault="00554AD4" w:rsidP="00554AD4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  <w:szCs w:val="18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>昼寝：（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5527000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055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>しない</w:t>
            </w:r>
            <w:r w:rsidR="00550557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 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20355296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055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>時々する</w:t>
            </w:r>
            <w:r w:rsidR="00550557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 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12748331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055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>する</w:t>
            </w:r>
            <w:r w:rsidR="002159AF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>；</w:t>
            </w:r>
            <w:r w:rsidRPr="00BE6286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 xml:space="preserve">　</w:t>
            </w:r>
            <w:r w:rsidR="002159AF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 xml:space="preserve">　</w:t>
            </w:r>
            <w:r w:rsidRPr="00BE6286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 xml:space="preserve">　分程度）</w:t>
            </w:r>
          </w:p>
          <w:p w14:paraId="5F91D882" w14:textId="0B4DEBA5" w:rsidR="00554AD4" w:rsidRPr="00BE6286" w:rsidRDefault="00554AD4" w:rsidP="00554AD4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  <w:szCs w:val="18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>睡眠に関する服薬（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1495948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055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>あり</w:t>
            </w:r>
            <w:r w:rsidR="00550557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 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13673280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055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 xml:space="preserve">なし）（薬の内容；　　　　　　　　　　　</w:t>
            </w:r>
            <w:r w:rsidR="002159AF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 xml:space="preserve">　　　　</w:t>
            </w:r>
            <w:r w:rsidRPr="00BE6286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 xml:space="preserve">　）</w:t>
            </w:r>
          </w:p>
          <w:p w14:paraId="792BDCA6" w14:textId="35F5DFEB" w:rsidR="00554AD4" w:rsidRPr="002159AF" w:rsidRDefault="002159AF" w:rsidP="00554AD4">
            <w:pPr>
              <w:snapToGrid w:val="0"/>
              <w:rPr>
                <w:rFonts w:ascii="UD デジタル 教科書体 N-R" w:eastAsia="UD デジタル 教科書体 N-R" w:hAnsi="ＭＳ ゴシック"/>
                <w:szCs w:val="18"/>
              </w:rPr>
            </w:pPr>
            <w:r>
              <w:rPr>
                <w:rFonts w:ascii="UD デジタル 教科書体 N-R" w:eastAsia="UD デジタル 教科書体 N-R" w:hAnsi="ＭＳ ゴシック" w:hint="eastAsia"/>
                <w:szCs w:val="18"/>
              </w:rPr>
              <w:t xml:space="preserve">　</w:t>
            </w:r>
          </w:p>
          <w:p w14:paraId="22BCBBF3" w14:textId="77777777" w:rsidR="00554AD4" w:rsidRPr="00BE6286" w:rsidRDefault="00554AD4" w:rsidP="00554AD4">
            <w:pPr>
              <w:snapToGrid w:val="0"/>
              <w:rPr>
                <w:rFonts w:ascii="UD デジタル 教科書体 N-R" w:eastAsia="UD デジタル 教科書体 N-R" w:hAnsi="ＭＳ ゴシック"/>
                <w:szCs w:val="18"/>
              </w:rPr>
            </w:pPr>
          </w:p>
          <w:p w14:paraId="3D8325A1" w14:textId="77777777" w:rsidR="00554AD4" w:rsidRPr="00BE6286" w:rsidRDefault="00554AD4" w:rsidP="00554AD4">
            <w:pPr>
              <w:snapToGrid w:val="0"/>
              <w:rPr>
                <w:rFonts w:ascii="UD デジタル 教科書体 N-R" w:eastAsia="UD デジタル 教科書体 N-R" w:hAnsi="ＭＳ ゴシック"/>
                <w:szCs w:val="18"/>
              </w:rPr>
            </w:pPr>
          </w:p>
          <w:p w14:paraId="6B476ED9" w14:textId="77777777" w:rsidR="00554AD4" w:rsidRPr="00BE6286" w:rsidRDefault="00554AD4" w:rsidP="00554AD4">
            <w:pPr>
              <w:snapToGrid w:val="0"/>
              <w:rPr>
                <w:rFonts w:ascii="UD デジタル 教科書体 N-R" w:eastAsia="UD デジタル 教科書体 N-R" w:hAnsi="ＭＳ ゴシック"/>
                <w:szCs w:val="18"/>
              </w:rPr>
            </w:pPr>
          </w:p>
          <w:p w14:paraId="2E74611C" w14:textId="77777777" w:rsidR="00554AD4" w:rsidRPr="00BE6286" w:rsidRDefault="00554AD4" w:rsidP="00554AD4">
            <w:pPr>
              <w:snapToGrid w:val="0"/>
              <w:rPr>
                <w:rFonts w:ascii="UD デジタル 教科書体 N-R" w:eastAsia="UD デジタル 教科書体 N-R" w:hAnsi="ＭＳ ゴシック"/>
                <w:szCs w:val="18"/>
              </w:rPr>
            </w:pPr>
          </w:p>
          <w:p w14:paraId="41BE46C3" w14:textId="77777777" w:rsidR="00554AD4" w:rsidRPr="00BE6286" w:rsidRDefault="00554AD4" w:rsidP="00554AD4">
            <w:pPr>
              <w:snapToGrid w:val="0"/>
              <w:rPr>
                <w:rFonts w:ascii="UD デジタル 教科書体 N-R" w:eastAsia="UD デジタル 教科書体 N-R" w:hAnsi="ＭＳ ゴシック"/>
                <w:szCs w:val="18"/>
              </w:rPr>
            </w:pPr>
          </w:p>
          <w:p w14:paraId="3BAD8DA4" w14:textId="77777777" w:rsidR="00554AD4" w:rsidRPr="00BE6286" w:rsidRDefault="00554AD4" w:rsidP="00554AD4">
            <w:pPr>
              <w:snapToGrid w:val="0"/>
              <w:rPr>
                <w:rFonts w:ascii="UD デジタル 教科書体 N-R" w:eastAsia="UD デジタル 教科書体 N-R" w:hAnsi="ＭＳ ゴシック"/>
                <w:szCs w:val="18"/>
              </w:rPr>
            </w:pPr>
          </w:p>
          <w:p w14:paraId="0C1FAE83" w14:textId="77777777" w:rsidR="00554AD4" w:rsidRPr="00BE6286" w:rsidRDefault="00554AD4" w:rsidP="00554AD4">
            <w:pPr>
              <w:snapToGrid w:val="0"/>
              <w:rPr>
                <w:rFonts w:ascii="UD デジタル 教科書体 N-R" w:eastAsia="UD デジタル 教科書体 N-R" w:hAnsi="ＭＳ ゴシック"/>
                <w:szCs w:val="18"/>
              </w:rPr>
            </w:pPr>
          </w:p>
          <w:p w14:paraId="36769A94" w14:textId="77777777" w:rsidR="00554AD4" w:rsidRPr="00BE6286" w:rsidRDefault="00554AD4" w:rsidP="00554AD4">
            <w:pPr>
              <w:snapToGrid w:val="0"/>
              <w:rPr>
                <w:rFonts w:ascii="UD デジタル 教科書体 N-R" w:eastAsia="UD デジタル 教科書体 N-R" w:hAnsi="ＭＳ ゴシック"/>
                <w:szCs w:val="18"/>
              </w:rPr>
            </w:pPr>
          </w:p>
        </w:tc>
      </w:tr>
      <w:tr w:rsidR="00554AD4" w:rsidRPr="00BE6286" w14:paraId="336FAB1C" w14:textId="77777777" w:rsidTr="00554AD4">
        <w:trPr>
          <w:trHeight w:val="4188"/>
        </w:trPr>
        <w:tc>
          <w:tcPr>
            <w:tcW w:w="566" w:type="dxa"/>
            <w:vAlign w:val="center"/>
          </w:tcPr>
          <w:p w14:paraId="5F31E996" w14:textId="77777777" w:rsidR="00554AD4" w:rsidRPr="00BE6286" w:rsidRDefault="00554AD4" w:rsidP="00554AD4">
            <w:pPr>
              <w:ind w:left="113"/>
              <w:rPr>
                <w:rFonts w:ascii="UD デジタル 教科書体 N-R" w:eastAsia="UD デジタル 教科書体 N-R" w:hAnsi="ＭＳ ゴシック"/>
                <w:sz w:val="20"/>
                <w:szCs w:val="18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>パニック時の対応</w:t>
            </w:r>
          </w:p>
        </w:tc>
        <w:tc>
          <w:tcPr>
            <w:tcW w:w="9352" w:type="dxa"/>
            <w:gridSpan w:val="2"/>
            <w:vAlign w:val="center"/>
          </w:tcPr>
          <w:p w14:paraId="18DB14E8" w14:textId="77777777" w:rsidR="00554AD4" w:rsidRPr="00BE6286" w:rsidRDefault="00554AD4" w:rsidP="00554AD4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  <w:szCs w:val="18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>どのようなときに、どのようにパニックになるか？</w:t>
            </w:r>
          </w:p>
          <w:p w14:paraId="27BDD3F6" w14:textId="77777777" w:rsidR="00554AD4" w:rsidRPr="00BE6286" w:rsidRDefault="00554AD4" w:rsidP="00554AD4">
            <w:pPr>
              <w:snapToGrid w:val="0"/>
              <w:rPr>
                <w:rFonts w:ascii="UD デジタル 教科書体 N-R" w:eastAsia="UD デジタル 教科書体 N-R" w:hAnsi="ＭＳ ゴシック"/>
                <w:sz w:val="20"/>
                <w:szCs w:val="18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  <w:szCs w:val="18"/>
              </w:rPr>
              <w:t>また、関わり方や落ち着くためにしていることを記入してください。</w:t>
            </w:r>
          </w:p>
          <w:p w14:paraId="38794960" w14:textId="77777777" w:rsidR="00554AD4" w:rsidRPr="00BE6286" w:rsidRDefault="00554AD4" w:rsidP="00554AD4">
            <w:pPr>
              <w:snapToGrid w:val="0"/>
              <w:rPr>
                <w:rFonts w:ascii="UD デジタル 教科書体 N-R" w:eastAsia="UD デジタル 教科書体 N-R" w:hAnsi="ＭＳ ゴシック"/>
                <w:sz w:val="18"/>
                <w:szCs w:val="18"/>
              </w:rPr>
            </w:pPr>
          </w:p>
          <w:p w14:paraId="2000CCE1" w14:textId="77777777" w:rsidR="00554AD4" w:rsidRPr="00BE6286" w:rsidRDefault="00554AD4" w:rsidP="00554AD4">
            <w:pPr>
              <w:snapToGrid w:val="0"/>
              <w:rPr>
                <w:rFonts w:ascii="UD デジタル 教科書体 N-R" w:eastAsia="UD デジタル 教科書体 N-R" w:hAnsi="ＭＳ ゴシック"/>
                <w:szCs w:val="18"/>
              </w:rPr>
            </w:pPr>
          </w:p>
          <w:p w14:paraId="59C0A7E2" w14:textId="77777777" w:rsidR="00554AD4" w:rsidRPr="00BE6286" w:rsidRDefault="00554AD4" w:rsidP="00554AD4">
            <w:pPr>
              <w:snapToGrid w:val="0"/>
              <w:rPr>
                <w:rFonts w:ascii="UD デジタル 教科書体 N-R" w:eastAsia="UD デジタル 教科書体 N-R" w:hAnsi="ＭＳ ゴシック"/>
                <w:szCs w:val="18"/>
              </w:rPr>
            </w:pPr>
          </w:p>
          <w:p w14:paraId="4EF56244" w14:textId="77777777" w:rsidR="00554AD4" w:rsidRPr="00BE6286" w:rsidRDefault="00554AD4" w:rsidP="00554AD4">
            <w:pPr>
              <w:snapToGrid w:val="0"/>
              <w:rPr>
                <w:rFonts w:ascii="UD デジタル 教科書体 N-R" w:eastAsia="UD デジタル 教科書体 N-R" w:hAnsi="ＭＳ ゴシック"/>
                <w:szCs w:val="18"/>
              </w:rPr>
            </w:pPr>
          </w:p>
          <w:p w14:paraId="36C7AA63" w14:textId="77777777" w:rsidR="00554AD4" w:rsidRPr="00BE6286" w:rsidRDefault="00554AD4" w:rsidP="00554AD4">
            <w:pPr>
              <w:snapToGrid w:val="0"/>
              <w:rPr>
                <w:rFonts w:ascii="UD デジタル 教科書体 N-R" w:eastAsia="UD デジタル 教科書体 N-R" w:hAnsi="ＭＳ ゴシック"/>
                <w:szCs w:val="18"/>
              </w:rPr>
            </w:pPr>
          </w:p>
          <w:p w14:paraId="24E07015" w14:textId="77777777" w:rsidR="00554AD4" w:rsidRPr="00BE6286" w:rsidRDefault="00554AD4" w:rsidP="00554AD4">
            <w:pPr>
              <w:snapToGrid w:val="0"/>
              <w:rPr>
                <w:rFonts w:ascii="UD デジタル 教科書体 N-R" w:eastAsia="UD デジタル 教科書体 N-R" w:hAnsi="ＭＳ ゴシック"/>
                <w:szCs w:val="18"/>
              </w:rPr>
            </w:pPr>
          </w:p>
          <w:p w14:paraId="5138A07B" w14:textId="77777777" w:rsidR="00554AD4" w:rsidRPr="00BE6286" w:rsidRDefault="00554AD4" w:rsidP="00554AD4">
            <w:pPr>
              <w:snapToGrid w:val="0"/>
              <w:rPr>
                <w:rFonts w:ascii="UD デジタル 教科書体 N-R" w:eastAsia="UD デジタル 教科書体 N-R" w:hAnsi="ＭＳ ゴシック"/>
                <w:szCs w:val="18"/>
              </w:rPr>
            </w:pPr>
          </w:p>
          <w:p w14:paraId="5B5E41CF" w14:textId="60B65C3F" w:rsidR="00554AD4" w:rsidRPr="00BE6286" w:rsidRDefault="00554AD4" w:rsidP="00554AD4">
            <w:pPr>
              <w:snapToGrid w:val="0"/>
              <w:rPr>
                <w:rFonts w:ascii="UD デジタル 教科書体 N-R" w:eastAsia="UD デジタル 教科書体 N-R" w:hAnsi="ＭＳ ゴシック"/>
                <w:szCs w:val="18"/>
              </w:rPr>
            </w:pPr>
          </w:p>
          <w:p w14:paraId="4EFDC26A" w14:textId="77777777" w:rsidR="00554AD4" w:rsidRPr="00BE6286" w:rsidRDefault="00554AD4" w:rsidP="00554AD4">
            <w:pPr>
              <w:snapToGrid w:val="0"/>
              <w:rPr>
                <w:rFonts w:ascii="UD デジタル 教科書体 N-R" w:eastAsia="UD デジタル 教科書体 N-R" w:hAnsi="ＭＳ ゴシック"/>
                <w:szCs w:val="18"/>
              </w:rPr>
            </w:pPr>
          </w:p>
          <w:p w14:paraId="4A0F8C39" w14:textId="77777777" w:rsidR="00554AD4" w:rsidRPr="00BE6286" w:rsidRDefault="00554AD4" w:rsidP="00554AD4">
            <w:pPr>
              <w:snapToGrid w:val="0"/>
              <w:rPr>
                <w:rFonts w:ascii="UD デジタル 教科書体 N-R" w:eastAsia="UD デジタル 教科書体 N-R" w:hAnsi="ＭＳ ゴシック"/>
                <w:szCs w:val="18"/>
              </w:rPr>
            </w:pPr>
          </w:p>
          <w:p w14:paraId="5183415F" w14:textId="77777777" w:rsidR="00554AD4" w:rsidRPr="00BE6286" w:rsidRDefault="00554AD4" w:rsidP="00554AD4">
            <w:pPr>
              <w:snapToGrid w:val="0"/>
              <w:rPr>
                <w:rFonts w:ascii="UD デジタル 教科書体 N-R" w:eastAsia="UD デジタル 教科書体 N-R" w:hAnsi="ＭＳ ゴシック"/>
                <w:szCs w:val="18"/>
              </w:rPr>
            </w:pPr>
          </w:p>
        </w:tc>
      </w:tr>
    </w:tbl>
    <w:tbl>
      <w:tblPr>
        <w:tblStyle w:val="a3"/>
        <w:tblW w:w="9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79"/>
        <w:gridCol w:w="1276"/>
        <w:gridCol w:w="7229"/>
      </w:tblGrid>
      <w:tr w:rsidR="00112E92" w:rsidRPr="00BE6286" w14:paraId="69943237" w14:textId="77777777" w:rsidTr="002159AF">
        <w:trPr>
          <w:trHeight w:hRule="exact" w:val="1145"/>
        </w:trPr>
        <w:tc>
          <w:tcPr>
            <w:tcW w:w="2723" w:type="dxa"/>
            <w:gridSpan w:val="3"/>
            <w:vAlign w:val="center"/>
          </w:tcPr>
          <w:p w14:paraId="241C661E" w14:textId="4D7D4632" w:rsidR="00112E92" w:rsidRPr="00BE6286" w:rsidRDefault="004D028C" w:rsidP="00FC7C0A">
            <w:pPr>
              <w:jc w:val="center"/>
              <w:rPr>
                <w:rFonts w:ascii="UD デジタル 教科書体 N-R" w:eastAsia="UD デジタル 教科書体 N-R" w:hAnsi="BIZ UDゴシック"/>
                <w:sz w:val="20"/>
                <w:szCs w:val="18"/>
              </w:rPr>
            </w:pPr>
            <w:r w:rsidRPr="00BE6286">
              <w:rPr>
                <w:rFonts w:ascii="UD デジタル 教科書体 N-R" w:eastAsia="UD デジタル 教科書体 N-R" w:hAnsi="BIZ UDゴシック" w:cstheme="minorBidi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DCAF6C2" wp14:editId="06B61FF7">
                      <wp:simplePos x="0" y="0"/>
                      <wp:positionH relativeFrom="margin">
                        <wp:posOffset>-76200</wp:posOffset>
                      </wp:positionH>
                      <wp:positionV relativeFrom="paragraph">
                        <wp:posOffset>-504190</wp:posOffset>
                      </wp:positionV>
                      <wp:extent cx="2045970" cy="251460"/>
                      <wp:effectExtent l="0" t="0" r="11430" b="15240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597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A8659E" w14:textId="72A51BB9" w:rsidR="006B2D70" w:rsidRPr="00BE6286" w:rsidRDefault="006B2D70" w:rsidP="004D028C">
                                  <w:pPr>
                                    <w:snapToGrid w:val="0"/>
                                    <w:jc w:val="left"/>
                                    <w:rPr>
                                      <w:rFonts w:ascii="UD デジタル 教科書体 N-R" w:eastAsia="UD デジタル 教科書体 N-R" w:hAnsi="BIZ UDゴシック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BIZ UDゴシック" w:hint="eastAsia"/>
                                      <w:b/>
                                      <w:sz w:val="28"/>
                                    </w:rPr>
                                    <w:t>２-</w:t>
                                  </w:r>
                                  <w:r>
                                    <w:rPr>
                                      <w:rFonts w:ascii="UD デジタル 教科書体 N-R" w:eastAsia="UD デジタル 教科書体 N-R" w:hAnsi="BIZ UDゴシック" w:hint="eastAsia"/>
                                      <w:b/>
                                      <w:sz w:val="28"/>
                                    </w:rPr>
                                    <w:t>５　日常生活の記録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AF6C2" id="正方形/長方形 14" o:spid="_x0000_s1045" style="position:absolute;left:0;text-align:left;margin-left:-6pt;margin-top:-39.7pt;width:161.1pt;height:19.8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">
                      <v:textbox inset="5.85pt,.7pt,5.85pt,.7pt">
                        <w:txbxContent>
                          <w:p w14:paraId="61A8659E" w14:textId="72A51BB9" w:rsidR="006B2D70" w:rsidRPr="00BE6286" w:rsidRDefault="006B2D70" w:rsidP="004D028C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 w:hAnsi="BIZ UD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BIZ UDゴシック" w:hint="eastAsia"/>
                                <w:b/>
                                <w:sz w:val="28"/>
                              </w:rPr>
                              <w:t>２-</w:t>
                            </w:r>
                            <w:r>
                              <w:rPr>
                                <w:rFonts w:ascii="UD デジタル 教科書体 N-R" w:eastAsia="UD デジタル 教科書体 N-R" w:hAnsi="BIZ UDゴシック" w:hint="eastAsia"/>
                                <w:b/>
                                <w:sz w:val="28"/>
                              </w:rPr>
                              <w:t>５　日常生活の記録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3445ED">
              <w:br w:type="page"/>
            </w:r>
            <w:r w:rsidR="00112E92" w:rsidRPr="00BE6286">
              <w:rPr>
                <w:rFonts w:ascii="UD デジタル 教科書体 N-R" w:eastAsia="UD デジタル 教科書体 N-R" w:hAnsi="BIZ UDゴシック" w:hint="eastAsia"/>
                <w:sz w:val="20"/>
                <w:szCs w:val="18"/>
              </w:rPr>
              <w:t>項</w:t>
            </w:r>
            <w:r w:rsidR="00883788" w:rsidRPr="00BE6286">
              <w:rPr>
                <w:rFonts w:ascii="UD デジタル 教科書体 N-R" w:eastAsia="UD デジタル 教科書体 N-R" w:hAnsi="BIZ UDゴシック" w:hint="eastAsia"/>
                <w:sz w:val="20"/>
                <w:szCs w:val="18"/>
              </w:rPr>
              <w:t xml:space="preserve">　　</w:t>
            </w:r>
            <w:r w:rsidR="00112E92" w:rsidRPr="00BE6286">
              <w:rPr>
                <w:rFonts w:ascii="UD デジタル 教科書体 N-R" w:eastAsia="UD デジタル 教科書体 N-R" w:hAnsi="BIZ UDゴシック" w:hint="eastAsia"/>
                <w:sz w:val="20"/>
                <w:szCs w:val="18"/>
              </w:rPr>
              <w:t>目</w:t>
            </w:r>
          </w:p>
        </w:tc>
        <w:tc>
          <w:tcPr>
            <w:tcW w:w="7229" w:type="dxa"/>
            <w:vAlign w:val="center"/>
          </w:tcPr>
          <w:p w14:paraId="20FF9489" w14:textId="051C85AA" w:rsidR="00112E92" w:rsidRPr="00BE6286" w:rsidRDefault="00112E92" w:rsidP="00112E92">
            <w:pPr>
              <w:snapToGrid w:val="0"/>
              <w:jc w:val="center"/>
              <w:rPr>
                <w:rFonts w:ascii="UD デジタル 教科書体 N-R" w:eastAsia="UD デジタル 教科書体 N-R" w:hAnsi="BIZ UDゴシック"/>
                <w:sz w:val="20"/>
                <w:szCs w:val="18"/>
              </w:rPr>
            </w:pPr>
            <w:r w:rsidRPr="00BE6286">
              <w:rPr>
                <w:rFonts w:ascii="UD デジタル 教科書体 N-R" w:eastAsia="UD デジタル 教科書体 N-R" w:hAnsi="BIZ UDゴシック" w:hint="eastAsia"/>
                <w:sz w:val="20"/>
                <w:szCs w:val="18"/>
              </w:rPr>
              <w:t>自由記述欄</w:t>
            </w:r>
          </w:p>
          <w:p w14:paraId="07F21042" w14:textId="46F1AEBB" w:rsidR="00112E92" w:rsidRPr="002159AF" w:rsidRDefault="00112E92" w:rsidP="00112E92">
            <w:pPr>
              <w:snapToGrid w:val="0"/>
              <w:jc w:val="center"/>
              <w:rPr>
                <w:rFonts w:ascii="UD デジタル 教科書体 N-R" w:eastAsia="UD デジタル 教科書体 N-R" w:hAnsi="BIZ UDゴシック"/>
                <w:sz w:val="18"/>
                <w:szCs w:val="18"/>
              </w:rPr>
            </w:pPr>
            <w:r w:rsidRPr="002159AF">
              <w:rPr>
                <w:rFonts w:ascii="UD デジタル 教科書体 N-R" w:eastAsia="UD デジタル 教科書体 N-R" w:hAnsi="BIZ UDゴシック" w:hint="eastAsia"/>
                <w:sz w:val="18"/>
                <w:szCs w:val="18"/>
              </w:rPr>
              <w:t>（いつ頃できるようになったか？今、どのように行っているか？</w:t>
            </w:r>
          </w:p>
          <w:p w14:paraId="60343BBE" w14:textId="77777777" w:rsidR="00112E92" w:rsidRPr="002159AF" w:rsidRDefault="00112E92" w:rsidP="00112E92">
            <w:pPr>
              <w:snapToGrid w:val="0"/>
              <w:jc w:val="center"/>
              <w:rPr>
                <w:rFonts w:ascii="UD デジタル 教科書体 N-R" w:eastAsia="UD デジタル 教科書体 N-R" w:hAnsi="BIZ UDゴシック"/>
                <w:sz w:val="18"/>
                <w:szCs w:val="18"/>
              </w:rPr>
            </w:pPr>
            <w:r w:rsidRPr="002159AF">
              <w:rPr>
                <w:rFonts w:ascii="UD デジタル 教科書体 N-R" w:eastAsia="UD デジタル 教科書体 N-R" w:hAnsi="BIZ UDゴシック" w:hint="eastAsia"/>
                <w:sz w:val="18"/>
                <w:szCs w:val="18"/>
              </w:rPr>
              <w:t>おうちや学校などで、どんな支援・工夫があればできるか？等）</w:t>
            </w:r>
          </w:p>
          <w:p w14:paraId="708641B8" w14:textId="0672FDEB" w:rsidR="002159AF" w:rsidRPr="00BE6286" w:rsidRDefault="002159AF" w:rsidP="00112E92">
            <w:pPr>
              <w:snapToGrid w:val="0"/>
              <w:jc w:val="center"/>
              <w:rPr>
                <w:rFonts w:ascii="UD デジタル 教科書体 N-R" w:eastAsia="UD デジタル 教科書体 N-R" w:hAnsi="BIZ UDゴシック"/>
                <w:sz w:val="20"/>
                <w:szCs w:val="18"/>
              </w:rPr>
            </w:pPr>
            <w:r w:rsidRPr="002159AF">
              <w:rPr>
                <w:rFonts w:ascii="UD デジタル 教科書体 N-R" w:eastAsia="UD デジタル 教科書体 N-R" w:hAnsi="BIZ UDゴシック" w:hint="eastAsia"/>
                <w:sz w:val="18"/>
                <w:szCs w:val="18"/>
              </w:rPr>
              <w:t>あてはまるものに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213844997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2A1B">
                  <w:rPr>
                    <w:rFonts w:ascii="UD デジタル 教科書体 N-R" w:eastAsia="UD デジタル 教科書体 N-R" w:hAnsi="ＭＳ ゴシック" w:hint="eastAsia"/>
                    <w:sz w:val="20"/>
                  </w:rPr>
                  <w:sym w:font="Wingdings" w:char="F0FE"/>
                </w:r>
              </w:sdtContent>
            </w:sdt>
            <w:r w:rsidRPr="002159AF">
              <w:rPr>
                <w:rFonts w:ascii="UD デジタル 教科書体 N-R" w:eastAsia="UD デジタル 教科書体 N-R" w:hAnsi="BIZ UDゴシック" w:hint="eastAsia"/>
                <w:sz w:val="18"/>
                <w:szCs w:val="18"/>
              </w:rPr>
              <w:t>してください</w:t>
            </w:r>
          </w:p>
        </w:tc>
      </w:tr>
      <w:tr w:rsidR="0082439F" w:rsidRPr="00BE6286" w14:paraId="48D3DB35" w14:textId="77777777" w:rsidTr="00883788">
        <w:trPr>
          <w:trHeight w:hRule="exact" w:val="1705"/>
        </w:trPr>
        <w:tc>
          <w:tcPr>
            <w:tcW w:w="568" w:type="dxa"/>
            <w:vMerge w:val="restart"/>
            <w:textDirection w:val="tbRlV"/>
            <w:vAlign w:val="center"/>
          </w:tcPr>
          <w:p w14:paraId="5B12B35B" w14:textId="4C5732F7" w:rsidR="0082439F" w:rsidRPr="00BE6286" w:rsidRDefault="00883788" w:rsidP="00883788">
            <w:pPr>
              <w:ind w:left="113" w:right="113"/>
              <w:jc w:val="center"/>
              <w:rPr>
                <w:rFonts w:ascii="UD デジタル 教科書体 N-R" w:eastAsia="UD デジタル 教科書体 N-R" w:hAnsi="BIZ UDゴシック"/>
                <w:sz w:val="20"/>
                <w:szCs w:val="18"/>
              </w:rPr>
            </w:pPr>
            <w:r w:rsidRPr="00BE6286">
              <w:rPr>
                <w:rFonts w:ascii="UD デジタル 教科書体 N-R" w:eastAsia="UD デジタル 教科書体 N-R" w:hAnsi="BIZ UDゴシック" w:hint="eastAsia"/>
                <w:sz w:val="20"/>
                <w:szCs w:val="18"/>
              </w:rPr>
              <w:t>生　　　　活</w:t>
            </w:r>
          </w:p>
          <w:p w14:paraId="410895B0" w14:textId="3A4DF091" w:rsidR="00883788" w:rsidRPr="00BE6286" w:rsidRDefault="00883788" w:rsidP="00883788">
            <w:pPr>
              <w:ind w:left="113" w:right="113"/>
              <w:jc w:val="left"/>
              <w:rPr>
                <w:rFonts w:ascii="UD デジタル 教科書体 N-R" w:eastAsia="UD デジタル 教科書体 N-R" w:hAnsi="BIZ UDゴシック"/>
                <w:sz w:val="20"/>
                <w:szCs w:val="18"/>
              </w:rPr>
            </w:pPr>
          </w:p>
        </w:tc>
        <w:tc>
          <w:tcPr>
            <w:tcW w:w="879" w:type="dxa"/>
            <w:vMerge w:val="restart"/>
            <w:vAlign w:val="center"/>
          </w:tcPr>
          <w:p w14:paraId="01634AD2" w14:textId="77777777" w:rsidR="0082439F" w:rsidRPr="00BE6286" w:rsidRDefault="0082439F" w:rsidP="00FC7C0A">
            <w:pPr>
              <w:jc w:val="center"/>
              <w:rPr>
                <w:rFonts w:ascii="UD デジタル 教科書体 N-R" w:eastAsia="UD デジタル 教科書体 N-R" w:hAnsi="BIZ UDゴシック"/>
                <w:sz w:val="20"/>
                <w:szCs w:val="18"/>
              </w:rPr>
            </w:pPr>
            <w:r w:rsidRPr="00BE6286">
              <w:rPr>
                <w:rFonts w:ascii="UD デジタル 教科書体 N-R" w:eastAsia="UD デジタル 教科書体 N-R" w:hAnsi="BIZ UDゴシック" w:hint="eastAsia"/>
                <w:sz w:val="20"/>
                <w:szCs w:val="18"/>
              </w:rPr>
              <w:t>衛生</w:t>
            </w:r>
          </w:p>
        </w:tc>
        <w:tc>
          <w:tcPr>
            <w:tcW w:w="1276" w:type="dxa"/>
            <w:vAlign w:val="center"/>
          </w:tcPr>
          <w:p w14:paraId="593A1183" w14:textId="677F013D" w:rsidR="0082439F" w:rsidRPr="00BE6286" w:rsidRDefault="0082439F" w:rsidP="00FC7C0A">
            <w:pPr>
              <w:jc w:val="center"/>
              <w:rPr>
                <w:rFonts w:ascii="UD デジタル 教科書体 N-R" w:eastAsia="UD デジタル 教科書体 N-R" w:hAnsi="BIZ UDゴシック"/>
                <w:color w:val="FF0000"/>
                <w:sz w:val="20"/>
                <w:szCs w:val="18"/>
              </w:rPr>
            </w:pPr>
            <w:r w:rsidRPr="00BE6286">
              <w:rPr>
                <w:rFonts w:ascii="UD デジタル 教科書体 N-R" w:eastAsia="UD デジタル 教科書体 N-R" w:hAnsi="BIZ UDゴシック" w:hint="eastAsia"/>
                <w:color w:val="000000" w:themeColor="text1"/>
                <w:sz w:val="20"/>
                <w:szCs w:val="18"/>
              </w:rPr>
              <w:t>手を洗う</w:t>
            </w:r>
          </w:p>
        </w:tc>
        <w:tc>
          <w:tcPr>
            <w:tcW w:w="7229" w:type="dxa"/>
            <w:vAlign w:val="center"/>
          </w:tcPr>
          <w:p w14:paraId="23BEA369" w14:textId="06340914" w:rsidR="0082439F" w:rsidRPr="00BE6286" w:rsidRDefault="0082439F" w:rsidP="00FC7C0A">
            <w:pPr>
              <w:snapToGrid w:val="0"/>
              <w:rPr>
                <w:rFonts w:ascii="UD デジタル 教科書体 N-R" w:eastAsia="UD デジタル 教科書体 N-R" w:hAnsi="BIZ UDゴシック"/>
                <w:color w:val="000000" w:themeColor="text1"/>
                <w:sz w:val="20"/>
                <w:szCs w:val="18"/>
              </w:rPr>
            </w:pPr>
            <w:r w:rsidRPr="00BE6286">
              <w:rPr>
                <w:rFonts w:ascii="UD デジタル 教科書体 N-R" w:eastAsia="UD デジタル 教科書体 N-R" w:hAnsi="BIZ UDゴシック" w:hint="eastAsia"/>
                <w:color w:val="000000" w:themeColor="text1"/>
                <w:sz w:val="20"/>
                <w:szCs w:val="18"/>
              </w:rPr>
              <w:t>手洗い石鹸を適切に使用でき</w:t>
            </w:r>
            <w:r w:rsidR="00FC7C0A" w:rsidRPr="00BE6286">
              <w:rPr>
                <w:rFonts w:ascii="UD デジタル 教科書体 N-R" w:eastAsia="UD デジタル 教科書体 N-R" w:hAnsi="BIZ UDゴシック" w:hint="eastAsia"/>
                <w:color w:val="000000" w:themeColor="text1"/>
                <w:sz w:val="20"/>
                <w:szCs w:val="18"/>
              </w:rPr>
              <w:t>ますか（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1533959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2A1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C7C0A" w:rsidRPr="00BE6286">
              <w:rPr>
                <w:rFonts w:ascii="UD デジタル 教科書体 N-R" w:eastAsia="UD デジタル 教科書体 N-R" w:hAnsi="BIZ UDゴシック" w:hint="eastAsia"/>
                <w:color w:val="000000" w:themeColor="text1"/>
                <w:sz w:val="20"/>
                <w:szCs w:val="18"/>
              </w:rPr>
              <w:t>できる</w:t>
            </w:r>
            <w:r w:rsidR="00052A1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 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5618660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2A1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C7C0A" w:rsidRPr="00BE6286">
              <w:rPr>
                <w:rFonts w:ascii="UD デジタル 教科書体 N-R" w:eastAsia="UD デジタル 教科書体 N-R" w:hAnsi="BIZ UDゴシック" w:hint="eastAsia"/>
                <w:color w:val="000000" w:themeColor="text1"/>
                <w:sz w:val="20"/>
                <w:szCs w:val="18"/>
              </w:rPr>
              <w:t>できない）</w:t>
            </w:r>
          </w:p>
          <w:p w14:paraId="638FC9C3" w14:textId="7544D0D0" w:rsidR="0082439F" w:rsidRPr="00BE6286" w:rsidRDefault="0082439F" w:rsidP="00FC7C0A">
            <w:pPr>
              <w:snapToGrid w:val="0"/>
              <w:rPr>
                <w:rFonts w:ascii="UD デジタル 教科書体 N-R" w:eastAsia="UD デジタル 教科書体 N-R" w:hAnsi="BIZ UDゴシック"/>
                <w:color w:val="000000" w:themeColor="text1"/>
                <w:sz w:val="20"/>
                <w:szCs w:val="18"/>
              </w:rPr>
            </w:pPr>
            <w:r w:rsidRPr="00BE6286">
              <w:rPr>
                <w:rFonts w:ascii="UD デジタル 教科書体 N-R" w:eastAsia="UD デジタル 教科書体 N-R" w:hAnsi="BIZ UDゴシック" w:hint="eastAsia"/>
                <w:color w:val="000000" w:themeColor="text1"/>
                <w:sz w:val="20"/>
                <w:szCs w:val="18"/>
              </w:rPr>
              <w:t>アルコール消毒を使用でき</w:t>
            </w:r>
            <w:r w:rsidR="00FC7C0A" w:rsidRPr="00BE6286">
              <w:rPr>
                <w:rFonts w:ascii="UD デジタル 教科書体 N-R" w:eastAsia="UD デジタル 教科書体 N-R" w:hAnsi="BIZ UDゴシック" w:hint="eastAsia"/>
                <w:color w:val="000000" w:themeColor="text1"/>
                <w:sz w:val="20"/>
                <w:szCs w:val="18"/>
              </w:rPr>
              <w:t>ますか</w:t>
            </w:r>
            <w:r w:rsidR="00052A1B" w:rsidRPr="00BE6286">
              <w:rPr>
                <w:rFonts w:ascii="UD デジタル 教科書体 N-R" w:eastAsia="UD デジタル 教科書体 N-R" w:hAnsi="BIZ UDゴシック" w:hint="eastAsia"/>
                <w:color w:val="000000" w:themeColor="text1"/>
                <w:sz w:val="20"/>
                <w:szCs w:val="18"/>
              </w:rPr>
              <w:t>（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999390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2A1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52A1B" w:rsidRPr="00BE6286">
              <w:rPr>
                <w:rFonts w:ascii="UD デジタル 教科書体 N-R" w:eastAsia="UD デジタル 教科書体 N-R" w:hAnsi="BIZ UDゴシック" w:hint="eastAsia"/>
                <w:color w:val="000000" w:themeColor="text1"/>
                <w:sz w:val="20"/>
                <w:szCs w:val="18"/>
              </w:rPr>
              <w:t>できる</w:t>
            </w:r>
            <w:r w:rsidR="00052A1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 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15114906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2A1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52A1B" w:rsidRPr="00BE6286">
              <w:rPr>
                <w:rFonts w:ascii="UD デジタル 教科書体 N-R" w:eastAsia="UD デジタル 教科書体 N-R" w:hAnsi="BIZ UDゴシック" w:hint="eastAsia"/>
                <w:color w:val="000000" w:themeColor="text1"/>
                <w:sz w:val="20"/>
                <w:szCs w:val="18"/>
              </w:rPr>
              <w:t>できない）</w:t>
            </w:r>
          </w:p>
          <w:p w14:paraId="1E3C16C8" w14:textId="4C15CCC9" w:rsidR="0082439F" w:rsidRPr="00BE6286" w:rsidRDefault="0082439F" w:rsidP="00FC7C0A">
            <w:pPr>
              <w:snapToGrid w:val="0"/>
              <w:rPr>
                <w:rFonts w:ascii="UD デジタル 教科書体 N-R" w:eastAsia="UD デジタル 教科書体 N-R" w:hAnsi="BIZ UDゴシック"/>
                <w:color w:val="000000" w:themeColor="text1"/>
                <w:sz w:val="20"/>
                <w:szCs w:val="18"/>
              </w:rPr>
            </w:pPr>
          </w:p>
          <w:p w14:paraId="5603A3CD" w14:textId="1F34F3E4" w:rsidR="0082439F" w:rsidRPr="00BE6286" w:rsidRDefault="0082439F" w:rsidP="00FC7C0A">
            <w:pPr>
              <w:snapToGrid w:val="0"/>
              <w:rPr>
                <w:rFonts w:ascii="UD デジタル 教科書体 N-R" w:eastAsia="UD デジタル 教科書体 N-R" w:hAnsi="BIZ UDゴシック"/>
                <w:color w:val="000000" w:themeColor="text1"/>
                <w:sz w:val="20"/>
                <w:szCs w:val="18"/>
              </w:rPr>
            </w:pPr>
          </w:p>
          <w:p w14:paraId="64AFDF91" w14:textId="65D43650" w:rsidR="0082439F" w:rsidRPr="00BE6286" w:rsidRDefault="0082439F" w:rsidP="00FC7C0A">
            <w:pPr>
              <w:snapToGrid w:val="0"/>
              <w:rPr>
                <w:rFonts w:ascii="UD デジタル 教科書体 N-R" w:eastAsia="UD デジタル 教科書体 N-R" w:hAnsi="BIZ UDゴシック"/>
                <w:color w:val="000000" w:themeColor="text1"/>
                <w:sz w:val="20"/>
                <w:szCs w:val="18"/>
              </w:rPr>
            </w:pPr>
          </w:p>
          <w:p w14:paraId="4A20A454" w14:textId="768BDD2B" w:rsidR="0082439F" w:rsidRPr="00BE6286" w:rsidRDefault="0082439F" w:rsidP="00FC7C0A">
            <w:pPr>
              <w:snapToGrid w:val="0"/>
              <w:rPr>
                <w:rFonts w:ascii="UD デジタル 教科書体 N-R" w:eastAsia="UD デジタル 教科書体 N-R" w:hAnsi="BIZ UDゴシック"/>
                <w:color w:val="000000" w:themeColor="text1"/>
                <w:sz w:val="20"/>
                <w:szCs w:val="18"/>
              </w:rPr>
            </w:pPr>
          </w:p>
          <w:p w14:paraId="614CFE82" w14:textId="77777777" w:rsidR="0082439F" w:rsidRPr="00BE6286" w:rsidRDefault="0082439F" w:rsidP="00FC7C0A">
            <w:pPr>
              <w:snapToGrid w:val="0"/>
              <w:rPr>
                <w:rFonts w:ascii="UD デジタル 教科書体 N-R" w:eastAsia="UD デジタル 教科書体 N-R" w:hAnsi="BIZ UDゴシック"/>
                <w:color w:val="000000" w:themeColor="text1"/>
                <w:sz w:val="20"/>
                <w:szCs w:val="18"/>
              </w:rPr>
            </w:pPr>
          </w:p>
          <w:p w14:paraId="61CCB2D1" w14:textId="77777777" w:rsidR="0082439F" w:rsidRPr="00BE6286" w:rsidRDefault="0082439F" w:rsidP="00FC7C0A">
            <w:pPr>
              <w:snapToGrid w:val="0"/>
              <w:rPr>
                <w:rFonts w:ascii="UD デジタル 教科書体 N-R" w:eastAsia="UD デジタル 教科書体 N-R" w:hAnsi="BIZ UDゴシック"/>
                <w:color w:val="FF0000"/>
                <w:sz w:val="20"/>
                <w:szCs w:val="18"/>
              </w:rPr>
            </w:pPr>
          </w:p>
          <w:p w14:paraId="04F4E3DB" w14:textId="77777777" w:rsidR="0082439F" w:rsidRPr="00BE6286" w:rsidRDefault="0082439F" w:rsidP="00FC7C0A">
            <w:pPr>
              <w:snapToGrid w:val="0"/>
              <w:rPr>
                <w:rFonts w:ascii="UD デジタル 教科書体 N-R" w:eastAsia="UD デジタル 教科書体 N-R" w:hAnsi="BIZ UDゴシック"/>
                <w:color w:val="FF0000"/>
                <w:sz w:val="20"/>
                <w:szCs w:val="18"/>
              </w:rPr>
            </w:pPr>
          </w:p>
          <w:p w14:paraId="41D5F990" w14:textId="77777777" w:rsidR="0082439F" w:rsidRPr="00BE6286" w:rsidRDefault="0082439F" w:rsidP="00FC7C0A">
            <w:pPr>
              <w:snapToGrid w:val="0"/>
              <w:rPr>
                <w:rFonts w:ascii="UD デジタル 教科書体 N-R" w:eastAsia="UD デジタル 教科書体 N-R" w:hAnsi="BIZ UDゴシック"/>
                <w:color w:val="FF0000"/>
                <w:sz w:val="20"/>
                <w:szCs w:val="18"/>
              </w:rPr>
            </w:pPr>
          </w:p>
        </w:tc>
      </w:tr>
      <w:tr w:rsidR="0082439F" w:rsidRPr="00BE6286" w14:paraId="1B901363" w14:textId="77777777" w:rsidTr="00F0196F">
        <w:trPr>
          <w:trHeight w:hRule="exact" w:val="1560"/>
        </w:trPr>
        <w:tc>
          <w:tcPr>
            <w:tcW w:w="568" w:type="dxa"/>
            <w:vMerge/>
            <w:vAlign w:val="center"/>
          </w:tcPr>
          <w:p w14:paraId="028D6E8D" w14:textId="29043483" w:rsidR="0082439F" w:rsidRPr="00BE6286" w:rsidRDefault="0082439F" w:rsidP="005F0C2E">
            <w:pPr>
              <w:jc w:val="center"/>
              <w:rPr>
                <w:rFonts w:ascii="UD デジタル 教科書体 N-R" w:eastAsia="UD デジタル 教科書体 N-R" w:hAnsi="BIZ UDゴシック"/>
                <w:sz w:val="20"/>
                <w:szCs w:val="18"/>
              </w:rPr>
            </w:pPr>
          </w:p>
        </w:tc>
        <w:tc>
          <w:tcPr>
            <w:tcW w:w="879" w:type="dxa"/>
            <w:vMerge/>
            <w:vAlign w:val="center"/>
          </w:tcPr>
          <w:p w14:paraId="06D6D917" w14:textId="77777777" w:rsidR="0082439F" w:rsidRPr="00BE6286" w:rsidRDefault="0082439F" w:rsidP="00FC7C0A">
            <w:pPr>
              <w:jc w:val="center"/>
              <w:rPr>
                <w:rFonts w:ascii="UD デジタル 教科書体 N-R" w:eastAsia="UD デジタル 教科書体 N-R" w:hAnsi="BIZ UDゴシック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52EDDE" w14:textId="77777777" w:rsidR="0082439F" w:rsidRPr="00BE6286" w:rsidRDefault="0082439F" w:rsidP="00FC7C0A">
            <w:pPr>
              <w:jc w:val="center"/>
              <w:rPr>
                <w:rFonts w:ascii="UD デジタル 教科書体 N-R" w:eastAsia="UD デジタル 教科書体 N-R" w:hAnsi="BIZ UDゴシック"/>
                <w:sz w:val="20"/>
                <w:szCs w:val="18"/>
              </w:rPr>
            </w:pPr>
            <w:r w:rsidRPr="00BE6286">
              <w:rPr>
                <w:rFonts w:ascii="UD デジタル 教科書体 N-R" w:eastAsia="UD デジタル 教科書体 N-R" w:hAnsi="BIZ UDゴシック" w:hint="eastAsia"/>
                <w:sz w:val="20"/>
                <w:szCs w:val="18"/>
              </w:rPr>
              <w:t>身体を洗う</w:t>
            </w:r>
          </w:p>
        </w:tc>
        <w:tc>
          <w:tcPr>
            <w:tcW w:w="7229" w:type="dxa"/>
            <w:vAlign w:val="center"/>
          </w:tcPr>
          <w:p w14:paraId="28649545" w14:textId="7C98F8BC" w:rsidR="0097676D" w:rsidRPr="00BE6286" w:rsidRDefault="0097676D" w:rsidP="00FC7C0A">
            <w:pPr>
              <w:snapToGrid w:val="0"/>
              <w:rPr>
                <w:rFonts w:ascii="UD デジタル 教科書体 N-R" w:eastAsia="UD デジタル 教科書体 N-R" w:hAnsi="BIZ UDゴシック"/>
                <w:color w:val="000000" w:themeColor="text1"/>
                <w:sz w:val="20"/>
                <w:szCs w:val="18"/>
              </w:rPr>
            </w:pPr>
            <w:r w:rsidRPr="00BE6286">
              <w:rPr>
                <w:rFonts w:ascii="UD デジタル 教科書体 N-R" w:eastAsia="UD デジタル 教科書体 N-R" w:hAnsi="BIZ UDゴシック" w:hint="eastAsia"/>
                <w:color w:val="000000" w:themeColor="text1"/>
                <w:sz w:val="20"/>
                <w:szCs w:val="18"/>
              </w:rPr>
              <w:t>一人で体を洗うことができます</w:t>
            </w:r>
            <w:r w:rsidR="00FC7C0A" w:rsidRPr="00BE6286">
              <w:rPr>
                <w:rFonts w:ascii="UD デジタル 教科書体 N-R" w:eastAsia="UD デジタル 教科書体 N-R" w:hAnsi="BIZ UDゴシック" w:hint="eastAsia"/>
                <w:color w:val="000000" w:themeColor="text1"/>
                <w:sz w:val="20"/>
                <w:szCs w:val="18"/>
              </w:rPr>
              <w:t>か</w:t>
            </w:r>
            <w:r w:rsidRPr="00BE6286">
              <w:rPr>
                <w:rFonts w:ascii="UD デジタル 教科書体 N-R" w:eastAsia="UD デジタル 教科書体 N-R" w:hAnsi="BIZ UDゴシック" w:hint="eastAsia"/>
                <w:color w:val="000000" w:themeColor="text1"/>
                <w:sz w:val="20"/>
                <w:szCs w:val="18"/>
              </w:rPr>
              <w:t>（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276841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2A1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BIZ UDゴシック" w:hint="eastAsia"/>
                <w:color w:val="000000" w:themeColor="text1"/>
                <w:sz w:val="20"/>
                <w:szCs w:val="18"/>
              </w:rPr>
              <w:t>できる</w:t>
            </w:r>
            <w:r w:rsidR="002159AF">
              <w:rPr>
                <w:rFonts w:ascii="UD デジタル 教科書体 N-R" w:eastAsia="UD デジタル 教科書体 N-R" w:hAnsi="BIZ UDゴシック" w:hint="eastAsia"/>
                <w:color w:val="000000" w:themeColor="text1"/>
                <w:sz w:val="20"/>
                <w:szCs w:val="18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3639876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2A1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BIZ UDゴシック" w:hint="eastAsia"/>
                <w:color w:val="000000" w:themeColor="text1"/>
                <w:sz w:val="20"/>
                <w:szCs w:val="18"/>
              </w:rPr>
              <w:t>少しできる</w:t>
            </w:r>
            <w:r w:rsidR="002159AF">
              <w:rPr>
                <w:rFonts w:ascii="UD デジタル 教科書体 N-R" w:eastAsia="UD デジタル 教科書体 N-R" w:hAnsi="BIZ UDゴシック" w:hint="eastAsia"/>
                <w:color w:val="000000" w:themeColor="text1"/>
                <w:sz w:val="20"/>
                <w:szCs w:val="18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20021820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2A1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E6286">
              <w:rPr>
                <w:rFonts w:ascii="UD デジタル 教科書体 N-R" w:eastAsia="UD デジタル 教科書体 N-R" w:hAnsi="BIZ UDゴシック" w:hint="eastAsia"/>
                <w:color w:val="000000" w:themeColor="text1"/>
                <w:sz w:val="20"/>
                <w:szCs w:val="18"/>
              </w:rPr>
              <w:t>できない）</w:t>
            </w:r>
          </w:p>
          <w:p w14:paraId="7AEF3924" w14:textId="77777777" w:rsidR="003B0EC0" w:rsidRPr="00BE6286" w:rsidRDefault="003B0EC0" w:rsidP="003B0EC0">
            <w:pPr>
              <w:snapToGrid w:val="0"/>
              <w:rPr>
                <w:rFonts w:ascii="UD デジタル 教科書体 N-R" w:eastAsia="UD デジタル 教科書体 N-R" w:hAnsi="BIZ UDゴシック"/>
                <w:color w:val="000000" w:themeColor="text1"/>
                <w:sz w:val="20"/>
                <w:szCs w:val="18"/>
              </w:rPr>
            </w:pPr>
          </w:p>
          <w:p w14:paraId="43517F04" w14:textId="5CEBF948" w:rsidR="0082439F" w:rsidRPr="00BE6286" w:rsidRDefault="0082439F" w:rsidP="00FC7C0A">
            <w:pPr>
              <w:snapToGrid w:val="0"/>
              <w:rPr>
                <w:rFonts w:ascii="UD デジタル 教科書体 N-R" w:eastAsia="UD デジタル 教科書体 N-R" w:hAnsi="BIZ UDゴシック"/>
                <w:color w:val="000000" w:themeColor="text1"/>
                <w:sz w:val="20"/>
                <w:szCs w:val="18"/>
              </w:rPr>
            </w:pPr>
          </w:p>
          <w:p w14:paraId="3259E91D" w14:textId="5515334C" w:rsidR="0082439F" w:rsidRPr="00BE6286" w:rsidRDefault="0082439F" w:rsidP="00FC7C0A">
            <w:pPr>
              <w:snapToGrid w:val="0"/>
              <w:rPr>
                <w:rFonts w:ascii="UD デジタル 教科書体 N-R" w:eastAsia="UD デジタル 教科書体 N-R" w:hAnsi="BIZ UDゴシック"/>
                <w:color w:val="000000" w:themeColor="text1"/>
                <w:sz w:val="20"/>
                <w:szCs w:val="18"/>
              </w:rPr>
            </w:pPr>
          </w:p>
          <w:p w14:paraId="3AF976DD" w14:textId="77777777" w:rsidR="0082439F" w:rsidRPr="00BE6286" w:rsidRDefault="0082439F" w:rsidP="00FC7C0A">
            <w:pPr>
              <w:snapToGrid w:val="0"/>
              <w:rPr>
                <w:rFonts w:ascii="UD デジタル 教科書体 N-R" w:eastAsia="UD デジタル 教科書体 N-R" w:hAnsi="BIZ UDゴシック"/>
                <w:color w:val="000000" w:themeColor="text1"/>
                <w:sz w:val="20"/>
                <w:szCs w:val="18"/>
              </w:rPr>
            </w:pPr>
          </w:p>
          <w:p w14:paraId="16B88E37" w14:textId="77777777" w:rsidR="0082439F" w:rsidRPr="00BE6286" w:rsidRDefault="0082439F" w:rsidP="00FC7C0A">
            <w:pPr>
              <w:snapToGrid w:val="0"/>
              <w:rPr>
                <w:rFonts w:ascii="UD デジタル 教科書体 N-R" w:eastAsia="UD デジタル 教科書体 N-R" w:hAnsi="BIZ UDゴシック"/>
                <w:color w:val="000000" w:themeColor="text1"/>
                <w:sz w:val="20"/>
                <w:szCs w:val="18"/>
              </w:rPr>
            </w:pPr>
          </w:p>
          <w:p w14:paraId="4134A44E" w14:textId="77777777" w:rsidR="0082439F" w:rsidRPr="00BE6286" w:rsidRDefault="0082439F" w:rsidP="00FC7C0A">
            <w:pPr>
              <w:snapToGrid w:val="0"/>
              <w:rPr>
                <w:rFonts w:ascii="UD デジタル 教科書体 N-R" w:eastAsia="UD デジタル 教科書体 N-R" w:hAnsi="BIZ UDゴシック"/>
                <w:color w:val="000000" w:themeColor="text1"/>
                <w:sz w:val="20"/>
                <w:szCs w:val="18"/>
              </w:rPr>
            </w:pPr>
          </w:p>
        </w:tc>
      </w:tr>
      <w:tr w:rsidR="0082439F" w:rsidRPr="00BE6286" w14:paraId="198E50B1" w14:textId="77777777" w:rsidTr="00F0196F">
        <w:trPr>
          <w:trHeight w:hRule="exact" w:val="1275"/>
        </w:trPr>
        <w:tc>
          <w:tcPr>
            <w:tcW w:w="568" w:type="dxa"/>
            <w:vMerge/>
            <w:vAlign w:val="center"/>
          </w:tcPr>
          <w:p w14:paraId="014488A6" w14:textId="159936AD" w:rsidR="0082439F" w:rsidRPr="00BE6286" w:rsidRDefault="0082439F" w:rsidP="005F0C2E">
            <w:pPr>
              <w:jc w:val="center"/>
              <w:rPr>
                <w:rFonts w:ascii="UD デジタル 教科書体 N-R" w:eastAsia="UD デジタル 教科書体 N-R" w:hAnsi="BIZ UDゴシック"/>
                <w:sz w:val="20"/>
                <w:szCs w:val="18"/>
              </w:rPr>
            </w:pPr>
          </w:p>
        </w:tc>
        <w:tc>
          <w:tcPr>
            <w:tcW w:w="879" w:type="dxa"/>
            <w:vMerge/>
            <w:vAlign w:val="center"/>
          </w:tcPr>
          <w:p w14:paraId="3D3AE6F3" w14:textId="77777777" w:rsidR="0082439F" w:rsidRPr="00BE6286" w:rsidRDefault="0082439F" w:rsidP="00FC7C0A">
            <w:pPr>
              <w:jc w:val="center"/>
              <w:rPr>
                <w:rFonts w:ascii="UD デジタル 教科書体 N-R" w:eastAsia="UD デジタル 教科書体 N-R" w:hAnsi="BIZ UDゴシック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7BADD49" w14:textId="77777777" w:rsidR="0082439F" w:rsidRPr="00BE6286" w:rsidRDefault="0082439F" w:rsidP="00FC7C0A">
            <w:pPr>
              <w:jc w:val="center"/>
              <w:rPr>
                <w:rFonts w:ascii="UD デジタル 教科書体 N-R" w:eastAsia="UD デジタル 教科書体 N-R" w:hAnsi="BIZ UDゴシック"/>
                <w:sz w:val="20"/>
                <w:szCs w:val="18"/>
              </w:rPr>
            </w:pPr>
            <w:r w:rsidRPr="00BE6286">
              <w:rPr>
                <w:rFonts w:ascii="UD デジタル 教科書体 N-R" w:eastAsia="UD デジタル 教科書体 N-R" w:hAnsi="BIZ UDゴシック" w:hint="eastAsia"/>
                <w:sz w:val="20"/>
                <w:szCs w:val="18"/>
              </w:rPr>
              <w:t>歯磨き</w:t>
            </w:r>
          </w:p>
        </w:tc>
        <w:tc>
          <w:tcPr>
            <w:tcW w:w="7229" w:type="dxa"/>
            <w:vAlign w:val="center"/>
          </w:tcPr>
          <w:p w14:paraId="3AC50562" w14:textId="77777777" w:rsidR="0082439F" w:rsidRDefault="00AC6F0F" w:rsidP="00052A1B">
            <w:pPr>
              <w:snapToGrid w:val="0"/>
              <w:rPr>
                <w:rFonts w:ascii="UD デジタル 教科書体 N-R" w:eastAsia="UD デジタル 教科書体 N-R" w:hAnsi="BIZ UDゴシック"/>
                <w:color w:val="000000" w:themeColor="text1"/>
                <w:sz w:val="20"/>
                <w:szCs w:val="18"/>
              </w:rPr>
            </w:pPr>
            <w:r w:rsidRPr="00BE6286">
              <w:rPr>
                <w:rFonts w:ascii="UD デジタル 教科書体 N-R" w:eastAsia="UD デジタル 教科書体 N-R" w:hAnsi="BIZ UDゴシック" w:hint="eastAsia"/>
                <w:color w:val="000000" w:themeColor="text1"/>
                <w:sz w:val="20"/>
                <w:szCs w:val="18"/>
              </w:rPr>
              <w:t>一人で歯を磨けますか</w:t>
            </w:r>
            <w:r w:rsidR="00052A1B" w:rsidRPr="00BE6286">
              <w:rPr>
                <w:rFonts w:ascii="UD デジタル 教科書体 N-R" w:eastAsia="UD デジタル 教科書体 N-R" w:hAnsi="BIZ UDゴシック" w:hint="eastAsia"/>
                <w:color w:val="000000" w:themeColor="text1"/>
                <w:sz w:val="20"/>
                <w:szCs w:val="18"/>
              </w:rPr>
              <w:t>（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1385841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2A1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52A1B" w:rsidRPr="00BE6286">
              <w:rPr>
                <w:rFonts w:ascii="UD デジタル 教科書体 N-R" w:eastAsia="UD デジタル 教科書体 N-R" w:hAnsi="BIZ UDゴシック" w:hint="eastAsia"/>
                <w:color w:val="000000" w:themeColor="text1"/>
                <w:sz w:val="20"/>
                <w:szCs w:val="18"/>
              </w:rPr>
              <w:t>できる</w:t>
            </w:r>
            <w:r w:rsidR="00052A1B">
              <w:rPr>
                <w:rFonts w:ascii="UD デジタル 教科書体 N-R" w:eastAsia="UD デジタル 教科書体 N-R" w:hAnsi="BIZ UDゴシック" w:hint="eastAsia"/>
                <w:color w:val="000000" w:themeColor="text1"/>
                <w:sz w:val="20"/>
                <w:szCs w:val="18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11347179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2A1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52A1B" w:rsidRPr="00BE6286">
              <w:rPr>
                <w:rFonts w:ascii="UD デジタル 教科書体 N-R" w:eastAsia="UD デジタル 教科書体 N-R" w:hAnsi="BIZ UDゴシック" w:hint="eastAsia"/>
                <w:color w:val="000000" w:themeColor="text1"/>
                <w:sz w:val="20"/>
                <w:szCs w:val="18"/>
              </w:rPr>
              <w:t>少しできる</w:t>
            </w:r>
            <w:r w:rsidR="00052A1B">
              <w:rPr>
                <w:rFonts w:ascii="UD デジタル 教科書体 N-R" w:eastAsia="UD デジタル 教科書体 N-R" w:hAnsi="BIZ UDゴシック" w:hint="eastAsia"/>
                <w:color w:val="000000" w:themeColor="text1"/>
                <w:sz w:val="20"/>
                <w:szCs w:val="18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2087295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2A1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52A1B" w:rsidRPr="00BE6286">
              <w:rPr>
                <w:rFonts w:ascii="UD デジタル 教科書体 N-R" w:eastAsia="UD デジタル 教科書体 N-R" w:hAnsi="BIZ UDゴシック" w:hint="eastAsia"/>
                <w:color w:val="000000" w:themeColor="text1"/>
                <w:sz w:val="20"/>
                <w:szCs w:val="18"/>
              </w:rPr>
              <w:t>できない）</w:t>
            </w:r>
          </w:p>
          <w:p w14:paraId="5B80B922" w14:textId="77777777" w:rsidR="00052A1B" w:rsidRDefault="00052A1B" w:rsidP="00052A1B">
            <w:pPr>
              <w:snapToGrid w:val="0"/>
              <w:rPr>
                <w:rFonts w:ascii="UD デジタル 教科書体 N-R" w:eastAsia="UD デジタル 教科書体 N-R" w:hAnsi="BIZ UDゴシック"/>
                <w:sz w:val="20"/>
                <w:szCs w:val="18"/>
              </w:rPr>
            </w:pPr>
          </w:p>
          <w:p w14:paraId="018D3B97" w14:textId="77777777" w:rsidR="00052A1B" w:rsidRDefault="00052A1B" w:rsidP="00052A1B">
            <w:pPr>
              <w:snapToGrid w:val="0"/>
              <w:rPr>
                <w:rFonts w:ascii="UD デジタル 教科書体 N-R" w:eastAsia="UD デジタル 教科書体 N-R" w:hAnsi="BIZ UDゴシック"/>
                <w:sz w:val="20"/>
                <w:szCs w:val="18"/>
              </w:rPr>
            </w:pPr>
          </w:p>
          <w:p w14:paraId="33247AF8" w14:textId="2233BF70" w:rsidR="00052A1B" w:rsidRPr="00BE6286" w:rsidRDefault="00052A1B" w:rsidP="00052A1B">
            <w:pPr>
              <w:snapToGrid w:val="0"/>
              <w:rPr>
                <w:rFonts w:ascii="UD デジタル 教科書体 N-R" w:eastAsia="UD デジタル 教科書体 N-R" w:hAnsi="BIZ UDゴシック"/>
                <w:sz w:val="20"/>
                <w:szCs w:val="18"/>
              </w:rPr>
            </w:pPr>
          </w:p>
        </w:tc>
      </w:tr>
      <w:tr w:rsidR="0082439F" w:rsidRPr="00BE6286" w14:paraId="390F4919" w14:textId="77777777" w:rsidTr="00D52BF9">
        <w:trPr>
          <w:trHeight w:hRule="exact" w:val="1271"/>
        </w:trPr>
        <w:tc>
          <w:tcPr>
            <w:tcW w:w="568" w:type="dxa"/>
            <w:vMerge/>
            <w:vAlign w:val="center"/>
          </w:tcPr>
          <w:p w14:paraId="03BA4C8E" w14:textId="0825256C" w:rsidR="0082439F" w:rsidRPr="00BE6286" w:rsidRDefault="0082439F" w:rsidP="005F0C2E">
            <w:pPr>
              <w:jc w:val="center"/>
              <w:rPr>
                <w:rFonts w:ascii="UD デジタル 教科書体 N-R" w:eastAsia="UD デジタル 教科書体 N-R" w:hAnsi="BIZ UDゴシック"/>
                <w:sz w:val="20"/>
                <w:szCs w:val="18"/>
              </w:rPr>
            </w:pPr>
          </w:p>
        </w:tc>
        <w:tc>
          <w:tcPr>
            <w:tcW w:w="879" w:type="dxa"/>
            <w:vMerge/>
            <w:vAlign w:val="center"/>
          </w:tcPr>
          <w:p w14:paraId="1D17842F" w14:textId="77777777" w:rsidR="0082439F" w:rsidRPr="00BE6286" w:rsidRDefault="0082439F" w:rsidP="00FC7C0A">
            <w:pPr>
              <w:jc w:val="center"/>
              <w:rPr>
                <w:rFonts w:ascii="UD デジタル 教科書体 N-R" w:eastAsia="UD デジタル 教科書体 N-R" w:hAnsi="BIZ UDゴシック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33F19D" w14:textId="77777777" w:rsidR="0082439F" w:rsidRPr="00BE6286" w:rsidRDefault="0082439F" w:rsidP="00FC7C0A">
            <w:pPr>
              <w:jc w:val="center"/>
              <w:rPr>
                <w:rFonts w:ascii="UD デジタル 教科書体 N-R" w:eastAsia="UD デジタル 教科書体 N-R" w:hAnsi="BIZ UDゴシック"/>
                <w:sz w:val="20"/>
                <w:szCs w:val="18"/>
              </w:rPr>
            </w:pPr>
            <w:r w:rsidRPr="00BE6286">
              <w:rPr>
                <w:rFonts w:ascii="UD デジタル 教科書体 N-R" w:eastAsia="UD デジタル 教科書体 N-R" w:hAnsi="BIZ UDゴシック" w:hint="eastAsia"/>
                <w:sz w:val="20"/>
                <w:szCs w:val="18"/>
              </w:rPr>
              <w:t>爪切り</w:t>
            </w:r>
          </w:p>
          <w:p w14:paraId="2A36B313" w14:textId="7E90A4F8" w:rsidR="00E468A6" w:rsidRPr="00BE6286" w:rsidRDefault="00E468A6" w:rsidP="00FC7C0A">
            <w:pPr>
              <w:jc w:val="center"/>
              <w:rPr>
                <w:rFonts w:ascii="UD デジタル 教科書体 N-R" w:eastAsia="UD デジタル 教科書体 N-R" w:hAnsi="BIZ UDゴシック"/>
                <w:sz w:val="20"/>
                <w:szCs w:val="18"/>
              </w:rPr>
            </w:pPr>
            <w:r w:rsidRPr="00BE6286">
              <w:rPr>
                <w:rFonts w:ascii="UD デジタル 教科書体 N-R" w:eastAsia="UD デジタル 教科書体 N-R" w:hAnsi="BIZ UDゴシック" w:hint="eastAsia"/>
                <w:sz w:val="20"/>
                <w:szCs w:val="18"/>
              </w:rPr>
              <w:t>耳そうじ</w:t>
            </w:r>
          </w:p>
        </w:tc>
        <w:tc>
          <w:tcPr>
            <w:tcW w:w="7229" w:type="dxa"/>
            <w:vAlign w:val="center"/>
          </w:tcPr>
          <w:p w14:paraId="0F80BBFE" w14:textId="0F5B4E07" w:rsidR="0082439F" w:rsidRDefault="00E468A6" w:rsidP="00FC7C0A">
            <w:pPr>
              <w:snapToGrid w:val="0"/>
              <w:rPr>
                <w:rFonts w:ascii="UD デジタル 教科書体 N-R" w:eastAsia="UD デジタル 教科書体 N-R" w:hAnsi="BIZ UDゴシック"/>
                <w:color w:val="000000" w:themeColor="text1"/>
                <w:sz w:val="20"/>
                <w:szCs w:val="18"/>
              </w:rPr>
            </w:pPr>
            <w:r w:rsidRPr="00BE6286">
              <w:rPr>
                <w:rFonts w:ascii="UD デジタル 教科書体 N-R" w:eastAsia="UD デジタル 教科書体 N-R" w:hAnsi="BIZ UDゴシック" w:hint="eastAsia"/>
                <w:color w:val="000000" w:themeColor="text1"/>
                <w:sz w:val="20"/>
                <w:szCs w:val="18"/>
              </w:rPr>
              <w:t>爪切りを</w:t>
            </w:r>
            <w:r w:rsidR="0082439F" w:rsidRPr="00BE6286">
              <w:rPr>
                <w:rFonts w:ascii="UD デジタル 教科書体 N-R" w:eastAsia="UD デジタル 教科書体 N-R" w:hAnsi="BIZ UDゴシック" w:hint="eastAsia"/>
                <w:color w:val="000000" w:themeColor="text1"/>
                <w:sz w:val="20"/>
                <w:szCs w:val="18"/>
              </w:rPr>
              <w:t>怖がらずに行え</w:t>
            </w:r>
            <w:r w:rsidRPr="00BE6286">
              <w:rPr>
                <w:rFonts w:ascii="UD デジタル 教科書体 N-R" w:eastAsia="UD デジタル 教科書体 N-R" w:hAnsi="BIZ UDゴシック" w:hint="eastAsia"/>
                <w:color w:val="000000" w:themeColor="text1"/>
                <w:sz w:val="20"/>
                <w:szCs w:val="18"/>
              </w:rPr>
              <w:t>ますか</w:t>
            </w:r>
            <w:r w:rsidR="00052A1B" w:rsidRPr="00BE6286">
              <w:rPr>
                <w:rFonts w:ascii="UD デジタル 教科書体 N-R" w:eastAsia="UD デジタル 教科書体 N-R" w:hAnsi="BIZ UDゴシック" w:hint="eastAsia"/>
                <w:color w:val="000000" w:themeColor="text1"/>
                <w:sz w:val="20"/>
                <w:szCs w:val="18"/>
              </w:rPr>
              <w:t>（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8457077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2A1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52A1B" w:rsidRPr="00BE6286">
              <w:rPr>
                <w:rFonts w:ascii="UD デジタル 教科書体 N-R" w:eastAsia="UD デジタル 教科書体 N-R" w:hAnsi="BIZ UDゴシック" w:hint="eastAsia"/>
                <w:color w:val="000000" w:themeColor="text1"/>
                <w:sz w:val="20"/>
                <w:szCs w:val="18"/>
              </w:rPr>
              <w:t>できる</w:t>
            </w:r>
            <w:r w:rsidR="00052A1B">
              <w:rPr>
                <w:rFonts w:ascii="UD デジタル 教科書体 N-R" w:eastAsia="UD デジタル 教科書体 N-R" w:hAnsi="BIZ UDゴシック" w:hint="eastAsia"/>
                <w:color w:val="000000" w:themeColor="text1"/>
                <w:sz w:val="20"/>
                <w:szCs w:val="18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1215152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2A1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52A1B" w:rsidRPr="00BE6286">
              <w:rPr>
                <w:rFonts w:ascii="UD デジタル 教科書体 N-R" w:eastAsia="UD デジタル 教科書体 N-R" w:hAnsi="BIZ UDゴシック" w:hint="eastAsia"/>
                <w:color w:val="000000" w:themeColor="text1"/>
                <w:sz w:val="20"/>
                <w:szCs w:val="18"/>
              </w:rPr>
              <w:t>できない）</w:t>
            </w:r>
          </w:p>
          <w:p w14:paraId="4E6142F6" w14:textId="77777777" w:rsidR="002159AF" w:rsidRPr="00052A1B" w:rsidRDefault="002159AF" w:rsidP="00FC7C0A">
            <w:pPr>
              <w:snapToGrid w:val="0"/>
              <w:rPr>
                <w:rFonts w:ascii="UD デジタル 教科書体 N-R" w:eastAsia="UD デジタル 教科書体 N-R" w:hAnsi="BIZ UDゴシック"/>
                <w:color w:val="000000" w:themeColor="text1"/>
                <w:sz w:val="20"/>
                <w:szCs w:val="18"/>
              </w:rPr>
            </w:pPr>
          </w:p>
          <w:p w14:paraId="0709246E" w14:textId="77777777" w:rsidR="00D52BF9" w:rsidRDefault="00E468A6" w:rsidP="00052A1B">
            <w:pPr>
              <w:snapToGrid w:val="0"/>
              <w:rPr>
                <w:rFonts w:ascii="UD デジタル 教科書体 N-R" w:eastAsia="UD デジタル 教科書体 N-R" w:hAnsi="BIZ UDゴシック"/>
                <w:color w:val="000000" w:themeColor="text1"/>
                <w:sz w:val="20"/>
                <w:szCs w:val="18"/>
              </w:rPr>
            </w:pPr>
            <w:r w:rsidRPr="00BE6286">
              <w:rPr>
                <w:rFonts w:ascii="UD デジタル 教科書体 N-R" w:eastAsia="UD デジタル 教科書体 N-R" w:hAnsi="BIZ UDゴシック" w:hint="eastAsia"/>
                <w:color w:val="000000" w:themeColor="text1"/>
                <w:sz w:val="20"/>
                <w:szCs w:val="18"/>
              </w:rPr>
              <w:t>耳そうじを怖がらずにおこなえますか</w:t>
            </w:r>
            <w:r w:rsidR="00052A1B" w:rsidRPr="00BE6286">
              <w:rPr>
                <w:rFonts w:ascii="UD デジタル 教科書体 N-R" w:eastAsia="UD デジタル 教科書体 N-R" w:hAnsi="BIZ UDゴシック" w:hint="eastAsia"/>
                <w:color w:val="000000" w:themeColor="text1"/>
                <w:sz w:val="20"/>
                <w:szCs w:val="18"/>
              </w:rPr>
              <w:t>（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20400890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2A1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52A1B" w:rsidRPr="00BE6286">
              <w:rPr>
                <w:rFonts w:ascii="UD デジタル 教科書体 N-R" w:eastAsia="UD デジタル 教科書体 N-R" w:hAnsi="BIZ UDゴシック" w:hint="eastAsia"/>
                <w:color w:val="000000" w:themeColor="text1"/>
                <w:sz w:val="20"/>
                <w:szCs w:val="18"/>
              </w:rPr>
              <w:t>できる</w:t>
            </w:r>
            <w:r w:rsidR="00052A1B">
              <w:rPr>
                <w:rFonts w:ascii="UD デジタル 教科書体 N-R" w:eastAsia="UD デジタル 教科書体 N-R" w:hAnsi="BIZ UDゴシック" w:hint="eastAsia"/>
                <w:color w:val="000000" w:themeColor="text1"/>
                <w:sz w:val="20"/>
                <w:szCs w:val="18"/>
              </w:rPr>
              <w:t xml:space="preserve"> 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14710086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2A1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52A1B" w:rsidRPr="00BE6286">
              <w:rPr>
                <w:rFonts w:ascii="UD デジタル 教科書体 N-R" w:eastAsia="UD デジタル 教科書体 N-R" w:hAnsi="BIZ UDゴシック" w:hint="eastAsia"/>
                <w:color w:val="000000" w:themeColor="text1"/>
                <w:sz w:val="20"/>
                <w:szCs w:val="18"/>
              </w:rPr>
              <w:t>できない）</w:t>
            </w:r>
          </w:p>
          <w:p w14:paraId="40C0A1E3" w14:textId="6F400B94" w:rsidR="009C4CB8" w:rsidRPr="00BE6286" w:rsidRDefault="009C4CB8" w:rsidP="00052A1B">
            <w:pPr>
              <w:snapToGrid w:val="0"/>
              <w:rPr>
                <w:rFonts w:ascii="UD デジタル 教科書体 N-R" w:eastAsia="UD デジタル 教科書体 N-R" w:hAnsi="BIZ UDゴシック"/>
                <w:color w:val="000000" w:themeColor="text1"/>
                <w:sz w:val="18"/>
                <w:szCs w:val="18"/>
              </w:rPr>
            </w:pPr>
          </w:p>
        </w:tc>
      </w:tr>
      <w:tr w:rsidR="0082439F" w:rsidRPr="00BE6286" w14:paraId="21BFAC74" w14:textId="77777777" w:rsidTr="00F0196F">
        <w:trPr>
          <w:trHeight w:hRule="exact" w:val="1037"/>
        </w:trPr>
        <w:tc>
          <w:tcPr>
            <w:tcW w:w="568" w:type="dxa"/>
            <w:vMerge/>
            <w:vAlign w:val="center"/>
          </w:tcPr>
          <w:p w14:paraId="1A741070" w14:textId="650449B7" w:rsidR="0082439F" w:rsidRPr="00BE6286" w:rsidRDefault="0082439F" w:rsidP="005F0C2E">
            <w:pPr>
              <w:jc w:val="center"/>
              <w:rPr>
                <w:rFonts w:ascii="UD デジタル 教科書体 N-R" w:eastAsia="UD デジタル 教科書体 N-R" w:hAnsi="BIZ UDゴシック"/>
                <w:sz w:val="20"/>
                <w:szCs w:val="18"/>
              </w:rPr>
            </w:pPr>
          </w:p>
        </w:tc>
        <w:tc>
          <w:tcPr>
            <w:tcW w:w="879" w:type="dxa"/>
            <w:vMerge/>
            <w:vAlign w:val="center"/>
          </w:tcPr>
          <w:p w14:paraId="71A74FAF" w14:textId="77777777" w:rsidR="0082439F" w:rsidRPr="00BE6286" w:rsidRDefault="0082439F" w:rsidP="00FC7C0A">
            <w:pPr>
              <w:jc w:val="center"/>
              <w:rPr>
                <w:rFonts w:ascii="UD デジタル 教科書体 N-R" w:eastAsia="UD デジタル 教科書体 N-R" w:hAnsi="BIZ UDゴシック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A8D2DA" w14:textId="77777777" w:rsidR="0082439F" w:rsidRPr="00BE6286" w:rsidRDefault="0082439F" w:rsidP="00FC7C0A">
            <w:pPr>
              <w:jc w:val="center"/>
              <w:rPr>
                <w:rFonts w:ascii="UD デジタル 教科書体 N-R" w:eastAsia="UD デジタル 教科書体 N-R" w:hAnsi="BIZ UDゴシック"/>
                <w:sz w:val="20"/>
                <w:szCs w:val="18"/>
              </w:rPr>
            </w:pPr>
            <w:r w:rsidRPr="00BE6286">
              <w:rPr>
                <w:rFonts w:ascii="UD デジタル 教科書体 N-R" w:eastAsia="UD デジタル 教科書体 N-R" w:hAnsi="BIZ UDゴシック" w:hint="eastAsia"/>
                <w:sz w:val="20"/>
                <w:szCs w:val="18"/>
              </w:rPr>
              <w:t>散髪</w:t>
            </w:r>
          </w:p>
        </w:tc>
        <w:tc>
          <w:tcPr>
            <w:tcW w:w="7229" w:type="dxa"/>
            <w:vAlign w:val="center"/>
          </w:tcPr>
          <w:p w14:paraId="301B8076" w14:textId="3B2B489B" w:rsidR="0097676D" w:rsidRPr="00BE6286" w:rsidRDefault="00E46E8A" w:rsidP="00FC7C0A">
            <w:pPr>
              <w:snapToGrid w:val="0"/>
              <w:rPr>
                <w:rFonts w:ascii="UD デジタル 教科書体 N-R" w:eastAsia="UD デジタル 教科書体 N-R" w:hAnsi="BIZ UDゴシック"/>
                <w:color w:val="000000" w:themeColor="text1"/>
                <w:sz w:val="20"/>
                <w:szCs w:val="18"/>
              </w:rPr>
            </w:pPr>
            <w:r w:rsidRPr="00BE6286">
              <w:rPr>
                <w:rFonts w:ascii="UD デジタル 教科書体 N-R" w:eastAsia="UD デジタル 教科書体 N-R" w:hAnsi="BIZ UDゴシック" w:hint="eastAsia"/>
                <w:color w:val="000000" w:themeColor="text1"/>
                <w:sz w:val="20"/>
                <w:szCs w:val="18"/>
              </w:rPr>
              <w:t>散髪中、</w:t>
            </w:r>
            <w:r w:rsidR="0097676D" w:rsidRPr="00BE6286">
              <w:rPr>
                <w:rFonts w:ascii="UD デジタル 教科書体 N-R" w:eastAsia="UD デジタル 教科書体 N-R" w:hAnsi="BIZ UDゴシック" w:hint="eastAsia"/>
                <w:color w:val="000000" w:themeColor="text1"/>
                <w:sz w:val="20"/>
                <w:szCs w:val="18"/>
              </w:rPr>
              <w:t>落ち着</w:t>
            </w:r>
            <w:r w:rsidRPr="00BE6286">
              <w:rPr>
                <w:rFonts w:ascii="UD デジタル 教科書体 N-R" w:eastAsia="UD デジタル 教科書体 N-R" w:hAnsi="BIZ UDゴシック" w:hint="eastAsia"/>
                <w:color w:val="000000" w:themeColor="text1"/>
                <w:sz w:val="20"/>
                <w:szCs w:val="18"/>
              </w:rPr>
              <w:t>いていることができ</w:t>
            </w:r>
            <w:r w:rsidR="0097676D" w:rsidRPr="00BE6286">
              <w:rPr>
                <w:rFonts w:ascii="UD デジタル 教科書体 N-R" w:eastAsia="UD デジタル 教科書体 N-R" w:hAnsi="BIZ UDゴシック" w:hint="eastAsia"/>
                <w:color w:val="000000" w:themeColor="text1"/>
                <w:sz w:val="20"/>
                <w:szCs w:val="18"/>
              </w:rPr>
              <w:t>ますか</w:t>
            </w:r>
            <w:r w:rsidR="00052A1B" w:rsidRPr="00BE6286">
              <w:rPr>
                <w:rFonts w:ascii="UD デジタル 教科書体 N-R" w:eastAsia="UD デジタル 教科書体 N-R" w:hAnsi="BIZ UDゴシック" w:hint="eastAsia"/>
                <w:color w:val="000000" w:themeColor="text1"/>
                <w:sz w:val="20"/>
                <w:szCs w:val="18"/>
              </w:rPr>
              <w:t>（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-16865877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2A1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52A1B" w:rsidRPr="00BE6286">
              <w:rPr>
                <w:rFonts w:ascii="UD デジタル 教科書体 N-R" w:eastAsia="UD デジタル 教科書体 N-R" w:hAnsi="BIZ UDゴシック" w:hint="eastAsia"/>
                <w:color w:val="000000" w:themeColor="text1"/>
                <w:sz w:val="20"/>
                <w:szCs w:val="18"/>
              </w:rPr>
              <w:t>できる</w:t>
            </w:r>
            <w:r w:rsidR="00052A1B">
              <w:rPr>
                <w:rFonts w:ascii="UD デジタル 教科書体 N-R" w:eastAsia="UD デジタル 教科書体 N-R" w:hAnsi="BIZ UDゴシック" w:hint="eastAsia"/>
                <w:color w:val="000000" w:themeColor="text1"/>
                <w:sz w:val="20"/>
                <w:szCs w:val="18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16646569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2A1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52A1B" w:rsidRPr="00BE6286">
              <w:rPr>
                <w:rFonts w:ascii="UD デジタル 教科書体 N-R" w:eastAsia="UD デジタル 教科書体 N-R" w:hAnsi="BIZ UDゴシック" w:hint="eastAsia"/>
                <w:color w:val="000000" w:themeColor="text1"/>
                <w:sz w:val="20"/>
                <w:szCs w:val="18"/>
              </w:rPr>
              <w:t>少しできる</w:t>
            </w:r>
            <w:r w:rsidR="00052A1B">
              <w:rPr>
                <w:rFonts w:ascii="UD デジタル 教科書体 N-R" w:eastAsia="UD デジタル 教科書体 N-R" w:hAnsi="BIZ UDゴシック" w:hint="eastAsia"/>
                <w:color w:val="000000" w:themeColor="text1"/>
                <w:sz w:val="20"/>
                <w:szCs w:val="18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ＭＳ ゴシック" w:hint="eastAsia"/>
                  <w:sz w:val="20"/>
                </w:rPr>
                <w:id w:val="10341663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2A1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52A1B" w:rsidRPr="00BE6286">
              <w:rPr>
                <w:rFonts w:ascii="UD デジタル 教科書体 N-R" w:eastAsia="UD デジタル 教科書体 N-R" w:hAnsi="BIZ UDゴシック" w:hint="eastAsia"/>
                <w:color w:val="000000" w:themeColor="text1"/>
                <w:sz w:val="20"/>
                <w:szCs w:val="18"/>
              </w:rPr>
              <w:t>できない）</w:t>
            </w:r>
          </w:p>
          <w:p w14:paraId="2DCAE8B2" w14:textId="1CF8048B" w:rsidR="0082439F" w:rsidRPr="00BE6286" w:rsidRDefault="0082439F" w:rsidP="00FC7C0A">
            <w:pPr>
              <w:snapToGrid w:val="0"/>
              <w:rPr>
                <w:rFonts w:ascii="UD デジタル 教科書体 N-R" w:eastAsia="UD デジタル 教科書体 N-R" w:hAnsi="BIZ UDゴシック"/>
                <w:color w:val="000000" w:themeColor="text1"/>
                <w:sz w:val="20"/>
                <w:szCs w:val="18"/>
              </w:rPr>
            </w:pPr>
          </w:p>
          <w:p w14:paraId="5C4DB6F9" w14:textId="77777777" w:rsidR="0082439F" w:rsidRPr="00BE6286" w:rsidRDefault="0082439F" w:rsidP="00FC7C0A">
            <w:pPr>
              <w:snapToGrid w:val="0"/>
              <w:rPr>
                <w:rFonts w:ascii="UD デジタル 教科書体 N-R" w:eastAsia="UD デジタル 教科書体 N-R" w:hAnsi="BIZ UDゴシック"/>
                <w:color w:val="000000" w:themeColor="text1"/>
                <w:sz w:val="20"/>
                <w:szCs w:val="18"/>
              </w:rPr>
            </w:pPr>
          </w:p>
          <w:p w14:paraId="2C716525" w14:textId="77777777" w:rsidR="0082439F" w:rsidRPr="00BE6286" w:rsidRDefault="0082439F" w:rsidP="00FC7C0A">
            <w:pPr>
              <w:snapToGrid w:val="0"/>
              <w:rPr>
                <w:rFonts w:ascii="UD デジタル 教科書体 N-R" w:eastAsia="UD デジタル 教科書体 N-R" w:hAnsi="BIZ UDゴシック"/>
                <w:color w:val="000000" w:themeColor="text1"/>
                <w:sz w:val="20"/>
                <w:szCs w:val="18"/>
              </w:rPr>
            </w:pPr>
          </w:p>
          <w:p w14:paraId="15420B7E" w14:textId="77777777" w:rsidR="0082439F" w:rsidRPr="00BE6286" w:rsidRDefault="0082439F" w:rsidP="00FC7C0A">
            <w:pPr>
              <w:snapToGrid w:val="0"/>
              <w:rPr>
                <w:rFonts w:ascii="UD デジタル 教科書体 N-R" w:eastAsia="UD デジタル 教科書体 N-R" w:hAnsi="BIZ UDゴシック"/>
                <w:color w:val="000000" w:themeColor="text1"/>
                <w:sz w:val="20"/>
                <w:szCs w:val="18"/>
              </w:rPr>
            </w:pPr>
          </w:p>
        </w:tc>
      </w:tr>
      <w:tr w:rsidR="003877BB" w:rsidRPr="00BE6286" w14:paraId="5412F172" w14:textId="77777777" w:rsidTr="002159AF">
        <w:trPr>
          <w:trHeight w:hRule="exact" w:val="1656"/>
        </w:trPr>
        <w:tc>
          <w:tcPr>
            <w:tcW w:w="568" w:type="dxa"/>
            <w:vMerge/>
            <w:vAlign w:val="center"/>
          </w:tcPr>
          <w:p w14:paraId="5147A326" w14:textId="3D080C8E" w:rsidR="003877BB" w:rsidRPr="00BE6286" w:rsidRDefault="003877BB" w:rsidP="005F0C2E">
            <w:pPr>
              <w:jc w:val="center"/>
              <w:rPr>
                <w:rFonts w:ascii="UD デジタル 教科書体 N-R" w:eastAsia="UD デジタル 教科書体 N-R" w:hAnsi="BIZ UDゴシック"/>
                <w:sz w:val="20"/>
                <w:szCs w:val="18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52197035" w14:textId="70C66851" w:rsidR="003877BB" w:rsidRPr="00BE6286" w:rsidRDefault="003877BB" w:rsidP="00FC7C0A">
            <w:pPr>
              <w:jc w:val="center"/>
              <w:rPr>
                <w:rFonts w:ascii="UD デジタル 教科書体 N-R" w:eastAsia="UD デジタル 教科書体 N-R" w:hAnsi="BIZ UDゴシック"/>
                <w:sz w:val="20"/>
                <w:szCs w:val="18"/>
              </w:rPr>
            </w:pPr>
            <w:r w:rsidRPr="00BE6286">
              <w:rPr>
                <w:rFonts w:ascii="UD デジタル 教科書体 N-R" w:eastAsia="UD デジタル 教科書体 N-R" w:hAnsi="BIZ UDゴシック" w:hint="eastAsia"/>
                <w:sz w:val="20"/>
                <w:szCs w:val="18"/>
              </w:rPr>
              <w:t>家事の</w:t>
            </w:r>
          </w:p>
          <w:p w14:paraId="04C65259" w14:textId="56E2B3D2" w:rsidR="003877BB" w:rsidRPr="00BE6286" w:rsidRDefault="003877BB" w:rsidP="00FC7C0A">
            <w:pPr>
              <w:jc w:val="center"/>
              <w:rPr>
                <w:rFonts w:ascii="UD デジタル 教科書体 N-R" w:eastAsia="UD デジタル 教科書体 N-R" w:hAnsi="BIZ UDゴシック"/>
                <w:sz w:val="20"/>
                <w:szCs w:val="18"/>
              </w:rPr>
            </w:pPr>
            <w:r w:rsidRPr="00BE6286">
              <w:rPr>
                <w:rFonts w:ascii="UD デジタル 教科書体 N-R" w:eastAsia="UD デジタル 教科書体 N-R" w:hAnsi="BIZ UDゴシック" w:hint="eastAsia"/>
                <w:sz w:val="20"/>
                <w:szCs w:val="18"/>
              </w:rPr>
              <w:t>手伝い</w:t>
            </w:r>
          </w:p>
        </w:tc>
        <w:tc>
          <w:tcPr>
            <w:tcW w:w="7229" w:type="dxa"/>
            <w:vAlign w:val="center"/>
          </w:tcPr>
          <w:p w14:paraId="522E44D1" w14:textId="3BCA5AF1" w:rsidR="00947EEC" w:rsidRPr="00BE6286" w:rsidRDefault="00947EEC" w:rsidP="00FC7C0A">
            <w:pPr>
              <w:snapToGrid w:val="0"/>
              <w:rPr>
                <w:rFonts w:ascii="UD デジタル 教科書体 N-R" w:eastAsia="UD デジタル 教科書体 N-R" w:hAnsi="BIZ UDゴシック"/>
                <w:sz w:val="20"/>
                <w:szCs w:val="18"/>
              </w:rPr>
            </w:pPr>
          </w:p>
        </w:tc>
      </w:tr>
      <w:tr w:rsidR="003877BB" w:rsidRPr="00BE6286" w14:paraId="1F85489C" w14:textId="77777777" w:rsidTr="002159AF">
        <w:trPr>
          <w:trHeight w:hRule="exact" w:val="1552"/>
        </w:trPr>
        <w:tc>
          <w:tcPr>
            <w:tcW w:w="568" w:type="dxa"/>
            <w:vMerge/>
            <w:vAlign w:val="center"/>
          </w:tcPr>
          <w:p w14:paraId="75C5955A" w14:textId="77777777" w:rsidR="003877BB" w:rsidRPr="00BE6286" w:rsidRDefault="003877BB" w:rsidP="00FC7C0A">
            <w:pPr>
              <w:jc w:val="center"/>
              <w:rPr>
                <w:rFonts w:ascii="UD デジタル 教科書体 N-R" w:eastAsia="UD デジタル 教科書体 N-R" w:hAnsi="BIZ UDゴシック"/>
                <w:sz w:val="20"/>
                <w:szCs w:val="18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6242AA5B" w14:textId="20CA0995" w:rsidR="003877BB" w:rsidRPr="00BE6286" w:rsidRDefault="003877BB" w:rsidP="00FC7C0A">
            <w:pPr>
              <w:jc w:val="center"/>
              <w:rPr>
                <w:rFonts w:ascii="UD デジタル 教科書体 N-R" w:eastAsia="UD デジタル 教科書体 N-R" w:hAnsi="BIZ UDゴシック"/>
                <w:sz w:val="20"/>
                <w:szCs w:val="18"/>
              </w:rPr>
            </w:pPr>
            <w:r w:rsidRPr="00BE6286">
              <w:rPr>
                <w:rFonts w:ascii="UD デジタル 教科書体 N-R" w:eastAsia="UD デジタル 教科書体 N-R" w:hAnsi="BIZ UDゴシック" w:hint="eastAsia"/>
                <w:sz w:val="20"/>
                <w:szCs w:val="18"/>
              </w:rPr>
              <w:t>片づけ</w:t>
            </w:r>
          </w:p>
        </w:tc>
        <w:tc>
          <w:tcPr>
            <w:tcW w:w="7229" w:type="dxa"/>
            <w:vAlign w:val="center"/>
          </w:tcPr>
          <w:p w14:paraId="6C5F4FCC" w14:textId="77777777" w:rsidR="003877BB" w:rsidRPr="00BE6286" w:rsidRDefault="003877BB" w:rsidP="00FC7C0A">
            <w:pPr>
              <w:snapToGrid w:val="0"/>
              <w:rPr>
                <w:rFonts w:ascii="UD デジタル 教科書体 N-R" w:eastAsia="UD デジタル 教科書体 N-R" w:hAnsi="BIZ UDゴシック"/>
                <w:sz w:val="20"/>
                <w:szCs w:val="18"/>
              </w:rPr>
            </w:pPr>
          </w:p>
        </w:tc>
      </w:tr>
      <w:tr w:rsidR="0082439F" w:rsidRPr="00BE6286" w14:paraId="4F383752" w14:textId="77777777" w:rsidTr="00B809CA">
        <w:trPr>
          <w:trHeight w:hRule="exact" w:val="993"/>
        </w:trPr>
        <w:tc>
          <w:tcPr>
            <w:tcW w:w="568" w:type="dxa"/>
            <w:vMerge/>
            <w:vAlign w:val="center"/>
          </w:tcPr>
          <w:p w14:paraId="573F5A1E" w14:textId="77777777" w:rsidR="0082439F" w:rsidRPr="00BE6286" w:rsidRDefault="0082439F" w:rsidP="00FC7C0A">
            <w:pPr>
              <w:jc w:val="center"/>
              <w:rPr>
                <w:rFonts w:ascii="UD デジタル 教科書体 N-R" w:eastAsia="UD デジタル 教科書体 N-R" w:hAnsi="BIZ UDゴシック"/>
                <w:sz w:val="20"/>
                <w:szCs w:val="18"/>
              </w:rPr>
            </w:pPr>
          </w:p>
        </w:tc>
        <w:tc>
          <w:tcPr>
            <w:tcW w:w="879" w:type="dxa"/>
            <w:vMerge w:val="restart"/>
            <w:vAlign w:val="center"/>
          </w:tcPr>
          <w:p w14:paraId="34711BBF" w14:textId="4F1E1C1F" w:rsidR="0082439F" w:rsidRPr="00BE6286" w:rsidRDefault="0082439F" w:rsidP="00FC7C0A">
            <w:pPr>
              <w:jc w:val="center"/>
              <w:rPr>
                <w:rFonts w:ascii="UD デジタル 教科書体 N-R" w:eastAsia="UD デジタル 教科書体 N-R" w:hAnsi="BIZ UDゴシック"/>
                <w:sz w:val="20"/>
                <w:szCs w:val="18"/>
              </w:rPr>
            </w:pPr>
            <w:r w:rsidRPr="00BE6286">
              <w:rPr>
                <w:rFonts w:ascii="UD デジタル 教科書体 N-R" w:eastAsia="UD デジタル 教科書体 N-R" w:hAnsi="BIZ UDゴシック" w:hint="eastAsia"/>
                <w:sz w:val="20"/>
                <w:szCs w:val="18"/>
              </w:rPr>
              <w:t>買い物</w:t>
            </w:r>
          </w:p>
        </w:tc>
        <w:tc>
          <w:tcPr>
            <w:tcW w:w="1276" w:type="dxa"/>
            <w:vAlign w:val="center"/>
          </w:tcPr>
          <w:p w14:paraId="3341974F" w14:textId="77777777" w:rsidR="00DC7823" w:rsidRPr="00BE6286" w:rsidRDefault="0082439F" w:rsidP="00FC7C0A">
            <w:pPr>
              <w:jc w:val="center"/>
              <w:rPr>
                <w:rFonts w:ascii="UD デジタル 教科書体 N-R" w:eastAsia="UD デジタル 教科書体 N-R" w:hAnsi="BIZ UDゴシック"/>
                <w:sz w:val="20"/>
                <w:szCs w:val="18"/>
              </w:rPr>
            </w:pPr>
            <w:r w:rsidRPr="00BE6286">
              <w:rPr>
                <w:rFonts w:ascii="UD デジタル 教科書体 N-R" w:eastAsia="UD デジタル 教科書体 N-R" w:hAnsi="BIZ UDゴシック" w:hint="eastAsia"/>
                <w:sz w:val="20"/>
                <w:szCs w:val="18"/>
              </w:rPr>
              <w:t>買い物に</w:t>
            </w:r>
          </w:p>
          <w:p w14:paraId="724248F9" w14:textId="2AA26676" w:rsidR="0082439F" w:rsidRPr="00BE6286" w:rsidRDefault="0082439F" w:rsidP="00FC7C0A">
            <w:pPr>
              <w:jc w:val="center"/>
              <w:rPr>
                <w:rFonts w:ascii="UD デジタル 教科書体 N-R" w:eastAsia="UD デジタル 教科書体 N-R" w:hAnsi="BIZ UDゴシック"/>
                <w:sz w:val="20"/>
                <w:szCs w:val="18"/>
              </w:rPr>
            </w:pPr>
            <w:r w:rsidRPr="00BE6286">
              <w:rPr>
                <w:rFonts w:ascii="UD デジタル 教科書体 N-R" w:eastAsia="UD デジタル 教科書体 N-R" w:hAnsi="BIZ UDゴシック" w:hint="eastAsia"/>
                <w:sz w:val="20"/>
                <w:szCs w:val="18"/>
              </w:rPr>
              <w:t>行く</w:t>
            </w:r>
          </w:p>
        </w:tc>
        <w:tc>
          <w:tcPr>
            <w:tcW w:w="7229" w:type="dxa"/>
            <w:vAlign w:val="center"/>
          </w:tcPr>
          <w:p w14:paraId="73F66972" w14:textId="10539910" w:rsidR="0095552F" w:rsidRPr="00BE6286" w:rsidRDefault="0095552F" w:rsidP="00FC7C0A">
            <w:pPr>
              <w:snapToGrid w:val="0"/>
              <w:rPr>
                <w:rFonts w:ascii="UD デジタル 教科書体 N-R" w:eastAsia="UD デジタル 教科書体 N-R" w:hAnsi="BIZ UDゴシック"/>
                <w:sz w:val="20"/>
                <w:szCs w:val="18"/>
              </w:rPr>
            </w:pPr>
          </w:p>
        </w:tc>
      </w:tr>
      <w:tr w:rsidR="0082439F" w:rsidRPr="00BE6286" w14:paraId="09E798C4" w14:textId="77777777" w:rsidTr="0095552F">
        <w:trPr>
          <w:trHeight w:hRule="exact" w:val="1284"/>
        </w:trPr>
        <w:tc>
          <w:tcPr>
            <w:tcW w:w="568" w:type="dxa"/>
            <w:vMerge/>
            <w:vAlign w:val="center"/>
          </w:tcPr>
          <w:p w14:paraId="3AAF16D6" w14:textId="77777777" w:rsidR="0082439F" w:rsidRPr="00BE6286" w:rsidRDefault="0082439F" w:rsidP="00FC7C0A">
            <w:pPr>
              <w:jc w:val="center"/>
              <w:rPr>
                <w:rFonts w:ascii="UD デジタル 教科書体 N-R" w:eastAsia="UD デジタル 教科書体 N-R" w:hAnsi="BIZ UDゴシック"/>
                <w:sz w:val="20"/>
                <w:szCs w:val="18"/>
              </w:rPr>
            </w:pPr>
          </w:p>
        </w:tc>
        <w:tc>
          <w:tcPr>
            <w:tcW w:w="879" w:type="dxa"/>
            <w:vMerge/>
            <w:vAlign w:val="center"/>
          </w:tcPr>
          <w:p w14:paraId="6A0BE59C" w14:textId="77777777" w:rsidR="0082439F" w:rsidRPr="00BE6286" w:rsidRDefault="0082439F" w:rsidP="00FC7C0A">
            <w:pPr>
              <w:jc w:val="center"/>
              <w:rPr>
                <w:rFonts w:ascii="UD デジタル 教科書体 N-R" w:eastAsia="UD デジタル 教科書体 N-R" w:hAnsi="BIZ UDゴシック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57471A7" w14:textId="48B4BA59" w:rsidR="0082439F" w:rsidRPr="00BE6286" w:rsidRDefault="0082439F" w:rsidP="00FC7C0A">
            <w:pPr>
              <w:jc w:val="center"/>
              <w:rPr>
                <w:rFonts w:ascii="UD デジタル 教科書体 N-R" w:eastAsia="UD デジタル 教科書体 N-R" w:hAnsi="BIZ UDゴシック"/>
                <w:sz w:val="20"/>
                <w:szCs w:val="18"/>
              </w:rPr>
            </w:pPr>
            <w:r w:rsidRPr="00BE6286">
              <w:rPr>
                <w:rFonts w:ascii="UD デジタル 教科書体 N-R" w:eastAsia="UD デジタル 教科書体 N-R" w:hAnsi="BIZ UDゴシック" w:hint="eastAsia"/>
                <w:sz w:val="20"/>
                <w:szCs w:val="18"/>
              </w:rPr>
              <w:t>欲しいものを選ぶ</w:t>
            </w:r>
          </w:p>
        </w:tc>
        <w:tc>
          <w:tcPr>
            <w:tcW w:w="7229" w:type="dxa"/>
            <w:vAlign w:val="center"/>
          </w:tcPr>
          <w:p w14:paraId="3F3907A8" w14:textId="56F7C84B" w:rsidR="0095552F" w:rsidRPr="00BE6286" w:rsidRDefault="0095552F" w:rsidP="00FC7C0A">
            <w:pPr>
              <w:snapToGrid w:val="0"/>
              <w:rPr>
                <w:rFonts w:ascii="UD デジタル 教科書体 N-R" w:eastAsia="UD デジタル 教科書体 N-R" w:hAnsi="BIZ UDゴシック"/>
                <w:sz w:val="20"/>
                <w:szCs w:val="18"/>
              </w:rPr>
            </w:pPr>
          </w:p>
        </w:tc>
      </w:tr>
      <w:tr w:rsidR="0082439F" w:rsidRPr="00BE6286" w14:paraId="612FCFD8" w14:textId="77777777" w:rsidTr="0095552F">
        <w:trPr>
          <w:trHeight w:hRule="exact" w:val="1402"/>
        </w:trPr>
        <w:tc>
          <w:tcPr>
            <w:tcW w:w="568" w:type="dxa"/>
            <w:vMerge/>
            <w:vAlign w:val="center"/>
          </w:tcPr>
          <w:p w14:paraId="14DC5DCA" w14:textId="77777777" w:rsidR="0082439F" w:rsidRPr="00BE6286" w:rsidRDefault="0082439F" w:rsidP="00FC7C0A">
            <w:pPr>
              <w:jc w:val="center"/>
              <w:rPr>
                <w:rFonts w:ascii="UD デジタル 教科書体 N-R" w:eastAsia="UD デジタル 教科書体 N-R" w:hAnsi="BIZ UDゴシック"/>
                <w:sz w:val="20"/>
                <w:szCs w:val="18"/>
              </w:rPr>
            </w:pPr>
          </w:p>
        </w:tc>
        <w:tc>
          <w:tcPr>
            <w:tcW w:w="879" w:type="dxa"/>
            <w:vMerge/>
            <w:vAlign w:val="center"/>
          </w:tcPr>
          <w:p w14:paraId="6506C5E7" w14:textId="77777777" w:rsidR="0082439F" w:rsidRPr="00BE6286" w:rsidRDefault="0082439F" w:rsidP="00FC7C0A">
            <w:pPr>
              <w:jc w:val="center"/>
              <w:rPr>
                <w:rFonts w:ascii="UD デジタル 教科書体 N-R" w:eastAsia="UD デジタル 教科書体 N-R" w:hAnsi="BIZ UDゴシック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CD5D11C" w14:textId="77777777" w:rsidR="00DC7823" w:rsidRPr="00BE6286" w:rsidRDefault="0082439F" w:rsidP="00FC7C0A">
            <w:pPr>
              <w:jc w:val="center"/>
              <w:rPr>
                <w:rFonts w:ascii="UD デジタル 教科書体 N-R" w:eastAsia="UD デジタル 教科書体 N-R" w:hAnsi="BIZ UDゴシック"/>
                <w:sz w:val="20"/>
                <w:szCs w:val="18"/>
              </w:rPr>
            </w:pPr>
            <w:r w:rsidRPr="00BE6286">
              <w:rPr>
                <w:rFonts w:ascii="UD デジタル 教科書体 N-R" w:eastAsia="UD デジタル 教科書体 N-R" w:hAnsi="BIZ UDゴシック" w:hint="eastAsia"/>
                <w:sz w:val="20"/>
                <w:szCs w:val="18"/>
              </w:rPr>
              <w:t>お金の</w:t>
            </w:r>
          </w:p>
          <w:p w14:paraId="4FE31F9C" w14:textId="76566E63" w:rsidR="0082439F" w:rsidRPr="00BE6286" w:rsidRDefault="0082439F" w:rsidP="00FC7C0A">
            <w:pPr>
              <w:jc w:val="center"/>
              <w:rPr>
                <w:rFonts w:ascii="UD デジタル 教科書体 N-R" w:eastAsia="UD デジタル 教科書体 N-R" w:hAnsi="BIZ UDゴシック"/>
                <w:sz w:val="20"/>
                <w:szCs w:val="18"/>
              </w:rPr>
            </w:pPr>
            <w:r w:rsidRPr="00BE6286">
              <w:rPr>
                <w:rFonts w:ascii="UD デジタル 教科書体 N-R" w:eastAsia="UD デジタル 教科書体 N-R" w:hAnsi="BIZ UDゴシック" w:hint="eastAsia"/>
                <w:sz w:val="20"/>
                <w:szCs w:val="18"/>
              </w:rPr>
              <w:t>支払い</w:t>
            </w:r>
          </w:p>
        </w:tc>
        <w:tc>
          <w:tcPr>
            <w:tcW w:w="7229" w:type="dxa"/>
            <w:vAlign w:val="center"/>
          </w:tcPr>
          <w:p w14:paraId="574084B4" w14:textId="31E312B0" w:rsidR="0095552F" w:rsidRPr="00BE6286" w:rsidRDefault="0095552F" w:rsidP="00FC7C0A">
            <w:pPr>
              <w:snapToGrid w:val="0"/>
              <w:rPr>
                <w:rFonts w:ascii="UD デジタル 教科書体 N-R" w:eastAsia="UD デジタル 教科書体 N-R" w:hAnsi="BIZ UDゴシック"/>
                <w:sz w:val="20"/>
                <w:szCs w:val="18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57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276"/>
        <w:gridCol w:w="7229"/>
      </w:tblGrid>
      <w:tr w:rsidR="00C763E1" w:rsidRPr="00BE6286" w14:paraId="7AA2887A" w14:textId="77777777" w:rsidTr="002159AF">
        <w:trPr>
          <w:trHeight w:hRule="exact" w:val="1144"/>
        </w:trPr>
        <w:tc>
          <w:tcPr>
            <w:tcW w:w="2689" w:type="dxa"/>
            <w:gridSpan w:val="3"/>
            <w:vAlign w:val="center"/>
          </w:tcPr>
          <w:p w14:paraId="6C35B792" w14:textId="1BCE4D1A" w:rsidR="00C763E1" w:rsidRPr="00BE6286" w:rsidRDefault="004D028C" w:rsidP="00790FA0">
            <w:pPr>
              <w:snapToGrid w:val="0"/>
              <w:jc w:val="center"/>
              <w:rPr>
                <w:rFonts w:ascii="UD デジタル 教科書体 N-R" w:eastAsia="UD デジタル 教科書体 N-R" w:hAnsi="ＭＳ ゴシック"/>
                <w:sz w:val="16"/>
                <w:szCs w:val="16"/>
              </w:rPr>
            </w:pPr>
            <w:r w:rsidRPr="00BE6286">
              <w:rPr>
                <w:rFonts w:ascii="UD デジタル 教科書体 N-R" w:eastAsia="UD デジタル 教科書体 N-R" w:hAnsi="BIZ UDゴシック" w:cstheme="minorBidi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3F25D5F" wp14:editId="450DABCF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-529590</wp:posOffset>
                      </wp:positionV>
                      <wp:extent cx="2045970" cy="251460"/>
                      <wp:effectExtent l="0" t="0" r="11430" b="15240"/>
                      <wp:wrapNone/>
                      <wp:docPr id="15" name="正方形/長方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597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3433C6" w14:textId="352849C0" w:rsidR="006B2D70" w:rsidRPr="00BE6286" w:rsidRDefault="006B2D70" w:rsidP="004D028C">
                                  <w:pPr>
                                    <w:snapToGrid w:val="0"/>
                                    <w:jc w:val="left"/>
                                    <w:rPr>
                                      <w:rFonts w:ascii="UD デジタル 教科書体 N-R" w:eastAsia="UD デジタル 教科書体 N-R" w:hAnsi="BIZ UDゴシック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BIZ UDゴシック" w:hint="eastAsia"/>
                                      <w:b/>
                                      <w:sz w:val="28"/>
                                    </w:rPr>
                                    <w:t>２-</w:t>
                                  </w:r>
                                  <w:r>
                                    <w:rPr>
                                      <w:rFonts w:ascii="UD デジタル 教科書体 N-R" w:eastAsia="UD デジタル 教科書体 N-R" w:hAnsi="BIZ UDゴシック" w:hint="eastAsia"/>
                                      <w:b/>
                                      <w:sz w:val="28"/>
                                    </w:rPr>
                                    <w:t>６　日常生活の記録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25D5F" id="正方形/長方形 15" o:spid="_x0000_s1046" style="position:absolute;left:0;text-align:left;margin-left:-5.65pt;margin-top:-41.7pt;width:161.1pt;height:19.8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">
                      <v:textbox inset="5.85pt,.7pt,5.85pt,.7pt">
                        <w:txbxContent>
                          <w:p w14:paraId="6E3433C6" w14:textId="352849C0" w:rsidR="006B2D70" w:rsidRPr="00BE6286" w:rsidRDefault="006B2D70" w:rsidP="004D028C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 w:hAnsi="BIZ UD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BIZ UDゴシック" w:hint="eastAsia"/>
                                <w:b/>
                                <w:sz w:val="28"/>
                              </w:rPr>
                              <w:t>２-</w:t>
                            </w:r>
                            <w:r>
                              <w:rPr>
                                <w:rFonts w:ascii="UD デジタル 教科書体 N-R" w:eastAsia="UD デジタル 教科書体 N-R" w:hAnsi="BIZ UDゴシック" w:hint="eastAsia"/>
                                <w:b/>
                                <w:sz w:val="28"/>
                              </w:rPr>
                              <w:t>６　日常生活の記録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C763E1"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項</w:t>
            </w:r>
            <w:r w:rsidR="0095552F"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</w:t>
            </w:r>
            <w:r w:rsidR="00C763E1"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目</w:t>
            </w:r>
          </w:p>
        </w:tc>
        <w:tc>
          <w:tcPr>
            <w:tcW w:w="7229" w:type="dxa"/>
          </w:tcPr>
          <w:p w14:paraId="216DC66D" w14:textId="62ADC657" w:rsidR="00C763E1" w:rsidRPr="00BE6286" w:rsidRDefault="00C763E1" w:rsidP="00790FA0">
            <w:pPr>
              <w:snapToGrid w:val="0"/>
              <w:jc w:val="center"/>
              <w:rPr>
                <w:rFonts w:ascii="UD デジタル 教科書体 N-R" w:eastAsia="UD デジタル 教科書体 N-R" w:hAnsi="ＭＳ ゴシック"/>
                <w:sz w:val="16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自由記述欄</w:t>
            </w:r>
          </w:p>
          <w:p w14:paraId="0B61F7FA" w14:textId="2617C8D5" w:rsidR="00C763E1" w:rsidRPr="00BE6286" w:rsidRDefault="00C763E1" w:rsidP="00790FA0">
            <w:pPr>
              <w:snapToGrid w:val="0"/>
              <w:jc w:val="center"/>
              <w:rPr>
                <w:rFonts w:ascii="UD デジタル 教科書体 N-R" w:eastAsia="UD デジタル 教科書体 N-R" w:hAnsi="ＭＳ ゴシック"/>
                <w:sz w:val="18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18"/>
              </w:rPr>
              <w:t>（いつ頃できるようになったか？今、どのように行ってい</w:t>
            </w:r>
            <w:r w:rsidR="00B14B26" w:rsidRPr="00BE6286">
              <w:rPr>
                <w:rFonts w:ascii="UD デジタル 教科書体 N-R" w:eastAsia="UD デジタル 教科書体 N-R" w:hAnsi="ＭＳ ゴシック" w:hint="eastAsia"/>
                <w:sz w:val="18"/>
              </w:rPr>
              <w:t>る</w:t>
            </w:r>
            <w:r w:rsidRPr="00BE6286">
              <w:rPr>
                <w:rFonts w:ascii="UD デジタル 教科書体 N-R" w:eastAsia="UD デジタル 教科書体 N-R" w:hAnsi="ＭＳ ゴシック" w:hint="eastAsia"/>
                <w:sz w:val="18"/>
              </w:rPr>
              <w:t>か？</w:t>
            </w:r>
          </w:p>
          <w:p w14:paraId="0E7467CE" w14:textId="77777777" w:rsidR="00C763E1" w:rsidRDefault="00C763E1" w:rsidP="00790FA0">
            <w:pPr>
              <w:snapToGrid w:val="0"/>
              <w:ind w:firstLineChars="100" w:firstLine="180"/>
              <w:jc w:val="center"/>
              <w:rPr>
                <w:rFonts w:ascii="UD デジタル 教科書体 N-R" w:eastAsia="UD デジタル 教科書体 N-R" w:hAnsi="ＭＳ ゴシック"/>
                <w:sz w:val="18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18"/>
              </w:rPr>
              <w:t>おうちや学校などで、どんな支援・工夫があればできるか？等）</w:t>
            </w:r>
          </w:p>
          <w:p w14:paraId="4872E406" w14:textId="6026A80A" w:rsidR="002159AF" w:rsidRPr="00BE6286" w:rsidRDefault="002159AF" w:rsidP="00790FA0">
            <w:pPr>
              <w:snapToGrid w:val="0"/>
              <w:ind w:firstLineChars="100" w:firstLine="180"/>
              <w:jc w:val="center"/>
              <w:rPr>
                <w:rFonts w:ascii="UD デジタル 教科書体 N-R" w:eastAsia="UD デジタル 教科書体 N-R" w:hAnsi="ＭＳ ゴシック"/>
                <w:sz w:val="16"/>
              </w:rPr>
            </w:pPr>
            <w:r w:rsidRPr="002159AF">
              <w:rPr>
                <w:rFonts w:ascii="UD デジタル 教科書体 N-R" w:eastAsia="UD デジタル 教科書体 N-R" w:hAnsi="ＭＳ ゴシック" w:hint="eastAsia"/>
                <w:sz w:val="18"/>
              </w:rPr>
              <w:t>あてはまるものに</w:t>
            </w:r>
            <w:r w:rsidRPr="002159AF">
              <w:rPr>
                <w:rFonts w:ascii="UD デジタル 教科書体 N-R" w:eastAsia="UD デジタル 教科書体 N-R" w:hAnsi="ＭＳ ゴシック"/>
                <w:sz w:val="18"/>
              </w:rPr>
              <w:t>☑</w:t>
            </w:r>
            <w:r w:rsidRPr="002159AF">
              <w:rPr>
                <w:rFonts w:ascii="UD デジタル 教科書体 N-R" w:eastAsia="UD デジタル 教科書体 N-R" w:hAnsi="ＭＳ ゴシック" w:hint="eastAsia"/>
                <w:sz w:val="18"/>
              </w:rPr>
              <w:t>してください</w:t>
            </w:r>
          </w:p>
        </w:tc>
      </w:tr>
      <w:tr w:rsidR="005F0C2E" w:rsidRPr="00BE6286" w14:paraId="7AAAA87F" w14:textId="77777777" w:rsidTr="00790FA0">
        <w:trPr>
          <w:trHeight w:hRule="exact" w:val="1077"/>
        </w:trPr>
        <w:tc>
          <w:tcPr>
            <w:tcW w:w="562" w:type="dxa"/>
            <w:vMerge w:val="restart"/>
            <w:vAlign w:val="center"/>
          </w:tcPr>
          <w:p w14:paraId="39EC5575" w14:textId="77777777" w:rsidR="005F0C2E" w:rsidRPr="00BE6286" w:rsidRDefault="005F0C2E" w:rsidP="00790FA0">
            <w:pPr>
              <w:jc w:val="center"/>
              <w:rPr>
                <w:rFonts w:ascii="UD デジタル 教科書体 N-R" w:eastAsia="UD デジタル 教科書体 N-R" w:hAnsi="ＭＳ ゴシック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</w:rPr>
              <w:t>概念理解</w:t>
            </w:r>
          </w:p>
          <w:p w14:paraId="485AA967" w14:textId="41822C5A" w:rsidR="005F0C2E" w:rsidRPr="00BE6286" w:rsidRDefault="005F0C2E" w:rsidP="00790FA0">
            <w:pPr>
              <w:jc w:val="center"/>
              <w:rPr>
                <w:rFonts w:ascii="UD デジタル 教科書体 N-R" w:eastAsia="UD デジタル 教科書体 N-R" w:hAnsi="ＭＳ ゴシック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921C2A3" w14:textId="77777777" w:rsidR="005F0C2E" w:rsidRPr="00BE6286" w:rsidRDefault="005F0C2E" w:rsidP="00790FA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  <w:p w14:paraId="7F34C878" w14:textId="43B61E98" w:rsidR="005F0C2E" w:rsidRPr="00BE6286" w:rsidRDefault="005F0C2E" w:rsidP="00790FA0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文字</w:t>
            </w:r>
          </w:p>
        </w:tc>
        <w:tc>
          <w:tcPr>
            <w:tcW w:w="1276" w:type="dxa"/>
            <w:vAlign w:val="center"/>
          </w:tcPr>
          <w:p w14:paraId="26FB9AF5" w14:textId="7DC42EB4" w:rsidR="005F0C2E" w:rsidRPr="00BE6286" w:rsidRDefault="005F0C2E" w:rsidP="00790FA0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自分の名前を書く</w:t>
            </w:r>
          </w:p>
        </w:tc>
        <w:tc>
          <w:tcPr>
            <w:tcW w:w="7229" w:type="dxa"/>
            <w:vAlign w:val="center"/>
          </w:tcPr>
          <w:p w14:paraId="27FB9C5F" w14:textId="27AC65E8" w:rsidR="005F0C2E" w:rsidRPr="00BE6286" w:rsidRDefault="005F0C2E" w:rsidP="00790FA0">
            <w:pPr>
              <w:snapToGrid w:val="0"/>
              <w:rPr>
                <w:rFonts w:ascii="UD デジタル 教科書体 N-R" w:eastAsia="UD デジタル 教科書体 N-R" w:hAnsi="ＭＳ ゴシック"/>
                <w:sz w:val="16"/>
                <w:szCs w:val="16"/>
              </w:rPr>
            </w:pPr>
          </w:p>
        </w:tc>
      </w:tr>
      <w:tr w:rsidR="005F0C2E" w:rsidRPr="00BE6286" w14:paraId="136BDE62" w14:textId="77777777" w:rsidTr="00790FA0">
        <w:trPr>
          <w:trHeight w:hRule="exact" w:val="1077"/>
        </w:trPr>
        <w:tc>
          <w:tcPr>
            <w:tcW w:w="562" w:type="dxa"/>
            <w:vMerge/>
            <w:vAlign w:val="center"/>
          </w:tcPr>
          <w:p w14:paraId="000F14FD" w14:textId="77777777" w:rsidR="005F0C2E" w:rsidRPr="00BE6286" w:rsidRDefault="005F0C2E" w:rsidP="00790FA0">
            <w:pPr>
              <w:jc w:val="center"/>
              <w:rPr>
                <w:rFonts w:ascii="UD デジタル 教科書体 N-R" w:eastAsia="UD デジタル 教科書体 N-R" w:hAnsi="ＭＳ ゴシック"/>
              </w:rPr>
            </w:pPr>
          </w:p>
        </w:tc>
        <w:tc>
          <w:tcPr>
            <w:tcW w:w="851" w:type="dxa"/>
            <w:vMerge/>
            <w:vAlign w:val="center"/>
          </w:tcPr>
          <w:p w14:paraId="5DA4E355" w14:textId="77777777" w:rsidR="005F0C2E" w:rsidRPr="00BE6286" w:rsidRDefault="005F0C2E" w:rsidP="00790FA0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9B22147" w14:textId="792FDCFF" w:rsidR="005F0C2E" w:rsidRPr="00BE6286" w:rsidRDefault="005F0C2E" w:rsidP="00790FA0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簡単な読み書き</w:t>
            </w:r>
          </w:p>
        </w:tc>
        <w:tc>
          <w:tcPr>
            <w:tcW w:w="7229" w:type="dxa"/>
            <w:vAlign w:val="center"/>
          </w:tcPr>
          <w:p w14:paraId="4382FE8A" w14:textId="77777777" w:rsidR="005F0C2E" w:rsidRPr="00BE6286" w:rsidRDefault="005F0C2E" w:rsidP="00790FA0">
            <w:pPr>
              <w:snapToGrid w:val="0"/>
              <w:rPr>
                <w:rFonts w:ascii="UD デジタル 教科書体 N-R" w:eastAsia="UD デジタル 教科書体 N-R" w:hAnsi="ＭＳ ゴシック"/>
                <w:sz w:val="18"/>
                <w:szCs w:val="16"/>
              </w:rPr>
            </w:pPr>
          </w:p>
        </w:tc>
      </w:tr>
      <w:tr w:rsidR="005F0C2E" w:rsidRPr="00BE6286" w14:paraId="40624137" w14:textId="77777777" w:rsidTr="00790FA0">
        <w:trPr>
          <w:trHeight w:hRule="exact" w:val="1077"/>
        </w:trPr>
        <w:tc>
          <w:tcPr>
            <w:tcW w:w="562" w:type="dxa"/>
            <w:vMerge/>
            <w:vAlign w:val="center"/>
          </w:tcPr>
          <w:p w14:paraId="6D64D43E" w14:textId="77777777" w:rsidR="005F0C2E" w:rsidRPr="00BE6286" w:rsidRDefault="005F0C2E" w:rsidP="00790FA0">
            <w:pPr>
              <w:jc w:val="center"/>
              <w:rPr>
                <w:rFonts w:ascii="UD デジタル 教科書体 N-R" w:eastAsia="UD デジタル 教科書体 N-R" w:hAnsi="ＭＳ ゴシック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C24EDDD" w14:textId="77777777" w:rsidR="005F0C2E" w:rsidRPr="00BE6286" w:rsidRDefault="005F0C2E" w:rsidP="00790FA0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時間</w:t>
            </w:r>
          </w:p>
          <w:p w14:paraId="502F2E48" w14:textId="503E969D" w:rsidR="005F0C2E" w:rsidRPr="00BE6286" w:rsidRDefault="005F0C2E" w:rsidP="00790FA0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D0F5F64" w14:textId="1E6B75C3" w:rsidR="005F0C2E" w:rsidRPr="00BE6286" w:rsidRDefault="005F0C2E" w:rsidP="00790FA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日課の理解</w:t>
            </w:r>
          </w:p>
        </w:tc>
        <w:tc>
          <w:tcPr>
            <w:tcW w:w="7229" w:type="dxa"/>
            <w:vAlign w:val="center"/>
          </w:tcPr>
          <w:p w14:paraId="11CB5400" w14:textId="231C0A6A" w:rsidR="006E65F5" w:rsidRPr="00BE6286" w:rsidRDefault="006E65F5" w:rsidP="00790FA0">
            <w:pPr>
              <w:snapToGrid w:val="0"/>
              <w:rPr>
                <w:rFonts w:ascii="UD デジタル 教科書体 N-R" w:eastAsia="UD デジタル 教科書体 N-R" w:hAnsi="ＭＳ ゴシック"/>
                <w:sz w:val="16"/>
                <w:szCs w:val="16"/>
              </w:rPr>
            </w:pPr>
          </w:p>
        </w:tc>
      </w:tr>
      <w:tr w:rsidR="005F0C2E" w:rsidRPr="00BE6286" w14:paraId="058B1132" w14:textId="77777777" w:rsidTr="002159AF">
        <w:trPr>
          <w:trHeight w:hRule="exact" w:val="879"/>
        </w:trPr>
        <w:tc>
          <w:tcPr>
            <w:tcW w:w="562" w:type="dxa"/>
            <w:vMerge/>
            <w:vAlign w:val="center"/>
          </w:tcPr>
          <w:p w14:paraId="1C98FD54" w14:textId="77777777" w:rsidR="005F0C2E" w:rsidRPr="00BE6286" w:rsidRDefault="005F0C2E" w:rsidP="00790FA0">
            <w:pPr>
              <w:jc w:val="center"/>
              <w:rPr>
                <w:rFonts w:ascii="UD デジタル 教科書体 N-R" w:eastAsia="UD デジタル 教科書体 N-R" w:hAnsi="ＭＳ ゴシック"/>
              </w:rPr>
            </w:pPr>
          </w:p>
        </w:tc>
        <w:tc>
          <w:tcPr>
            <w:tcW w:w="851" w:type="dxa"/>
            <w:vMerge/>
            <w:vAlign w:val="center"/>
          </w:tcPr>
          <w:p w14:paraId="343B317E" w14:textId="77777777" w:rsidR="005F0C2E" w:rsidRPr="00BE6286" w:rsidRDefault="005F0C2E" w:rsidP="00790FA0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DE68E88" w14:textId="5CA03170" w:rsidR="005F0C2E" w:rsidRPr="00BE6286" w:rsidRDefault="005F0C2E" w:rsidP="00790FA0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時計の理解</w:t>
            </w:r>
          </w:p>
        </w:tc>
        <w:tc>
          <w:tcPr>
            <w:tcW w:w="7229" w:type="dxa"/>
            <w:vAlign w:val="center"/>
          </w:tcPr>
          <w:p w14:paraId="4F583236" w14:textId="77777777" w:rsidR="005F0C2E" w:rsidRPr="00BE6286" w:rsidRDefault="005F0C2E" w:rsidP="00790FA0">
            <w:pPr>
              <w:snapToGrid w:val="0"/>
              <w:rPr>
                <w:rFonts w:ascii="UD デジタル 教科書体 N-R" w:eastAsia="UD デジタル 教科書体 N-R" w:hAnsi="ＭＳ ゴシック"/>
                <w:sz w:val="16"/>
                <w:szCs w:val="16"/>
              </w:rPr>
            </w:pPr>
          </w:p>
        </w:tc>
      </w:tr>
      <w:tr w:rsidR="005F0C2E" w:rsidRPr="00BE6286" w14:paraId="6F7D4265" w14:textId="77777777" w:rsidTr="002159AF">
        <w:trPr>
          <w:trHeight w:hRule="exact" w:val="1133"/>
        </w:trPr>
        <w:tc>
          <w:tcPr>
            <w:tcW w:w="562" w:type="dxa"/>
            <w:vMerge/>
            <w:vAlign w:val="center"/>
          </w:tcPr>
          <w:p w14:paraId="431F5AE5" w14:textId="77777777" w:rsidR="005F0C2E" w:rsidRPr="00BE6286" w:rsidRDefault="005F0C2E" w:rsidP="00790FA0">
            <w:pPr>
              <w:jc w:val="center"/>
              <w:rPr>
                <w:rFonts w:ascii="UD デジタル 教科書体 N-R" w:eastAsia="UD デジタル 教科書体 N-R" w:hAnsi="ＭＳ ゴシック"/>
              </w:rPr>
            </w:pPr>
          </w:p>
        </w:tc>
        <w:tc>
          <w:tcPr>
            <w:tcW w:w="851" w:type="dxa"/>
            <w:vMerge/>
            <w:vAlign w:val="center"/>
          </w:tcPr>
          <w:p w14:paraId="24EED1B8" w14:textId="77777777" w:rsidR="005F0C2E" w:rsidRPr="00BE6286" w:rsidRDefault="005F0C2E" w:rsidP="00790FA0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8F0411A" w14:textId="7D37A382" w:rsidR="005F0C2E" w:rsidRPr="00BE6286" w:rsidRDefault="005F0C2E" w:rsidP="00790FA0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見通しを持った行動</w:t>
            </w:r>
          </w:p>
        </w:tc>
        <w:tc>
          <w:tcPr>
            <w:tcW w:w="7229" w:type="dxa"/>
            <w:vAlign w:val="center"/>
          </w:tcPr>
          <w:p w14:paraId="70EA67C2" w14:textId="77777777" w:rsidR="005F0C2E" w:rsidRDefault="005F0C2E" w:rsidP="00790FA0">
            <w:pPr>
              <w:snapToGrid w:val="0"/>
              <w:rPr>
                <w:rFonts w:ascii="UD デジタル 教科書体 N-R" w:eastAsia="UD デジタル 教科書体 N-R" w:hAnsi="ＭＳ ゴシック"/>
                <w:sz w:val="16"/>
                <w:szCs w:val="16"/>
              </w:rPr>
            </w:pPr>
          </w:p>
          <w:p w14:paraId="46625745" w14:textId="77777777" w:rsidR="002159AF" w:rsidRDefault="002159AF" w:rsidP="00790FA0">
            <w:pPr>
              <w:snapToGrid w:val="0"/>
              <w:rPr>
                <w:rFonts w:ascii="UD デジタル 教科書体 N-R" w:eastAsia="UD デジタル 教科書体 N-R" w:hAnsi="ＭＳ ゴシック"/>
                <w:sz w:val="16"/>
                <w:szCs w:val="16"/>
              </w:rPr>
            </w:pPr>
          </w:p>
          <w:p w14:paraId="29A35B2A" w14:textId="77777777" w:rsidR="002159AF" w:rsidRDefault="002159AF" w:rsidP="00790FA0">
            <w:pPr>
              <w:snapToGrid w:val="0"/>
              <w:rPr>
                <w:rFonts w:ascii="UD デジタル 教科書体 N-R" w:eastAsia="UD デジタル 教科書体 N-R" w:hAnsi="ＭＳ ゴシック"/>
                <w:sz w:val="16"/>
                <w:szCs w:val="16"/>
              </w:rPr>
            </w:pPr>
          </w:p>
          <w:p w14:paraId="74096D65" w14:textId="77777777" w:rsidR="002159AF" w:rsidRDefault="002159AF" w:rsidP="00790FA0">
            <w:pPr>
              <w:snapToGrid w:val="0"/>
              <w:rPr>
                <w:rFonts w:ascii="UD デジタル 教科書体 N-R" w:eastAsia="UD デジタル 教科書体 N-R" w:hAnsi="ＭＳ ゴシック"/>
                <w:sz w:val="16"/>
                <w:szCs w:val="16"/>
              </w:rPr>
            </w:pPr>
          </w:p>
          <w:p w14:paraId="058C8F5B" w14:textId="77777777" w:rsidR="002159AF" w:rsidRDefault="002159AF" w:rsidP="00790FA0">
            <w:pPr>
              <w:snapToGrid w:val="0"/>
              <w:rPr>
                <w:rFonts w:ascii="UD デジタル 教科書体 N-R" w:eastAsia="UD デジタル 教科書体 N-R" w:hAnsi="ＭＳ ゴシック"/>
                <w:sz w:val="16"/>
                <w:szCs w:val="16"/>
              </w:rPr>
            </w:pPr>
          </w:p>
          <w:p w14:paraId="1846CEEE" w14:textId="28B6BD65" w:rsidR="002159AF" w:rsidRPr="00BE6286" w:rsidRDefault="002159AF" w:rsidP="00790FA0">
            <w:pPr>
              <w:snapToGrid w:val="0"/>
              <w:rPr>
                <w:rFonts w:ascii="UD デジタル 教科書体 N-R" w:eastAsia="UD デジタル 教科書体 N-R" w:hAnsi="ＭＳ ゴシック"/>
                <w:sz w:val="16"/>
                <w:szCs w:val="16"/>
              </w:rPr>
            </w:pPr>
          </w:p>
        </w:tc>
      </w:tr>
      <w:tr w:rsidR="005F0C2E" w:rsidRPr="00BE6286" w14:paraId="7BDD6841" w14:textId="77777777" w:rsidTr="00790FA0">
        <w:trPr>
          <w:trHeight w:hRule="exact" w:val="851"/>
        </w:trPr>
        <w:tc>
          <w:tcPr>
            <w:tcW w:w="562" w:type="dxa"/>
            <w:vMerge/>
            <w:vAlign w:val="center"/>
          </w:tcPr>
          <w:p w14:paraId="336916E7" w14:textId="77777777" w:rsidR="005F0C2E" w:rsidRPr="00BE6286" w:rsidRDefault="005F0C2E" w:rsidP="00790FA0">
            <w:pPr>
              <w:jc w:val="center"/>
              <w:rPr>
                <w:rFonts w:ascii="UD デジタル 教科書体 N-R" w:eastAsia="UD デジタル 教科書体 N-R" w:hAnsi="ＭＳ ゴシック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1A05948" w14:textId="59F32CA5" w:rsidR="005F0C2E" w:rsidRPr="00BE6286" w:rsidRDefault="005F0C2E" w:rsidP="00790FA0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数</w:t>
            </w:r>
          </w:p>
        </w:tc>
        <w:tc>
          <w:tcPr>
            <w:tcW w:w="1276" w:type="dxa"/>
            <w:vAlign w:val="center"/>
          </w:tcPr>
          <w:p w14:paraId="5F8E164A" w14:textId="2931378A" w:rsidR="005F0C2E" w:rsidRPr="00BE6286" w:rsidRDefault="005F0C2E" w:rsidP="00790FA0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概念</w:t>
            </w:r>
          </w:p>
        </w:tc>
        <w:tc>
          <w:tcPr>
            <w:tcW w:w="7229" w:type="dxa"/>
            <w:vAlign w:val="center"/>
          </w:tcPr>
          <w:p w14:paraId="682C058A" w14:textId="77777777" w:rsidR="005F0C2E" w:rsidRPr="00BE6286" w:rsidRDefault="005F0C2E" w:rsidP="00790FA0">
            <w:pPr>
              <w:snapToGrid w:val="0"/>
              <w:rPr>
                <w:rFonts w:ascii="UD デジタル 教科書体 N-R" w:eastAsia="UD デジタル 教科書体 N-R" w:hAnsi="ＭＳ ゴシック"/>
                <w:sz w:val="18"/>
                <w:szCs w:val="16"/>
              </w:rPr>
            </w:pPr>
          </w:p>
        </w:tc>
      </w:tr>
      <w:tr w:rsidR="005F0C2E" w:rsidRPr="00BE6286" w14:paraId="516D89BD" w14:textId="77777777" w:rsidTr="00790FA0">
        <w:trPr>
          <w:trHeight w:hRule="exact" w:val="851"/>
        </w:trPr>
        <w:tc>
          <w:tcPr>
            <w:tcW w:w="562" w:type="dxa"/>
            <w:vMerge/>
            <w:vAlign w:val="center"/>
          </w:tcPr>
          <w:p w14:paraId="77F57FBE" w14:textId="77777777" w:rsidR="005F0C2E" w:rsidRPr="00BE6286" w:rsidRDefault="005F0C2E" w:rsidP="00790FA0">
            <w:pPr>
              <w:jc w:val="center"/>
              <w:rPr>
                <w:rFonts w:ascii="UD デジタル 教科書体 N-R" w:eastAsia="UD デジタル 教科書体 N-R" w:hAnsi="ＭＳ ゴシック"/>
              </w:rPr>
            </w:pPr>
          </w:p>
        </w:tc>
        <w:tc>
          <w:tcPr>
            <w:tcW w:w="851" w:type="dxa"/>
            <w:vMerge/>
            <w:vAlign w:val="center"/>
          </w:tcPr>
          <w:p w14:paraId="20329F3A" w14:textId="77777777" w:rsidR="005F0C2E" w:rsidRPr="00BE6286" w:rsidRDefault="005F0C2E" w:rsidP="00790FA0">
            <w:pPr>
              <w:jc w:val="center"/>
              <w:rPr>
                <w:rFonts w:ascii="UD デジタル 教科書体 N-R" w:eastAsia="UD デジタル 教科書体 N-R" w:hAnsi="ＭＳ ゴシック"/>
              </w:rPr>
            </w:pPr>
          </w:p>
        </w:tc>
        <w:tc>
          <w:tcPr>
            <w:tcW w:w="1276" w:type="dxa"/>
            <w:vAlign w:val="center"/>
          </w:tcPr>
          <w:p w14:paraId="511329A5" w14:textId="0C650D5E" w:rsidR="005F0C2E" w:rsidRPr="00BE6286" w:rsidRDefault="005F0C2E" w:rsidP="00790FA0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簡単な計算ができる</w:t>
            </w:r>
          </w:p>
        </w:tc>
        <w:tc>
          <w:tcPr>
            <w:tcW w:w="7229" w:type="dxa"/>
            <w:vAlign w:val="center"/>
          </w:tcPr>
          <w:p w14:paraId="38D4A93E" w14:textId="77777777" w:rsidR="005F0C2E" w:rsidRPr="00BE6286" w:rsidRDefault="005F0C2E" w:rsidP="00790FA0">
            <w:pPr>
              <w:snapToGrid w:val="0"/>
              <w:rPr>
                <w:rFonts w:ascii="UD デジタル 教科書体 N-R" w:eastAsia="UD デジタル 教科書体 N-R" w:hAnsi="ＭＳ ゴシック"/>
                <w:sz w:val="16"/>
                <w:szCs w:val="16"/>
              </w:rPr>
            </w:pPr>
          </w:p>
        </w:tc>
      </w:tr>
      <w:tr w:rsidR="005F0C2E" w:rsidRPr="00BE6286" w14:paraId="3542BBEA" w14:textId="77777777" w:rsidTr="005A0F2C">
        <w:trPr>
          <w:trHeight w:hRule="exact" w:val="667"/>
        </w:trPr>
        <w:tc>
          <w:tcPr>
            <w:tcW w:w="562" w:type="dxa"/>
            <w:vMerge w:val="restart"/>
            <w:textDirection w:val="tbRlV"/>
            <w:vAlign w:val="center"/>
          </w:tcPr>
          <w:p w14:paraId="6400E6D6" w14:textId="59354A92" w:rsidR="005F0C2E" w:rsidRPr="00BE6286" w:rsidRDefault="005F0C2E" w:rsidP="00790FA0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移</w:t>
            </w:r>
            <w:r w:rsidR="0095552F"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</w:t>
            </w: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動</w:t>
            </w:r>
          </w:p>
          <w:p w14:paraId="7249E5CF" w14:textId="2335DA35" w:rsidR="005F0C2E" w:rsidRPr="00BE6286" w:rsidRDefault="005F0C2E" w:rsidP="00790FA0">
            <w:pPr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8022159" w14:textId="5EBB19C4" w:rsidR="005F0C2E" w:rsidRPr="00BE6286" w:rsidRDefault="005F0C2E" w:rsidP="00790FA0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外出</w:t>
            </w:r>
          </w:p>
        </w:tc>
        <w:tc>
          <w:tcPr>
            <w:tcW w:w="1276" w:type="dxa"/>
            <w:vAlign w:val="center"/>
          </w:tcPr>
          <w:p w14:paraId="24C62395" w14:textId="1FA5ED22" w:rsidR="005F0C2E" w:rsidRPr="00BE6286" w:rsidRDefault="0068744C" w:rsidP="0068744C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移動方法</w:t>
            </w:r>
          </w:p>
        </w:tc>
        <w:tc>
          <w:tcPr>
            <w:tcW w:w="7229" w:type="dxa"/>
          </w:tcPr>
          <w:p w14:paraId="4881C3D6" w14:textId="0F3AB78A" w:rsidR="005F0C2E" w:rsidRPr="00BE6286" w:rsidRDefault="005F0C2E" w:rsidP="00790FA0">
            <w:pPr>
              <w:snapToGrid w:val="0"/>
              <w:rPr>
                <w:rFonts w:ascii="UD デジタル 教科書体 N-R" w:eastAsia="UD デジタル 教科書体 N-R" w:hAnsi="ＭＳ ゴシック"/>
                <w:color w:val="FF0000"/>
                <w:sz w:val="18"/>
                <w:szCs w:val="16"/>
              </w:rPr>
            </w:pPr>
          </w:p>
        </w:tc>
      </w:tr>
      <w:tr w:rsidR="0068744C" w:rsidRPr="00BE6286" w14:paraId="14B2A31D" w14:textId="77777777" w:rsidTr="00931611">
        <w:trPr>
          <w:trHeight w:hRule="exact" w:val="895"/>
        </w:trPr>
        <w:tc>
          <w:tcPr>
            <w:tcW w:w="562" w:type="dxa"/>
            <w:vMerge/>
            <w:textDirection w:val="tbRlV"/>
            <w:vAlign w:val="center"/>
          </w:tcPr>
          <w:p w14:paraId="320D20E9" w14:textId="77777777" w:rsidR="0068744C" w:rsidRPr="00BE6286" w:rsidRDefault="0068744C" w:rsidP="0068744C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CB44D2E" w14:textId="77777777" w:rsidR="0068744C" w:rsidRPr="00BE6286" w:rsidRDefault="0068744C" w:rsidP="0068744C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C01C2F0" w14:textId="2DBF5C85" w:rsidR="0068744C" w:rsidRPr="00BE6286" w:rsidRDefault="0068744C" w:rsidP="0068744C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慣れた場所</w:t>
            </w:r>
          </w:p>
        </w:tc>
        <w:tc>
          <w:tcPr>
            <w:tcW w:w="7229" w:type="dxa"/>
          </w:tcPr>
          <w:p w14:paraId="1AA05A3D" w14:textId="77777777" w:rsidR="0068744C" w:rsidRPr="00BE6286" w:rsidRDefault="0068744C" w:rsidP="0068744C">
            <w:pPr>
              <w:snapToGrid w:val="0"/>
              <w:rPr>
                <w:rFonts w:ascii="UD デジタル 教科書体 N-R" w:eastAsia="UD デジタル 教科書体 N-R" w:hAnsi="ＭＳ ゴシック"/>
                <w:sz w:val="18"/>
                <w:szCs w:val="16"/>
              </w:rPr>
            </w:pPr>
          </w:p>
        </w:tc>
      </w:tr>
      <w:tr w:rsidR="0068744C" w:rsidRPr="00BE6286" w14:paraId="482162A7" w14:textId="77777777" w:rsidTr="00B809CA">
        <w:trPr>
          <w:trHeight w:hRule="exact" w:val="1139"/>
        </w:trPr>
        <w:tc>
          <w:tcPr>
            <w:tcW w:w="562" w:type="dxa"/>
            <w:vMerge/>
            <w:vAlign w:val="center"/>
          </w:tcPr>
          <w:p w14:paraId="5C2FCB4F" w14:textId="77777777" w:rsidR="0068744C" w:rsidRPr="00BE6286" w:rsidRDefault="0068744C" w:rsidP="0068744C">
            <w:pPr>
              <w:jc w:val="center"/>
              <w:rPr>
                <w:rFonts w:ascii="UD デジタル 教科書体 N-R" w:eastAsia="UD デジタル 教科書体 N-R" w:hAnsi="ＭＳ ゴシック"/>
              </w:rPr>
            </w:pPr>
          </w:p>
        </w:tc>
        <w:tc>
          <w:tcPr>
            <w:tcW w:w="851" w:type="dxa"/>
            <w:vMerge/>
            <w:vAlign w:val="center"/>
          </w:tcPr>
          <w:p w14:paraId="30978498" w14:textId="77777777" w:rsidR="0068744C" w:rsidRPr="00BE6286" w:rsidRDefault="0068744C" w:rsidP="0068744C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CB393D8" w14:textId="77777777" w:rsidR="0068744C" w:rsidRPr="00BE6286" w:rsidRDefault="0068744C" w:rsidP="0068744C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初めての</w:t>
            </w:r>
          </w:p>
          <w:p w14:paraId="3FC68E77" w14:textId="56FB95ED" w:rsidR="0068744C" w:rsidRPr="00BE6286" w:rsidRDefault="0068744C" w:rsidP="0068744C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場所</w:t>
            </w:r>
          </w:p>
        </w:tc>
        <w:tc>
          <w:tcPr>
            <w:tcW w:w="7229" w:type="dxa"/>
          </w:tcPr>
          <w:p w14:paraId="5F33250E" w14:textId="67003D40" w:rsidR="0068744C" w:rsidRPr="00BE6286" w:rsidRDefault="0068744C" w:rsidP="0068744C">
            <w:pPr>
              <w:snapToGrid w:val="0"/>
              <w:rPr>
                <w:rFonts w:ascii="UD デジタル 教科書体 N-R" w:eastAsia="UD デジタル 教科書体 N-R" w:hAnsi="ＭＳ ゴシック"/>
                <w:color w:val="000000" w:themeColor="text1"/>
                <w:sz w:val="20"/>
                <w:szCs w:val="16"/>
              </w:rPr>
            </w:pPr>
          </w:p>
        </w:tc>
      </w:tr>
      <w:tr w:rsidR="0068744C" w:rsidRPr="00BE6286" w14:paraId="603DE980" w14:textId="77777777" w:rsidTr="00790FA0">
        <w:trPr>
          <w:trHeight w:hRule="exact" w:val="1134"/>
        </w:trPr>
        <w:tc>
          <w:tcPr>
            <w:tcW w:w="562" w:type="dxa"/>
            <w:vMerge/>
            <w:vAlign w:val="center"/>
          </w:tcPr>
          <w:p w14:paraId="43D26EF8" w14:textId="77777777" w:rsidR="0068744C" w:rsidRPr="00BE6286" w:rsidRDefault="0068744C" w:rsidP="0068744C">
            <w:pPr>
              <w:jc w:val="center"/>
              <w:rPr>
                <w:rFonts w:ascii="UD デジタル 教科書体 N-R" w:eastAsia="UD デジタル 教科書体 N-R" w:hAnsi="ＭＳ ゴシック"/>
              </w:rPr>
            </w:pPr>
          </w:p>
        </w:tc>
        <w:tc>
          <w:tcPr>
            <w:tcW w:w="851" w:type="dxa"/>
            <w:vMerge/>
            <w:vAlign w:val="center"/>
          </w:tcPr>
          <w:p w14:paraId="7AF7F2D0" w14:textId="77777777" w:rsidR="0068744C" w:rsidRPr="00BE6286" w:rsidRDefault="0068744C" w:rsidP="0068744C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52B03C9" w14:textId="77777777" w:rsidR="0068744C" w:rsidRPr="00BE6286" w:rsidRDefault="0068744C" w:rsidP="0068744C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公共交通機関の利用</w:t>
            </w:r>
          </w:p>
        </w:tc>
        <w:tc>
          <w:tcPr>
            <w:tcW w:w="7229" w:type="dxa"/>
            <w:vAlign w:val="center"/>
          </w:tcPr>
          <w:p w14:paraId="47DF654C" w14:textId="77777777" w:rsidR="0068744C" w:rsidRPr="00BE6286" w:rsidRDefault="0068744C" w:rsidP="0068744C">
            <w:pPr>
              <w:snapToGrid w:val="0"/>
              <w:rPr>
                <w:rFonts w:ascii="UD デジタル 教科書体 N-R" w:eastAsia="UD デジタル 教科書体 N-R" w:hAnsi="ＭＳ ゴシック"/>
                <w:color w:val="000000" w:themeColor="text1"/>
                <w:sz w:val="18"/>
                <w:szCs w:val="16"/>
              </w:rPr>
            </w:pPr>
          </w:p>
        </w:tc>
      </w:tr>
      <w:tr w:rsidR="0068744C" w:rsidRPr="00BE6286" w14:paraId="4B9F4640" w14:textId="77777777" w:rsidTr="00B809CA">
        <w:trPr>
          <w:trHeight w:hRule="exact" w:val="1287"/>
        </w:trPr>
        <w:tc>
          <w:tcPr>
            <w:tcW w:w="562" w:type="dxa"/>
            <w:vMerge/>
            <w:vAlign w:val="center"/>
          </w:tcPr>
          <w:p w14:paraId="4233CBFC" w14:textId="77777777" w:rsidR="0068744C" w:rsidRPr="00BE6286" w:rsidRDefault="0068744C" w:rsidP="0068744C">
            <w:pPr>
              <w:jc w:val="center"/>
              <w:rPr>
                <w:rFonts w:ascii="UD デジタル 教科書体 N-R" w:eastAsia="UD デジタル 教科書体 N-R" w:hAnsi="ＭＳ ゴシック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8255F62" w14:textId="0FDA70F9" w:rsidR="0068744C" w:rsidRPr="00BE6286" w:rsidRDefault="0068744C" w:rsidP="0068744C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危険</w:t>
            </w:r>
          </w:p>
          <w:p w14:paraId="2CC90E77" w14:textId="5C3C2A16" w:rsidR="0068744C" w:rsidRPr="00BE6286" w:rsidRDefault="0068744C" w:rsidP="0068744C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認識</w:t>
            </w:r>
          </w:p>
          <w:p w14:paraId="383CB93B" w14:textId="77777777" w:rsidR="0068744C" w:rsidRPr="00BE6286" w:rsidRDefault="0068744C" w:rsidP="0068744C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・</w:t>
            </w:r>
          </w:p>
          <w:p w14:paraId="0C9AE9A6" w14:textId="77777777" w:rsidR="0068744C" w:rsidRPr="00BE6286" w:rsidRDefault="0068744C" w:rsidP="0068744C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安全</w:t>
            </w:r>
          </w:p>
          <w:p w14:paraId="2E023749" w14:textId="77777777" w:rsidR="0068744C" w:rsidRPr="00BE6286" w:rsidRDefault="0068744C" w:rsidP="0068744C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理解</w:t>
            </w:r>
          </w:p>
        </w:tc>
        <w:tc>
          <w:tcPr>
            <w:tcW w:w="1276" w:type="dxa"/>
            <w:vAlign w:val="center"/>
          </w:tcPr>
          <w:p w14:paraId="260FA4EB" w14:textId="77777777" w:rsidR="0068744C" w:rsidRPr="00BE6286" w:rsidRDefault="0068744C" w:rsidP="0068744C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歩道・車道の理解</w:t>
            </w:r>
          </w:p>
        </w:tc>
        <w:tc>
          <w:tcPr>
            <w:tcW w:w="7229" w:type="dxa"/>
            <w:vAlign w:val="center"/>
          </w:tcPr>
          <w:p w14:paraId="5E6B0B59" w14:textId="2A2E4087" w:rsidR="0068744C" w:rsidRPr="00BE6286" w:rsidRDefault="0068744C" w:rsidP="0068744C">
            <w:pPr>
              <w:snapToGrid w:val="0"/>
              <w:rPr>
                <w:rFonts w:ascii="UD デジタル 教科書体 N-R" w:eastAsia="UD デジタル 教科書体 N-R" w:hAnsi="ＭＳ ゴシック"/>
                <w:sz w:val="18"/>
                <w:szCs w:val="16"/>
              </w:rPr>
            </w:pPr>
          </w:p>
        </w:tc>
      </w:tr>
      <w:tr w:rsidR="0068744C" w:rsidRPr="00BE6286" w14:paraId="27DD2C84" w14:textId="77777777" w:rsidTr="00790FA0">
        <w:trPr>
          <w:trHeight w:hRule="exact" w:val="1414"/>
        </w:trPr>
        <w:tc>
          <w:tcPr>
            <w:tcW w:w="562" w:type="dxa"/>
            <w:vMerge/>
            <w:vAlign w:val="center"/>
          </w:tcPr>
          <w:p w14:paraId="3856D4D3" w14:textId="77777777" w:rsidR="0068744C" w:rsidRPr="00BE6286" w:rsidRDefault="0068744C" w:rsidP="0068744C">
            <w:pPr>
              <w:jc w:val="center"/>
              <w:rPr>
                <w:rFonts w:ascii="UD デジタル 教科書体 N-R" w:eastAsia="UD デジタル 教科書体 N-R" w:hAnsi="ＭＳ ゴシック"/>
              </w:rPr>
            </w:pPr>
          </w:p>
        </w:tc>
        <w:tc>
          <w:tcPr>
            <w:tcW w:w="851" w:type="dxa"/>
            <w:vMerge/>
            <w:vAlign w:val="center"/>
          </w:tcPr>
          <w:p w14:paraId="762F78BE" w14:textId="77777777" w:rsidR="0068744C" w:rsidRPr="00BE6286" w:rsidRDefault="0068744C" w:rsidP="0068744C">
            <w:pPr>
              <w:jc w:val="center"/>
              <w:rPr>
                <w:rFonts w:ascii="UD デジタル 教科書体 N-R" w:eastAsia="UD デジタル 教科書体 N-R" w:hAnsi="ＭＳ ゴシック"/>
              </w:rPr>
            </w:pPr>
          </w:p>
        </w:tc>
        <w:tc>
          <w:tcPr>
            <w:tcW w:w="1276" w:type="dxa"/>
            <w:vAlign w:val="center"/>
          </w:tcPr>
          <w:p w14:paraId="163805EA" w14:textId="77777777" w:rsidR="0068744C" w:rsidRPr="00BE6286" w:rsidRDefault="0068744C" w:rsidP="0068744C">
            <w:pPr>
              <w:jc w:val="center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信号や標識の理解</w:t>
            </w:r>
          </w:p>
        </w:tc>
        <w:tc>
          <w:tcPr>
            <w:tcW w:w="7229" w:type="dxa"/>
            <w:vAlign w:val="center"/>
          </w:tcPr>
          <w:p w14:paraId="7DC91FFD" w14:textId="7B69639A" w:rsidR="0068744C" w:rsidRPr="00BE6286" w:rsidRDefault="0068744C" w:rsidP="0068744C">
            <w:pPr>
              <w:snapToGrid w:val="0"/>
              <w:rPr>
                <w:rFonts w:ascii="UD デジタル 教科書体 N-R" w:eastAsia="UD デジタル 教科書体 N-R" w:hAnsi="ＭＳ ゴシック"/>
                <w:sz w:val="18"/>
                <w:szCs w:val="16"/>
              </w:rPr>
            </w:pPr>
          </w:p>
        </w:tc>
      </w:tr>
    </w:tbl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42"/>
        <w:gridCol w:w="9026"/>
      </w:tblGrid>
      <w:tr w:rsidR="003001FA" w:rsidRPr="00BE6286" w14:paraId="75982FF7" w14:textId="77777777" w:rsidTr="002F58FE">
        <w:trPr>
          <w:cantSplit/>
          <w:trHeight w:val="14450"/>
        </w:trPr>
        <w:tc>
          <w:tcPr>
            <w:tcW w:w="942" w:type="dxa"/>
            <w:textDirection w:val="tbRlV"/>
          </w:tcPr>
          <w:p w14:paraId="6C0BA2C0" w14:textId="29EB9699" w:rsidR="003001FA" w:rsidRPr="00BE6286" w:rsidRDefault="003001FA" w:rsidP="0095552F">
            <w:pPr>
              <w:ind w:left="113" w:right="113"/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4"/>
              </w:rPr>
              <w:t>特</w:t>
            </w:r>
            <w:r w:rsidR="0095552F" w:rsidRPr="00BE6286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</w:t>
            </w:r>
            <w:r w:rsidRPr="00BE6286">
              <w:rPr>
                <w:rFonts w:ascii="UD デジタル 教科書体 N-R" w:eastAsia="UD デジタル 教科書体 N-R" w:hAnsi="ＭＳ ゴシック" w:hint="eastAsia"/>
                <w:sz w:val="24"/>
              </w:rPr>
              <w:t>記</w:t>
            </w:r>
            <w:r w:rsidR="0095552F" w:rsidRPr="00BE6286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</w:t>
            </w:r>
            <w:r w:rsidRPr="00BE6286">
              <w:rPr>
                <w:rFonts w:ascii="UD デジタル 教科書体 N-R" w:eastAsia="UD デジタル 教科書体 N-R" w:hAnsi="ＭＳ ゴシック" w:hint="eastAsia"/>
                <w:sz w:val="24"/>
              </w:rPr>
              <w:t>事</w:t>
            </w:r>
            <w:r w:rsidR="0095552F" w:rsidRPr="00BE6286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</w:t>
            </w:r>
            <w:r w:rsidRPr="00BE6286">
              <w:rPr>
                <w:rFonts w:ascii="UD デジタル 教科書体 N-R" w:eastAsia="UD デジタル 教科書体 N-R" w:hAnsi="ＭＳ ゴシック" w:hint="eastAsia"/>
                <w:sz w:val="24"/>
              </w:rPr>
              <w:t>項</w:t>
            </w:r>
          </w:p>
          <w:p w14:paraId="340995B3" w14:textId="74C31D6F" w:rsidR="003001FA" w:rsidRPr="00BE6286" w:rsidRDefault="003001FA" w:rsidP="0095552F">
            <w:pPr>
              <w:ind w:left="113" w:right="113"/>
              <w:rPr>
                <w:rFonts w:ascii="UD デジタル 教科書体 N-R" w:eastAsia="UD デジタル 教科書体 N-R" w:hAnsi="ＭＳ ゴシック"/>
                <w:sz w:val="24"/>
              </w:rPr>
            </w:pPr>
          </w:p>
        </w:tc>
        <w:tc>
          <w:tcPr>
            <w:tcW w:w="9026" w:type="dxa"/>
          </w:tcPr>
          <w:p w14:paraId="493D82F7" w14:textId="0390E3E4" w:rsidR="00AD3E11" w:rsidRPr="00BE6286" w:rsidRDefault="003001FA" w:rsidP="00393974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（例</w:t>
            </w:r>
            <w:r w:rsidR="00E468A6"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；こだわり・接し方・</w:t>
            </w: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栄養・可動域・歩行</w:t>
            </w:r>
            <w:r w:rsidR="003877BB"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・本人の得意なこと・苦手なことに関すること</w:t>
            </w:r>
            <w:r w:rsidR="00AD3E11"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、</w:t>
            </w:r>
          </w:p>
          <w:p w14:paraId="655DE003" w14:textId="205F70D9" w:rsidR="003001FA" w:rsidRPr="00BE6286" w:rsidRDefault="00AD3E11" w:rsidP="00393974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そのほか普段の生活で気になること</w:t>
            </w:r>
            <w:r w:rsidR="003001FA"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など</w:t>
            </w:r>
            <w:r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、自由に記載をしてください</w:t>
            </w:r>
            <w:r w:rsidR="00E468A6" w:rsidRPr="00BE6286">
              <w:rPr>
                <w:rFonts w:ascii="UD デジタル 教科書体 N-R" w:eastAsia="UD デジタル 教科書体 N-R" w:hAnsi="ＭＳ ゴシック" w:hint="eastAsia"/>
                <w:sz w:val="20"/>
              </w:rPr>
              <w:t>）</w:t>
            </w:r>
          </w:p>
          <w:p w14:paraId="261EBB89" w14:textId="45806A60" w:rsidR="003001FA" w:rsidRPr="00BE6286" w:rsidRDefault="003001FA" w:rsidP="00393974">
            <w:pPr>
              <w:rPr>
                <w:rFonts w:ascii="UD デジタル 教科書体 N-R" w:eastAsia="UD デジタル 教科書体 N-R" w:hAnsi="ＭＳ ゴシック"/>
                <w:sz w:val="24"/>
              </w:rPr>
            </w:pPr>
          </w:p>
          <w:p w14:paraId="26033E07" w14:textId="656F4C03" w:rsidR="0095552F" w:rsidRPr="00BE6286" w:rsidRDefault="0095552F" w:rsidP="00393974">
            <w:pPr>
              <w:rPr>
                <w:rFonts w:ascii="UD デジタル 教科書体 N-R" w:eastAsia="UD デジタル 教科書体 N-R" w:hAnsi="ＭＳ ゴシック"/>
                <w:sz w:val="24"/>
              </w:rPr>
            </w:pPr>
          </w:p>
          <w:p w14:paraId="79C3F524" w14:textId="7DD07B16" w:rsidR="0095552F" w:rsidRPr="00BE6286" w:rsidRDefault="0095552F" w:rsidP="00393974">
            <w:pPr>
              <w:rPr>
                <w:rFonts w:ascii="UD デジタル 教科書体 N-R" w:eastAsia="UD デジタル 教科書体 N-R" w:hAnsi="ＭＳ ゴシック"/>
                <w:sz w:val="24"/>
              </w:rPr>
            </w:pPr>
          </w:p>
          <w:p w14:paraId="3A0591FF" w14:textId="61BB37F3" w:rsidR="0095552F" w:rsidRPr="00BE6286" w:rsidRDefault="0095552F" w:rsidP="00393974">
            <w:pPr>
              <w:rPr>
                <w:rFonts w:ascii="UD デジタル 教科書体 N-R" w:eastAsia="UD デジタル 教科書体 N-R" w:hAnsi="ＭＳ ゴシック"/>
                <w:sz w:val="24"/>
              </w:rPr>
            </w:pPr>
          </w:p>
          <w:p w14:paraId="676FA5E8" w14:textId="553B460D" w:rsidR="0095552F" w:rsidRPr="00BE6286" w:rsidRDefault="0095552F" w:rsidP="00393974">
            <w:pPr>
              <w:rPr>
                <w:rFonts w:ascii="UD デジタル 教科書体 N-R" w:eastAsia="UD デジタル 教科書体 N-R" w:hAnsi="ＭＳ ゴシック"/>
                <w:sz w:val="24"/>
              </w:rPr>
            </w:pPr>
          </w:p>
          <w:p w14:paraId="50FFBF3D" w14:textId="7E5867F7" w:rsidR="0095552F" w:rsidRPr="00BE6286" w:rsidRDefault="0095552F" w:rsidP="00393974">
            <w:pPr>
              <w:rPr>
                <w:rFonts w:ascii="UD デジタル 教科書体 N-R" w:eastAsia="UD デジタル 教科書体 N-R" w:hAnsi="ＭＳ ゴシック"/>
                <w:sz w:val="24"/>
              </w:rPr>
            </w:pPr>
          </w:p>
          <w:p w14:paraId="209962A6" w14:textId="376A2DC8" w:rsidR="0095552F" w:rsidRPr="00BE6286" w:rsidRDefault="0095552F" w:rsidP="00393974">
            <w:pPr>
              <w:rPr>
                <w:rFonts w:ascii="UD デジタル 教科書体 N-R" w:eastAsia="UD デジタル 教科書体 N-R" w:hAnsi="ＭＳ ゴシック"/>
                <w:sz w:val="24"/>
              </w:rPr>
            </w:pPr>
          </w:p>
          <w:p w14:paraId="7F6B2353" w14:textId="4C3726E8" w:rsidR="0095552F" w:rsidRPr="00BE6286" w:rsidRDefault="0095552F" w:rsidP="00393974">
            <w:pPr>
              <w:rPr>
                <w:rFonts w:ascii="UD デジタル 教科書体 N-R" w:eastAsia="UD デジタル 教科書体 N-R" w:hAnsi="ＭＳ ゴシック"/>
                <w:sz w:val="24"/>
              </w:rPr>
            </w:pPr>
          </w:p>
          <w:p w14:paraId="7ADC6094" w14:textId="737206D9" w:rsidR="0095552F" w:rsidRPr="00BE6286" w:rsidRDefault="0095552F" w:rsidP="00393974">
            <w:pPr>
              <w:rPr>
                <w:rFonts w:ascii="UD デジタル 教科書体 N-R" w:eastAsia="UD デジタル 教科書体 N-R" w:hAnsi="ＭＳ ゴシック"/>
                <w:sz w:val="24"/>
              </w:rPr>
            </w:pPr>
          </w:p>
          <w:p w14:paraId="787DA10C" w14:textId="0698510F" w:rsidR="0095552F" w:rsidRPr="00BE6286" w:rsidRDefault="0095552F" w:rsidP="00393974">
            <w:pPr>
              <w:rPr>
                <w:rFonts w:ascii="UD デジタル 教科書体 N-R" w:eastAsia="UD デジタル 教科書体 N-R" w:hAnsi="ＭＳ ゴシック"/>
                <w:sz w:val="24"/>
              </w:rPr>
            </w:pPr>
          </w:p>
          <w:p w14:paraId="1C6A5E21" w14:textId="37A9DBE0" w:rsidR="0095552F" w:rsidRPr="00BE6286" w:rsidRDefault="0095552F" w:rsidP="00393974">
            <w:pPr>
              <w:rPr>
                <w:rFonts w:ascii="UD デジタル 教科書体 N-R" w:eastAsia="UD デジタル 教科書体 N-R" w:hAnsi="ＭＳ ゴシック"/>
                <w:sz w:val="24"/>
              </w:rPr>
            </w:pPr>
          </w:p>
          <w:p w14:paraId="0A64E995" w14:textId="5C61BE5C" w:rsidR="0095552F" w:rsidRPr="00BE6286" w:rsidRDefault="0095552F" w:rsidP="00393974">
            <w:pPr>
              <w:rPr>
                <w:rFonts w:ascii="UD デジタル 教科書体 N-R" w:eastAsia="UD デジタル 教科書体 N-R" w:hAnsi="ＭＳ ゴシック"/>
                <w:sz w:val="24"/>
              </w:rPr>
            </w:pPr>
          </w:p>
          <w:p w14:paraId="2CD0C955" w14:textId="60C889A9" w:rsidR="0095552F" w:rsidRPr="00BE6286" w:rsidRDefault="0095552F" w:rsidP="00393974">
            <w:pPr>
              <w:rPr>
                <w:rFonts w:ascii="UD デジタル 教科書体 N-R" w:eastAsia="UD デジタル 教科書体 N-R" w:hAnsi="ＭＳ ゴシック"/>
                <w:sz w:val="24"/>
              </w:rPr>
            </w:pPr>
          </w:p>
          <w:p w14:paraId="0855F2B0" w14:textId="644BF8B1" w:rsidR="0095552F" w:rsidRPr="00BE6286" w:rsidRDefault="0095552F" w:rsidP="00393974">
            <w:pPr>
              <w:rPr>
                <w:rFonts w:ascii="UD デジタル 教科書体 N-R" w:eastAsia="UD デジタル 教科書体 N-R" w:hAnsi="ＭＳ ゴシック"/>
                <w:sz w:val="24"/>
              </w:rPr>
            </w:pPr>
          </w:p>
          <w:p w14:paraId="51908554" w14:textId="3057B7FD" w:rsidR="0095552F" w:rsidRPr="00BE6286" w:rsidRDefault="0095552F" w:rsidP="00393974">
            <w:pPr>
              <w:rPr>
                <w:rFonts w:ascii="UD デジタル 教科書体 N-R" w:eastAsia="UD デジタル 教科書体 N-R" w:hAnsi="ＭＳ ゴシック"/>
                <w:sz w:val="24"/>
              </w:rPr>
            </w:pPr>
          </w:p>
          <w:p w14:paraId="303A41E6" w14:textId="45FED7FD" w:rsidR="0095552F" w:rsidRPr="00BE6286" w:rsidRDefault="0095552F" w:rsidP="00393974">
            <w:pPr>
              <w:rPr>
                <w:rFonts w:ascii="UD デジタル 教科書体 N-R" w:eastAsia="UD デジタル 教科書体 N-R" w:hAnsi="ＭＳ ゴシック"/>
                <w:sz w:val="24"/>
              </w:rPr>
            </w:pPr>
          </w:p>
          <w:p w14:paraId="5CB0F108" w14:textId="0B1B9DDF" w:rsidR="0095552F" w:rsidRPr="00BE6286" w:rsidRDefault="0095552F" w:rsidP="00393974">
            <w:pPr>
              <w:rPr>
                <w:rFonts w:ascii="UD デジタル 教科書体 N-R" w:eastAsia="UD デジタル 教科書体 N-R" w:hAnsi="ＭＳ ゴシック"/>
                <w:sz w:val="24"/>
              </w:rPr>
            </w:pPr>
          </w:p>
          <w:p w14:paraId="6EC0CD7D" w14:textId="447A25B2" w:rsidR="003001FA" w:rsidRPr="00BE6286" w:rsidRDefault="003001FA" w:rsidP="00393974">
            <w:pPr>
              <w:rPr>
                <w:rFonts w:ascii="UD デジタル 教科書体 N-R" w:eastAsia="UD デジタル 教科書体 N-R" w:hAnsi="ＭＳ ゴシック"/>
                <w:sz w:val="24"/>
              </w:rPr>
            </w:pPr>
          </w:p>
        </w:tc>
      </w:tr>
    </w:tbl>
    <w:p w14:paraId="5F2BCCB9" w14:textId="5DFB36BD" w:rsidR="00F12D89" w:rsidRPr="00DA0599" w:rsidRDefault="002F58FE" w:rsidP="00931611">
      <w:pPr>
        <w:rPr>
          <w:rFonts w:ascii="BIZ UDゴシック" w:eastAsia="BIZ UDゴシック" w:hAnsi="BIZ UDゴシック"/>
          <w:sz w:val="18"/>
          <w:szCs w:val="18"/>
        </w:rPr>
      </w:pPr>
      <w:r w:rsidRPr="004D028C">
        <w:rPr>
          <w:rFonts w:ascii="UD デジタル 教科書体 N-R" w:eastAsia="UD デジタル 教科書体 N-R" w:hAnsi="BIZ UDゴシック" w:cstheme="minorBid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7B52F0B" wp14:editId="17D6AB38">
                <wp:simplePos x="0" y="0"/>
                <wp:positionH relativeFrom="margin">
                  <wp:align>left</wp:align>
                </wp:positionH>
                <wp:positionV relativeFrom="paragraph">
                  <wp:posOffset>-9435278</wp:posOffset>
                </wp:positionV>
                <wp:extent cx="2046083" cy="252000"/>
                <wp:effectExtent l="0" t="0" r="11430" b="1524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6083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35875" w14:textId="36E1F1DC" w:rsidR="006B2D70" w:rsidRPr="00BE6286" w:rsidRDefault="006B2D70" w:rsidP="004D028C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 w:hAnsi="BIZ UD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BIZ UDゴシック" w:hint="eastAsia"/>
                                <w:b/>
                                <w:sz w:val="28"/>
                              </w:rPr>
                              <w:t>２-</w:t>
                            </w:r>
                            <w:r>
                              <w:rPr>
                                <w:rFonts w:ascii="UD デジタル 教科書体 N-R" w:eastAsia="UD デジタル 教科書体 N-R" w:hAnsi="BIZ UDゴシック" w:hint="eastAsia"/>
                                <w:b/>
                                <w:sz w:val="28"/>
                              </w:rPr>
                              <w:t>７　日常生活の記録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52F0B" id="正方形/長方形 18" o:spid="_x0000_s1047" style="position:absolute;left:0;text-align:left;margin-left:0;margin-top:-742.95pt;width:161.1pt;height:19.85pt;z-index:251778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">
                <v:textbox inset="5.85pt,.7pt,5.85pt,.7pt">
                  <w:txbxContent>
                    <w:p w14:paraId="68435875" w14:textId="36E1F1DC" w:rsidR="006B2D70" w:rsidRPr="00BE6286" w:rsidRDefault="006B2D70" w:rsidP="004D028C">
                      <w:pPr>
                        <w:snapToGrid w:val="0"/>
                        <w:jc w:val="left"/>
                        <w:rPr>
                          <w:rFonts w:ascii="UD デジタル 教科書体 N-R" w:eastAsia="UD デジタル 教科書体 N-R" w:hAnsi="BIZ UDゴシック"/>
                          <w:b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Ansi="BIZ UDゴシック" w:hint="eastAsia"/>
                          <w:b/>
                          <w:sz w:val="28"/>
                        </w:rPr>
                        <w:t>２-</w:t>
                      </w:r>
                      <w:r>
                        <w:rPr>
                          <w:rFonts w:ascii="UD デジタル 教科書体 N-R" w:eastAsia="UD デジタル 教科書体 N-R" w:hAnsi="BIZ UDゴシック" w:hint="eastAsia"/>
                          <w:b/>
                          <w:sz w:val="28"/>
                        </w:rPr>
                        <w:t>７　日常生活の記録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12D89" w:rsidRPr="00DA0599" w:rsidSect="007709E9">
      <w:headerReference w:type="default" r:id="rId7"/>
      <w:footerReference w:type="default" r:id="rId8"/>
      <w:type w:val="continuous"/>
      <w:pgSz w:w="11906" w:h="16838" w:code="9"/>
      <w:pgMar w:top="964" w:right="964" w:bottom="964" w:left="96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1E057" w14:textId="77777777" w:rsidR="006B2D70" w:rsidRDefault="006B2D70">
      <w:r>
        <w:separator/>
      </w:r>
    </w:p>
  </w:endnote>
  <w:endnote w:type="continuationSeparator" w:id="0">
    <w:p w14:paraId="37025B1D" w14:textId="77777777" w:rsidR="006B2D70" w:rsidRDefault="006B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altName w:val="ＭＳ 明朝"/>
    <w:charset w:val="80"/>
    <w:family w:val="roman"/>
    <w:pitch w:val="fixed"/>
    <w:sig w:usb0="800002A3" w:usb1="2AC7ECFA" w:usb2="00000010" w:usb3="00000000" w:csb0="00020000" w:csb1="00000000"/>
  </w:font>
  <w:font w:name="BIZ UDゴシック">
    <w:altName w:val="Microsoft JhengHei Light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8D17D" w14:textId="77777777" w:rsidR="006B2D70" w:rsidRDefault="006B2D70" w:rsidP="00FC7C0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CEAAB" w14:textId="77777777" w:rsidR="006B2D70" w:rsidRDefault="006B2D70">
      <w:r>
        <w:separator/>
      </w:r>
    </w:p>
  </w:footnote>
  <w:footnote w:type="continuationSeparator" w:id="0">
    <w:p w14:paraId="6B08A196" w14:textId="77777777" w:rsidR="006B2D70" w:rsidRDefault="006B2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68E95" w14:textId="054B39DC" w:rsidR="006B2D70" w:rsidRPr="00B4156C" w:rsidRDefault="006B2D70" w:rsidP="001401DB">
    <w:pPr>
      <w:pStyle w:val="a6"/>
      <w:tabs>
        <w:tab w:val="clear" w:pos="8504"/>
        <w:tab w:val="right" w:pos="9923"/>
      </w:tabs>
      <w:ind w:right="-87"/>
      <w:jc w:val="left"/>
      <w:rPr>
        <w:rFonts w:ascii="UD デジタル 教科書体 N-R" w:eastAsia="UD デジタル 教科書体 N-R"/>
        <w:sz w:val="22"/>
      </w:rPr>
    </w:pPr>
    <w:r w:rsidRPr="00B4156C">
      <w:rPr>
        <w:rFonts w:ascii="UD デジタル 教科書体 N-R" w:eastAsia="UD デジタル 教科書体 N-R" w:hint="eastAsia"/>
        <w:sz w:val="22"/>
      </w:rPr>
      <w:t>サポートのペー</w:t>
    </w:r>
    <w:r>
      <w:rPr>
        <w:rFonts w:ascii="UD デジタル 教科書体 N-R" w:eastAsia="UD デジタル 教科書体 N-R" w:hint="eastAsia"/>
        <w:sz w:val="22"/>
      </w:rPr>
      <w:t xml:space="preserve">ジ　　　　　　　　　　　　　　　　</w:t>
    </w:r>
    <w:r w:rsidRPr="00B4156C">
      <w:rPr>
        <w:rFonts w:ascii="UD デジタル 教科書体 N-R" w:eastAsia="UD デジタル 教科書体 N-R" w:hint="eastAsia"/>
        <w:sz w:val="22"/>
      </w:rPr>
      <w:t>記入日:　　年　　月　　日（　　歳　　ヵ月）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E2AD6"/>
    <w:multiLevelType w:val="hybridMultilevel"/>
    <w:tmpl w:val="C5504B30"/>
    <w:lvl w:ilvl="0" w:tplc="FD9E4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7D6"/>
    <w:rsid w:val="00004659"/>
    <w:rsid w:val="00007EDF"/>
    <w:rsid w:val="00052A1B"/>
    <w:rsid w:val="00074A9D"/>
    <w:rsid w:val="00076AB3"/>
    <w:rsid w:val="00080979"/>
    <w:rsid w:val="000937B5"/>
    <w:rsid w:val="00096DFF"/>
    <w:rsid w:val="000A5E2B"/>
    <w:rsid w:val="000D4AF1"/>
    <w:rsid w:val="000D7C36"/>
    <w:rsid w:val="00112E92"/>
    <w:rsid w:val="0014009B"/>
    <w:rsid w:val="001401DB"/>
    <w:rsid w:val="00166BBD"/>
    <w:rsid w:val="001760AB"/>
    <w:rsid w:val="00182B51"/>
    <w:rsid w:val="00186507"/>
    <w:rsid w:val="00192B46"/>
    <w:rsid w:val="00194676"/>
    <w:rsid w:val="001C56A1"/>
    <w:rsid w:val="002016EA"/>
    <w:rsid w:val="002064F8"/>
    <w:rsid w:val="00207D6F"/>
    <w:rsid w:val="002159AF"/>
    <w:rsid w:val="0022707C"/>
    <w:rsid w:val="00240C42"/>
    <w:rsid w:val="00253186"/>
    <w:rsid w:val="0029528A"/>
    <w:rsid w:val="002A21F0"/>
    <w:rsid w:val="002A6A57"/>
    <w:rsid w:val="002D34E2"/>
    <w:rsid w:val="002E067C"/>
    <w:rsid w:val="002F58FE"/>
    <w:rsid w:val="003001FA"/>
    <w:rsid w:val="00312AA0"/>
    <w:rsid w:val="003134AF"/>
    <w:rsid w:val="00332BC6"/>
    <w:rsid w:val="003378FC"/>
    <w:rsid w:val="003445ED"/>
    <w:rsid w:val="00377ED7"/>
    <w:rsid w:val="003800CA"/>
    <w:rsid w:val="003863E4"/>
    <w:rsid w:val="003877BB"/>
    <w:rsid w:val="00393974"/>
    <w:rsid w:val="00396571"/>
    <w:rsid w:val="003B0EC0"/>
    <w:rsid w:val="003C0A4E"/>
    <w:rsid w:val="003F01A4"/>
    <w:rsid w:val="00401455"/>
    <w:rsid w:val="0040191B"/>
    <w:rsid w:val="00405F58"/>
    <w:rsid w:val="0042653F"/>
    <w:rsid w:val="0043090D"/>
    <w:rsid w:val="004366EA"/>
    <w:rsid w:val="00440DF8"/>
    <w:rsid w:val="004C14DA"/>
    <w:rsid w:val="004D028C"/>
    <w:rsid w:val="004D2874"/>
    <w:rsid w:val="004E1C01"/>
    <w:rsid w:val="00507470"/>
    <w:rsid w:val="005121D8"/>
    <w:rsid w:val="005157AA"/>
    <w:rsid w:val="00521219"/>
    <w:rsid w:val="00521C55"/>
    <w:rsid w:val="00536472"/>
    <w:rsid w:val="00544D5F"/>
    <w:rsid w:val="00550557"/>
    <w:rsid w:val="00553F9E"/>
    <w:rsid w:val="00554AD4"/>
    <w:rsid w:val="005A0F2C"/>
    <w:rsid w:val="005A1838"/>
    <w:rsid w:val="005B3182"/>
    <w:rsid w:val="005C0830"/>
    <w:rsid w:val="005D4471"/>
    <w:rsid w:val="005D797C"/>
    <w:rsid w:val="005F0C2E"/>
    <w:rsid w:val="00601357"/>
    <w:rsid w:val="0061000E"/>
    <w:rsid w:val="0062347C"/>
    <w:rsid w:val="006408CF"/>
    <w:rsid w:val="00656B2B"/>
    <w:rsid w:val="006579FC"/>
    <w:rsid w:val="0068744C"/>
    <w:rsid w:val="006B2D70"/>
    <w:rsid w:val="006C4479"/>
    <w:rsid w:val="006D265C"/>
    <w:rsid w:val="006E5243"/>
    <w:rsid w:val="006E65F5"/>
    <w:rsid w:val="006E6FF9"/>
    <w:rsid w:val="00713201"/>
    <w:rsid w:val="0071557C"/>
    <w:rsid w:val="00720CD6"/>
    <w:rsid w:val="007354D0"/>
    <w:rsid w:val="0073611B"/>
    <w:rsid w:val="0075209C"/>
    <w:rsid w:val="007709E9"/>
    <w:rsid w:val="00787229"/>
    <w:rsid w:val="00790FA0"/>
    <w:rsid w:val="007A6E16"/>
    <w:rsid w:val="007B6F00"/>
    <w:rsid w:val="007E1B93"/>
    <w:rsid w:val="008002F1"/>
    <w:rsid w:val="008066BC"/>
    <w:rsid w:val="0082439F"/>
    <w:rsid w:val="008302D8"/>
    <w:rsid w:val="00841F0F"/>
    <w:rsid w:val="00862EEF"/>
    <w:rsid w:val="00863C81"/>
    <w:rsid w:val="00883788"/>
    <w:rsid w:val="0089324F"/>
    <w:rsid w:val="008941A6"/>
    <w:rsid w:val="008A07B4"/>
    <w:rsid w:val="008A651A"/>
    <w:rsid w:val="008B0618"/>
    <w:rsid w:val="008D1EC2"/>
    <w:rsid w:val="008E7E43"/>
    <w:rsid w:val="00931611"/>
    <w:rsid w:val="00947EEC"/>
    <w:rsid w:val="0095552F"/>
    <w:rsid w:val="0097676D"/>
    <w:rsid w:val="00990FB5"/>
    <w:rsid w:val="009A0C03"/>
    <w:rsid w:val="009A51F4"/>
    <w:rsid w:val="009C0B8B"/>
    <w:rsid w:val="009C4CB8"/>
    <w:rsid w:val="009C7ACD"/>
    <w:rsid w:val="009D5915"/>
    <w:rsid w:val="00A00651"/>
    <w:rsid w:val="00A00EF7"/>
    <w:rsid w:val="00A13144"/>
    <w:rsid w:val="00A15A06"/>
    <w:rsid w:val="00A33455"/>
    <w:rsid w:val="00A46D0A"/>
    <w:rsid w:val="00A63779"/>
    <w:rsid w:val="00A73E71"/>
    <w:rsid w:val="00AB453C"/>
    <w:rsid w:val="00AC6A63"/>
    <w:rsid w:val="00AC6F0F"/>
    <w:rsid w:val="00AD3E11"/>
    <w:rsid w:val="00AF78E6"/>
    <w:rsid w:val="00B14B26"/>
    <w:rsid w:val="00B213DB"/>
    <w:rsid w:val="00B4156C"/>
    <w:rsid w:val="00B426D1"/>
    <w:rsid w:val="00B52B3E"/>
    <w:rsid w:val="00B809CA"/>
    <w:rsid w:val="00B96CEA"/>
    <w:rsid w:val="00BA010B"/>
    <w:rsid w:val="00BB0FC9"/>
    <w:rsid w:val="00BC07D6"/>
    <w:rsid w:val="00BD5748"/>
    <w:rsid w:val="00BD6022"/>
    <w:rsid w:val="00BE6286"/>
    <w:rsid w:val="00BF60A5"/>
    <w:rsid w:val="00C4345A"/>
    <w:rsid w:val="00C51052"/>
    <w:rsid w:val="00C52825"/>
    <w:rsid w:val="00C73A2C"/>
    <w:rsid w:val="00C763E1"/>
    <w:rsid w:val="00C764C1"/>
    <w:rsid w:val="00C767E0"/>
    <w:rsid w:val="00C87FF5"/>
    <w:rsid w:val="00CA1EB9"/>
    <w:rsid w:val="00CB3E4C"/>
    <w:rsid w:val="00CC0E88"/>
    <w:rsid w:val="00CC58E3"/>
    <w:rsid w:val="00D37DFC"/>
    <w:rsid w:val="00D45A50"/>
    <w:rsid w:val="00D52BF9"/>
    <w:rsid w:val="00D60E0D"/>
    <w:rsid w:val="00D93502"/>
    <w:rsid w:val="00D97A53"/>
    <w:rsid w:val="00DA0599"/>
    <w:rsid w:val="00DB5787"/>
    <w:rsid w:val="00DC7823"/>
    <w:rsid w:val="00DD5702"/>
    <w:rsid w:val="00E14CB2"/>
    <w:rsid w:val="00E43F87"/>
    <w:rsid w:val="00E468A6"/>
    <w:rsid w:val="00E46E8A"/>
    <w:rsid w:val="00E626D8"/>
    <w:rsid w:val="00E64603"/>
    <w:rsid w:val="00E6573B"/>
    <w:rsid w:val="00E71444"/>
    <w:rsid w:val="00E7786B"/>
    <w:rsid w:val="00EA5045"/>
    <w:rsid w:val="00EE0645"/>
    <w:rsid w:val="00EF1261"/>
    <w:rsid w:val="00EF16B0"/>
    <w:rsid w:val="00EF1CBB"/>
    <w:rsid w:val="00F0196F"/>
    <w:rsid w:val="00F077C1"/>
    <w:rsid w:val="00F12D89"/>
    <w:rsid w:val="00F232BB"/>
    <w:rsid w:val="00F32B34"/>
    <w:rsid w:val="00F51A4F"/>
    <w:rsid w:val="00F567B9"/>
    <w:rsid w:val="00F67287"/>
    <w:rsid w:val="00FA767D"/>
    <w:rsid w:val="00FB1171"/>
    <w:rsid w:val="00FB6E68"/>
    <w:rsid w:val="00FC7C0A"/>
    <w:rsid w:val="00FD793E"/>
    <w:rsid w:val="00F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174E9C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7D6"/>
    <w:pPr>
      <w:widowControl w:val="0"/>
      <w:jc w:val="both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7D6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C07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BC07D6"/>
    <w:rPr>
      <w:rFonts w:ascii="Century" w:hAnsi="Century" w:cs="Times New Roman"/>
      <w:sz w:val="21"/>
    </w:rPr>
  </w:style>
  <w:style w:type="paragraph" w:styleId="a6">
    <w:name w:val="header"/>
    <w:basedOn w:val="a"/>
    <w:link w:val="a7"/>
    <w:uiPriority w:val="99"/>
    <w:unhideWhenUsed/>
    <w:rsid w:val="006579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79FC"/>
    <w:rPr>
      <w:rFonts w:ascii="Century" w:hAnsi="Century" w:cs="Times New Roman"/>
      <w:sz w:val="21"/>
    </w:rPr>
  </w:style>
  <w:style w:type="character" w:styleId="a8">
    <w:name w:val="annotation reference"/>
    <w:basedOn w:val="a0"/>
    <w:uiPriority w:val="99"/>
    <w:semiHidden/>
    <w:unhideWhenUsed/>
    <w:rsid w:val="00332BC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32BC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32BC6"/>
    <w:rPr>
      <w:rFonts w:ascii="Century" w:hAnsi="Century" w:cs="Times New Roman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32BC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32BC6"/>
    <w:rPr>
      <w:rFonts w:ascii="Century" w:hAnsi="Century" w:cs="Times New Roman"/>
      <w:b/>
      <w:bCs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332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32BC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C58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5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1F95F2FB.dotm</Template>
  <TotalTime>0</TotalTime>
  <Pages>8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2023-05-22T01:10:00Z</dcterms:created>
  <dcterms:modified xsi:type="dcterms:W3CDTF">2023-05-22T01:10:00Z</dcterms:modified>
</cp:coreProperties>
</file>