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250F5" w14:textId="62E2A8C5" w:rsidR="00E81237" w:rsidRPr="00C85222" w:rsidRDefault="00A9635C" w:rsidP="00A9635C">
      <w:pPr>
        <w:jc w:val="center"/>
        <w:rPr>
          <w:b/>
          <w:sz w:val="28"/>
        </w:rPr>
      </w:pPr>
      <w:bookmarkStart w:id="0" w:name="_GoBack"/>
      <w:bookmarkEnd w:id="0"/>
      <w:r w:rsidRPr="00C85222">
        <w:rPr>
          <w:rFonts w:hint="eastAsia"/>
          <w:b/>
          <w:sz w:val="28"/>
        </w:rPr>
        <w:t>海外行政機関からの視察受入れのご案内</w:t>
      </w:r>
    </w:p>
    <w:p w14:paraId="3C688C34" w14:textId="77777777" w:rsidR="00A9635C" w:rsidRPr="00C85222" w:rsidRDefault="00A9635C" w:rsidP="00A9635C">
      <w:pPr>
        <w:jc w:val="left"/>
        <w:rPr>
          <w:b/>
          <w:sz w:val="22"/>
        </w:rPr>
      </w:pPr>
    </w:p>
    <w:p w14:paraId="0F239C3C" w14:textId="6CA2F26C" w:rsidR="00A9635C" w:rsidRPr="00C85222" w:rsidRDefault="00A9635C" w:rsidP="00A9635C">
      <w:pPr>
        <w:ind w:firstLineChars="100" w:firstLine="220"/>
        <w:jc w:val="left"/>
        <w:rPr>
          <w:sz w:val="22"/>
        </w:rPr>
      </w:pPr>
      <w:r w:rsidRPr="00C85222">
        <w:rPr>
          <w:rFonts w:hint="eastAsia"/>
          <w:sz w:val="22"/>
        </w:rPr>
        <w:t>つくば市政への関心を賜り、ありがとうございます。近年、つくば市への視察依頼が急増しております。つきましては、視察の円滑な受入れのため、つくば市の各種事業について、行政視察を御希望の場合は、以下の「視察のお申込にあたって」を御一読の上、お申込ください。</w:t>
      </w:r>
    </w:p>
    <w:p w14:paraId="232BB067" w14:textId="423AFADE" w:rsidR="00A9635C" w:rsidRPr="00C85222" w:rsidRDefault="00A9635C" w:rsidP="00A9635C">
      <w:pPr>
        <w:jc w:val="left"/>
        <w:rPr>
          <w:sz w:val="22"/>
        </w:rPr>
      </w:pPr>
    </w:p>
    <w:p w14:paraId="2D1C1FBA" w14:textId="77777777" w:rsidR="00A9635C" w:rsidRPr="00C85222" w:rsidRDefault="00A9635C" w:rsidP="00A9635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視察のお申し込みにあたって</w:t>
      </w:r>
    </w:p>
    <w:p w14:paraId="71B67522" w14:textId="77777777" w:rsidR="00A9635C" w:rsidRPr="00C85222" w:rsidRDefault="00A9635C" w:rsidP="00A9635C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視察のお申込は、原則、</w:t>
      </w:r>
      <w:r w:rsidRPr="00C85222">
        <w:rPr>
          <w:rFonts w:hint="eastAsia"/>
          <w:b/>
          <w:color w:val="FF0000"/>
          <w:sz w:val="22"/>
          <w:u w:val="single"/>
        </w:rPr>
        <w:t>行政機関からの依頼のみ</w:t>
      </w:r>
      <w:r w:rsidRPr="00C85222">
        <w:rPr>
          <w:rFonts w:hint="eastAsia"/>
          <w:sz w:val="22"/>
        </w:rPr>
        <w:t>に限ります。</w:t>
      </w:r>
    </w:p>
    <w:p w14:paraId="4424256D" w14:textId="5C9FB187" w:rsidR="00A9635C" w:rsidRPr="00C85222" w:rsidRDefault="00A9635C" w:rsidP="00A9635C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議会中(３月・６月・９月・12月及びその準備期間)は原則として視　察をお受けできません。つくば市ホームページの「議会定例会の日程」をご参照ください。</w:t>
      </w:r>
      <w:r w:rsidRPr="00C85222">
        <w:rPr>
          <w:sz w:val="22"/>
        </w:rPr>
        <w:br/>
      </w:r>
      <w:hyperlink r:id="rId7" w:history="1">
        <w:r w:rsidRPr="00C85222">
          <w:rPr>
            <w:rStyle w:val="a4"/>
            <w:sz w:val="22"/>
          </w:rPr>
          <w:t>http://www.city.tsukuba.lg.jp/shisei/shigikai/nittei/index.html</w:t>
        </w:r>
      </w:hyperlink>
    </w:p>
    <w:p w14:paraId="25C07521" w14:textId="14BD00A1" w:rsidR="00A9635C" w:rsidRPr="00C85222" w:rsidRDefault="00A9635C" w:rsidP="00A9635C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上記以外の日程でも、担当課のスケジュール等により、視察をお受けできない場合がございます。</w:t>
      </w:r>
    </w:p>
    <w:p w14:paraId="31CDD04B" w14:textId="7CB34B5D" w:rsidR="00A9635C" w:rsidRPr="00C85222" w:rsidRDefault="00A9635C" w:rsidP="00A9635C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お申込は、御希望日の</w:t>
      </w:r>
      <w:r w:rsidRPr="00C85222">
        <w:rPr>
          <w:rFonts w:hint="eastAsia"/>
          <w:b/>
          <w:color w:val="FF0000"/>
          <w:sz w:val="22"/>
          <w:u w:val="single"/>
        </w:rPr>
        <w:t>3か月前</w:t>
      </w:r>
      <w:r w:rsidRPr="00C85222">
        <w:rPr>
          <w:rFonts w:hint="eastAsia"/>
          <w:sz w:val="22"/>
        </w:rPr>
        <w:t>までにお願いします。</w:t>
      </w:r>
    </w:p>
    <w:p w14:paraId="055F38E2" w14:textId="34D530A5" w:rsidR="00A9635C" w:rsidRPr="00C85222" w:rsidRDefault="00A9635C" w:rsidP="00A9635C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視察申込後の視察項目の追加・変更は御遠慮願います。</w:t>
      </w:r>
    </w:p>
    <w:p w14:paraId="3A989CB4" w14:textId="5620B71A" w:rsidR="00A9635C" w:rsidRDefault="00A9635C" w:rsidP="00CA0024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以下の視察については、つくばスマートシティ協議会が</w:t>
      </w:r>
      <w:r w:rsidRPr="00C85222">
        <w:rPr>
          <w:rFonts w:hint="eastAsia"/>
          <w:b/>
          <w:color w:val="FF0000"/>
          <w:sz w:val="22"/>
          <w:u w:val="single"/>
        </w:rPr>
        <w:t>有料(1日100,000円)</w:t>
      </w:r>
      <w:r w:rsidRPr="00C85222">
        <w:rPr>
          <w:rFonts w:hint="eastAsia"/>
          <w:sz w:val="22"/>
        </w:rPr>
        <w:t>でお受けしています。</w:t>
      </w:r>
      <w:r w:rsidRPr="00C85222">
        <w:rPr>
          <w:sz w:val="22"/>
        </w:rPr>
        <w:br/>
      </w:r>
      <w:r w:rsidR="00CA0024">
        <w:rPr>
          <w:rFonts w:hint="eastAsia"/>
          <w:sz w:val="22"/>
        </w:rPr>
        <w:t>「</w:t>
      </w:r>
      <w:r w:rsidRPr="00C85222">
        <w:rPr>
          <w:rFonts w:hint="eastAsia"/>
          <w:sz w:val="22"/>
        </w:rPr>
        <w:t>スーパーシティ型国家戦略特区に関すること</w:t>
      </w:r>
      <w:r w:rsidR="00CA0024">
        <w:rPr>
          <w:rFonts w:hint="eastAsia"/>
          <w:sz w:val="22"/>
        </w:rPr>
        <w:t>」</w:t>
      </w:r>
      <w:r w:rsidRPr="00C85222">
        <w:rPr>
          <w:sz w:val="22"/>
        </w:rPr>
        <w:br/>
      </w:r>
      <w:r w:rsidR="00CA0024">
        <w:rPr>
          <w:rFonts w:hint="eastAsia"/>
          <w:sz w:val="22"/>
        </w:rPr>
        <w:t>「</w:t>
      </w:r>
      <w:r w:rsidRPr="00C85222">
        <w:rPr>
          <w:rFonts w:hint="eastAsia"/>
          <w:sz w:val="22"/>
        </w:rPr>
        <w:t>つくばスマートシティ協議会の事業活動に関すること</w:t>
      </w:r>
      <w:r w:rsidR="00CA0024">
        <w:rPr>
          <w:rFonts w:hint="eastAsia"/>
          <w:sz w:val="22"/>
        </w:rPr>
        <w:t>」</w:t>
      </w:r>
      <w:r w:rsidR="00CA0024">
        <w:rPr>
          <w:sz w:val="22"/>
        </w:rPr>
        <w:br/>
      </w:r>
      <w:r w:rsidR="00CA0024">
        <w:rPr>
          <w:rFonts w:hint="eastAsia"/>
          <w:sz w:val="22"/>
        </w:rPr>
        <w:t>お申込は下記のURLよりお願いいたします(日本語のみ)</w:t>
      </w:r>
      <w:r w:rsidR="00CA0024">
        <w:rPr>
          <w:sz w:val="22"/>
        </w:rPr>
        <w:br/>
      </w:r>
      <w:hyperlink r:id="rId8" w:history="1">
        <w:r w:rsidR="00092C4A" w:rsidRPr="00CF732C">
          <w:rPr>
            <w:rStyle w:val="a4"/>
            <w:sz w:val="22"/>
          </w:rPr>
          <w:t>https://tsukubasmartcity.jp/ja/site-visit-application/</w:t>
        </w:r>
      </w:hyperlink>
    </w:p>
    <w:p w14:paraId="7640B0E6" w14:textId="77777777" w:rsidR="00092C4A" w:rsidRPr="00092C4A" w:rsidRDefault="00092C4A" w:rsidP="00092C4A">
      <w:pPr>
        <w:jc w:val="left"/>
        <w:rPr>
          <w:sz w:val="22"/>
        </w:rPr>
      </w:pPr>
    </w:p>
    <w:p w14:paraId="37F82B87" w14:textId="2589961B" w:rsidR="00A9635C" w:rsidRPr="00C85222" w:rsidRDefault="00A9635C" w:rsidP="00A9635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視察の申込方法</w:t>
      </w:r>
    </w:p>
    <w:p w14:paraId="2A5053D7" w14:textId="3D3E92C4" w:rsidR="00A9635C" w:rsidRPr="00C85222" w:rsidRDefault="00A9635C" w:rsidP="00A9635C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行政視察申込書(日本語・英語・中国語のいずれかの様式)に必要事項を御記入いただき、下記のメールアドレスまで送信願います。</w:t>
      </w:r>
    </w:p>
    <w:p w14:paraId="2491443E" w14:textId="48C093EB" w:rsidR="00A9635C" w:rsidRPr="00C85222" w:rsidRDefault="00A9635C" w:rsidP="00A9635C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日程等を確認・調整の後、対応が可能かどうか御連絡いたします。</w:t>
      </w:r>
    </w:p>
    <w:p w14:paraId="660A2C79" w14:textId="74DF1E66" w:rsidR="00A9635C" w:rsidRPr="00C85222" w:rsidRDefault="00A9635C" w:rsidP="00A9635C">
      <w:pPr>
        <w:pStyle w:val="a3"/>
        <w:numPr>
          <w:ilvl w:val="1"/>
          <w:numId w:val="1"/>
        </w:numPr>
        <w:ind w:leftChars="0"/>
        <w:jc w:val="left"/>
        <w:rPr>
          <w:sz w:val="22"/>
        </w:rPr>
      </w:pPr>
      <w:r w:rsidRPr="00C85222">
        <w:rPr>
          <w:rFonts w:hint="eastAsia"/>
          <w:sz w:val="22"/>
        </w:rPr>
        <w:t>1週間以内に返信がない場合は、つくば市国際都市推進課(TEL:029-883-1</w:t>
      </w:r>
      <w:r w:rsidR="00C85222">
        <w:rPr>
          <w:rFonts w:hint="eastAsia"/>
          <w:sz w:val="22"/>
        </w:rPr>
        <w:t>301</w:t>
      </w:r>
      <w:r w:rsidRPr="00C85222">
        <w:rPr>
          <w:sz w:val="22"/>
        </w:rPr>
        <w:t>)</w:t>
      </w:r>
      <w:r w:rsidRPr="00C85222">
        <w:rPr>
          <w:rFonts w:hint="eastAsia"/>
          <w:sz w:val="22"/>
        </w:rPr>
        <w:t>まで御連絡願います。(受付時間 平日8:45～16:30、12月29日～1月3日を除く)</w:t>
      </w:r>
    </w:p>
    <w:p w14:paraId="7C29A14D" w14:textId="6714A28C" w:rsidR="00C85222" w:rsidRDefault="00C85222" w:rsidP="00C85222">
      <w:pPr>
        <w:jc w:val="left"/>
        <w:rPr>
          <w:sz w:val="22"/>
        </w:rPr>
      </w:pPr>
    </w:p>
    <w:p w14:paraId="09E11F37" w14:textId="624DA52A" w:rsidR="00C85222" w:rsidRDefault="00C85222" w:rsidP="00C85222">
      <w:pPr>
        <w:ind w:firstLineChars="1997" w:firstLine="4393"/>
        <w:jc w:val="left"/>
        <w:rPr>
          <w:sz w:val="22"/>
        </w:rPr>
      </w:pPr>
      <w:r>
        <w:rPr>
          <w:rFonts w:hint="eastAsia"/>
          <w:sz w:val="22"/>
        </w:rPr>
        <w:t>御問合せ先</w:t>
      </w:r>
    </w:p>
    <w:p w14:paraId="461D38B7" w14:textId="1DACD12B" w:rsidR="00C85222" w:rsidRDefault="006C263C" w:rsidP="00C85222">
      <w:pPr>
        <w:ind w:firstLineChars="1997" w:firstLine="4393"/>
        <w:jc w:val="left"/>
        <w:rPr>
          <w:sz w:val="22"/>
        </w:rPr>
      </w:pPr>
      <w:r w:rsidRPr="00C85222">
        <w:rPr>
          <w:rFonts w:hint="eastAsia"/>
          <w:sz w:val="22"/>
        </w:rPr>
        <w:t>〒305-8555</w:t>
      </w:r>
    </w:p>
    <w:p w14:paraId="16C4BDB2" w14:textId="77777777" w:rsidR="00C85222" w:rsidRDefault="006C263C" w:rsidP="00C85222">
      <w:pPr>
        <w:ind w:firstLineChars="1997" w:firstLine="4393"/>
        <w:jc w:val="left"/>
        <w:rPr>
          <w:sz w:val="22"/>
        </w:rPr>
      </w:pPr>
      <w:r w:rsidRPr="00C85222">
        <w:rPr>
          <w:rFonts w:hint="eastAsia"/>
          <w:sz w:val="22"/>
        </w:rPr>
        <w:t>茨城県つくば市研究学園1-1-1</w:t>
      </w:r>
    </w:p>
    <w:p w14:paraId="2E2248D6" w14:textId="33399935" w:rsidR="00A9635C" w:rsidRPr="00C85222" w:rsidRDefault="006C263C" w:rsidP="00C85222">
      <w:pPr>
        <w:ind w:firstLineChars="1997" w:firstLine="4393"/>
        <w:jc w:val="left"/>
        <w:rPr>
          <w:sz w:val="22"/>
        </w:rPr>
      </w:pPr>
      <w:r w:rsidRPr="00C85222">
        <w:rPr>
          <w:rFonts w:hint="eastAsia"/>
          <w:sz w:val="22"/>
        </w:rPr>
        <w:t>つくば市国際都市推進課</w:t>
      </w:r>
      <w:r w:rsidR="00C85222">
        <w:rPr>
          <w:rFonts w:hint="eastAsia"/>
          <w:sz w:val="22"/>
        </w:rPr>
        <w:t xml:space="preserve">　</w:t>
      </w:r>
      <w:r w:rsidRPr="00C85222">
        <w:rPr>
          <w:rFonts w:hint="eastAsia"/>
          <w:sz w:val="22"/>
        </w:rPr>
        <w:t>連携・交流係</w:t>
      </w:r>
    </w:p>
    <w:p w14:paraId="277534AD" w14:textId="06C0627C" w:rsidR="00C85222" w:rsidRDefault="006C263C" w:rsidP="00C85222">
      <w:pPr>
        <w:ind w:firstLineChars="1997" w:firstLine="4393"/>
        <w:jc w:val="left"/>
        <w:rPr>
          <w:sz w:val="22"/>
        </w:rPr>
      </w:pPr>
      <w:r w:rsidRPr="00C85222">
        <w:rPr>
          <w:rFonts w:hint="eastAsia"/>
          <w:sz w:val="22"/>
        </w:rPr>
        <w:t xml:space="preserve">E-mail </w:t>
      </w:r>
      <w:hyperlink r:id="rId9" w:history="1">
        <w:r w:rsidR="00C85222" w:rsidRPr="005915DE">
          <w:rPr>
            <w:rStyle w:val="a4"/>
            <w:sz w:val="22"/>
          </w:rPr>
          <w:t>ctz036@city.tsukuba.lg.jp</w:t>
        </w:r>
      </w:hyperlink>
    </w:p>
    <w:p w14:paraId="1D8EEFA3" w14:textId="32E9A900" w:rsidR="00C85222" w:rsidRDefault="00C85222" w:rsidP="00C85222">
      <w:pPr>
        <w:jc w:val="center"/>
        <w:rPr>
          <w:b/>
          <w:sz w:val="44"/>
          <w:szCs w:val="44"/>
        </w:rPr>
      </w:pPr>
      <w:r w:rsidRPr="00C85222">
        <w:rPr>
          <w:rFonts w:hint="eastAsia"/>
          <w:b/>
          <w:sz w:val="44"/>
          <w:szCs w:val="44"/>
        </w:rPr>
        <w:lastRenderedPageBreak/>
        <w:t>つくば市行政視察申込書</w:t>
      </w:r>
    </w:p>
    <w:p w14:paraId="49054249" w14:textId="0197C475" w:rsidR="00C85222" w:rsidRPr="00C85222" w:rsidRDefault="00C85222" w:rsidP="00C85222">
      <w:pPr>
        <w:wordWrap w:val="0"/>
        <w:jc w:val="right"/>
      </w:pPr>
      <w:r>
        <w:rPr>
          <w:rFonts w:hint="eastAsia"/>
        </w:rPr>
        <w:t xml:space="preserve">申込日：　　　　年　　月　　日　　</w:t>
      </w:r>
    </w:p>
    <w:tbl>
      <w:tblPr>
        <w:tblStyle w:val="a6"/>
        <w:tblW w:w="10490" w:type="dxa"/>
        <w:tblInd w:w="-998" w:type="dxa"/>
        <w:tblLook w:val="04A0" w:firstRow="1" w:lastRow="0" w:firstColumn="1" w:lastColumn="0" w:noHBand="0" w:noVBand="1"/>
      </w:tblPr>
      <w:tblGrid>
        <w:gridCol w:w="1558"/>
        <w:gridCol w:w="566"/>
        <w:gridCol w:w="426"/>
        <w:gridCol w:w="557"/>
        <w:gridCol w:w="435"/>
        <w:gridCol w:w="247"/>
        <w:gridCol w:w="793"/>
        <w:gridCol w:w="90"/>
        <w:gridCol w:w="427"/>
        <w:gridCol w:w="284"/>
        <w:gridCol w:w="639"/>
        <w:gridCol w:w="199"/>
        <w:gridCol w:w="86"/>
        <w:gridCol w:w="918"/>
        <w:gridCol w:w="354"/>
        <w:gridCol w:w="675"/>
        <w:gridCol w:w="97"/>
        <w:gridCol w:w="1284"/>
        <w:gridCol w:w="855"/>
      </w:tblGrid>
      <w:tr w:rsidR="00C85222" w:rsidRPr="00C65FFE" w14:paraId="7C5D2FE7" w14:textId="77777777" w:rsidTr="00CA0024">
        <w:trPr>
          <w:trHeight w:val="371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CA0FC0" w14:textId="62E6CA88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>行政機関名</w:t>
            </w:r>
          </w:p>
        </w:tc>
        <w:tc>
          <w:tcPr>
            <w:tcW w:w="8932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CFC0BCA" w14:textId="77777777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</w:p>
        </w:tc>
      </w:tr>
      <w:tr w:rsidR="00C85222" w:rsidRPr="00C65FFE" w14:paraId="2DE66C7E" w14:textId="77777777" w:rsidTr="00CA0024">
        <w:trPr>
          <w:trHeight w:val="354"/>
        </w:trPr>
        <w:tc>
          <w:tcPr>
            <w:tcW w:w="1558" w:type="dxa"/>
            <w:tcBorders>
              <w:left w:val="single" w:sz="12" w:space="0" w:color="auto"/>
              <w:right w:val="single" w:sz="4" w:space="0" w:color="auto"/>
            </w:tcBorders>
          </w:tcPr>
          <w:p w14:paraId="1E03A3DC" w14:textId="30710693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8932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476CA443" w14:textId="77777777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</w:p>
        </w:tc>
      </w:tr>
      <w:tr w:rsidR="00C85222" w:rsidRPr="00C65FFE" w14:paraId="3A87144E" w14:textId="77777777" w:rsidTr="00CA0024">
        <w:trPr>
          <w:trHeight w:val="371"/>
        </w:trPr>
        <w:tc>
          <w:tcPr>
            <w:tcW w:w="155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E460959" w14:textId="77777777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>視察</w:t>
            </w:r>
          </w:p>
          <w:p w14:paraId="7BDCE28E" w14:textId="33727E7C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</w:tcBorders>
          </w:tcPr>
          <w:p w14:paraId="36969090" w14:textId="44F5F4E7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>第1希望</w:t>
            </w:r>
          </w:p>
        </w:tc>
        <w:tc>
          <w:tcPr>
            <w:tcW w:w="7383" w:type="dxa"/>
            <w:gridSpan w:val="15"/>
            <w:tcBorders>
              <w:right w:val="single" w:sz="12" w:space="0" w:color="auto"/>
            </w:tcBorders>
          </w:tcPr>
          <w:p w14:paraId="1953AFAC" w14:textId="092CEDC4" w:rsidR="00C85222" w:rsidRPr="00C65FFE" w:rsidRDefault="00C85222" w:rsidP="00C85222">
            <w:pPr>
              <w:jc w:val="left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 xml:space="preserve">　　年　　月　　日（）</w:t>
            </w:r>
            <w:r w:rsidR="00C65FFE" w:rsidRPr="00C65FFE">
              <w:rPr>
                <w:rFonts w:hint="eastAsia"/>
                <w:sz w:val="22"/>
                <w:szCs w:val="22"/>
              </w:rPr>
              <w:t xml:space="preserve">　：　～　：　の間で　分程度</w:t>
            </w:r>
          </w:p>
        </w:tc>
      </w:tr>
      <w:tr w:rsidR="00C85222" w:rsidRPr="00C65FFE" w14:paraId="3361DB72" w14:textId="77777777" w:rsidTr="00CA0024">
        <w:trPr>
          <w:trHeight w:val="371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22BE5D" w14:textId="77777777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left w:val="single" w:sz="4" w:space="0" w:color="auto"/>
            </w:tcBorders>
          </w:tcPr>
          <w:p w14:paraId="72222F90" w14:textId="49610DAC" w:rsidR="00C85222" w:rsidRPr="00C65FFE" w:rsidRDefault="00C85222" w:rsidP="00C85222">
            <w:pPr>
              <w:jc w:val="center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>第2希望</w:t>
            </w:r>
          </w:p>
        </w:tc>
        <w:tc>
          <w:tcPr>
            <w:tcW w:w="7383" w:type="dxa"/>
            <w:gridSpan w:val="15"/>
            <w:tcBorders>
              <w:right w:val="single" w:sz="12" w:space="0" w:color="auto"/>
            </w:tcBorders>
          </w:tcPr>
          <w:p w14:paraId="02FCB2BE" w14:textId="5A08370E" w:rsidR="00C85222" w:rsidRPr="00C65FFE" w:rsidRDefault="00C65FFE" w:rsidP="00C85222">
            <w:pPr>
              <w:jc w:val="center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 xml:space="preserve">　　年　　月　　日（）　：　～　：　の間で　分程度</w:t>
            </w:r>
          </w:p>
        </w:tc>
      </w:tr>
      <w:tr w:rsidR="00C65FFE" w:rsidRPr="00C65FFE" w14:paraId="713E43A5" w14:textId="77777777" w:rsidTr="00CA0024">
        <w:trPr>
          <w:trHeight w:val="371"/>
        </w:trPr>
        <w:tc>
          <w:tcPr>
            <w:tcW w:w="15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2C75A3" w14:textId="3CFA6481" w:rsidR="00C65FFE" w:rsidRPr="00C65FFE" w:rsidRDefault="00C65FFE" w:rsidP="00C65FFE">
            <w:pPr>
              <w:jc w:val="center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>視察人員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</w:tcBorders>
          </w:tcPr>
          <w:p w14:paraId="6F4991C7" w14:textId="43A2D38A" w:rsidR="00C65FFE" w:rsidRPr="00C65FFE" w:rsidRDefault="00C65FFE" w:rsidP="00C85222">
            <w:pPr>
              <w:jc w:val="center"/>
              <w:rPr>
                <w:b/>
                <w:sz w:val="22"/>
                <w:szCs w:val="22"/>
              </w:rPr>
            </w:pPr>
            <w:r w:rsidRPr="00C65FFE">
              <w:rPr>
                <w:rFonts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7383" w:type="dxa"/>
            <w:gridSpan w:val="15"/>
            <w:tcBorders>
              <w:right w:val="single" w:sz="12" w:space="0" w:color="auto"/>
            </w:tcBorders>
          </w:tcPr>
          <w:p w14:paraId="03A5230C" w14:textId="3F42C6C5" w:rsidR="00C65FFE" w:rsidRPr="00C65FFE" w:rsidRDefault="00C65FFE" w:rsidP="00C85222">
            <w:pPr>
              <w:jc w:val="center"/>
              <w:rPr>
                <w:b/>
                <w:sz w:val="22"/>
                <w:szCs w:val="22"/>
              </w:rPr>
            </w:pPr>
            <w:r w:rsidRPr="00C65FFE">
              <w:rPr>
                <w:rFonts w:hint="eastAsia"/>
                <w:b/>
                <w:sz w:val="22"/>
                <w:szCs w:val="22"/>
              </w:rPr>
              <w:t>名</w:t>
            </w:r>
          </w:p>
        </w:tc>
      </w:tr>
      <w:tr w:rsidR="00C65FFE" w:rsidRPr="00C65FFE" w14:paraId="0110BD08" w14:textId="77777777" w:rsidTr="00CA0024">
        <w:trPr>
          <w:trHeight w:val="371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B60B4C" w14:textId="77777777" w:rsidR="00C65FFE" w:rsidRPr="00C65FFE" w:rsidRDefault="00C65FFE" w:rsidP="00C8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2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50A26530" w14:textId="218C53CC" w:rsidR="00C65FFE" w:rsidRPr="00C65FFE" w:rsidRDefault="00C65FFE" w:rsidP="00C65FFE">
            <w:pPr>
              <w:jc w:val="left"/>
              <w:rPr>
                <w:sz w:val="22"/>
                <w:szCs w:val="22"/>
              </w:rPr>
            </w:pPr>
            <w:r w:rsidRPr="00C65FFE">
              <w:rPr>
                <w:rFonts w:hint="eastAsia"/>
                <w:sz w:val="22"/>
                <w:szCs w:val="22"/>
              </w:rPr>
              <w:t>※詳細は名簿欄に記入してください。別紙名簿様式の添付でも構いません。</w:t>
            </w:r>
          </w:p>
        </w:tc>
      </w:tr>
      <w:tr w:rsidR="00C65FFE" w:rsidRPr="00C65FFE" w14:paraId="6D5FAE72" w14:textId="77777777" w:rsidTr="00CA0024">
        <w:trPr>
          <w:trHeight w:val="354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30802B" w14:textId="77777777" w:rsidR="00C65FFE" w:rsidRPr="00C65FFE" w:rsidRDefault="00C65FFE" w:rsidP="00C8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left w:val="single" w:sz="4" w:space="0" w:color="auto"/>
            </w:tcBorders>
          </w:tcPr>
          <w:p w14:paraId="12188EA2" w14:textId="6B763207" w:rsidR="00C65FFE" w:rsidRPr="00C65FFE" w:rsidRDefault="00C65FFE" w:rsidP="00C852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通訳者</w:t>
            </w:r>
          </w:p>
        </w:tc>
        <w:tc>
          <w:tcPr>
            <w:tcW w:w="1992" w:type="dxa"/>
            <w:gridSpan w:val="5"/>
          </w:tcPr>
          <w:p w14:paraId="2CCDB1F5" w14:textId="5EB3E740" w:rsidR="00C65FFE" w:rsidRPr="00C65FFE" w:rsidRDefault="00C65FFE" w:rsidP="00C65FF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言語　　　　語</w:t>
            </w:r>
          </w:p>
        </w:tc>
        <w:tc>
          <w:tcPr>
            <w:tcW w:w="5391" w:type="dxa"/>
            <w:gridSpan w:val="10"/>
            <w:tcBorders>
              <w:right w:val="single" w:sz="12" w:space="0" w:color="auto"/>
            </w:tcBorders>
          </w:tcPr>
          <w:p w14:paraId="34DF161A" w14:textId="13F46095" w:rsidR="00C65FFE" w:rsidRPr="00C65FFE" w:rsidRDefault="00C65FFE" w:rsidP="00C65FFE">
            <w:pPr>
              <w:jc w:val="left"/>
              <w:rPr>
                <w:sz w:val="18"/>
                <w:szCs w:val="18"/>
              </w:rPr>
            </w:pPr>
            <w:r w:rsidRPr="00C65FFE">
              <w:rPr>
                <w:rFonts w:hint="eastAsia"/>
                <w:color w:val="FF0000"/>
                <w:sz w:val="20"/>
                <w:szCs w:val="18"/>
              </w:rPr>
              <w:t>※通訳者については申込団体が必ず手配してください。</w:t>
            </w:r>
          </w:p>
        </w:tc>
      </w:tr>
      <w:tr w:rsidR="009A2DAF" w:rsidRPr="00C65FFE" w14:paraId="2ED609F2" w14:textId="77777777" w:rsidTr="00092C4A">
        <w:trPr>
          <w:trHeight w:val="371"/>
        </w:trPr>
        <w:tc>
          <w:tcPr>
            <w:tcW w:w="15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D58955" w14:textId="34BE43E4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申込者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3ADEBB04" w14:textId="132D9BEC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11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D5C6" w14:textId="32EDDA36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bottom w:val="dotted" w:sz="4" w:space="0" w:color="auto"/>
            </w:tcBorders>
          </w:tcPr>
          <w:p w14:paraId="4877F441" w14:textId="68D2B866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D5A2DE" w14:textId="6AC4DC19" w:rsidR="009A2DAF" w:rsidRPr="009A2DAF" w:rsidRDefault="009A2DAF" w:rsidP="009A2DAF">
            <w:pPr>
              <w:jc w:val="left"/>
              <w:rPr>
                <w:sz w:val="16"/>
                <w:szCs w:val="22"/>
              </w:rPr>
            </w:pPr>
          </w:p>
        </w:tc>
      </w:tr>
      <w:tr w:rsidR="009A2DAF" w:rsidRPr="00C65FFE" w14:paraId="494AE691" w14:textId="77777777" w:rsidTr="00092C4A">
        <w:trPr>
          <w:trHeight w:val="354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78D8BD" w14:textId="77777777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2FE613" w14:textId="3A1A7D7A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311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22A1" w14:textId="69D9087B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B8680A" w14:textId="339AE999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91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D39012" w14:textId="1D3C8BE4" w:rsidR="009A2DAF" w:rsidRPr="009A2DAF" w:rsidRDefault="009A2DAF" w:rsidP="009A2DAF">
            <w:pPr>
              <w:jc w:val="left"/>
              <w:rPr>
                <w:sz w:val="16"/>
                <w:szCs w:val="22"/>
              </w:rPr>
            </w:pPr>
          </w:p>
        </w:tc>
      </w:tr>
      <w:tr w:rsidR="009A2DAF" w:rsidRPr="00C65FFE" w14:paraId="63AA25A4" w14:textId="77777777" w:rsidTr="00092C4A">
        <w:trPr>
          <w:trHeight w:val="371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0F56A4" w14:textId="77777777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78A999" w14:textId="15A77ED2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1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73FB" w14:textId="46273FBC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D981617" w14:textId="00F62DA2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91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0735DD" w14:textId="36CF7761" w:rsidR="009A2DAF" w:rsidRPr="009A2DAF" w:rsidRDefault="009A2DAF" w:rsidP="009A2DAF">
            <w:pPr>
              <w:jc w:val="left"/>
              <w:rPr>
                <w:sz w:val="16"/>
                <w:szCs w:val="22"/>
              </w:rPr>
            </w:pPr>
          </w:p>
        </w:tc>
      </w:tr>
      <w:tr w:rsidR="00C65FFE" w:rsidRPr="00C65FFE" w14:paraId="2EC60B92" w14:textId="77777777" w:rsidTr="00CA0024">
        <w:trPr>
          <w:trHeight w:val="354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98AEEF" w14:textId="77777777" w:rsidR="00C65FFE" w:rsidRPr="00C65FFE" w:rsidRDefault="00C65FFE" w:rsidP="00C852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2BF127C1" w14:textId="41708B78" w:rsidR="00C65FFE" w:rsidRPr="00C65FFE" w:rsidRDefault="00C65FFE" w:rsidP="00C852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83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14:paraId="5A23E99D" w14:textId="7217CA28" w:rsidR="00C65FFE" w:rsidRPr="00C65FFE" w:rsidRDefault="00C65FFE" w:rsidP="00CA0024">
            <w:pPr>
              <w:rPr>
                <w:sz w:val="22"/>
                <w:szCs w:val="22"/>
              </w:rPr>
            </w:pPr>
          </w:p>
        </w:tc>
      </w:tr>
      <w:tr w:rsidR="009A2DAF" w:rsidRPr="00C65FFE" w14:paraId="0ADDF7F0" w14:textId="77777777" w:rsidTr="00CA0024">
        <w:trPr>
          <w:trHeight w:val="371"/>
        </w:trPr>
        <w:tc>
          <w:tcPr>
            <w:tcW w:w="15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D58894" w14:textId="77777777" w:rsidR="009A2DAF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当日の</w:t>
            </w:r>
          </w:p>
          <w:p w14:paraId="1D10BA02" w14:textId="56F41EA6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4FC2D53B" w14:textId="5E2706FC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11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007B290E" w14:textId="15B35A5E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bottom w:val="dotted" w:sz="4" w:space="0" w:color="auto"/>
            </w:tcBorders>
          </w:tcPr>
          <w:p w14:paraId="0FE2B1CA" w14:textId="1A43DCEC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911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FF66718" w14:textId="6C630A39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</w:tr>
      <w:tr w:rsidR="009A2DAF" w:rsidRPr="00C65FFE" w14:paraId="5BFD040F" w14:textId="77777777" w:rsidTr="00CA0024">
        <w:trPr>
          <w:trHeight w:val="371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19C2BE" w14:textId="77777777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68651A" w14:textId="387F0860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311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FFB7B98" w14:textId="1C9E891D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DC17EA9" w14:textId="7C711F04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91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B3CE46" w14:textId="2E8C0ABE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</w:tr>
      <w:tr w:rsidR="009A2DAF" w:rsidRPr="00C65FFE" w14:paraId="5385457D" w14:textId="77777777" w:rsidTr="00CA0024">
        <w:trPr>
          <w:trHeight w:val="354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B444CD" w14:textId="77777777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11EDE1" w14:textId="1ABFDBFC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14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A33B" w14:textId="08FEE386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860E1D" w14:textId="4D670C04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91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C23558" w14:textId="4D84F35D" w:rsidR="009A2DAF" w:rsidRPr="00C65FFE" w:rsidRDefault="009A2DAF" w:rsidP="009A2DAF">
            <w:pPr>
              <w:jc w:val="center"/>
              <w:rPr>
                <w:sz w:val="22"/>
                <w:szCs w:val="22"/>
              </w:rPr>
            </w:pPr>
          </w:p>
        </w:tc>
      </w:tr>
      <w:tr w:rsidR="009A2DAF" w:rsidRPr="00C65FFE" w14:paraId="46FC6AB7" w14:textId="77777777" w:rsidTr="00CA0024">
        <w:trPr>
          <w:trHeight w:val="354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849612" w14:textId="77777777" w:rsidR="009A2DAF" w:rsidRPr="00C65FFE" w:rsidRDefault="009A2DAF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47DE4D8" w14:textId="5C96D402" w:rsidR="009A2DAF" w:rsidRDefault="009A2DAF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114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9FFA54" w14:textId="356B31D2" w:rsidR="009A2DAF" w:rsidRPr="00C65FFE" w:rsidRDefault="009A2DAF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0A1" w14:textId="43417BEC" w:rsidR="009A2DAF" w:rsidRPr="00C65FFE" w:rsidRDefault="009A2DAF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当日の緊急連絡先</w:t>
            </w: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D8BE3" w14:textId="5DCDF0E9" w:rsidR="009A2DAF" w:rsidRPr="00C65FFE" w:rsidRDefault="009A2DAF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32CB7C9A" w14:textId="77777777" w:rsidTr="00CA0024">
        <w:trPr>
          <w:trHeight w:val="36"/>
        </w:trPr>
        <w:tc>
          <w:tcPr>
            <w:tcW w:w="15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3E44CF" w14:textId="0E3C7578" w:rsidR="00F80E49" w:rsidRPr="00C65FFE" w:rsidRDefault="00F80E49" w:rsidP="00F80E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14:paraId="33E2718C" w14:textId="5771DD46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B02F40" w14:textId="57EFD3B2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116526" w14:textId="3E81287D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順位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620D70" w14:textId="20697EA6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A6917" w14:textId="2C3AA74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氏名読み仮名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AD21E" w14:textId="67DAD8DC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F80E49" w:rsidRPr="00C65FFE" w14:paraId="0BCFA0E5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9C3A0A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376B8373" w14:textId="19B1F859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F67B60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E7FCF2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DFBF7C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C1BD47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EA93F" w14:textId="78D3F8A3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7870087C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5C1DD9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63F1F18F" w14:textId="5B913177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3E0F41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C07D4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253A57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3BEBDB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CCF216" w14:textId="2A7E458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5DC05C4D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027CB9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6377B2D3" w14:textId="6C2398D7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E21086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A0C1F8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3E000B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45B45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143EF8" w14:textId="3E76492D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3934B889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A1D642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56A57C1D" w14:textId="2CAB5E8D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5B641F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CC098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155E0F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C6534B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75215" w14:textId="30369E15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627DF046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982F7E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0762D8CE" w14:textId="4557172C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9C8BD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6DED7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FB254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C8FA49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241D1E" w14:textId="14CAA6B2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063C2ACA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778852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48B571ED" w14:textId="3920C58E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89B540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FB1DA2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ACB155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1BEFC8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07D84" w14:textId="5A524764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3B70A666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424858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02DE4452" w14:textId="3947B8DF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607970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1F7954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7E7BD6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617F01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FA3EE" w14:textId="5E1D1FF9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061589BC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AC65BA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4FC78622" w14:textId="0F8C0627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A8F3ED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A2919B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B8BE39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668586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71A00B" w14:textId="55D6B9F6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1DB2CF8F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51AC92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6F560426" w14:textId="7D8EC6F4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17A78F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40106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28288F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A8C693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1EF7" w14:textId="70792F4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2BE4A4B0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5C9C87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4CEDAADA" w14:textId="10516526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C055CB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83C76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247466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925EDF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E677C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F80E49" w:rsidRPr="00C65FFE" w14:paraId="60F9ECBA" w14:textId="77777777" w:rsidTr="00CA0024">
        <w:trPr>
          <w:trHeight w:val="30"/>
        </w:trPr>
        <w:tc>
          <w:tcPr>
            <w:tcW w:w="15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39CDC2" w14:textId="76AD3644" w:rsidR="00F80E49" w:rsidRDefault="00F80E49" w:rsidP="00F80E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資料希望言語</w:t>
            </w:r>
          </w:p>
        </w:tc>
        <w:tc>
          <w:tcPr>
            <w:tcW w:w="3114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F4D113" w14:textId="43C416D5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日本語</w:t>
            </w:r>
          </w:p>
        </w:tc>
        <w:tc>
          <w:tcPr>
            <w:tcW w:w="290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5A4FC" w14:textId="40FB8BF5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英語</w:t>
            </w:r>
          </w:p>
        </w:tc>
        <w:tc>
          <w:tcPr>
            <w:tcW w:w="2911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02BC2E" w14:textId="7FEAC78C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中国語</w:t>
            </w:r>
          </w:p>
        </w:tc>
      </w:tr>
      <w:tr w:rsidR="00F80E49" w:rsidRPr="00C65FFE" w14:paraId="7E738F3D" w14:textId="77777777" w:rsidTr="00CA0024">
        <w:trPr>
          <w:trHeight w:val="3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9D199C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2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095E7" w14:textId="0FA48D1C" w:rsidR="00F80E49" w:rsidRDefault="00F80E49" w:rsidP="00F80E4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※資料にとっては日本語版のみの御用意となります。</w:t>
            </w:r>
          </w:p>
        </w:tc>
      </w:tr>
      <w:tr w:rsidR="00F80E49" w:rsidRPr="00C65FFE" w14:paraId="5C666B4C" w14:textId="77777777" w:rsidTr="00CA0024">
        <w:trPr>
          <w:trHeight w:val="30"/>
        </w:trPr>
        <w:tc>
          <w:tcPr>
            <w:tcW w:w="1558" w:type="dxa"/>
            <w:tcBorders>
              <w:left w:val="single" w:sz="12" w:space="0" w:color="auto"/>
              <w:right w:val="single" w:sz="4" w:space="0" w:color="auto"/>
            </w:tcBorders>
          </w:tcPr>
          <w:p w14:paraId="522D2F32" w14:textId="77777777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つくばまでの</w:t>
            </w:r>
          </w:p>
          <w:p w14:paraId="7DB7457E" w14:textId="4FA3F988" w:rsidR="00F80E49" w:rsidRDefault="00F80E49" w:rsidP="00C65F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交通手段</w:t>
            </w:r>
          </w:p>
        </w:tc>
        <w:tc>
          <w:tcPr>
            <w:tcW w:w="311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2B236" w14:textId="3F65461D" w:rsidR="00F80E49" w:rsidRPr="00C65FFE" w:rsidRDefault="00F80E49" w:rsidP="00CA0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つくばエクスプレス</w:t>
            </w:r>
          </w:p>
        </w:tc>
        <w:tc>
          <w:tcPr>
            <w:tcW w:w="2907" w:type="dxa"/>
            <w:gridSpan w:val="7"/>
            <w:tcBorders>
              <w:bottom w:val="single" w:sz="4" w:space="0" w:color="auto"/>
            </w:tcBorders>
            <w:vAlign w:val="center"/>
          </w:tcPr>
          <w:p w14:paraId="441BA905" w14:textId="0414AFF4" w:rsidR="00F80E49" w:rsidRPr="00C65FFE" w:rsidRDefault="00F80E49" w:rsidP="00CA0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バス（　人乗り）</w:t>
            </w:r>
          </w:p>
        </w:tc>
        <w:tc>
          <w:tcPr>
            <w:tcW w:w="291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22BAD5" w14:textId="519CE2C8" w:rsidR="00F80E49" w:rsidRPr="00C65FFE" w:rsidRDefault="00F80E49" w:rsidP="00CA0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）</w:t>
            </w:r>
          </w:p>
        </w:tc>
      </w:tr>
      <w:tr w:rsidR="00F80E49" w:rsidRPr="00C65FFE" w14:paraId="4132080D" w14:textId="77777777" w:rsidTr="00092C4A">
        <w:trPr>
          <w:trHeight w:val="1024"/>
        </w:trPr>
        <w:tc>
          <w:tcPr>
            <w:tcW w:w="15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61FF2E" w14:textId="2B05DD51" w:rsidR="00F80E49" w:rsidRPr="00C65FFE" w:rsidRDefault="00F80E49" w:rsidP="00F80E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行程等</w:t>
            </w:r>
          </w:p>
        </w:tc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DE6E16" w14:textId="77777777" w:rsidR="00F80E49" w:rsidRPr="00C65FFE" w:rsidRDefault="00F80E49" w:rsidP="00C65FFE">
            <w:pPr>
              <w:jc w:val="center"/>
              <w:rPr>
                <w:sz w:val="22"/>
                <w:szCs w:val="22"/>
              </w:rPr>
            </w:pPr>
          </w:p>
        </w:tc>
      </w:tr>
      <w:tr w:rsidR="00CA0024" w:rsidRPr="00C65FFE" w14:paraId="74CE185F" w14:textId="77777777" w:rsidTr="00092C4A">
        <w:trPr>
          <w:trHeight w:val="424"/>
        </w:trPr>
        <w:tc>
          <w:tcPr>
            <w:tcW w:w="212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B76125" w14:textId="0CE9CDBD" w:rsidR="00CA0024" w:rsidRDefault="00CA0024" w:rsidP="00CA0024">
            <w:pPr>
              <w:jc w:val="center"/>
              <w:rPr>
                <w:sz w:val="22"/>
                <w:szCs w:val="22"/>
              </w:rPr>
            </w:pPr>
            <w:r w:rsidRPr="00CA0024">
              <w:rPr>
                <w:rFonts w:hint="eastAsia"/>
                <w:sz w:val="20"/>
                <w:szCs w:val="22"/>
              </w:rPr>
              <w:lastRenderedPageBreak/>
              <w:t>つくばスマートシティ協議会への申込</w:t>
            </w:r>
          </w:p>
        </w:tc>
        <w:tc>
          <w:tcPr>
            <w:tcW w:w="4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A5B" w14:textId="3DB907E0" w:rsidR="00CA0024" w:rsidRPr="00C65FFE" w:rsidRDefault="00CA0024" w:rsidP="00092C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申込している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6930" w14:textId="302F6E8B" w:rsidR="00CA0024" w:rsidRPr="00C65FFE" w:rsidRDefault="00CA0024" w:rsidP="00092C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申込していない</w:t>
            </w:r>
          </w:p>
        </w:tc>
      </w:tr>
      <w:tr w:rsidR="00A03222" w:rsidRPr="00C65FFE" w14:paraId="258390C4" w14:textId="77777777" w:rsidTr="00092C4A">
        <w:trPr>
          <w:trHeight w:val="28"/>
        </w:trPr>
        <w:tc>
          <w:tcPr>
            <w:tcW w:w="212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82E988" w14:textId="77777777" w:rsidR="00092C4A" w:rsidRDefault="00A03222" w:rsidP="00CA0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市長表敬の</w:t>
            </w:r>
          </w:p>
          <w:p w14:paraId="4ADB6F36" w14:textId="15663EC6" w:rsidR="00A03222" w:rsidRDefault="00A03222" w:rsidP="00CA00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4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E9EA0" w14:textId="6DAA3F76" w:rsidR="00A03222" w:rsidRPr="00C65FFE" w:rsidRDefault="00A03222" w:rsidP="00092C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642F5" w14:textId="313A940E" w:rsidR="00A03222" w:rsidRPr="00C65FFE" w:rsidRDefault="00A03222" w:rsidP="00092C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希望しない</w:t>
            </w:r>
          </w:p>
        </w:tc>
      </w:tr>
      <w:tr w:rsidR="00A03222" w:rsidRPr="00C65FFE" w14:paraId="4078C4BB" w14:textId="77777777" w:rsidTr="00092C4A">
        <w:trPr>
          <w:trHeight w:val="28"/>
        </w:trPr>
        <w:tc>
          <w:tcPr>
            <w:tcW w:w="212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C71D6" w14:textId="77777777" w:rsidR="00A03222" w:rsidRDefault="00A03222" w:rsidP="00F80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80731" w14:textId="0079168C" w:rsidR="00A03222" w:rsidRPr="00C65FFE" w:rsidRDefault="00A03222" w:rsidP="00092C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※公務等スケジュールにより御希望に添えない場合がございます。</w:t>
            </w:r>
          </w:p>
        </w:tc>
      </w:tr>
      <w:tr w:rsidR="00A03222" w:rsidRPr="00C65FFE" w14:paraId="0F060D15" w14:textId="77777777" w:rsidTr="00092C4A">
        <w:trPr>
          <w:trHeight w:val="28"/>
        </w:trPr>
        <w:tc>
          <w:tcPr>
            <w:tcW w:w="212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B4FDB" w14:textId="77777777" w:rsidR="00092C4A" w:rsidRDefault="00A03222" w:rsidP="00092C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14:paraId="52DD7AE4" w14:textId="7CDF93F0" w:rsidR="00A03222" w:rsidRDefault="00A03222" w:rsidP="00092C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要望等</w:t>
            </w:r>
          </w:p>
        </w:tc>
        <w:tc>
          <w:tcPr>
            <w:tcW w:w="83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C0583E" w14:textId="77777777" w:rsidR="00A03222" w:rsidRDefault="00A03222" w:rsidP="00A03222">
            <w:pPr>
              <w:rPr>
                <w:sz w:val="22"/>
                <w:szCs w:val="22"/>
              </w:rPr>
            </w:pPr>
          </w:p>
        </w:tc>
      </w:tr>
      <w:tr w:rsidR="00A03222" w:rsidRPr="00C65FFE" w14:paraId="7C12CDD2" w14:textId="77777777" w:rsidTr="00092C4A">
        <w:trPr>
          <w:trHeight w:val="28"/>
        </w:trPr>
        <w:tc>
          <w:tcPr>
            <w:tcW w:w="2124" w:type="dxa"/>
            <w:gridSpan w:val="2"/>
            <w:tcBorders>
              <w:left w:val="single" w:sz="12" w:space="0" w:color="auto"/>
            </w:tcBorders>
            <w:vAlign w:val="center"/>
          </w:tcPr>
          <w:p w14:paraId="2DF9E98F" w14:textId="063AD5B4" w:rsidR="00A03222" w:rsidRPr="001833F9" w:rsidRDefault="00A03222" w:rsidP="00092C4A">
            <w:pPr>
              <w:jc w:val="center"/>
              <w:rPr>
                <w:sz w:val="20"/>
                <w:szCs w:val="20"/>
              </w:rPr>
            </w:pPr>
            <w:r w:rsidRPr="001833F9">
              <w:rPr>
                <w:rFonts w:hint="eastAsia"/>
                <w:sz w:val="20"/>
                <w:szCs w:val="20"/>
              </w:rPr>
              <w:t>視察目的及び内容</w:t>
            </w:r>
          </w:p>
        </w:tc>
        <w:tc>
          <w:tcPr>
            <w:tcW w:w="8366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3B6AC" w14:textId="77777777" w:rsidR="00A03222" w:rsidRPr="001833F9" w:rsidRDefault="00A03222" w:rsidP="00A03222">
            <w:pPr>
              <w:rPr>
                <w:sz w:val="20"/>
                <w:szCs w:val="22"/>
              </w:rPr>
            </w:pPr>
            <w:r w:rsidRPr="001833F9">
              <w:rPr>
                <w:rFonts w:hint="eastAsia"/>
                <w:sz w:val="20"/>
                <w:szCs w:val="22"/>
              </w:rPr>
              <w:t>※申込後の視察項目の追加・変更は御遠慮願います。</w:t>
            </w:r>
          </w:p>
          <w:p w14:paraId="66814D2E" w14:textId="77777777" w:rsidR="00A03222" w:rsidRPr="001833F9" w:rsidRDefault="00A03222" w:rsidP="00A03222">
            <w:pPr>
              <w:rPr>
                <w:sz w:val="20"/>
                <w:szCs w:val="22"/>
              </w:rPr>
            </w:pPr>
            <w:r w:rsidRPr="001833F9">
              <w:rPr>
                <w:rFonts w:hint="eastAsia"/>
                <w:sz w:val="20"/>
                <w:szCs w:val="22"/>
              </w:rPr>
              <w:t>※当欄の内容を受け、当日出席する担当課を調整しますので、できるだけ詳しく記入願います。</w:t>
            </w:r>
          </w:p>
          <w:p w14:paraId="6781DD47" w14:textId="192A556D" w:rsidR="00A03222" w:rsidRPr="001833F9" w:rsidRDefault="00A03222" w:rsidP="00A03222">
            <w:pPr>
              <w:rPr>
                <w:sz w:val="20"/>
                <w:szCs w:val="22"/>
              </w:rPr>
            </w:pPr>
            <w:r w:rsidRPr="001833F9">
              <w:rPr>
                <w:rFonts w:hint="eastAsia"/>
                <w:sz w:val="20"/>
                <w:szCs w:val="22"/>
              </w:rPr>
              <w:t>※当欄を詳細に御記入いただけない場合は、視察の受入れをお断りすることがございます。</w:t>
            </w:r>
          </w:p>
        </w:tc>
      </w:tr>
      <w:tr w:rsidR="001833F9" w:rsidRPr="00C65FFE" w14:paraId="4CD2E5F4" w14:textId="77777777" w:rsidTr="00CA0024">
        <w:trPr>
          <w:trHeight w:val="28"/>
        </w:trPr>
        <w:tc>
          <w:tcPr>
            <w:tcW w:w="1558" w:type="dxa"/>
            <w:vMerge w:val="restart"/>
            <w:tcBorders>
              <w:left w:val="single" w:sz="12" w:space="0" w:color="auto"/>
            </w:tcBorders>
            <w:vAlign w:val="center"/>
          </w:tcPr>
          <w:p w14:paraId="07B3B22B" w14:textId="3792DFC2" w:rsidR="001833F9" w:rsidRDefault="001833F9" w:rsidP="00F80E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視察事項</w:t>
            </w:r>
          </w:p>
        </w:tc>
        <w:tc>
          <w:tcPr>
            <w:tcW w:w="8932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6CDD3" w14:textId="05FC4247" w:rsidR="001833F9" w:rsidRDefault="001833F9" w:rsidP="00A032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《目的》</w:t>
            </w:r>
          </w:p>
        </w:tc>
      </w:tr>
      <w:tr w:rsidR="001833F9" w:rsidRPr="00C65FFE" w14:paraId="56F07F0D" w14:textId="77777777" w:rsidTr="00CA0024">
        <w:trPr>
          <w:trHeight w:val="1161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776D016F" w14:textId="77777777" w:rsidR="001833F9" w:rsidRDefault="001833F9" w:rsidP="00F80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CF6B0" w14:textId="77777777" w:rsidR="001833F9" w:rsidRDefault="001833F9" w:rsidP="00A03222">
            <w:pPr>
              <w:rPr>
                <w:sz w:val="22"/>
                <w:szCs w:val="22"/>
              </w:rPr>
            </w:pPr>
          </w:p>
        </w:tc>
      </w:tr>
      <w:tr w:rsidR="001833F9" w:rsidRPr="00C65FFE" w14:paraId="65FE5D1C" w14:textId="77777777" w:rsidTr="00CA0024">
        <w:trPr>
          <w:trHeight w:val="28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2C194793" w14:textId="77777777" w:rsidR="001833F9" w:rsidRDefault="001833F9" w:rsidP="00F80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FD9552" w14:textId="34ED7447" w:rsidR="001833F9" w:rsidRDefault="001833F9" w:rsidP="00A032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&lt;実施形式&gt;(複数可)</w:t>
            </w:r>
          </w:p>
        </w:tc>
        <w:tc>
          <w:tcPr>
            <w:tcW w:w="22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655B7" w14:textId="55ABABB1" w:rsidR="001833F9" w:rsidRDefault="001833F9" w:rsidP="00A032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意見交換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2308BF" w14:textId="0E2F49C4" w:rsidR="001833F9" w:rsidRDefault="001833F9" w:rsidP="00A032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BA964" w14:textId="22BB81FB" w:rsidR="001833F9" w:rsidRDefault="001833F9" w:rsidP="00A032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）</w:t>
            </w:r>
          </w:p>
        </w:tc>
      </w:tr>
      <w:tr w:rsidR="001833F9" w:rsidRPr="00C65FFE" w14:paraId="47A48CEE" w14:textId="77777777" w:rsidTr="00CA0024">
        <w:trPr>
          <w:trHeight w:val="28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60C91B66" w14:textId="77777777" w:rsidR="001833F9" w:rsidRDefault="001833F9" w:rsidP="00F80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7C670" w14:textId="289281EA" w:rsidR="001833F9" w:rsidRDefault="001833F9" w:rsidP="00A032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&lt;内容&gt;</w:t>
            </w:r>
          </w:p>
        </w:tc>
      </w:tr>
      <w:tr w:rsidR="001833F9" w:rsidRPr="00C65FFE" w14:paraId="30353435" w14:textId="77777777" w:rsidTr="00CA0024">
        <w:trPr>
          <w:trHeight w:val="2587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7691CE03" w14:textId="77777777" w:rsidR="001833F9" w:rsidRDefault="001833F9" w:rsidP="00F80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CC101" w14:textId="77777777" w:rsidR="001833F9" w:rsidRDefault="001833F9" w:rsidP="00A03222">
            <w:pPr>
              <w:rPr>
                <w:sz w:val="22"/>
                <w:szCs w:val="22"/>
              </w:rPr>
            </w:pPr>
          </w:p>
        </w:tc>
      </w:tr>
      <w:tr w:rsidR="001833F9" w:rsidRPr="00C65FFE" w14:paraId="650BB286" w14:textId="77777777" w:rsidTr="00CA0024">
        <w:trPr>
          <w:trHeight w:val="28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0C9FC2B2" w14:textId="77777777" w:rsidR="001833F9" w:rsidRDefault="001833F9" w:rsidP="00F80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5055D" w14:textId="0B8334E3" w:rsidR="001833F9" w:rsidRDefault="001833F9" w:rsidP="00A032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≪質問事項≫※箇条書きで構いませんので、できるだけ詳しく記入願います。</w:t>
            </w:r>
          </w:p>
        </w:tc>
      </w:tr>
      <w:tr w:rsidR="001833F9" w:rsidRPr="00C65FFE" w14:paraId="4416C7F7" w14:textId="77777777" w:rsidTr="0067538D">
        <w:trPr>
          <w:trHeight w:val="3017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BD81F1" w14:textId="77777777" w:rsidR="001833F9" w:rsidRDefault="001833F9" w:rsidP="00F80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2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39D0" w14:textId="77777777" w:rsidR="001833F9" w:rsidRPr="0067538D" w:rsidRDefault="001833F9" w:rsidP="00A03222">
            <w:pPr>
              <w:rPr>
                <w:sz w:val="22"/>
                <w:szCs w:val="22"/>
              </w:rPr>
            </w:pPr>
          </w:p>
        </w:tc>
      </w:tr>
      <w:tr w:rsidR="001833F9" w:rsidRPr="00C65FFE" w14:paraId="68C9785B" w14:textId="77777777" w:rsidTr="00CA0024">
        <w:trPr>
          <w:trHeight w:val="61"/>
        </w:trPr>
        <w:tc>
          <w:tcPr>
            <w:tcW w:w="1558" w:type="dxa"/>
            <w:vMerge w:val="restart"/>
            <w:tcBorders>
              <w:left w:val="single" w:sz="12" w:space="0" w:color="auto"/>
            </w:tcBorders>
            <w:vAlign w:val="center"/>
          </w:tcPr>
          <w:p w14:paraId="70B8F04A" w14:textId="77777777" w:rsidR="001833F9" w:rsidRDefault="001833F9" w:rsidP="00F80E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つくば市</w:t>
            </w:r>
          </w:p>
          <w:p w14:paraId="518DA97F" w14:textId="54378367" w:rsidR="001833F9" w:rsidRDefault="001833F9" w:rsidP="00F80E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A2C41" w14:textId="5EA7C8BE" w:rsidR="001833F9" w:rsidRPr="001833F9" w:rsidRDefault="001833F9" w:rsidP="001833F9">
            <w:pPr>
              <w:jc w:val="center"/>
              <w:rPr>
                <w:sz w:val="18"/>
                <w:szCs w:val="22"/>
              </w:rPr>
            </w:pPr>
            <w:r w:rsidRPr="001833F9">
              <w:rPr>
                <w:rFonts w:hint="eastAsia"/>
                <w:sz w:val="18"/>
                <w:szCs w:val="22"/>
              </w:rPr>
              <w:t>課長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08C7D" w14:textId="3EA2CC23" w:rsidR="001833F9" w:rsidRPr="001833F9" w:rsidRDefault="001833F9" w:rsidP="001833F9">
            <w:pPr>
              <w:jc w:val="center"/>
              <w:rPr>
                <w:sz w:val="18"/>
                <w:szCs w:val="22"/>
              </w:rPr>
            </w:pPr>
            <w:r w:rsidRPr="001833F9">
              <w:rPr>
                <w:rFonts w:hint="eastAsia"/>
                <w:sz w:val="18"/>
                <w:szCs w:val="22"/>
              </w:rPr>
              <w:t>課長補佐</w:t>
            </w:r>
          </w:p>
        </w:tc>
        <w:tc>
          <w:tcPr>
            <w:tcW w:w="471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34A46D8" w14:textId="3AD3B90C" w:rsidR="001833F9" w:rsidRPr="001833F9" w:rsidRDefault="001833F9" w:rsidP="001833F9">
            <w:pPr>
              <w:jc w:val="center"/>
              <w:rPr>
                <w:sz w:val="18"/>
                <w:szCs w:val="22"/>
              </w:rPr>
            </w:pPr>
            <w:r w:rsidRPr="001833F9">
              <w:rPr>
                <w:rFonts w:hint="eastAsia"/>
                <w:sz w:val="18"/>
                <w:szCs w:val="22"/>
              </w:rPr>
              <w:t>係長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C586F" w14:textId="510E5AE7" w:rsidR="001833F9" w:rsidRPr="001833F9" w:rsidRDefault="001833F9" w:rsidP="001833F9">
            <w:pPr>
              <w:jc w:val="center"/>
              <w:rPr>
                <w:sz w:val="18"/>
                <w:szCs w:val="22"/>
              </w:rPr>
            </w:pPr>
            <w:r w:rsidRPr="001833F9">
              <w:rPr>
                <w:rFonts w:hint="eastAsia"/>
                <w:sz w:val="18"/>
                <w:szCs w:val="22"/>
              </w:rPr>
              <w:t>係員</w:t>
            </w:r>
          </w:p>
        </w:tc>
      </w:tr>
      <w:tr w:rsidR="001833F9" w:rsidRPr="00C65FFE" w14:paraId="6F45E669" w14:textId="77777777" w:rsidTr="00CA0024">
        <w:trPr>
          <w:trHeight w:val="814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9BC074" w14:textId="77777777" w:rsidR="001833F9" w:rsidRDefault="001833F9" w:rsidP="00F80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32E8DF" w14:textId="77777777" w:rsidR="001833F9" w:rsidRDefault="001833F9" w:rsidP="00A032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11C9ED6" w14:textId="77777777" w:rsidR="001833F9" w:rsidRDefault="001833F9" w:rsidP="00A03222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320639E8" w14:textId="77777777" w:rsidR="001833F9" w:rsidRDefault="001833F9" w:rsidP="00A03222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E83BAB" w14:textId="77777777" w:rsidR="001833F9" w:rsidRDefault="001833F9" w:rsidP="00A03222">
            <w:pPr>
              <w:rPr>
                <w:sz w:val="22"/>
                <w:szCs w:val="22"/>
              </w:rPr>
            </w:pPr>
          </w:p>
        </w:tc>
      </w:tr>
    </w:tbl>
    <w:p w14:paraId="10331E6C" w14:textId="77777777" w:rsidR="009A2DAF" w:rsidRPr="00C85222" w:rsidRDefault="009A2DAF" w:rsidP="0067538D">
      <w:pPr>
        <w:rPr>
          <w:b/>
          <w:szCs w:val="44"/>
        </w:rPr>
      </w:pPr>
    </w:p>
    <w:sectPr w:rsidR="009A2DAF" w:rsidRPr="00C85222" w:rsidSect="00CA002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CBCFD" w14:textId="77777777" w:rsidR="00C163E2" w:rsidRDefault="00C163E2" w:rsidP="00C163E2">
      <w:r>
        <w:separator/>
      </w:r>
    </w:p>
  </w:endnote>
  <w:endnote w:type="continuationSeparator" w:id="0">
    <w:p w14:paraId="2365040D" w14:textId="77777777" w:rsidR="00C163E2" w:rsidRDefault="00C163E2" w:rsidP="00C1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9D275" w14:textId="77777777" w:rsidR="00C163E2" w:rsidRDefault="00C163E2" w:rsidP="00C163E2">
      <w:r>
        <w:separator/>
      </w:r>
    </w:p>
  </w:footnote>
  <w:footnote w:type="continuationSeparator" w:id="0">
    <w:p w14:paraId="220E1618" w14:textId="77777777" w:rsidR="00C163E2" w:rsidRDefault="00C163E2" w:rsidP="00C1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4F13"/>
    <w:multiLevelType w:val="hybridMultilevel"/>
    <w:tmpl w:val="71E499DC"/>
    <w:lvl w:ilvl="0" w:tplc="379A69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29F2B4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C"/>
    <w:rsid w:val="00092C4A"/>
    <w:rsid w:val="000C0212"/>
    <w:rsid w:val="001833F9"/>
    <w:rsid w:val="0067538D"/>
    <w:rsid w:val="006C263C"/>
    <w:rsid w:val="00953CE0"/>
    <w:rsid w:val="009A2DAF"/>
    <w:rsid w:val="00A03222"/>
    <w:rsid w:val="00A27590"/>
    <w:rsid w:val="00A7779C"/>
    <w:rsid w:val="00A9635C"/>
    <w:rsid w:val="00C163E2"/>
    <w:rsid w:val="00C65FFE"/>
    <w:rsid w:val="00C85222"/>
    <w:rsid w:val="00CA0024"/>
    <w:rsid w:val="00DF0FE0"/>
    <w:rsid w:val="00E81237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B7D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5C"/>
    <w:pPr>
      <w:ind w:leftChars="400" w:left="840"/>
    </w:pPr>
  </w:style>
  <w:style w:type="character" w:styleId="a4">
    <w:name w:val="Hyperlink"/>
    <w:basedOn w:val="a0"/>
    <w:uiPriority w:val="99"/>
    <w:unhideWhenUsed/>
    <w:rsid w:val="00A963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635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8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6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63E2"/>
  </w:style>
  <w:style w:type="paragraph" w:styleId="a9">
    <w:name w:val="footer"/>
    <w:basedOn w:val="a"/>
    <w:link w:val="aa"/>
    <w:uiPriority w:val="99"/>
    <w:unhideWhenUsed/>
    <w:rsid w:val="00C16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ukubasmartcity.jp/ja/site-visit-appl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tsukuba.lg.jp/shisei/shigikai/nitte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z036@city.tsuku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D256B32C.dotm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2025-07-09T07:06:00Z</dcterms:created>
  <dcterms:modified xsi:type="dcterms:W3CDTF">2025-07-09T07:06:00Z</dcterms:modified>
</cp:coreProperties>
</file>