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88C34" w14:textId="478F0BFD" w:rsidR="00A9635C" w:rsidRPr="006555F3" w:rsidRDefault="006555F3" w:rsidP="006555F3">
      <w:pPr>
        <w:spacing w:line="0" w:lineRule="atLeast"/>
        <w:jc w:val="center"/>
        <w:rPr>
          <w:rFonts w:ascii="Microsoft YaHei" w:eastAsia="Microsoft YaHei" w:hAnsi="Microsoft YaHei" w:cs="ＭＳ 明朝"/>
          <w:b/>
          <w:sz w:val="28"/>
        </w:rPr>
      </w:pPr>
      <w:bookmarkStart w:id="0" w:name="_GoBack"/>
      <w:bookmarkEnd w:id="0"/>
      <w:r w:rsidRPr="006555F3">
        <w:rPr>
          <w:rFonts w:ascii="Microsoft YaHei" w:eastAsia="Microsoft YaHei" w:hAnsi="Microsoft YaHei" w:hint="eastAsia"/>
          <w:b/>
          <w:sz w:val="28"/>
        </w:rPr>
        <w:t>外国政府机关来</w:t>
      </w:r>
      <w:r w:rsidRPr="006555F3">
        <w:rPr>
          <w:rFonts w:ascii="Microsoft YaHei" w:eastAsia="Microsoft YaHei" w:hAnsi="Microsoft YaHei" w:cs="SimSun" w:hint="eastAsia"/>
          <w:b/>
          <w:sz w:val="28"/>
        </w:rPr>
        <w:t>访视</w:t>
      </w:r>
      <w:r w:rsidRPr="006555F3">
        <w:rPr>
          <w:rFonts w:ascii="Microsoft YaHei" w:eastAsia="Microsoft YaHei" w:hAnsi="Microsoft YaHei" w:cs="ＭＳ 明朝" w:hint="eastAsia"/>
          <w:b/>
          <w:sz w:val="28"/>
        </w:rPr>
        <w:t>察指南</w:t>
      </w:r>
    </w:p>
    <w:p w14:paraId="55CBCE5D" w14:textId="77777777" w:rsidR="006555F3" w:rsidRPr="006555F3" w:rsidRDefault="006555F3" w:rsidP="006555F3">
      <w:pPr>
        <w:spacing w:line="0" w:lineRule="atLeast"/>
        <w:jc w:val="center"/>
        <w:rPr>
          <w:rFonts w:ascii="Microsoft YaHei" w:eastAsia="Microsoft YaHei" w:hAnsi="Microsoft YaHei"/>
          <w:b/>
          <w:sz w:val="22"/>
        </w:rPr>
      </w:pPr>
    </w:p>
    <w:p w14:paraId="0F239C3C" w14:textId="5A725C53" w:rsidR="00A9635C" w:rsidRPr="006555F3" w:rsidRDefault="006555F3" w:rsidP="006555F3">
      <w:pPr>
        <w:spacing w:line="0" w:lineRule="atLeast"/>
        <w:ind w:firstLineChars="100" w:firstLine="220"/>
        <w:jc w:val="left"/>
        <w:rPr>
          <w:rFonts w:ascii="Microsoft YaHei" w:eastAsia="Microsoft YaHei" w:hAnsi="Microsoft YaHei"/>
          <w:sz w:val="22"/>
        </w:rPr>
      </w:pPr>
      <w:r w:rsidRPr="006555F3">
        <w:rPr>
          <w:rFonts w:ascii="Microsoft YaHei" w:eastAsia="Microsoft YaHei" w:hAnsi="Microsoft YaHei" w:hint="eastAsia"/>
          <w:sz w:val="22"/>
        </w:rPr>
        <w:t>感谢平素对筑波市政的关注</w:t>
      </w:r>
      <w:r>
        <w:rPr>
          <w:rFonts w:asciiTheme="minorEastAsia" w:eastAsiaTheme="minorEastAsia" w:hAnsiTheme="minorEastAsia" w:hint="eastAsia"/>
          <w:sz w:val="22"/>
        </w:rPr>
        <w:t>。</w:t>
      </w:r>
      <w:r w:rsidRPr="006555F3">
        <w:rPr>
          <w:rFonts w:ascii="Microsoft YaHei" w:eastAsia="Microsoft YaHei" w:hAnsi="Microsoft YaHei"/>
          <w:sz w:val="22"/>
        </w:rPr>
        <w:t>近年来，希望来筑波</w:t>
      </w:r>
      <w:r w:rsidRPr="006555F3">
        <w:rPr>
          <w:rFonts w:ascii="Microsoft YaHei" w:eastAsia="Microsoft YaHei" w:hAnsi="Microsoft YaHei" w:hint="eastAsia"/>
          <w:sz w:val="22"/>
        </w:rPr>
        <w:t>访问的人数急剧增长，为了能够圆滑的接待各方来访友人，希望对筑波市的各种事业的进行访问以及对行政视察时，请填写以下的「视察申请表」后，办理申请手续。</w:t>
      </w:r>
    </w:p>
    <w:p w14:paraId="232BB067" w14:textId="423AFADE" w:rsidR="00A9635C" w:rsidRPr="006555F3" w:rsidRDefault="00A9635C" w:rsidP="006555F3">
      <w:pPr>
        <w:spacing w:line="0" w:lineRule="atLeast"/>
        <w:jc w:val="left"/>
        <w:rPr>
          <w:rFonts w:ascii="Microsoft YaHei" w:eastAsia="Microsoft YaHei" w:hAnsi="Microsoft YaHei"/>
          <w:sz w:val="22"/>
        </w:rPr>
      </w:pPr>
    </w:p>
    <w:p w14:paraId="2D1C1FBA" w14:textId="668628E5" w:rsidR="00A9635C" w:rsidRPr="006555F3" w:rsidRDefault="006555F3" w:rsidP="006555F3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rFonts w:ascii="Microsoft YaHei" w:eastAsia="Microsoft YaHei" w:hAnsi="Microsoft YaHei"/>
          <w:sz w:val="22"/>
        </w:rPr>
      </w:pPr>
      <w:r w:rsidRPr="006555F3">
        <w:rPr>
          <w:rFonts w:ascii="Microsoft YaHei" w:eastAsia="Microsoft YaHei" w:hAnsi="Microsoft YaHei" w:hint="eastAsia"/>
          <w:sz w:val="22"/>
        </w:rPr>
        <w:t>关于视察申请</w:t>
      </w:r>
    </w:p>
    <w:p w14:paraId="13CF4032" w14:textId="77777777" w:rsidR="006555F3" w:rsidRPr="006555F3" w:rsidRDefault="006555F3" w:rsidP="006555F3">
      <w:pPr>
        <w:pStyle w:val="a3"/>
        <w:numPr>
          <w:ilvl w:val="1"/>
          <w:numId w:val="1"/>
        </w:numPr>
        <w:spacing w:line="0" w:lineRule="atLeast"/>
        <w:ind w:leftChars="0"/>
        <w:jc w:val="left"/>
        <w:rPr>
          <w:rFonts w:ascii="Microsoft YaHei" w:eastAsia="Microsoft YaHei" w:hAnsi="Microsoft YaHei"/>
          <w:sz w:val="22"/>
        </w:rPr>
      </w:pPr>
      <w:r w:rsidRPr="006555F3">
        <w:rPr>
          <w:rFonts w:ascii="Microsoft YaHei" w:eastAsia="Microsoft YaHei" w:hAnsi="Microsoft YaHei" w:hint="eastAsia"/>
          <w:sz w:val="22"/>
        </w:rPr>
        <w:t>视察申请原则上</w:t>
      </w:r>
      <w:r w:rsidRPr="006555F3">
        <w:rPr>
          <w:rFonts w:ascii="Microsoft YaHei" w:eastAsia="Microsoft YaHei" w:hAnsi="Microsoft YaHei" w:hint="eastAsia"/>
          <w:b/>
          <w:color w:val="FF0000"/>
          <w:sz w:val="22"/>
          <w:u w:val="single"/>
        </w:rPr>
        <w:t>只限于政府机关</w:t>
      </w:r>
      <w:r w:rsidRPr="006555F3">
        <w:rPr>
          <w:rFonts w:ascii="Microsoft YaHei" w:eastAsia="Microsoft YaHei" w:hAnsi="Microsoft YaHei" w:hint="eastAsia"/>
          <w:sz w:val="22"/>
        </w:rPr>
        <w:t>。</w:t>
      </w:r>
    </w:p>
    <w:p w14:paraId="4424256D" w14:textId="15F686B4" w:rsidR="00A9635C" w:rsidRPr="006555F3" w:rsidRDefault="006555F3" w:rsidP="006555F3">
      <w:pPr>
        <w:pStyle w:val="a3"/>
        <w:numPr>
          <w:ilvl w:val="1"/>
          <w:numId w:val="1"/>
        </w:numPr>
        <w:spacing w:line="0" w:lineRule="atLeast"/>
        <w:ind w:leftChars="0"/>
        <w:jc w:val="left"/>
        <w:rPr>
          <w:rFonts w:ascii="Microsoft YaHei" w:eastAsia="Microsoft YaHei" w:hAnsi="Microsoft YaHei"/>
          <w:sz w:val="22"/>
        </w:rPr>
      </w:pPr>
      <w:r w:rsidRPr="006555F3">
        <w:rPr>
          <w:rFonts w:ascii="Microsoft YaHei" w:eastAsia="Microsoft YaHei" w:hAnsi="Microsoft YaHei" w:hint="eastAsia"/>
          <w:sz w:val="22"/>
        </w:rPr>
        <w:t>筑波市议会期间（</w:t>
      </w:r>
      <w:r w:rsidRPr="006555F3">
        <w:rPr>
          <w:rFonts w:ascii="Microsoft YaHei" w:eastAsia="Microsoft YaHei" w:hAnsi="Microsoft YaHei"/>
          <w:sz w:val="22"/>
        </w:rPr>
        <w:t>3月・6月・9月・12月及准</w:t>
      </w:r>
      <w:r w:rsidRPr="006555F3">
        <w:rPr>
          <w:rFonts w:ascii="Microsoft YaHei" w:eastAsia="Microsoft YaHei" w:hAnsi="Microsoft YaHei" w:hint="eastAsia"/>
          <w:sz w:val="22"/>
        </w:rPr>
        <w:t>备期间）原则上不受理视察申请。有关议会日程的详细内容请致电联系。</w:t>
      </w:r>
    </w:p>
    <w:p w14:paraId="3D21A48E" w14:textId="77777777" w:rsidR="006555F3" w:rsidRPr="006555F3" w:rsidRDefault="006555F3" w:rsidP="006555F3">
      <w:pPr>
        <w:pStyle w:val="a3"/>
        <w:numPr>
          <w:ilvl w:val="1"/>
          <w:numId w:val="1"/>
        </w:numPr>
        <w:spacing w:line="0" w:lineRule="atLeast"/>
        <w:ind w:leftChars="0"/>
        <w:jc w:val="left"/>
        <w:rPr>
          <w:rFonts w:ascii="Microsoft YaHei" w:eastAsia="Microsoft YaHei" w:hAnsi="Microsoft YaHei"/>
          <w:sz w:val="22"/>
        </w:rPr>
      </w:pPr>
      <w:r w:rsidRPr="006555F3">
        <w:rPr>
          <w:rFonts w:ascii="Microsoft YaHei" w:eastAsia="Microsoft YaHei" w:hAnsi="Microsoft YaHei" w:hint="eastAsia"/>
          <w:sz w:val="22"/>
        </w:rPr>
        <w:t>上述之外的日程，由于负责课室的日程等有时也不能受理视察申请。</w:t>
      </w:r>
    </w:p>
    <w:p w14:paraId="31CDD04B" w14:textId="280C9FD7" w:rsidR="00A9635C" w:rsidRPr="006555F3" w:rsidRDefault="006555F3" w:rsidP="006555F3">
      <w:pPr>
        <w:pStyle w:val="a3"/>
        <w:numPr>
          <w:ilvl w:val="1"/>
          <w:numId w:val="1"/>
        </w:numPr>
        <w:spacing w:line="0" w:lineRule="atLeast"/>
        <w:ind w:leftChars="0"/>
        <w:jc w:val="left"/>
        <w:rPr>
          <w:rFonts w:ascii="Microsoft YaHei" w:eastAsia="Microsoft YaHei" w:hAnsi="Microsoft YaHei"/>
          <w:sz w:val="22"/>
        </w:rPr>
      </w:pPr>
      <w:r w:rsidRPr="006555F3">
        <w:rPr>
          <w:rFonts w:ascii="Microsoft YaHei" w:eastAsia="Microsoft YaHei" w:hAnsi="Microsoft YaHei" w:hint="eastAsia"/>
          <w:sz w:val="22"/>
        </w:rPr>
        <w:t>请在视察实施日的</w:t>
      </w:r>
      <w:r w:rsidRPr="006555F3">
        <w:rPr>
          <w:rFonts w:ascii="Microsoft YaHei" w:eastAsia="Microsoft YaHei" w:hAnsi="Microsoft YaHei" w:hint="eastAsia"/>
          <w:b/>
          <w:color w:val="FF0000"/>
          <w:sz w:val="22"/>
          <w:u w:val="single"/>
        </w:rPr>
        <w:t>三个月之前</w:t>
      </w:r>
      <w:r w:rsidRPr="006555F3">
        <w:rPr>
          <w:rFonts w:ascii="Microsoft YaHei" w:eastAsia="Microsoft YaHei" w:hAnsi="Microsoft YaHei" w:hint="eastAsia"/>
          <w:sz w:val="22"/>
        </w:rPr>
        <w:t>进行申请。</w:t>
      </w:r>
    </w:p>
    <w:p w14:paraId="055F38E2" w14:textId="18C75403" w:rsidR="00A9635C" w:rsidRPr="006555F3" w:rsidRDefault="006555F3" w:rsidP="006555F3">
      <w:pPr>
        <w:pStyle w:val="a3"/>
        <w:numPr>
          <w:ilvl w:val="1"/>
          <w:numId w:val="1"/>
        </w:numPr>
        <w:spacing w:line="0" w:lineRule="atLeast"/>
        <w:ind w:leftChars="0"/>
        <w:jc w:val="left"/>
        <w:rPr>
          <w:rFonts w:ascii="Microsoft YaHei" w:eastAsia="Microsoft YaHei" w:hAnsi="Microsoft YaHei"/>
          <w:sz w:val="22"/>
        </w:rPr>
      </w:pPr>
      <w:r w:rsidRPr="006555F3">
        <w:rPr>
          <w:rFonts w:ascii="Microsoft YaHei" w:eastAsia="Microsoft YaHei" w:hAnsi="Microsoft YaHei" w:hint="eastAsia"/>
          <w:sz w:val="22"/>
        </w:rPr>
        <w:t>请注意！不受理视察申请后的视察项目的追加</w:t>
      </w:r>
      <w:r w:rsidRPr="006555F3">
        <w:rPr>
          <w:rFonts w:ascii="Microsoft YaHei" w:eastAsia="Microsoft YaHei" w:hAnsi="Microsoft YaHei"/>
          <w:sz w:val="22"/>
        </w:rPr>
        <w:t xml:space="preserve"> ・変更。</w:t>
      </w:r>
    </w:p>
    <w:p w14:paraId="019B0D82" w14:textId="415011DD" w:rsidR="00373B3F" w:rsidRPr="00E147F2" w:rsidRDefault="00373B3F" w:rsidP="00373B3F">
      <w:pPr>
        <w:pStyle w:val="a3"/>
        <w:numPr>
          <w:ilvl w:val="1"/>
          <w:numId w:val="1"/>
        </w:numPr>
        <w:spacing w:line="0" w:lineRule="atLeast"/>
        <w:ind w:leftChars="0"/>
        <w:jc w:val="left"/>
        <w:rPr>
          <w:rFonts w:ascii="Microsoft YaHei" w:eastAsia="Microsoft YaHei" w:hAnsi="Microsoft YaHei"/>
          <w:sz w:val="22"/>
        </w:rPr>
      </w:pPr>
      <w:r w:rsidRPr="00E147F2">
        <w:rPr>
          <w:rFonts w:ascii="Microsoft YaHei" w:eastAsia="Microsoft YaHei" w:hAnsi="Microsoft YaHei" w:hint="eastAsia"/>
          <w:sz w:val="22"/>
        </w:rPr>
        <w:t>以下视察，筑波智能城市协议会</w:t>
      </w:r>
      <w:r w:rsidRPr="00E147F2">
        <w:rPr>
          <w:rFonts w:ascii="Microsoft YaHei" w:eastAsia="DengXian" w:hAnsi="Microsoft YaHei" w:hint="eastAsia"/>
          <w:sz w:val="22"/>
          <w:lang w:eastAsia="zh-CN"/>
        </w:rPr>
        <w:t>以</w:t>
      </w:r>
      <w:r w:rsidRPr="00E147F2">
        <w:rPr>
          <w:rFonts w:ascii="Microsoft YaHei" w:eastAsia="Microsoft YaHei" w:hAnsi="Microsoft YaHei" w:hint="eastAsia"/>
          <w:sz w:val="22"/>
        </w:rPr>
        <w:t>收费</w:t>
      </w:r>
      <w:r w:rsidRPr="00E147F2">
        <w:rPr>
          <w:rFonts w:ascii="Microsoft YaHei" w:eastAsia="Microsoft YaHei" w:hAnsi="Microsoft YaHei" w:hint="eastAsia"/>
          <w:sz w:val="22"/>
          <w:lang w:eastAsia="zh-CN"/>
        </w:rPr>
        <w:t>形式接受视察</w:t>
      </w:r>
      <w:r w:rsidRPr="00E147F2">
        <w:rPr>
          <w:rFonts w:ascii="Microsoft YaHei" w:eastAsia="Microsoft YaHei" w:hAnsi="Microsoft YaHei" w:hint="eastAsia"/>
          <w:b/>
          <w:bCs/>
          <w:color w:val="EE0000"/>
          <w:sz w:val="22"/>
        </w:rPr>
        <w:t>（</w:t>
      </w:r>
      <w:r w:rsidRPr="00E147F2">
        <w:rPr>
          <w:rFonts w:ascii="Microsoft YaHei" w:eastAsia="Microsoft YaHei" w:hAnsi="Microsoft YaHei"/>
          <w:b/>
          <w:bCs/>
          <w:color w:val="EE0000"/>
          <w:sz w:val="22"/>
        </w:rPr>
        <w:t>1天100</w:t>
      </w:r>
      <w:r w:rsidRPr="00E147F2">
        <w:rPr>
          <w:rFonts w:ascii="Microsoft YaHei" w:eastAsia="Microsoft YaHei" w:hAnsi="Microsoft YaHei" w:hint="eastAsia"/>
          <w:b/>
          <w:bCs/>
          <w:color w:val="EE0000"/>
          <w:sz w:val="22"/>
          <w:lang w:eastAsia="zh-CN"/>
        </w:rPr>
        <w:t>,</w:t>
      </w:r>
      <w:r w:rsidRPr="00E147F2">
        <w:rPr>
          <w:rFonts w:ascii="Microsoft YaHei" w:eastAsia="Microsoft YaHei" w:hAnsi="Microsoft YaHei"/>
          <w:b/>
          <w:bCs/>
          <w:color w:val="EE0000"/>
          <w:sz w:val="22"/>
        </w:rPr>
        <w:t>000日元）</w:t>
      </w:r>
      <w:r w:rsidRPr="00E147F2">
        <w:rPr>
          <w:rFonts w:ascii="Microsoft YaHei" w:eastAsia="Microsoft YaHei" w:hAnsi="Microsoft YaHei"/>
          <w:sz w:val="22"/>
        </w:rPr>
        <w:t>。</w:t>
      </w:r>
    </w:p>
    <w:p w14:paraId="3461F7E3" w14:textId="26500743" w:rsidR="00373B3F" w:rsidRPr="00E147F2" w:rsidRDefault="00373B3F" w:rsidP="00373B3F">
      <w:pPr>
        <w:pStyle w:val="a3"/>
        <w:spacing w:line="0" w:lineRule="atLeast"/>
        <w:ind w:leftChars="0"/>
        <w:jc w:val="left"/>
        <w:rPr>
          <w:rFonts w:ascii="Microsoft YaHei" w:eastAsia="Microsoft YaHei" w:hAnsi="Microsoft YaHei"/>
          <w:sz w:val="22"/>
        </w:rPr>
      </w:pPr>
      <w:r w:rsidRPr="00E147F2">
        <w:rPr>
          <w:rFonts w:ascii="Microsoft YaHei" w:eastAsia="Microsoft YaHei" w:hAnsi="Microsoft YaHei" w:hint="eastAsia"/>
          <w:sz w:val="22"/>
        </w:rPr>
        <w:t>「关于超级城市型国家战略特区的</w:t>
      </w:r>
      <w:r w:rsidRPr="00E147F2">
        <w:rPr>
          <w:rFonts w:ascii="Microsoft YaHei" w:eastAsia="Microsoft YaHei" w:hAnsi="Microsoft YaHei" w:hint="eastAsia"/>
          <w:sz w:val="22"/>
          <w:lang w:eastAsia="zh-CN"/>
        </w:rPr>
        <w:t>有关</w:t>
      </w:r>
      <w:r w:rsidRPr="00E147F2">
        <w:rPr>
          <w:rFonts w:ascii="Microsoft YaHei" w:eastAsia="Microsoft YaHei" w:hAnsi="Microsoft YaHei" w:hint="eastAsia"/>
          <w:sz w:val="22"/>
        </w:rPr>
        <w:t>事情」</w:t>
      </w:r>
    </w:p>
    <w:p w14:paraId="2D6F9A21" w14:textId="60ED1BF4" w:rsidR="00373B3F" w:rsidRPr="00E147F2" w:rsidRDefault="00373B3F" w:rsidP="00373B3F">
      <w:pPr>
        <w:pStyle w:val="a3"/>
        <w:spacing w:line="0" w:lineRule="atLeast"/>
        <w:ind w:leftChars="0"/>
        <w:jc w:val="left"/>
        <w:rPr>
          <w:rFonts w:ascii="Microsoft YaHei" w:eastAsia="Microsoft YaHei" w:hAnsi="Microsoft YaHei"/>
          <w:sz w:val="22"/>
        </w:rPr>
      </w:pPr>
      <w:r w:rsidRPr="00E147F2">
        <w:rPr>
          <w:rFonts w:ascii="Microsoft YaHei" w:eastAsia="Microsoft YaHei" w:hAnsi="Microsoft YaHei" w:hint="eastAsia"/>
          <w:sz w:val="22"/>
        </w:rPr>
        <w:t>「关于筑波智能城市协议会的事业活动」</w:t>
      </w:r>
    </w:p>
    <w:p w14:paraId="3249D3C4" w14:textId="77777777" w:rsidR="0040701C" w:rsidRPr="00E147F2" w:rsidRDefault="00373B3F" w:rsidP="0040701C">
      <w:pPr>
        <w:pStyle w:val="a3"/>
        <w:spacing w:line="0" w:lineRule="atLeast"/>
        <w:ind w:leftChars="0"/>
        <w:jc w:val="left"/>
        <w:rPr>
          <w:rFonts w:ascii="Microsoft YaHei" w:eastAsia="Microsoft YaHei" w:hAnsi="Microsoft YaHei"/>
          <w:sz w:val="22"/>
          <w:lang w:eastAsia="zh-CN"/>
        </w:rPr>
      </w:pPr>
      <w:r w:rsidRPr="00E147F2">
        <w:rPr>
          <w:rFonts w:ascii="Microsoft YaHei" w:eastAsia="Microsoft YaHei" w:hAnsi="Microsoft YaHei" w:hint="eastAsia"/>
          <w:sz w:val="22"/>
        </w:rPr>
        <w:t>申请</w:t>
      </w:r>
      <w:r w:rsidR="0040701C" w:rsidRPr="00E147F2">
        <w:rPr>
          <w:rFonts w:ascii="Microsoft YaHei" w:eastAsia="Microsoft YaHei" w:hAnsi="Microsoft YaHei" w:hint="eastAsia"/>
          <w:sz w:val="22"/>
          <w:lang w:eastAsia="zh-CN"/>
        </w:rPr>
        <w:t>请链接以下</w:t>
      </w:r>
      <w:r w:rsidRPr="00E147F2">
        <w:rPr>
          <w:rFonts w:ascii="Microsoft YaHei" w:eastAsia="Microsoft YaHei" w:hAnsi="Microsoft YaHei"/>
          <w:sz w:val="22"/>
        </w:rPr>
        <w:t>URL</w:t>
      </w:r>
      <w:r w:rsidRPr="00E147F2">
        <w:rPr>
          <w:rFonts w:ascii="Microsoft YaHei" w:eastAsia="Microsoft YaHei" w:hAnsi="Microsoft YaHei" w:hint="eastAsia"/>
          <w:sz w:val="22"/>
        </w:rPr>
        <w:t>（仅限日语）</w:t>
      </w:r>
    </w:p>
    <w:p w14:paraId="68DE7B01" w14:textId="3E3FD7E2" w:rsidR="003F3587" w:rsidRPr="00E147F2" w:rsidRDefault="007166BD" w:rsidP="0040701C">
      <w:pPr>
        <w:pStyle w:val="a3"/>
        <w:spacing w:line="0" w:lineRule="atLeast"/>
        <w:ind w:leftChars="0"/>
        <w:jc w:val="left"/>
        <w:rPr>
          <w:rFonts w:ascii="Microsoft YaHei" w:eastAsia="Microsoft YaHei" w:hAnsi="Microsoft YaHei"/>
          <w:sz w:val="22"/>
        </w:rPr>
      </w:pPr>
      <w:hyperlink w:history="1">
        <w:r w:rsidR="003F3587" w:rsidRPr="00E147F2">
          <w:rPr>
            <w:rStyle w:val="a4"/>
            <w:rFonts w:ascii="Microsoft YaHei" w:eastAsia="Microsoft YaHei" w:hAnsi="Microsoft YaHei"/>
            <w:sz w:val="22"/>
          </w:rPr>
          <w:t>https://tsukubasmartcity.jp/ja/site-visit-application/</w:t>
        </w:r>
      </w:hyperlink>
    </w:p>
    <w:p w14:paraId="3A989CB4" w14:textId="4D2A3FCD" w:rsidR="00A9635C" w:rsidRPr="006555F3" w:rsidRDefault="00A9635C" w:rsidP="003F3587">
      <w:pPr>
        <w:pStyle w:val="a3"/>
        <w:spacing w:line="0" w:lineRule="atLeast"/>
        <w:ind w:leftChars="0"/>
        <w:jc w:val="left"/>
        <w:rPr>
          <w:rFonts w:ascii="Microsoft YaHei" w:eastAsia="Microsoft YaHei" w:hAnsi="Microsoft YaHei"/>
          <w:sz w:val="22"/>
        </w:rPr>
      </w:pPr>
    </w:p>
    <w:p w14:paraId="37F82B87" w14:textId="43E62802" w:rsidR="00A9635C" w:rsidRPr="006555F3" w:rsidRDefault="006555F3" w:rsidP="006555F3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rFonts w:ascii="Microsoft YaHei" w:eastAsia="Microsoft YaHei" w:hAnsi="Microsoft YaHei"/>
          <w:sz w:val="22"/>
        </w:rPr>
      </w:pPr>
      <w:r w:rsidRPr="006555F3">
        <w:rPr>
          <w:rFonts w:ascii="Microsoft YaHei" w:eastAsia="Microsoft YaHei" w:hAnsi="Microsoft YaHei" w:hint="eastAsia"/>
          <w:sz w:val="22"/>
        </w:rPr>
        <w:t>视察申请方法</w:t>
      </w:r>
    </w:p>
    <w:p w14:paraId="2A5053D7" w14:textId="0CAE4AD4" w:rsidR="00A9635C" w:rsidRPr="006555F3" w:rsidRDefault="006555F3" w:rsidP="006555F3">
      <w:pPr>
        <w:pStyle w:val="a3"/>
        <w:numPr>
          <w:ilvl w:val="1"/>
          <w:numId w:val="1"/>
        </w:numPr>
        <w:spacing w:line="0" w:lineRule="atLeast"/>
        <w:ind w:leftChars="0"/>
        <w:jc w:val="left"/>
        <w:rPr>
          <w:rFonts w:ascii="Microsoft YaHei" w:eastAsia="Microsoft YaHei" w:hAnsi="Microsoft YaHei"/>
          <w:sz w:val="22"/>
        </w:rPr>
      </w:pPr>
      <w:r w:rsidRPr="006555F3">
        <w:rPr>
          <w:rFonts w:ascii="Microsoft YaHei" w:eastAsia="Microsoft YaHei" w:hAnsi="Microsoft YaHei" w:hint="eastAsia"/>
          <w:sz w:val="22"/>
        </w:rPr>
        <w:t>请填写政府视察申请表的必要事项</w:t>
      </w:r>
      <w:r w:rsidRPr="006555F3">
        <w:rPr>
          <w:rFonts w:ascii="Microsoft YaHei" w:eastAsia="Microsoft YaHei" w:hAnsi="Microsoft YaHei"/>
          <w:sz w:val="22"/>
        </w:rPr>
        <w:t>（日</w:t>
      </w:r>
      <w:r w:rsidRPr="006555F3">
        <w:rPr>
          <w:rFonts w:ascii="Microsoft YaHei" w:eastAsia="Microsoft YaHei" w:hAnsi="Microsoft YaHei" w:hint="eastAsia"/>
          <w:sz w:val="22"/>
        </w:rPr>
        <w:t>语・英语・汉语三种版本）用邮件发送到下记邮箱。</w:t>
      </w:r>
    </w:p>
    <w:p w14:paraId="2491443E" w14:textId="491AEB35" w:rsidR="00A9635C" w:rsidRPr="006555F3" w:rsidRDefault="006555F3" w:rsidP="006555F3">
      <w:pPr>
        <w:pStyle w:val="a3"/>
        <w:numPr>
          <w:ilvl w:val="1"/>
          <w:numId w:val="1"/>
        </w:numPr>
        <w:spacing w:line="0" w:lineRule="atLeast"/>
        <w:ind w:leftChars="0"/>
        <w:jc w:val="left"/>
        <w:rPr>
          <w:rFonts w:ascii="Microsoft YaHei" w:eastAsia="Microsoft YaHei" w:hAnsi="Microsoft YaHei"/>
          <w:sz w:val="22"/>
        </w:rPr>
      </w:pPr>
      <w:r w:rsidRPr="006555F3">
        <w:rPr>
          <w:rFonts w:ascii="Microsoft YaHei" w:eastAsia="Microsoft YaHei" w:hAnsi="Microsoft YaHei" w:hint="eastAsia"/>
          <w:sz w:val="22"/>
        </w:rPr>
        <w:t>日程等确认・调整后，联系告知是否可以接待视察团体。</w:t>
      </w:r>
    </w:p>
    <w:p w14:paraId="660A2C79" w14:textId="77967B81" w:rsidR="00A9635C" w:rsidRPr="006555F3" w:rsidRDefault="006555F3" w:rsidP="006555F3">
      <w:pPr>
        <w:pStyle w:val="a3"/>
        <w:numPr>
          <w:ilvl w:val="1"/>
          <w:numId w:val="1"/>
        </w:numPr>
        <w:spacing w:line="0" w:lineRule="atLeast"/>
        <w:ind w:leftChars="0"/>
        <w:jc w:val="left"/>
        <w:rPr>
          <w:rFonts w:ascii="Microsoft YaHei" w:eastAsia="Microsoft YaHei" w:hAnsi="Microsoft YaHei"/>
          <w:sz w:val="22"/>
        </w:rPr>
      </w:pPr>
      <w:r w:rsidRPr="006555F3">
        <w:rPr>
          <w:rFonts w:ascii="Microsoft YaHei" w:eastAsia="Microsoft YaHei" w:hAnsi="Microsoft YaHei" w:hint="eastAsia"/>
          <w:sz w:val="22"/>
        </w:rPr>
        <w:t>一周之内没有回信时，请与筑波市国际都市推进课联系（电话：</w:t>
      </w:r>
      <w:r w:rsidRPr="006555F3">
        <w:rPr>
          <w:rFonts w:ascii="Microsoft YaHei" w:eastAsia="Microsoft YaHei" w:hAnsi="Microsoft YaHei"/>
          <w:sz w:val="22"/>
        </w:rPr>
        <w:t>+81-29-883-1301）。</w:t>
      </w:r>
      <w:r w:rsidRPr="006555F3">
        <w:rPr>
          <w:rFonts w:ascii="Microsoft YaHei" w:eastAsia="Microsoft YaHei" w:hAnsi="Microsoft YaHei" w:hint="eastAsia"/>
          <w:sz w:val="22"/>
        </w:rPr>
        <w:t>（受理时间</w:t>
      </w:r>
      <w:r w:rsidRPr="006555F3">
        <w:rPr>
          <w:rFonts w:ascii="Microsoft YaHei" w:eastAsia="Microsoft YaHei" w:hAnsi="Microsoft YaHei"/>
          <w:sz w:val="22"/>
        </w:rPr>
        <w:t>: 周一至周五8:45～16:30、休</w:t>
      </w:r>
      <w:r w:rsidRPr="006555F3">
        <w:rPr>
          <w:rFonts w:ascii="Microsoft YaHei" w:eastAsia="Microsoft YaHei" w:hAnsi="Microsoft YaHei" w:hint="eastAsia"/>
          <w:sz w:val="22"/>
        </w:rPr>
        <w:t>业</w:t>
      </w:r>
      <w:r w:rsidRPr="006555F3">
        <w:rPr>
          <w:rFonts w:ascii="Microsoft YaHei" w:eastAsia="Microsoft YaHei" w:hAnsi="Microsoft YaHei"/>
          <w:sz w:val="22"/>
        </w:rPr>
        <w:t>: 周六・日・</w:t>
      </w:r>
      <w:r w:rsidRPr="006555F3">
        <w:rPr>
          <w:rFonts w:ascii="Microsoft YaHei" w:eastAsia="Microsoft YaHei" w:hAnsi="Microsoft YaHei" w:hint="eastAsia"/>
          <w:sz w:val="22"/>
        </w:rPr>
        <w:t>节假日・</w:t>
      </w:r>
      <w:r w:rsidRPr="006555F3">
        <w:rPr>
          <w:rFonts w:ascii="Microsoft YaHei" w:eastAsia="Microsoft YaHei" w:hAnsi="Microsoft YaHei"/>
          <w:sz w:val="22"/>
        </w:rPr>
        <w:t xml:space="preserve">12月29日-1月3日）　</w:t>
      </w:r>
    </w:p>
    <w:p w14:paraId="7C29A14D" w14:textId="6714A28C" w:rsidR="00C85222" w:rsidRPr="006555F3" w:rsidRDefault="00C85222" w:rsidP="006555F3">
      <w:pPr>
        <w:spacing w:line="0" w:lineRule="atLeast"/>
        <w:jc w:val="left"/>
        <w:rPr>
          <w:rFonts w:ascii="Microsoft YaHei" w:eastAsia="Microsoft YaHei" w:hAnsi="Microsoft YaHei"/>
          <w:sz w:val="22"/>
        </w:rPr>
      </w:pPr>
    </w:p>
    <w:p w14:paraId="09E11F37" w14:textId="1A267659" w:rsidR="00C85222" w:rsidRPr="006555F3" w:rsidRDefault="00C85222" w:rsidP="006555F3">
      <w:pPr>
        <w:spacing w:line="0" w:lineRule="atLeast"/>
        <w:ind w:firstLineChars="1997" w:firstLine="4393"/>
        <w:jc w:val="left"/>
        <w:rPr>
          <w:rFonts w:ascii="Microsoft YaHei" w:eastAsiaTheme="minorEastAsia" w:hAnsi="Microsoft YaHei"/>
          <w:sz w:val="22"/>
        </w:rPr>
      </w:pPr>
    </w:p>
    <w:p w14:paraId="461D38B7" w14:textId="1DACD12B" w:rsidR="00C85222" w:rsidRPr="006555F3" w:rsidRDefault="006C263C" w:rsidP="006555F3">
      <w:pPr>
        <w:spacing w:line="0" w:lineRule="atLeast"/>
        <w:ind w:firstLineChars="1997" w:firstLine="4393"/>
        <w:jc w:val="left"/>
        <w:rPr>
          <w:rFonts w:ascii="Microsoft YaHei" w:eastAsia="Microsoft YaHei" w:hAnsi="Microsoft YaHei"/>
          <w:sz w:val="22"/>
        </w:rPr>
      </w:pPr>
      <w:r w:rsidRPr="006555F3">
        <w:rPr>
          <w:rFonts w:ascii="Microsoft YaHei" w:eastAsia="Microsoft YaHei" w:hAnsi="Microsoft YaHei" w:hint="eastAsia"/>
          <w:sz w:val="22"/>
        </w:rPr>
        <w:t>〒305-8555</w:t>
      </w:r>
    </w:p>
    <w:p w14:paraId="16C4BDB2" w14:textId="41B2CD86" w:rsidR="00C85222" w:rsidRPr="006555F3" w:rsidRDefault="006555F3" w:rsidP="006555F3">
      <w:pPr>
        <w:spacing w:line="0" w:lineRule="atLeast"/>
        <w:ind w:firstLineChars="1997" w:firstLine="4393"/>
        <w:jc w:val="left"/>
        <w:rPr>
          <w:rFonts w:ascii="Microsoft YaHei" w:eastAsiaTheme="minorEastAsia" w:hAnsi="Microsoft YaHei"/>
          <w:sz w:val="22"/>
        </w:rPr>
      </w:pPr>
      <w:r w:rsidRPr="006555F3">
        <w:rPr>
          <w:rFonts w:ascii="Microsoft YaHei" w:eastAsia="Microsoft YaHei" w:hAnsi="Microsoft YaHei" w:hint="eastAsia"/>
          <w:sz w:val="22"/>
        </w:rPr>
        <w:t>茨城県筑波市研究学园</w:t>
      </w:r>
      <w:r>
        <w:rPr>
          <w:rFonts w:asciiTheme="minorEastAsia" w:eastAsiaTheme="minorEastAsia" w:hAnsiTheme="minorEastAsia" w:hint="eastAsia"/>
          <w:sz w:val="22"/>
        </w:rPr>
        <w:t>1-1-1</w:t>
      </w:r>
    </w:p>
    <w:p w14:paraId="7139179D" w14:textId="77777777" w:rsidR="006555F3" w:rsidRDefault="006555F3" w:rsidP="006555F3">
      <w:pPr>
        <w:spacing w:line="0" w:lineRule="atLeast"/>
        <w:ind w:firstLineChars="1997" w:firstLine="4393"/>
        <w:jc w:val="left"/>
        <w:rPr>
          <w:rFonts w:ascii="Microsoft YaHei" w:eastAsia="Microsoft YaHei" w:hAnsi="Microsoft YaHei"/>
          <w:sz w:val="22"/>
        </w:rPr>
      </w:pPr>
      <w:r w:rsidRPr="006555F3">
        <w:rPr>
          <w:rFonts w:ascii="Microsoft YaHei" w:eastAsia="Microsoft YaHei" w:hAnsi="Microsoft YaHei" w:hint="eastAsia"/>
          <w:sz w:val="22"/>
        </w:rPr>
        <w:t>筑波市国际都市推进课</w:t>
      </w:r>
      <w:r w:rsidRPr="006555F3">
        <w:rPr>
          <w:rFonts w:ascii="Microsoft YaHei" w:eastAsia="Microsoft YaHei" w:hAnsi="Microsoft YaHei"/>
          <w:sz w:val="22"/>
        </w:rPr>
        <w:t xml:space="preserve"> </w:t>
      </w:r>
    </w:p>
    <w:p w14:paraId="2F24DC8D" w14:textId="5A079DAF" w:rsidR="006555F3" w:rsidRDefault="006C263C" w:rsidP="006555F3">
      <w:pPr>
        <w:spacing w:line="0" w:lineRule="atLeast"/>
        <w:ind w:firstLineChars="1997" w:firstLine="4393"/>
        <w:jc w:val="left"/>
        <w:rPr>
          <w:rStyle w:val="a4"/>
          <w:rFonts w:ascii="Microsoft YaHei" w:eastAsiaTheme="minorEastAsia" w:hAnsi="Microsoft YaHei"/>
          <w:sz w:val="22"/>
        </w:rPr>
      </w:pPr>
      <w:r w:rsidRPr="006555F3">
        <w:rPr>
          <w:rFonts w:ascii="Microsoft YaHei" w:eastAsia="Microsoft YaHei" w:hAnsi="Microsoft YaHei" w:hint="eastAsia"/>
          <w:sz w:val="22"/>
        </w:rPr>
        <w:t xml:space="preserve">E-mail </w:t>
      </w:r>
      <w:hyperlink w:history="1">
        <w:r w:rsidR="00C85222" w:rsidRPr="006555F3">
          <w:rPr>
            <w:rStyle w:val="a4"/>
            <w:rFonts w:ascii="Microsoft YaHei" w:eastAsia="Microsoft YaHei" w:hAnsi="Microsoft YaHei"/>
            <w:sz w:val="22"/>
          </w:rPr>
          <w:t>ctz036@city.tsukuba.lg.jp</w:t>
        </w:r>
      </w:hyperlink>
    </w:p>
    <w:p w14:paraId="1B3FF1F5" w14:textId="3F4582D6" w:rsidR="006555F3" w:rsidRPr="006555F3" w:rsidRDefault="006555F3" w:rsidP="006555F3">
      <w:pPr>
        <w:spacing w:line="0" w:lineRule="atLeast"/>
        <w:ind w:firstLineChars="1997" w:firstLine="4393"/>
        <w:jc w:val="left"/>
        <w:rPr>
          <w:rStyle w:val="a4"/>
          <w:rFonts w:ascii="Microsoft YaHei" w:eastAsiaTheme="minorEastAsia" w:hAnsi="Microsoft YaHei"/>
          <w:sz w:val="22"/>
        </w:rPr>
      </w:pPr>
      <w:r w:rsidRPr="006555F3">
        <w:rPr>
          <w:rFonts w:ascii="Microsoft YaHei" w:eastAsia="Microsoft YaHei" w:hAnsi="Microsoft YaHei" w:hint="eastAsia"/>
          <w:sz w:val="22"/>
        </w:rPr>
        <w:t>电话：</w:t>
      </w:r>
      <w:r w:rsidRPr="006555F3">
        <w:rPr>
          <w:rFonts w:ascii="Microsoft YaHei" w:eastAsia="Microsoft YaHei" w:hAnsi="Microsoft YaHei"/>
          <w:sz w:val="22"/>
        </w:rPr>
        <w:t>+81-29-883-1301</w:t>
      </w:r>
    </w:p>
    <w:p w14:paraId="0517154A" w14:textId="77777777" w:rsidR="00C85222" w:rsidRPr="006555F3" w:rsidRDefault="00C85222" w:rsidP="006555F3">
      <w:pPr>
        <w:spacing w:line="0" w:lineRule="atLeast"/>
        <w:ind w:firstLineChars="1997" w:firstLine="4393"/>
        <w:jc w:val="left"/>
        <w:rPr>
          <w:rFonts w:ascii="Microsoft YaHei" w:eastAsia="Microsoft YaHei" w:hAnsi="Microsoft YaHei"/>
          <w:sz w:val="22"/>
        </w:rPr>
      </w:pPr>
    </w:p>
    <w:p w14:paraId="6F2D38FB" w14:textId="77777777" w:rsidR="006555F3" w:rsidRDefault="006555F3" w:rsidP="006555F3">
      <w:pPr>
        <w:spacing w:line="0" w:lineRule="atLeast"/>
        <w:jc w:val="center"/>
        <w:rPr>
          <w:rFonts w:ascii="Microsoft YaHei" w:eastAsiaTheme="minorEastAsia" w:hAnsi="Microsoft YaHei"/>
          <w:b/>
          <w:sz w:val="44"/>
          <w:szCs w:val="44"/>
        </w:rPr>
      </w:pPr>
      <w:r w:rsidRPr="006555F3">
        <w:rPr>
          <w:rFonts w:ascii="Microsoft YaHei" w:eastAsia="Microsoft YaHei" w:hAnsi="Microsoft YaHei" w:hint="eastAsia"/>
          <w:b/>
          <w:sz w:val="44"/>
          <w:szCs w:val="44"/>
        </w:rPr>
        <w:lastRenderedPageBreak/>
        <w:t>筑波市</w:t>
      </w:r>
      <w:r w:rsidRPr="006555F3">
        <w:rPr>
          <w:rFonts w:ascii="Microsoft YaHei" w:eastAsia="Microsoft YaHei" w:hAnsi="Microsoft YaHei"/>
          <w:b/>
          <w:sz w:val="44"/>
          <w:szCs w:val="44"/>
        </w:rPr>
        <w:t xml:space="preserve">  市政</w:t>
      </w:r>
      <w:r w:rsidRPr="006555F3">
        <w:rPr>
          <w:rFonts w:ascii="Microsoft YaHei" w:eastAsia="Microsoft YaHei" w:hAnsi="Microsoft YaHei" w:hint="eastAsia"/>
          <w:b/>
          <w:sz w:val="44"/>
          <w:szCs w:val="44"/>
        </w:rPr>
        <w:t>视察申请表</w:t>
      </w:r>
    </w:p>
    <w:p w14:paraId="49054249" w14:textId="073AA174" w:rsidR="00C85222" w:rsidRPr="006555F3" w:rsidRDefault="006555F3" w:rsidP="006555F3">
      <w:pPr>
        <w:spacing w:line="0" w:lineRule="atLeast"/>
        <w:jc w:val="right"/>
        <w:rPr>
          <w:rFonts w:ascii="Microsoft YaHei" w:eastAsia="Microsoft YaHei" w:hAnsi="Microsoft YaHei"/>
        </w:rPr>
      </w:pPr>
      <w:r w:rsidRPr="006555F3">
        <w:rPr>
          <w:rFonts w:ascii="Microsoft YaHei" w:eastAsia="Microsoft YaHei" w:hAnsi="Microsoft YaHei" w:hint="eastAsia"/>
        </w:rPr>
        <w:t>申请日</w:t>
      </w:r>
      <w:r w:rsidR="00C85222" w:rsidRPr="006555F3">
        <w:rPr>
          <w:rFonts w:ascii="Microsoft YaHei" w:eastAsia="Microsoft YaHei" w:hAnsi="Microsoft YaHei" w:hint="eastAsia"/>
        </w:rPr>
        <w:t xml:space="preserve">：　　　　年　　月　　日　　</w:t>
      </w:r>
    </w:p>
    <w:tbl>
      <w:tblPr>
        <w:tblStyle w:val="a6"/>
        <w:tblW w:w="10492" w:type="dxa"/>
        <w:tblInd w:w="-998" w:type="dxa"/>
        <w:tblLook w:val="04A0" w:firstRow="1" w:lastRow="0" w:firstColumn="1" w:lastColumn="0" w:noHBand="0" w:noVBand="1"/>
      </w:tblPr>
      <w:tblGrid>
        <w:gridCol w:w="1630"/>
        <w:gridCol w:w="672"/>
        <w:gridCol w:w="554"/>
        <w:gridCol w:w="82"/>
        <w:gridCol w:w="98"/>
        <w:gridCol w:w="644"/>
        <w:gridCol w:w="401"/>
        <w:gridCol w:w="220"/>
        <w:gridCol w:w="734"/>
        <w:gridCol w:w="47"/>
        <w:gridCol w:w="403"/>
        <w:gridCol w:w="303"/>
        <w:gridCol w:w="513"/>
        <w:gridCol w:w="176"/>
        <w:gridCol w:w="976"/>
        <w:gridCol w:w="287"/>
        <w:gridCol w:w="643"/>
        <w:gridCol w:w="1316"/>
        <w:gridCol w:w="793"/>
      </w:tblGrid>
      <w:tr w:rsidR="00C85222" w:rsidRPr="00A64214" w14:paraId="7C5D2FE7" w14:textId="77777777" w:rsidTr="00E147F2">
        <w:trPr>
          <w:trHeight w:val="371"/>
        </w:trPr>
        <w:tc>
          <w:tcPr>
            <w:tcW w:w="23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CA0FC0" w14:textId="3F3298F5" w:rsidR="00C85222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市政机关名称</w:t>
            </w:r>
          </w:p>
        </w:tc>
        <w:tc>
          <w:tcPr>
            <w:tcW w:w="819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FC0BCA" w14:textId="77777777" w:rsidR="00C85222" w:rsidRPr="00A64214" w:rsidRDefault="00C85222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C85222" w:rsidRPr="00A64214" w14:paraId="2DE66C7E" w14:textId="77777777" w:rsidTr="00E147F2">
        <w:trPr>
          <w:trHeight w:val="354"/>
        </w:trPr>
        <w:tc>
          <w:tcPr>
            <w:tcW w:w="230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E03A3DC" w14:textId="0FE7FB82" w:rsidR="00C85222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cs="SimSun" w:hint="eastAsia"/>
                <w:sz w:val="20"/>
                <w:szCs w:val="20"/>
              </w:rPr>
              <w:t>团</w:t>
            </w:r>
            <w:r w:rsidRPr="00A64214">
              <w:rPr>
                <w:rFonts w:ascii="Microsoft YaHei" w:eastAsia="Microsoft YaHei" w:hAnsi="Microsoft YaHei"/>
                <w:sz w:val="20"/>
                <w:szCs w:val="20"/>
              </w:rPr>
              <w:t>体名</w:t>
            </w:r>
          </w:p>
        </w:tc>
        <w:tc>
          <w:tcPr>
            <w:tcW w:w="8190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14:paraId="476CA443" w14:textId="77777777" w:rsidR="00C85222" w:rsidRPr="00A64214" w:rsidRDefault="00C85222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6555F3" w:rsidRPr="00A64214" w14:paraId="3A87144E" w14:textId="77777777" w:rsidTr="00E147F2">
        <w:trPr>
          <w:trHeight w:val="371"/>
        </w:trPr>
        <w:tc>
          <w:tcPr>
            <w:tcW w:w="230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5CC9EE4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视察</w:t>
            </w:r>
          </w:p>
          <w:p w14:paraId="7BDCE28E" w14:textId="05F86B1F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希望日期</w:t>
            </w:r>
          </w:p>
        </w:tc>
        <w:tc>
          <w:tcPr>
            <w:tcW w:w="137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6969090" w14:textId="3BF1D9EC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第１希望</w:t>
            </w:r>
          </w:p>
        </w:tc>
        <w:tc>
          <w:tcPr>
            <w:tcW w:w="6812" w:type="dxa"/>
            <w:gridSpan w:val="13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53AFAC" w14:textId="26A5A6B7" w:rsidR="006555F3" w:rsidRPr="00A64214" w:rsidRDefault="006555F3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/>
                <w:sz w:val="20"/>
                <w:szCs w:val="20"/>
              </w:rPr>
              <w:t>年　　月　　日（　）</w:t>
            </w: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　点　　分～　 点　　分之间  　分左右</w:t>
            </w:r>
          </w:p>
        </w:tc>
      </w:tr>
      <w:tr w:rsidR="006555F3" w:rsidRPr="00A64214" w14:paraId="3361DB72" w14:textId="77777777" w:rsidTr="00E147F2">
        <w:trPr>
          <w:trHeight w:val="371"/>
        </w:trPr>
        <w:tc>
          <w:tcPr>
            <w:tcW w:w="23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22BE5D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378" w:type="dxa"/>
            <w:gridSpan w:val="4"/>
            <w:tcBorders>
              <w:top w:val="dashed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2F90" w14:textId="296D6F20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第２希望</w:t>
            </w:r>
          </w:p>
        </w:tc>
        <w:tc>
          <w:tcPr>
            <w:tcW w:w="6812" w:type="dxa"/>
            <w:gridSpan w:val="13"/>
            <w:tcBorders>
              <w:top w:val="dashed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2FCB2BE" w14:textId="3BF97812" w:rsidR="006555F3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/>
                <w:sz w:val="20"/>
                <w:szCs w:val="20"/>
              </w:rPr>
              <w:t>年　　月　　日（　）</w:t>
            </w: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　点　　分～　 点　　分之间  　分左右</w:t>
            </w:r>
          </w:p>
        </w:tc>
      </w:tr>
      <w:tr w:rsidR="006555F3" w:rsidRPr="00A64214" w14:paraId="713E43A5" w14:textId="77777777" w:rsidTr="00E147F2">
        <w:trPr>
          <w:trHeight w:val="371"/>
        </w:trPr>
        <w:tc>
          <w:tcPr>
            <w:tcW w:w="230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2C75A3" w14:textId="3CFA6481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視察人員</w:t>
            </w:r>
          </w:p>
        </w:tc>
        <w:tc>
          <w:tcPr>
            <w:tcW w:w="1378" w:type="dxa"/>
            <w:gridSpan w:val="4"/>
            <w:tcBorders>
              <w:left w:val="single" w:sz="12" w:space="0" w:color="auto"/>
            </w:tcBorders>
          </w:tcPr>
          <w:p w14:paraId="6F4991C7" w14:textId="2F79F531" w:rsidR="006555F3" w:rsidRPr="00A64214" w:rsidRDefault="00A64214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合</w:t>
            </w:r>
            <w:r w:rsidRPr="00A64214">
              <w:rPr>
                <w:rFonts w:ascii="Microsoft YaHei" w:eastAsia="Microsoft YaHei" w:hAnsi="Microsoft YaHei" w:cs="SimSun" w:hint="eastAsia"/>
                <w:b/>
                <w:sz w:val="20"/>
                <w:szCs w:val="20"/>
              </w:rPr>
              <w:t>计</w:t>
            </w:r>
          </w:p>
        </w:tc>
        <w:tc>
          <w:tcPr>
            <w:tcW w:w="6812" w:type="dxa"/>
            <w:gridSpan w:val="13"/>
            <w:tcBorders>
              <w:right w:val="single" w:sz="12" w:space="0" w:color="auto"/>
            </w:tcBorders>
          </w:tcPr>
          <w:p w14:paraId="03A5230C" w14:textId="3F42C6C5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名</w:t>
            </w:r>
          </w:p>
        </w:tc>
      </w:tr>
      <w:tr w:rsidR="006555F3" w:rsidRPr="00A64214" w14:paraId="0110BD08" w14:textId="77777777" w:rsidTr="00E147F2">
        <w:trPr>
          <w:trHeight w:val="371"/>
        </w:trPr>
        <w:tc>
          <w:tcPr>
            <w:tcW w:w="23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B60B4C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8190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14:paraId="50A26530" w14:textId="3765315B" w:rsidR="006555F3" w:rsidRPr="00A64214" w:rsidRDefault="00A64214" w:rsidP="006555F3">
            <w:pPr>
              <w:spacing w:line="0" w:lineRule="atLeast"/>
              <w:jc w:val="lef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　※详细情况请填写在名簿栏。也可添加在其他纸页上。</w:t>
            </w:r>
          </w:p>
        </w:tc>
      </w:tr>
      <w:tr w:rsidR="006555F3" w:rsidRPr="00A64214" w14:paraId="6D5FAE72" w14:textId="77777777" w:rsidTr="00E147F2">
        <w:trPr>
          <w:trHeight w:val="354"/>
        </w:trPr>
        <w:tc>
          <w:tcPr>
            <w:tcW w:w="23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30802B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378" w:type="dxa"/>
            <w:gridSpan w:val="4"/>
            <w:tcBorders>
              <w:left w:val="single" w:sz="12" w:space="0" w:color="auto"/>
            </w:tcBorders>
          </w:tcPr>
          <w:p w14:paraId="12188EA2" w14:textId="296D00BF" w:rsidR="006555F3" w:rsidRPr="00A64214" w:rsidRDefault="00A64214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翻</w:t>
            </w:r>
            <w:r w:rsidRPr="00A64214">
              <w:rPr>
                <w:rFonts w:ascii="Microsoft YaHei" w:eastAsia="Microsoft YaHei" w:hAnsi="Microsoft YaHei" w:cs="SimSun" w:hint="eastAsia"/>
                <w:sz w:val="20"/>
                <w:szCs w:val="20"/>
              </w:rPr>
              <w:t>译</w:t>
            </w:r>
            <w:r w:rsidRPr="00A64214">
              <w:rPr>
                <w:rFonts w:ascii="Microsoft YaHei" w:eastAsia="Microsoft YaHei" w:hAnsi="Microsoft YaHei" w:cs="游明朝" w:hint="eastAsia"/>
                <w:sz w:val="20"/>
                <w:szCs w:val="20"/>
              </w:rPr>
              <w:t>人</w:t>
            </w:r>
            <w:r w:rsidRPr="00A64214">
              <w:rPr>
                <w:rFonts w:ascii="Microsoft YaHei" w:eastAsia="Microsoft YaHei" w:hAnsi="Microsoft YaHei" w:cs="SimSun" w:hint="eastAsia"/>
                <w:sz w:val="20"/>
                <w:szCs w:val="20"/>
              </w:rPr>
              <w:t>员</w:t>
            </w:r>
          </w:p>
        </w:tc>
        <w:tc>
          <w:tcPr>
            <w:tcW w:w="1805" w:type="dxa"/>
            <w:gridSpan w:val="5"/>
          </w:tcPr>
          <w:p w14:paraId="2CCDB1F5" w14:textId="126CEBE2" w:rsidR="006555F3" w:rsidRPr="00A64214" w:rsidRDefault="00A64214" w:rsidP="006555F3">
            <w:pPr>
              <w:spacing w:line="0" w:lineRule="atLeast"/>
              <w:jc w:val="lef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语种</w:t>
            </w:r>
            <w:r w:rsidR="006555F3"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　　　　</w:t>
            </w: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语</w:t>
            </w:r>
          </w:p>
        </w:tc>
        <w:tc>
          <w:tcPr>
            <w:tcW w:w="5007" w:type="dxa"/>
            <w:gridSpan w:val="8"/>
            <w:tcBorders>
              <w:right w:val="single" w:sz="12" w:space="0" w:color="auto"/>
            </w:tcBorders>
          </w:tcPr>
          <w:p w14:paraId="34DF161A" w14:textId="49EE843E" w:rsidR="006555F3" w:rsidRPr="00A64214" w:rsidRDefault="00A64214" w:rsidP="006555F3">
            <w:pPr>
              <w:spacing w:line="0" w:lineRule="atLeast"/>
              <w:jc w:val="lef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color w:val="FF0000"/>
                <w:sz w:val="20"/>
                <w:szCs w:val="20"/>
              </w:rPr>
              <w:t>※请注意，视察团队必须自带翻译。</w:t>
            </w:r>
          </w:p>
        </w:tc>
      </w:tr>
      <w:tr w:rsidR="00A64214" w:rsidRPr="00A64214" w14:paraId="2ED609F2" w14:textId="77777777" w:rsidTr="00E147F2">
        <w:trPr>
          <w:trHeight w:val="371"/>
        </w:trPr>
        <w:tc>
          <w:tcPr>
            <w:tcW w:w="230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FD58955" w14:textId="2EE65B1C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申请人</w:t>
            </w:r>
          </w:p>
        </w:tc>
        <w:tc>
          <w:tcPr>
            <w:tcW w:w="1378" w:type="dxa"/>
            <w:gridSpan w:val="4"/>
            <w:tcBorders>
              <w:top w:val="single" w:sz="4" w:space="0" w:color="000000"/>
              <w:left w:val="single" w:sz="12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3ADEBB04" w14:textId="164D95B2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所在机关</w:t>
            </w:r>
          </w:p>
        </w:tc>
        <w:tc>
          <w:tcPr>
            <w:tcW w:w="2797" w:type="dxa"/>
            <w:gridSpan w:val="8"/>
            <w:tcBorders>
              <w:bottom w:val="dotted" w:sz="4" w:space="0" w:color="auto"/>
            </w:tcBorders>
          </w:tcPr>
          <w:p w14:paraId="68CAD5C6" w14:textId="77777777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bottom w:val="dotted" w:sz="4" w:space="0" w:color="auto"/>
            </w:tcBorders>
          </w:tcPr>
          <w:p w14:paraId="4877F441" w14:textId="68D2B866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TEL</w:t>
            </w:r>
          </w:p>
        </w:tc>
        <w:tc>
          <w:tcPr>
            <w:tcW w:w="2752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50D5A2DE" w14:textId="77777777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A64214" w:rsidRPr="00A64214" w14:paraId="494AE691" w14:textId="77777777" w:rsidTr="00E147F2">
        <w:trPr>
          <w:trHeight w:val="354"/>
        </w:trPr>
        <w:tc>
          <w:tcPr>
            <w:tcW w:w="2302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C78D8BD" w14:textId="77777777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378" w:type="dxa"/>
            <w:gridSpan w:val="4"/>
            <w:tcBorders>
              <w:top w:val="nil"/>
              <w:left w:val="single" w:sz="12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712FE613" w14:textId="4998C510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职业名称</w:t>
            </w:r>
          </w:p>
        </w:tc>
        <w:tc>
          <w:tcPr>
            <w:tcW w:w="2797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DB722A1" w14:textId="77777777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5B8680A" w14:textId="339AE999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FAX</w:t>
            </w:r>
          </w:p>
        </w:tc>
        <w:tc>
          <w:tcPr>
            <w:tcW w:w="275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2D39012" w14:textId="77777777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A64214" w:rsidRPr="00A64214" w14:paraId="63AA25A4" w14:textId="77777777" w:rsidTr="00E147F2">
        <w:trPr>
          <w:trHeight w:val="371"/>
        </w:trPr>
        <w:tc>
          <w:tcPr>
            <w:tcW w:w="2302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40F56A4" w14:textId="77777777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378" w:type="dxa"/>
            <w:gridSpan w:val="4"/>
            <w:tcBorders>
              <w:top w:val="nil"/>
              <w:left w:val="single" w:sz="12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3B78A999" w14:textId="41A0FA81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姓 名</w:t>
            </w:r>
          </w:p>
        </w:tc>
        <w:tc>
          <w:tcPr>
            <w:tcW w:w="2797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F3273FB" w14:textId="77777777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D981617" w14:textId="00F62DA2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e-mail</w:t>
            </w:r>
          </w:p>
        </w:tc>
        <w:tc>
          <w:tcPr>
            <w:tcW w:w="275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40735DD" w14:textId="77777777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A64214" w:rsidRPr="00A64214" w14:paraId="2EC60B92" w14:textId="77777777" w:rsidTr="00E147F2">
        <w:trPr>
          <w:trHeight w:val="354"/>
        </w:trPr>
        <w:tc>
          <w:tcPr>
            <w:tcW w:w="2302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F98AEEF" w14:textId="77777777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37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127C1" w14:textId="1FBA4C8F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地 址</w:t>
            </w:r>
          </w:p>
        </w:tc>
        <w:tc>
          <w:tcPr>
            <w:tcW w:w="6812" w:type="dxa"/>
            <w:gridSpan w:val="13"/>
            <w:tcBorders>
              <w:top w:val="dotted" w:sz="4" w:space="0" w:color="auto"/>
              <w:right w:val="single" w:sz="12" w:space="0" w:color="auto"/>
            </w:tcBorders>
          </w:tcPr>
          <w:p w14:paraId="5A23E99D" w14:textId="77777777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A64214" w:rsidRPr="00A64214" w14:paraId="0ADDF7F0" w14:textId="77777777" w:rsidTr="00E147F2">
        <w:trPr>
          <w:trHeight w:val="371"/>
        </w:trPr>
        <w:tc>
          <w:tcPr>
            <w:tcW w:w="230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3A72B95" w14:textId="61B1E935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当天的</w:t>
            </w:r>
          </w:p>
          <w:p w14:paraId="1D10BA02" w14:textId="6E46C570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负责人</w:t>
            </w:r>
          </w:p>
        </w:tc>
        <w:tc>
          <w:tcPr>
            <w:tcW w:w="1378" w:type="dxa"/>
            <w:gridSpan w:val="4"/>
            <w:tcBorders>
              <w:top w:val="single" w:sz="4" w:space="0" w:color="000000"/>
              <w:left w:val="single" w:sz="12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4FC2D53B" w14:textId="5ABA5272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所在机关</w:t>
            </w:r>
          </w:p>
        </w:tc>
        <w:tc>
          <w:tcPr>
            <w:tcW w:w="2797" w:type="dxa"/>
            <w:gridSpan w:val="8"/>
            <w:tcBorders>
              <w:bottom w:val="dotted" w:sz="4" w:space="0" w:color="auto"/>
            </w:tcBorders>
          </w:tcPr>
          <w:p w14:paraId="007B290E" w14:textId="77777777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bottom w:val="dotted" w:sz="4" w:space="0" w:color="auto"/>
            </w:tcBorders>
          </w:tcPr>
          <w:p w14:paraId="0FE2B1CA" w14:textId="1A43DCEC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TEL</w:t>
            </w:r>
          </w:p>
        </w:tc>
        <w:tc>
          <w:tcPr>
            <w:tcW w:w="2752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5FF66718" w14:textId="77777777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A64214" w:rsidRPr="00A64214" w14:paraId="5BFD040F" w14:textId="77777777" w:rsidTr="00E147F2">
        <w:trPr>
          <w:trHeight w:val="371"/>
        </w:trPr>
        <w:tc>
          <w:tcPr>
            <w:tcW w:w="23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19C2BE" w14:textId="77777777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378" w:type="dxa"/>
            <w:gridSpan w:val="4"/>
            <w:tcBorders>
              <w:top w:val="nil"/>
              <w:left w:val="single" w:sz="8" w:space="0" w:color="000000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4068651A" w14:textId="604D3863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职业名称</w:t>
            </w:r>
          </w:p>
        </w:tc>
        <w:tc>
          <w:tcPr>
            <w:tcW w:w="2797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FFB7B98" w14:textId="77777777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DC17EA9" w14:textId="7C711F04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FAX</w:t>
            </w:r>
          </w:p>
        </w:tc>
        <w:tc>
          <w:tcPr>
            <w:tcW w:w="275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BB3CE46" w14:textId="77777777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A64214" w:rsidRPr="00A64214" w14:paraId="5385457D" w14:textId="77777777" w:rsidTr="00E147F2">
        <w:trPr>
          <w:trHeight w:val="354"/>
        </w:trPr>
        <w:tc>
          <w:tcPr>
            <w:tcW w:w="23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B444CD" w14:textId="77777777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378" w:type="dxa"/>
            <w:gridSpan w:val="4"/>
            <w:tcBorders>
              <w:top w:val="nil"/>
              <w:left w:val="single" w:sz="8" w:space="0" w:color="000000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2711EDE1" w14:textId="77C87485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姓 名</w:t>
            </w:r>
          </w:p>
        </w:tc>
        <w:tc>
          <w:tcPr>
            <w:tcW w:w="2797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5DFA33B" w14:textId="77777777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F860E1D" w14:textId="4D670C04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e-mail</w:t>
            </w:r>
          </w:p>
        </w:tc>
        <w:tc>
          <w:tcPr>
            <w:tcW w:w="275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6C23558" w14:textId="77777777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EF00BE" w:rsidRPr="00A64214" w14:paraId="46FC6AB7" w14:textId="77777777" w:rsidTr="00E147F2">
        <w:trPr>
          <w:trHeight w:val="354"/>
        </w:trPr>
        <w:tc>
          <w:tcPr>
            <w:tcW w:w="23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849612" w14:textId="77777777" w:rsidR="00EF00BE" w:rsidRPr="00A64214" w:rsidRDefault="00EF00BE" w:rsidP="00EF00BE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bookmarkStart w:id="1" w:name="_Hlk201067657"/>
          </w:p>
        </w:tc>
        <w:tc>
          <w:tcPr>
            <w:tcW w:w="1378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47DE4D8" w14:textId="70863DA5" w:rsidR="00EF00BE" w:rsidRPr="00A64214" w:rsidRDefault="00EF00BE" w:rsidP="00EF00BE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地 址</w:t>
            </w:r>
          </w:p>
        </w:tc>
        <w:tc>
          <w:tcPr>
            <w:tcW w:w="2797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3F1042B" w14:textId="77777777" w:rsidR="00EF00BE" w:rsidRPr="00A64214" w:rsidRDefault="00EF00BE" w:rsidP="00EF00BE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B5CC" w14:textId="3802485D" w:rsidR="00EF00BE" w:rsidRPr="00A64214" w:rsidRDefault="00EF00BE" w:rsidP="00EF00BE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 w:hint="eastAsia"/>
                <w:sz w:val="22"/>
                <w:szCs w:val="22"/>
              </w:rPr>
              <w:t>当天紧急联系电话</w:t>
            </w:r>
          </w:p>
        </w:tc>
        <w:tc>
          <w:tcPr>
            <w:tcW w:w="21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D8BE3" w14:textId="7AF37AA1" w:rsidR="00EF00BE" w:rsidRPr="00A64214" w:rsidRDefault="00EF00BE" w:rsidP="00EF00BE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bookmarkEnd w:id="1"/>
      <w:tr w:rsidR="00A64214" w:rsidRPr="00A64214" w14:paraId="32CB7C9A" w14:textId="77777777" w:rsidTr="00E147F2">
        <w:trPr>
          <w:trHeight w:val="36"/>
        </w:trPr>
        <w:tc>
          <w:tcPr>
            <w:tcW w:w="230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3E44CF" w14:textId="0E3C7578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名簿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3E2718C" w14:textId="6FA573E7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No.</w:t>
            </w:r>
          </w:p>
        </w:tc>
        <w:tc>
          <w:tcPr>
            <w:tcW w:w="217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7B02F40" w14:textId="28EDC498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所在机关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116526" w14:textId="2621B677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职务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F620D70" w14:textId="1C4513EB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姓名</w:t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AA6917" w14:textId="790CA70D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姓名读音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2AD21E" w14:textId="1F0FC986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性別</w:t>
            </w:r>
          </w:p>
        </w:tc>
      </w:tr>
      <w:tr w:rsidR="006555F3" w:rsidRPr="00A64214" w14:paraId="0BCFA0E5" w14:textId="77777777" w:rsidTr="00E147F2">
        <w:trPr>
          <w:trHeight w:val="30"/>
        </w:trPr>
        <w:tc>
          <w:tcPr>
            <w:tcW w:w="23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9C3A0A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376B8373" w14:textId="19B1F859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1</w:t>
            </w:r>
          </w:p>
        </w:tc>
        <w:tc>
          <w:tcPr>
            <w:tcW w:w="21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6F67B60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E7FCF2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DFBF7C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C1BD47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9EA93F" w14:textId="78D3F8A3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6555F3" w:rsidRPr="00A64214" w14:paraId="7870087C" w14:textId="77777777" w:rsidTr="00E147F2">
        <w:trPr>
          <w:trHeight w:val="30"/>
        </w:trPr>
        <w:tc>
          <w:tcPr>
            <w:tcW w:w="23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5C1DD9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63F1F18F" w14:textId="5B9131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2</w:t>
            </w:r>
          </w:p>
        </w:tc>
        <w:tc>
          <w:tcPr>
            <w:tcW w:w="21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93E0F41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DC07D4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253A57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3BEBDB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CCF216" w14:textId="2A7E458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6555F3" w:rsidRPr="00A64214" w14:paraId="5DC05C4D" w14:textId="77777777" w:rsidTr="00E147F2">
        <w:trPr>
          <w:trHeight w:val="30"/>
        </w:trPr>
        <w:tc>
          <w:tcPr>
            <w:tcW w:w="23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027CB9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6377B2D3" w14:textId="6C2398D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3</w:t>
            </w:r>
          </w:p>
        </w:tc>
        <w:tc>
          <w:tcPr>
            <w:tcW w:w="21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AE21086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A0C1F8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3E000B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945B45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143EF8" w14:textId="3E76492D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6555F3" w:rsidRPr="00A64214" w14:paraId="3934B889" w14:textId="77777777" w:rsidTr="00E147F2">
        <w:trPr>
          <w:trHeight w:val="30"/>
        </w:trPr>
        <w:tc>
          <w:tcPr>
            <w:tcW w:w="23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A1D642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56A57C1D" w14:textId="2CAB5E8D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4</w:t>
            </w:r>
          </w:p>
        </w:tc>
        <w:tc>
          <w:tcPr>
            <w:tcW w:w="21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A5B641F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1CC098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155E0F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C6534B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975215" w14:textId="30369E15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6555F3" w:rsidRPr="00A64214" w14:paraId="627DF046" w14:textId="77777777" w:rsidTr="00E147F2">
        <w:trPr>
          <w:trHeight w:val="30"/>
        </w:trPr>
        <w:tc>
          <w:tcPr>
            <w:tcW w:w="23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982F7E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0762D8CE" w14:textId="4557172C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5</w:t>
            </w:r>
          </w:p>
        </w:tc>
        <w:tc>
          <w:tcPr>
            <w:tcW w:w="21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D69C8BD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6DED7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DFB254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C8FA49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241D1E" w14:textId="14CAA6B2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6555F3" w:rsidRPr="00A64214" w14:paraId="063C2ACA" w14:textId="77777777" w:rsidTr="00E147F2">
        <w:trPr>
          <w:trHeight w:val="30"/>
        </w:trPr>
        <w:tc>
          <w:tcPr>
            <w:tcW w:w="23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778852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48B571ED" w14:textId="3920C58E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6</w:t>
            </w:r>
          </w:p>
        </w:tc>
        <w:tc>
          <w:tcPr>
            <w:tcW w:w="21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189B540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FB1DA2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ACB155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1BEFC8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E07D84" w14:textId="5A524764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6555F3" w:rsidRPr="00A64214" w14:paraId="3B70A666" w14:textId="77777777" w:rsidTr="00E147F2">
        <w:trPr>
          <w:trHeight w:val="30"/>
        </w:trPr>
        <w:tc>
          <w:tcPr>
            <w:tcW w:w="23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424858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02DE4452" w14:textId="3947B8DF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7</w:t>
            </w:r>
          </w:p>
        </w:tc>
        <w:tc>
          <w:tcPr>
            <w:tcW w:w="21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E607970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1F7954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7E7BD6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617F01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EFA3EE" w14:textId="5E1D1FF9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6555F3" w:rsidRPr="00A64214" w14:paraId="061589BC" w14:textId="77777777" w:rsidTr="00E147F2">
        <w:trPr>
          <w:trHeight w:val="30"/>
        </w:trPr>
        <w:tc>
          <w:tcPr>
            <w:tcW w:w="23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AC65BA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</w:tcPr>
          <w:p w14:paraId="4FC78622" w14:textId="0F8C062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8</w:t>
            </w:r>
          </w:p>
        </w:tc>
        <w:tc>
          <w:tcPr>
            <w:tcW w:w="21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9A8F3ED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A2919B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B8BE39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668586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71A00B" w14:textId="55D6B9F6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6555F3" w:rsidRPr="00A64214" w14:paraId="1DB2CF8F" w14:textId="77777777" w:rsidTr="00E147F2">
        <w:trPr>
          <w:trHeight w:val="30"/>
        </w:trPr>
        <w:tc>
          <w:tcPr>
            <w:tcW w:w="23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51AC92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4" w:space="0" w:color="auto"/>
            </w:tcBorders>
          </w:tcPr>
          <w:p w14:paraId="6F560426" w14:textId="7D8EC6F4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9</w:t>
            </w:r>
          </w:p>
        </w:tc>
        <w:tc>
          <w:tcPr>
            <w:tcW w:w="21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417A78F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840106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28288F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A8C693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EA1EF7" w14:textId="70792F4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6555F3" w:rsidRPr="00A64214" w14:paraId="2BE4A4B0" w14:textId="77777777" w:rsidTr="00E147F2">
        <w:trPr>
          <w:trHeight w:val="30"/>
        </w:trPr>
        <w:tc>
          <w:tcPr>
            <w:tcW w:w="23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5C9C87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4" w:space="0" w:color="auto"/>
            </w:tcBorders>
          </w:tcPr>
          <w:p w14:paraId="4CEDAADA" w14:textId="10516526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1</w:t>
            </w:r>
            <w:r w:rsidRPr="00A64214">
              <w:rPr>
                <w:rFonts w:ascii="Microsoft YaHei" w:eastAsia="Microsoft YaHei" w:hAnsi="Microsoft YaHei"/>
                <w:sz w:val="20"/>
                <w:szCs w:val="20"/>
              </w:rPr>
              <w:t>0</w:t>
            </w:r>
          </w:p>
        </w:tc>
        <w:tc>
          <w:tcPr>
            <w:tcW w:w="21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4C055CB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A83C76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247466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925EDF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4E677C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A64214" w:rsidRPr="00A64214" w14:paraId="60F9ECBA" w14:textId="77777777" w:rsidTr="00E147F2">
        <w:trPr>
          <w:trHeight w:val="30"/>
        </w:trPr>
        <w:tc>
          <w:tcPr>
            <w:tcW w:w="230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39CDC2" w14:textId="5E6D3CD2" w:rsidR="00A64214" w:rsidRPr="00A64214" w:rsidRDefault="00A64214" w:rsidP="00A64214">
            <w:pPr>
              <w:spacing w:line="0" w:lineRule="atLeas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希望</w:t>
            </w:r>
            <w:r w:rsidRPr="00A64214">
              <w:rPr>
                <w:rFonts w:ascii="Microsoft YaHei" w:eastAsia="Microsoft YaHei" w:hAnsi="Microsoft YaHei" w:cs="SimSun" w:hint="eastAsia"/>
                <w:sz w:val="20"/>
                <w:szCs w:val="20"/>
              </w:rPr>
              <w:t>资</w:t>
            </w:r>
            <w:r w:rsidRPr="00A64214">
              <w:rPr>
                <w:rFonts w:ascii="Microsoft YaHei" w:eastAsia="Microsoft YaHei" w:hAnsi="Microsoft YaHei" w:cs="游明朝" w:hint="eastAsia"/>
                <w:sz w:val="20"/>
                <w:szCs w:val="20"/>
              </w:rPr>
              <w:t>料的</w:t>
            </w:r>
            <w:r w:rsidRPr="00A64214">
              <w:rPr>
                <w:rFonts w:ascii="Microsoft YaHei" w:eastAsia="Microsoft YaHei" w:hAnsi="Microsoft YaHei" w:cs="SimSun" w:hint="eastAsia"/>
                <w:sz w:val="20"/>
                <w:szCs w:val="20"/>
              </w:rPr>
              <w:t>语</w:t>
            </w:r>
            <w:r w:rsidRPr="00A64214">
              <w:rPr>
                <w:rFonts w:ascii="Microsoft YaHei" w:eastAsia="Microsoft YaHei" w:hAnsi="Microsoft YaHei" w:cs="游明朝" w:hint="eastAsia"/>
                <w:sz w:val="20"/>
                <w:szCs w:val="20"/>
              </w:rPr>
              <w:t>种</w:t>
            </w:r>
          </w:p>
        </w:tc>
        <w:tc>
          <w:tcPr>
            <w:tcW w:w="2780" w:type="dxa"/>
            <w:gridSpan w:val="8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7F4D113" w14:textId="51B64617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日语</w:t>
            </w:r>
          </w:p>
        </w:tc>
        <w:tc>
          <w:tcPr>
            <w:tcW w:w="26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5A4FC" w14:textId="5303D471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英语</w:t>
            </w:r>
          </w:p>
        </w:tc>
        <w:tc>
          <w:tcPr>
            <w:tcW w:w="2752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02BC2E" w14:textId="0FD6E5C0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中国语</w:t>
            </w:r>
          </w:p>
        </w:tc>
      </w:tr>
      <w:tr w:rsidR="006555F3" w:rsidRPr="00A64214" w14:paraId="7E738F3D" w14:textId="77777777" w:rsidTr="00E147F2">
        <w:trPr>
          <w:trHeight w:val="30"/>
        </w:trPr>
        <w:tc>
          <w:tcPr>
            <w:tcW w:w="23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9D199C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8190" w:type="dxa"/>
            <w:gridSpan w:val="17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B095E7" w14:textId="314E4D58" w:rsidR="006555F3" w:rsidRPr="00A64214" w:rsidRDefault="00A64214" w:rsidP="006555F3">
            <w:pPr>
              <w:spacing w:line="0" w:lineRule="atLeast"/>
              <w:jc w:val="lef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※根据资料有时只能准备日语资料。</w:t>
            </w:r>
          </w:p>
        </w:tc>
      </w:tr>
      <w:tr w:rsidR="00A64214" w:rsidRPr="00A64214" w14:paraId="5C666B4C" w14:textId="77777777" w:rsidTr="00E147F2">
        <w:trPr>
          <w:trHeight w:val="30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B7457E" w14:textId="6D9DC5C9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到筑波的交通工具</w:t>
            </w:r>
          </w:p>
        </w:tc>
        <w:tc>
          <w:tcPr>
            <w:tcW w:w="2780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22B236" w14:textId="51BCC0E2" w:rsidR="00A64214" w:rsidRPr="00A64214" w:rsidRDefault="00A64214" w:rsidP="00A64214">
            <w:pPr>
              <w:spacing w:line="0" w:lineRule="atLeas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筑波特快电车</w:t>
            </w:r>
          </w:p>
        </w:tc>
        <w:tc>
          <w:tcPr>
            <w:tcW w:w="26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1BA905" w14:textId="65AAD1A6" w:rsidR="00A64214" w:rsidRPr="00A64214" w:rsidRDefault="00A64214" w:rsidP="00A64214">
            <w:pPr>
              <w:spacing w:line="0" w:lineRule="atLeas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巴士（　　　　人乗坐）</w:t>
            </w:r>
          </w:p>
        </w:tc>
        <w:tc>
          <w:tcPr>
            <w:tcW w:w="27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122BAD5" w14:textId="2165BA71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 其他（　　　　　　）</w:t>
            </w:r>
          </w:p>
        </w:tc>
      </w:tr>
      <w:tr w:rsidR="006555F3" w:rsidRPr="00A64214" w14:paraId="4132080D" w14:textId="77777777" w:rsidTr="00E147F2">
        <w:trPr>
          <w:trHeight w:val="1150"/>
        </w:trPr>
        <w:tc>
          <w:tcPr>
            <w:tcW w:w="230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61FF2E" w14:textId="6FF926B7" w:rsidR="006555F3" w:rsidRPr="00A64214" w:rsidRDefault="00A64214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lastRenderedPageBreak/>
              <w:t>日程等</w:t>
            </w:r>
          </w:p>
        </w:tc>
        <w:tc>
          <w:tcPr>
            <w:tcW w:w="8190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DE6E16" w14:textId="77777777" w:rsidR="006555F3" w:rsidRPr="0040701C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3F3587" w:rsidRPr="00A64214" w14:paraId="2D709A8D" w14:textId="77777777" w:rsidTr="00E147F2">
        <w:trPr>
          <w:trHeight w:val="673"/>
        </w:trPr>
        <w:tc>
          <w:tcPr>
            <w:tcW w:w="23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A7FC8" w14:textId="3AA26F0C" w:rsidR="003F3587" w:rsidRPr="0040701C" w:rsidRDefault="0040701C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40701C">
              <w:rPr>
                <w:rFonts w:ascii="Microsoft YaHei" w:eastAsia="Microsoft YaHei" w:hAnsi="Microsoft YaHei" w:hint="eastAsia"/>
                <w:sz w:val="20"/>
                <w:szCs w:val="20"/>
                <w:lang w:eastAsia="zh-CN"/>
              </w:rPr>
              <w:t>有向筑波</w:t>
            </w:r>
            <w:r w:rsidRPr="0040701C">
              <w:rPr>
                <w:rFonts w:ascii="Microsoft YaHei" w:eastAsia="Microsoft YaHei" w:hAnsi="Microsoft YaHei" w:hint="eastAsia"/>
                <w:sz w:val="20"/>
                <w:szCs w:val="20"/>
              </w:rPr>
              <w:t>智能城市</w:t>
            </w:r>
            <w:r w:rsidRPr="0040701C">
              <w:rPr>
                <w:rFonts w:ascii="Microsoft YaHei" w:eastAsia="Microsoft YaHei" w:hAnsi="Microsoft YaHei" w:cs="SimSun" w:hint="eastAsia"/>
                <w:sz w:val="20"/>
                <w:szCs w:val="20"/>
              </w:rPr>
              <w:t>协议</w:t>
            </w:r>
            <w:r w:rsidRPr="0040701C">
              <w:rPr>
                <w:rFonts w:ascii="Microsoft YaHei" w:eastAsia="Microsoft YaHei" w:hAnsi="Microsoft YaHei" w:cs="游明朝" w:hint="eastAsia"/>
                <w:sz w:val="20"/>
                <w:szCs w:val="20"/>
              </w:rPr>
              <w:t>会申</w:t>
            </w:r>
            <w:r w:rsidRPr="0040701C">
              <w:rPr>
                <w:rFonts w:ascii="Microsoft YaHei" w:eastAsia="Microsoft YaHei" w:hAnsi="Microsoft YaHei" w:cs="SimSun" w:hint="eastAsia"/>
                <w:sz w:val="20"/>
                <w:szCs w:val="20"/>
              </w:rPr>
              <w:t>请视</w:t>
            </w:r>
            <w:r w:rsidRPr="0040701C">
              <w:rPr>
                <w:rFonts w:ascii="Microsoft YaHei" w:eastAsia="Microsoft YaHei" w:hAnsi="Microsoft YaHei" w:cs="游明朝" w:hint="eastAsia"/>
                <w:sz w:val="20"/>
                <w:szCs w:val="20"/>
              </w:rPr>
              <w:t>察</w:t>
            </w:r>
            <w:r w:rsidRPr="0040701C">
              <w:rPr>
                <w:rFonts w:ascii="Microsoft YaHei" w:eastAsia="Microsoft YaHei" w:hAnsi="Microsoft YaHei" w:cs="游明朝" w:hint="eastAsia"/>
                <w:sz w:val="20"/>
                <w:szCs w:val="20"/>
                <w:lang w:eastAsia="zh-CN"/>
              </w:rPr>
              <w:t>了</w:t>
            </w:r>
            <w:r w:rsidRPr="0040701C">
              <w:rPr>
                <w:rFonts w:ascii="Microsoft YaHei" w:eastAsia="Microsoft YaHei" w:hAnsi="Microsoft YaHei" w:cs="SimSun" w:hint="eastAsia"/>
                <w:sz w:val="20"/>
                <w:szCs w:val="20"/>
              </w:rPr>
              <w:t>吗</w:t>
            </w:r>
            <w:r w:rsidRPr="0040701C">
              <w:rPr>
                <w:rFonts w:ascii="Microsoft YaHei" w:eastAsia="Microsoft YaHei" w:hAnsi="Microsoft YaHei" w:cs="游明朝" w:hint="eastAsia"/>
                <w:sz w:val="20"/>
                <w:szCs w:val="20"/>
              </w:rPr>
              <w:t>？</w:t>
            </w:r>
          </w:p>
        </w:tc>
        <w:tc>
          <w:tcPr>
            <w:tcW w:w="39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3BC6" w14:textId="4F107FA0" w:rsidR="003F3587" w:rsidRPr="0040701C" w:rsidRDefault="0040701C" w:rsidP="00E147F2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40701C">
              <w:rPr>
                <w:rFonts w:ascii="Microsoft YaHei" w:eastAsia="Microsoft YaHei" w:hAnsi="Microsoft YaHei" w:hint="eastAsia"/>
                <w:sz w:val="20"/>
                <w:szCs w:val="20"/>
                <w:lang w:eastAsia="zh-CN"/>
              </w:rPr>
              <w:t>有</w:t>
            </w:r>
          </w:p>
        </w:tc>
        <w:tc>
          <w:tcPr>
            <w:tcW w:w="4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4F5A6" w14:textId="4506FE32" w:rsidR="003F3587" w:rsidRPr="0040701C" w:rsidRDefault="0040701C" w:rsidP="00E147F2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40701C">
              <w:rPr>
                <w:rFonts w:ascii="Microsoft YaHei" w:eastAsia="Microsoft YaHei" w:hAnsi="Microsoft YaHei" w:hint="eastAsia"/>
                <w:sz w:val="20"/>
                <w:szCs w:val="20"/>
                <w:lang w:eastAsia="zh-CN"/>
              </w:rPr>
              <w:t>没有</w:t>
            </w:r>
          </w:p>
        </w:tc>
      </w:tr>
      <w:tr w:rsidR="006555F3" w:rsidRPr="00A64214" w14:paraId="258390C4" w14:textId="77777777" w:rsidTr="00E147F2">
        <w:trPr>
          <w:trHeight w:val="28"/>
        </w:trPr>
        <w:tc>
          <w:tcPr>
            <w:tcW w:w="230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DB6F36" w14:textId="68504009" w:rsidR="006555F3" w:rsidRPr="00A64214" w:rsidRDefault="00A64214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对市长的礼节访问</w:t>
            </w:r>
          </w:p>
        </w:tc>
        <w:tc>
          <w:tcPr>
            <w:tcW w:w="39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7FE9EA0" w14:textId="7171A37C" w:rsidR="006555F3" w:rsidRPr="00A64214" w:rsidRDefault="00A64214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希望</w:t>
            </w:r>
          </w:p>
        </w:tc>
        <w:tc>
          <w:tcPr>
            <w:tcW w:w="4191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4642F5" w14:textId="0F7A4478" w:rsidR="006555F3" w:rsidRPr="00A64214" w:rsidRDefault="00A64214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不希望</w:t>
            </w:r>
          </w:p>
        </w:tc>
      </w:tr>
      <w:tr w:rsidR="006555F3" w:rsidRPr="00A64214" w14:paraId="4078C4BB" w14:textId="77777777" w:rsidTr="00E147F2">
        <w:trPr>
          <w:trHeight w:val="28"/>
        </w:trPr>
        <w:tc>
          <w:tcPr>
            <w:tcW w:w="23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C71D6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8190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380731" w14:textId="55C91344" w:rsidR="006555F3" w:rsidRPr="00A64214" w:rsidRDefault="00A64214" w:rsidP="006555F3">
            <w:pPr>
              <w:spacing w:line="0" w:lineRule="atLeas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※因公务日程等、有时不能满足视察团队的希望。</w:t>
            </w:r>
          </w:p>
        </w:tc>
      </w:tr>
      <w:tr w:rsidR="006555F3" w:rsidRPr="00A64214" w14:paraId="0F060D15" w14:textId="77777777" w:rsidTr="00E147F2">
        <w:trPr>
          <w:trHeight w:val="28"/>
        </w:trPr>
        <w:tc>
          <w:tcPr>
            <w:tcW w:w="230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3823F4" w14:textId="77777777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其他</w:t>
            </w:r>
          </w:p>
          <w:p w14:paraId="52DD7AE4" w14:textId="27C84479" w:rsidR="006555F3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希望事项</w:t>
            </w:r>
          </w:p>
        </w:tc>
        <w:tc>
          <w:tcPr>
            <w:tcW w:w="8190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C0583E" w14:textId="77777777" w:rsidR="006555F3" w:rsidRPr="00A64214" w:rsidRDefault="006555F3" w:rsidP="006555F3">
            <w:pPr>
              <w:spacing w:line="0" w:lineRule="atLeast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6555F3" w:rsidRPr="00A64214" w14:paraId="7C12CDD2" w14:textId="77777777" w:rsidTr="00E147F2">
        <w:trPr>
          <w:trHeight w:val="28"/>
        </w:trPr>
        <w:tc>
          <w:tcPr>
            <w:tcW w:w="2938" w:type="dxa"/>
            <w:gridSpan w:val="4"/>
            <w:tcBorders>
              <w:left w:val="single" w:sz="12" w:space="0" w:color="auto"/>
            </w:tcBorders>
            <w:vAlign w:val="center"/>
          </w:tcPr>
          <w:p w14:paraId="2DF9E98F" w14:textId="3311A2D8" w:rsidR="006555F3" w:rsidRPr="00A64214" w:rsidRDefault="00A64214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《视察目的及内容》</w:t>
            </w:r>
          </w:p>
        </w:tc>
        <w:tc>
          <w:tcPr>
            <w:tcW w:w="7554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E8E475" w14:textId="77777777" w:rsidR="00A64214" w:rsidRPr="00A64214" w:rsidRDefault="00A64214" w:rsidP="006555F3">
            <w:pPr>
              <w:spacing w:line="0" w:lineRule="atLeas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※不受理申请后的视察项目追加</w:t>
            </w:r>
            <w:r w:rsidRPr="00A64214">
              <w:rPr>
                <w:rFonts w:ascii="Microsoft YaHei" w:eastAsia="Microsoft YaHei" w:hAnsi="Microsoft YaHei"/>
                <w:sz w:val="20"/>
                <w:szCs w:val="20"/>
              </w:rPr>
              <w:t xml:space="preserve"> ・変更等事</w:t>
            </w: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项。</w:t>
            </w:r>
          </w:p>
          <w:p w14:paraId="3786EEAB" w14:textId="77777777" w:rsidR="00A64214" w:rsidRPr="00A64214" w:rsidRDefault="00A64214" w:rsidP="006555F3">
            <w:pPr>
              <w:spacing w:line="0" w:lineRule="atLeas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※为了调整当天出席的担当课室，请尽量详细填写各项内容。</w:t>
            </w:r>
          </w:p>
          <w:p w14:paraId="6781DD47" w14:textId="4783BFC7" w:rsidR="006555F3" w:rsidRPr="00A64214" w:rsidRDefault="00A64214" w:rsidP="006555F3">
            <w:pPr>
              <w:spacing w:line="0" w:lineRule="atLeas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※没有详细填写本栏时，可能会拒绝接待视察团体</w:t>
            </w:r>
            <w:r w:rsidR="006555F3"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。</w:t>
            </w:r>
          </w:p>
        </w:tc>
      </w:tr>
      <w:tr w:rsidR="006555F3" w:rsidRPr="00A64214" w14:paraId="4CD2E5F4" w14:textId="77777777" w:rsidTr="00E147F2">
        <w:trPr>
          <w:trHeight w:val="28"/>
        </w:trPr>
        <w:tc>
          <w:tcPr>
            <w:tcW w:w="230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7B3B22B" w14:textId="486C1319" w:rsidR="006555F3" w:rsidRPr="00A64214" w:rsidRDefault="00A64214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视察事项</w:t>
            </w:r>
          </w:p>
        </w:tc>
        <w:tc>
          <w:tcPr>
            <w:tcW w:w="8190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C6CDD3" w14:textId="05FC4247" w:rsidR="006555F3" w:rsidRPr="00A64214" w:rsidRDefault="006555F3" w:rsidP="006555F3">
            <w:pPr>
              <w:spacing w:line="0" w:lineRule="atLeas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《目的》</w:t>
            </w:r>
          </w:p>
        </w:tc>
      </w:tr>
      <w:tr w:rsidR="006555F3" w:rsidRPr="00A64214" w14:paraId="56F07F0D" w14:textId="77777777" w:rsidTr="00E147F2">
        <w:trPr>
          <w:trHeight w:val="1161"/>
        </w:trPr>
        <w:tc>
          <w:tcPr>
            <w:tcW w:w="230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76D016F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8190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DCF6B0" w14:textId="77777777" w:rsidR="006555F3" w:rsidRPr="00A64214" w:rsidRDefault="006555F3" w:rsidP="006555F3">
            <w:pPr>
              <w:spacing w:line="0" w:lineRule="atLeast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A64214" w:rsidRPr="00A64214" w14:paraId="65FE5D1C" w14:textId="77777777" w:rsidTr="00E147F2">
        <w:trPr>
          <w:trHeight w:val="28"/>
        </w:trPr>
        <w:tc>
          <w:tcPr>
            <w:tcW w:w="230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C194793" w14:textId="77777777" w:rsidR="00A64214" w:rsidRPr="00A64214" w:rsidRDefault="00A64214" w:rsidP="00A64214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999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9FD9552" w14:textId="0216660C" w:rsidR="00A64214" w:rsidRPr="00A64214" w:rsidRDefault="00A64214" w:rsidP="00A64214">
            <w:pPr>
              <w:spacing w:line="0" w:lineRule="atLeas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〈实施形式〉（可多选）</w:t>
            </w:r>
          </w:p>
        </w:tc>
        <w:tc>
          <w:tcPr>
            <w:tcW w:w="2000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05655B7" w14:textId="5AC23859" w:rsidR="00A64214" w:rsidRPr="00A64214" w:rsidRDefault="00A64214" w:rsidP="00A64214">
            <w:pPr>
              <w:spacing w:line="0" w:lineRule="atLeas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交换意見</w:t>
            </w:r>
          </w:p>
        </w:tc>
        <w:tc>
          <w:tcPr>
            <w:tcW w:w="2082" w:type="dxa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B2308BF" w14:textId="4918FD47" w:rsidR="00A64214" w:rsidRPr="00A64214" w:rsidRDefault="00A64214" w:rsidP="00A64214">
            <w:pPr>
              <w:spacing w:line="0" w:lineRule="atLeas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讲座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BA964" w14:textId="0C692695" w:rsidR="00A64214" w:rsidRPr="00A64214" w:rsidRDefault="00A64214" w:rsidP="00A64214">
            <w:pPr>
              <w:spacing w:line="0" w:lineRule="atLeas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其他（　　　　）</w:t>
            </w:r>
          </w:p>
        </w:tc>
      </w:tr>
      <w:tr w:rsidR="006555F3" w:rsidRPr="00A64214" w14:paraId="47A48CEE" w14:textId="77777777" w:rsidTr="00E147F2">
        <w:trPr>
          <w:trHeight w:val="28"/>
        </w:trPr>
        <w:tc>
          <w:tcPr>
            <w:tcW w:w="230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0C91B66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8190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97C670" w14:textId="289281EA" w:rsidR="006555F3" w:rsidRPr="00A64214" w:rsidRDefault="006555F3" w:rsidP="006555F3">
            <w:pPr>
              <w:spacing w:line="0" w:lineRule="atLeas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&lt;内容&gt;</w:t>
            </w:r>
          </w:p>
        </w:tc>
      </w:tr>
      <w:tr w:rsidR="006555F3" w:rsidRPr="00A64214" w14:paraId="30353435" w14:textId="77777777" w:rsidTr="00E147F2">
        <w:trPr>
          <w:trHeight w:val="1299"/>
        </w:trPr>
        <w:tc>
          <w:tcPr>
            <w:tcW w:w="230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691CE03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8190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CC101" w14:textId="77777777" w:rsidR="006555F3" w:rsidRPr="00A64214" w:rsidRDefault="006555F3" w:rsidP="006555F3">
            <w:pPr>
              <w:spacing w:line="0" w:lineRule="atLeast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6555F3" w:rsidRPr="00A64214" w14:paraId="650BB286" w14:textId="77777777" w:rsidTr="00E147F2">
        <w:trPr>
          <w:trHeight w:val="28"/>
        </w:trPr>
        <w:tc>
          <w:tcPr>
            <w:tcW w:w="230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C9FC2B2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8190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E5055D" w14:textId="3D30B85F" w:rsidR="006555F3" w:rsidRPr="00A64214" w:rsidRDefault="00A64214" w:rsidP="006555F3">
            <w:pPr>
              <w:spacing w:line="0" w:lineRule="atLeas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cs="ＭＳ ゴシック" w:hint="eastAsia"/>
                <w:sz w:val="20"/>
                <w:szCs w:val="20"/>
              </w:rPr>
              <w:t>《提</w:t>
            </w:r>
            <w:r w:rsidRPr="00A64214">
              <w:rPr>
                <w:rFonts w:ascii="Microsoft YaHei" w:eastAsia="Microsoft YaHei" w:hAnsi="Microsoft YaHei" w:cs="Microsoft JhengHei" w:hint="eastAsia"/>
                <w:sz w:val="20"/>
                <w:szCs w:val="20"/>
              </w:rPr>
              <w:t>问</w:t>
            </w:r>
            <w:r w:rsidRPr="00A64214">
              <w:rPr>
                <w:rFonts w:ascii="Microsoft YaHei" w:eastAsia="Microsoft YaHei" w:hAnsi="Microsoft YaHei" w:cs="ＭＳ ゴシック" w:hint="eastAsia"/>
                <w:sz w:val="20"/>
                <w:szCs w:val="20"/>
              </w:rPr>
              <w:t>事</w:t>
            </w:r>
            <w:r w:rsidRPr="00A64214">
              <w:rPr>
                <w:rFonts w:ascii="Microsoft YaHei" w:eastAsia="Microsoft YaHei" w:hAnsi="Microsoft YaHei" w:cs="Microsoft JhengHei" w:hint="eastAsia"/>
                <w:sz w:val="20"/>
                <w:szCs w:val="20"/>
              </w:rPr>
              <w:t>项</w:t>
            </w:r>
            <w:r w:rsidRPr="00A64214">
              <w:rPr>
                <w:rFonts w:ascii="Microsoft YaHei" w:eastAsia="Microsoft YaHei" w:hAnsi="Microsoft YaHei" w:cs="ＭＳ ゴシック" w:hint="eastAsia"/>
                <w:sz w:val="20"/>
                <w:szCs w:val="20"/>
              </w:rPr>
              <w:t>》　※</w:t>
            </w:r>
            <w:r w:rsidRPr="00A64214">
              <w:rPr>
                <w:rFonts w:ascii="Microsoft YaHei" w:eastAsia="Microsoft YaHei" w:hAnsi="Microsoft YaHei" w:cs="Microsoft JhengHei" w:hint="eastAsia"/>
                <w:sz w:val="20"/>
                <w:szCs w:val="20"/>
              </w:rPr>
              <w:t>请</w:t>
            </w:r>
            <w:r w:rsidRPr="00A64214">
              <w:rPr>
                <w:rFonts w:ascii="Microsoft YaHei" w:eastAsia="Microsoft YaHei" w:hAnsi="Microsoft YaHei" w:cs="ＭＳ ゴシック" w:hint="eastAsia"/>
                <w:sz w:val="20"/>
                <w:szCs w:val="20"/>
              </w:rPr>
              <w:t>尽量清楚</w:t>
            </w:r>
            <w:r w:rsidRPr="00A64214">
              <w:rPr>
                <w:rFonts w:ascii="Microsoft YaHei" w:eastAsia="Microsoft YaHei" w:hAnsi="Microsoft YaHei" w:cs="Microsoft JhengHei" w:hint="eastAsia"/>
                <w:sz w:val="20"/>
                <w:szCs w:val="20"/>
              </w:rPr>
              <w:t>详细</w:t>
            </w:r>
            <w:r w:rsidRPr="00A64214">
              <w:rPr>
                <w:rFonts w:ascii="Microsoft YaHei" w:eastAsia="Microsoft YaHei" w:hAnsi="Microsoft YaHei" w:cs="ＭＳ ゴシック" w:hint="eastAsia"/>
                <w:sz w:val="20"/>
                <w:szCs w:val="20"/>
              </w:rPr>
              <w:t>填写各</w:t>
            </w:r>
            <w:r w:rsidRPr="00A64214">
              <w:rPr>
                <w:rFonts w:ascii="Microsoft YaHei" w:eastAsia="Microsoft YaHei" w:hAnsi="Microsoft YaHei" w:cs="Microsoft JhengHei" w:hint="eastAsia"/>
                <w:sz w:val="20"/>
                <w:szCs w:val="20"/>
              </w:rPr>
              <w:t>项</w:t>
            </w:r>
            <w:r w:rsidRPr="00A64214">
              <w:rPr>
                <w:rFonts w:ascii="Microsoft YaHei" w:eastAsia="Microsoft YaHei" w:hAnsi="Microsoft YaHei" w:cs="ＭＳ ゴシック" w:hint="eastAsia"/>
                <w:sz w:val="20"/>
                <w:szCs w:val="20"/>
              </w:rPr>
              <w:t>提</w:t>
            </w:r>
            <w:r w:rsidRPr="00A64214">
              <w:rPr>
                <w:rFonts w:ascii="Microsoft YaHei" w:eastAsia="Microsoft YaHei" w:hAnsi="Microsoft YaHei" w:cs="Microsoft JhengHei" w:hint="eastAsia"/>
                <w:sz w:val="20"/>
                <w:szCs w:val="20"/>
              </w:rPr>
              <w:t>问</w:t>
            </w:r>
            <w:r w:rsidRPr="00A64214">
              <w:rPr>
                <w:rFonts w:ascii="Microsoft YaHei" w:eastAsia="Microsoft YaHei" w:hAnsi="Microsoft YaHei" w:cs="ＭＳ ゴシック" w:hint="eastAsia"/>
                <w:sz w:val="20"/>
                <w:szCs w:val="20"/>
              </w:rPr>
              <w:t>内容。</w:t>
            </w:r>
          </w:p>
        </w:tc>
      </w:tr>
      <w:tr w:rsidR="006555F3" w:rsidRPr="00A64214" w14:paraId="4416C7F7" w14:textId="77777777" w:rsidTr="00E147F2">
        <w:trPr>
          <w:trHeight w:val="2400"/>
        </w:trPr>
        <w:tc>
          <w:tcPr>
            <w:tcW w:w="230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BD81F1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8190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39D0" w14:textId="77777777" w:rsidR="006555F3" w:rsidRPr="00A64214" w:rsidRDefault="006555F3" w:rsidP="006555F3">
            <w:pPr>
              <w:spacing w:line="0" w:lineRule="atLeast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A64214" w:rsidRPr="00A64214" w14:paraId="7686C6AC" w14:textId="77777777" w:rsidTr="00E147F2">
        <w:trPr>
          <w:trHeight w:val="265"/>
        </w:trPr>
        <w:tc>
          <w:tcPr>
            <w:tcW w:w="10492" w:type="dxa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20AD8" w14:textId="2D820260" w:rsidR="00A64214" w:rsidRPr="00A64214" w:rsidRDefault="00A64214" w:rsidP="006555F3">
            <w:pPr>
              <w:spacing w:line="0" w:lineRule="atLeas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※是否可以接待视察团，我们与相关科室调整后，后日给与答复联系。</w:t>
            </w:r>
          </w:p>
        </w:tc>
      </w:tr>
      <w:tr w:rsidR="006555F3" w:rsidRPr="00A64214" w14:paraId="68C9785B" w14:textId="77777777" w:rsidTr="00E147F2">
        <w:trPr>
          <w:trHeight w:val="61"/>
        </w:trPr>
        <w:tc>
          <w:tcPr>
            <w:tcW w:w="1630" w:type="dxa"/>
            <w:vMerge w:val="restart"/>
            <w:tcBorders>
              <w:left w:val="single" w:sz="12" w:space="0" w:color="auto"/>
            </w:tcBorders>
            <w:vAlign w:val="center"/>
          </w:tcPr>
          <w:p w14:paraId="70B8F04A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つくば市</w:t>
            </w:r>
          </w:p>
          <w:p w14:paraId="518DA97F" w14:textId="5437836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使用欄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2A2C41" w14:textId="5EA7C8BE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課長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F08C7D" w14:textId="3EA2CC23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課長補佐</w:t>
            </w:r>
          </w:p>
        </w:tc>
        <w:tc>
          <w:tcPr>
            <w:tcW w:w="430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34A46D8" w14:textId="3AD3B90C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係長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AC586F" w14:textId="67987D6D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64214">
              <w:rPr>
                <w:rFonts w:ascii="Microsoft YaHei" w:eastAsia="Microsoft YaHei" w:hAnsi="Microsoft YaHei" w:hint="eastAsia"/>
                <w:sz w:val="20"/>
                <w:szCs w:val="20"/>
              </w:rPr>
              <w:t>係員</w:t>
            </w:r>
          </w:p>
        </w:tc>
      </w:tr>
      <w:tr w:rsidR="006555F3" w:rsidRPr="00A64214" w14:paraId="6F45E669" w14:textId="77777777" w:rsidTr="00E147F2">
        <w:trPr>
          <w:trHeight w:val="814"/>
        </w:trPr>
        <w:tc>
          <w:tcPr>
            <w:tcW w:w="16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9BC074" w14:textId="77777777" w:rsidR="006555F3" w:rsidRPr="00A64214" w:rsidRDefault="006555F3" w:rsidP="006555F3">
            <w:pPr>
              <w:spacing w:line="0" w:lineRule="atLeast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7932E8DF" w14:textId="77777777" w:rsidR="006555F3" w:rsidRPr="00A64214" w:rsidRDefault="006555F3" w:rsidP="006555F3">
            <w:pPr>
              <w:spacing w:line="0" w:lineRule="atLeast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11C9ED6" w14:textId="77777777" w:rsidR="006555F3" w:rsidRPr="00A64214" w:rsidRDefault="006555F3" w:rsidP="006555F3">
            <w:pPr>
              <w:spacing w:line="0" w:lineRule="atLeast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4302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14:paraId="320639E8" w14:textId="77777777" w:rsidR="006555F3" w:rsidRPr="00A64214" w:rsidRDefault="006555F3" w:rsidP="006555F3">
            <w:pPr>
              <w:spacing w:line="0" w:lineRule="atLeast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E83BAB" w14:textId="7C80A385" w:rsidR="006555F3" w:rsidRPr="00A64214" w:rsidRDefault="006555F3" w:rsidP="006555F3">
            <w:pPr>
              <w:spacing w:line="0" w:lineRule="atLeast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</w:tbl>
    <w:p w14:paraId="127FC5CF" w14:textId="4D32895C" w:rsidR="006555F3" w:rsidRPr="00E147F2" w:rsidRDefault="006555F3" w:rsidP="00831CD1">
      <w:pPr>
        <w:spacing w:line="0" w:lineRule="atLeast"/>
        <w:jc w:val="center"/>
        <w:rPr>
          <w:rFonts w:ascii="Microsoft YaHei" w:eastAsiaTheme="minorEastAsia" w:hAnsi="Microsoft YaHei"/>
          <w:b/>
          <w:szCs w:val="44"/>
        </w:rPr>
      </w:pPr>
    </w:p>
    <w:sectPr w:rsidR="006555F3" w:rsidRPr="00E147F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EA7A3" w14:textId="77777777" w:rsidR="0040109A" w:rsidRDefault="0040109A" w:rsidP="00107E93">
      <w:r>
        <w:separator/>
      </w:r>
    </w:p>
  </w:endnote>
  <w:endnote w:type="continuationSeparator" w:id="0">
    <w:p w14:paraId="605E045A" w14:textId="77777777" w:rsidR="0040109A" w:rsidRDefault="0040109A" w:rsidP="0010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2466B" w14:textId="77777777" w:rsidR="0040109A" w:rsidRDefault="0040109A" w:rsidP="00107E93">
      <w:r>
        <w:separator/>
      </w:r>
    </w:p>
  </w:footnote>
  <w:footnote w:type="continuationSeparator" w:id="0">
    <w:p w14:paraId="41ABB6CB" w14:textId="77777777" w:rsidR="0040109A" w:rsidRDefault="0040109A" w:rsidP="00107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DCAEE" w14:textId="08865419" w:rsidR="00107E93" w:rsidRPr="00EF00BE" w:rsidRDefault="00107E93" w:rsidP="00107E93">
    <w:pPr>
      <w:pStyle w:val="a7"/>
      <w:jc w:val="right"/>
      <w:rPr>
        <w:rFonts w:ascii="Microsoft YaHei" w:eastAsiaTheme="minorEastAsia" w:hAnsi="Microsoft YaHei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A4F13"/>
    <w:multiLevelType w:val="hybridMultilevel"/>
    <w:tmpl w:val="71E499DC"/>
    <w:lvl w:ilvl="0" w:tplc="379A692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29F2B4E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9C"/>
    <w:rsid w:val="00107E93"/>
    <w:rsid w:val="001833F9"/>
    <w:rsid w:val="00373B3F"/>
    <w:rsid w:val="0037461F"/>
    <w:rsid w:val="00380B32"/>
    <w:rsid w:val="003F3587"/>
    <w:rsid w:val="0040109A"/>
    <w:rsid w:val="0040701C"/>
    <w:rsid w:val="006555F3"/>
    <w:rsid w:val="006C263C"/>
    <w:rsid w:val="007166BD"/>
    <w:rsid w:val="00831CD1"/>
    <w:rsid w:val="008A3018"/>
    <w:rsid w:val="008A469A"/>
    <w:rsid w:val="008D6EB8"/>
    <w:rsid w:val="00953CE0"/>
    <w:rsid w:val="00955ADF"/>
    <w:rsid w:val="00A03222"/>
    <w:rsid w:val="00A64214"/>
    <w:rsid w:val="00A7779C"/>
    <w:rsid w:val="00A9635C"/>
    <w:rsid w:val="00AC05C9"/>
    <w:rsid w:val="00AC7953"/>
    <w:rsid w:val="00B57ED6"/>
    <w:rsid w:val="00B61BC7"/>
    <w:rsid w:val="00B7783A"/>
    <w:rsid w:val="00C65FFE"/>
    <w:rsid w:val="00C85222"/>
    <w:rsid w:val="00D53A74"/>
    <w:rsid w:val="00E147F2"/>
    <w:rsid w:val="00E81237"/>
    <w:rsid w:val="00EF00BE"/>
    <w:rsid w:val="00F65E92"/>
    <w:rsid w:val="00F8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7DC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35C"/>
    <w:pPr>
      <w:ind w:leftChars="400" w:left="840"/>
    </w:pPr>
  </w:style>
  <w:style w:type="character" w:styleId="a4">
    <w:name w:val="Hyperlink"/>
    <w:basedOn w:val="a0"/>
    <w:uiPriority w:val="99"/>
    <w:unhideWhenUsed/>
    <w:rsid w:val="00A9635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9635C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C85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07E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7E93"/>
  </w:style>
  <w:style w:type="paragraph" w:styleId="a9">
    <w:name w:val="footer"/>
    <w:basedOn w:val="a"/>
    <w:link w:val="aa"/>
    <w:uiPriority w:val="99"/>
    <w:unhideWhenUsed/>
    <w:rsid w:val="00107E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7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35379071.dotm</Template>
  <TotalTime>0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2025-07-09T07:05:00Z</dcterms:created>
  <dcterms:modified xsi:type="dcterms:W3CDTF">2025-07-09T07:05:00Z</dcterms:modified>
</cp:coreProperties>
</file>