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1F" w:rsidRPr="00892DF3" w:rsidRDefault="00135760" w:rsidP="00C8571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92DF3">
        <w:rPr>
          <w:rFonts w:ascii="BIZ UDPゴシック" w:eastAsia="BIZ UDPゴシック" w:hAnsi="BIZ UDPゴシック" w:hint="eastAsia"/>
          <w:sz w:val="28"/>
          <w:szCs w:val="28"/>
        </w:rPr>
        <w:t>花壇づくり活動報告書</w:t>
      </w:r>
    </w:p>
    <w:p w:rsidR="00135760" w:rsidRPr="00892DF3" w:rsidRDefault="00135760" w:rsidP="00871D6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92DF3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F6564D" w:rsidRPr="00892DF3">
        <w:rPr>
          <w:rFonts w:ascii="BIZ UDPゴシック" w:eastAsia="BIZ UDPゴシック" w:hAnsi="BIZ UDPゴシック" w:hint="eastAsia"/>
          <w:sz w:val="28"/>
          <w:szCs w:val="28"/>
        </w:rPr>
        <w:t xml:space="preserve">　　　　年</w:t>
      </w:r>
      <w:r w:rsidRPr="00892DF3">
        <w:rPr>
          <w:rFonts w:ascii="BIZ UDPゴシック" w:eastAsia="BIZ UDPゴシック" w:hAnsi="BIZ UDPゴシック" w:hint="eastAsia"/>
          <w:sz w:val="28"/>
          <w:szCs w:val="28"/>
        </w:rPr>
        <w:t>11月</w:t>
      </w:r>
      <w:r w:rsidR="00C8571F" w:rsidRPr="00892DF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892DF3">
        <w:rPr>
          <w:rFonts w:ascii="BIZ UDPゴシック" w:eastAsia="BIZ UDPゴシック" w:hAnsi="BIZ UDPゴシック" w:hint="eastAsia"/>
          <w:sz w:val="28"/>
          <w:szCs w:val="28"/>
        </w:rPr>
        <w:t>から</w:t>
      </w:r>
      <w:r w:rsidR="00F6564D" w:rsidRPr="00892DF3">
        <w:rPr>
          <w:rFonts w:ascii="BIZ UDPゴシック" w:eastAsia="BIZ UDPゴシック" w:hAnsi="BIZ UDPゴシック" w:hint="eastAsia"/>
          <w:sz w:val="28"/>
          <w:szCs w:val="28"/>
        </w:rPr>
        <w:t xml:space="preserve">　　　　年</w:t>
      </w:r>
      <w:r w:rsidRPr="00892DF3">
        <w:rPr>
          <w:rFonts w:ascii="BIZ UDPゴシック" w:eastAsia="BIZ UDPゴシック" w:hAnsi="BIZ UDPゴシック" w:hint="eastAsia"/>
          <w:sz w:val="28"/>
          <w:szCs w:val="28"/>
        </w:rPr>
        <w:t>５月まで）</w:t>
      </w:r>
    </w:p>
    <w:tbl>
      <w:tblPr>
        <w:tblStyle w:val="a3"/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003"/>
        <w:gridCol w:w="2977"/>
        <w:gridCol w:w="1417"/>
        <w:gridCol w:w="1931"/>
      </w:tblGrid>
      <w:tr w:rsidR="009C0FE2" w:rsidRPr="00892DF3" w:rsidTr="00341F20">
        <w:trPr>
          <w:trHeight w:val="709"/>
          <w:jc w:val="center"/>
        </w:trPr>
        <w:tc>
          <w:tcPr>
            <w:tcW w:w="1402" w:type="dxa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3980" w:type="dxa"/>
            <w:gridSpan w:val="2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会員数</w:t>
            </w:r>
          </w:p>
        </w:tc>
        <w:tc>
          <w:tcPr>
            <w:tcW w:w="1931" w:type="dxa"/>
            <w:vAlign w:val="center"/>
          </w:tcPr>
          <w:p w:rsidR="009C0FE2" w:rsidRPr="00892DF3" w:rsidRDefault="009C0FE2" w:rsidP="00341F20">
            <w:pPr>
              <w:wordWrap w:val="0"/>
              <w:ind w:rightChars="63" w:right="132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bookmarkStart w:id="0" w:name="_GoBack"/>
        <w:bookmarkEnd w:id="0"/>
      </w:tr>
      <w:tr w:rsidR="009C0FE2" w:rsidRPr="00892DF3" w:rsidTr="00341F20">
        <w:trPr>
          <w:trHeight w:val="709"/>
          <w:jc w:val="center"/>
        </w:trPr>
        <w:tc>
          <w:tcPr>
            <w:tcW w:w="1402" w:type="dxa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</w:p>
        </w:tc>
        <w:tc>
          <w:tcPr>
            <w:tcW w:w="7328" w:type="dxa"/>
            <w:gridSpan w:val="4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341F20">
        <w:trPr>
          <w:trHeight w:val="709"/>
          <w:jc w:val="center"/>
        </w:trPr>
        <w:tc>
          <w:tcPr>
            <w:tcW w:w="1402" w:type="dxa"/>
            <w:vMerge w:val="restart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活動実績</w:t>
            </w:r>
          </w:p>
        </w:tc>
        <w:tc>
          <w:tcPr>
            <w:tcW w:w="1003" w:type="dxa"/>
            <w:vAlign w:val="center"/>
          </w:tcPr>
          <w:p w:rsidR="009C0FE2" w:rsidRPr="00892DF3" w:rsidRDefault="009C0FE2" w:rsidP="00341F2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※例</w:t>
            </w:r>
          </w:p>
        </w:tc>
        <w:tc>
          <w:tcPr>
            <w:tcW w:w="6325" w:type="dxa"/>
            <w:gridSpan w:val="3"/>
          </w:tcPr>
          <w:p w:rsidR="009C0FE2" w:rsidRPr="00892DF3" w:rsidRDefault="009C0FE2" w:rsidP="00341F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・会員○名で古株の除去、土の入れ替えを行った。</w:t>
            </w:r>
          </w:p>
          <w:p w:rsidR="009C0FE2" w:rsidRPr="00892DF3" w:rsidRDefault="009C0FE2" w:rsidP="00341F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・当番制で週に○回水やり、除草を行った。</w:t>
            </w: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11月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12月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203F91" w:rsidP="00203F91">
            <w:pPr>
              <w:jc w:val="center"/>
              <w:rPr>
                <w:rFonts w:ascii="BIZ UDPゴシック" w:eastAsia="BIZ UDPゴシック" w:hAnsi="BIZ UDPゴシック"/>
              </w:rPr>
            </w:pPr>
            <w:r w:rsidRPr="00203F91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="009C0FE2" w:rsidRPr="00203F91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２月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３月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４月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9C0FE2">
        <w:trPr>
          <w:trHeight w:val="709"/>
          <w:jc w:val="center"/>
        </w:trPr>
        <w:tc>
          <w:tcPr>
            <w:tcW w:w="1402" w:type="dxa"/>
            <w:vMerge/>
          </w:tcPr>
          <w:p w:rsidR="009C0FE2" w:rsidRPr="00892DF3" w:rsidRDefault="009C0FE2" w:rsidP="009C0FE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C0FE2" w:rsidRPr="00892DF3" w:rsidRDefault="009C0FE2" w:rsidP="009C0F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</w:rPr>
              <w:t>５月</w:t>
            </w:r>
          </w:p>
        </w:tc>
        <w:tc>
          <w:tcPr>
            <w:tcW w:w="6325" w:type="dxa"/>
            <w:gridSpan w:val="3"/>
            <w:vAlign w:val="center"/>
          </w:tcPr>
          <w:p w:rsidR="009C0FE2" w:rsidRPr="00892DF3" w:rsidRDefault="009C0FE2" w:rsidP="009C0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0FE2" w:rsidRPr="00892DF3" w:rsidTr="00815A93">
        <w:trPr>
          <w:trHeight w:val="5204"/>
          <w:jc w:val="center"/>
        </w:trPr>
        <w:tc>
          <w:tcPr>
            <w:tcW w:w="8730" w:type="dxa"/>
            <w:gridSpan w:val="5"/>
          </w:tcPr>
          <w:p w:rsidR="00610056" w:rsidRDefault="009C0FE2" w:rsidP="0061005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741A4E0" wp14:editId="1C5EF93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621030</wp:posOffset>
                      </wp:positionV>
                      <wp:extent cx="5295900" cy="24860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2486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0FE2" w:rsidRPr="004D25EE" w:rsidRDefault="009C0FE2" w:rsidP="009C0F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D25E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1A4E0" id="正方形/長方形 2" o:spid="_x0000_s1026" style="position:absolute;margin-left:3.7pt;margin-top:48.9pt;width:417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" filled="f" strokecolor="black [3213]" strokeweight="1pt">
                      <v:textbox>
                        <w:txbxContent>
                          <w:p w:rsidR="009C0FE2" w:rsidRPr="004D25EE" w:rsidRDefault="009C0FE2" w:rsidP="009C0F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2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写真貼付欄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2DF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花壇の様子が分かる写真を必ず１枚以上貼付してください。</w:t>
            </w:r>
          </w:p>
          <w:p w:rsidR="009C0FE2" w:rsidRPr="00892DF3" w:rsidRDefault="009C0FE2" w:rsidP="0061005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2D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（複数ある場合には貼付けず、添付してください。）</w:t>
            </w:r>
          </w:p>
        </w:tc>
      </w:tr>
    </w:tbl>
    <w:p w:rsidR="009D3A4F" w:rsidRPr="00892DF3" w:rsidRDefault="009D3A4F" w:rsidP="009D3A4F">
      <w:pPr>
        <w:snapToGrid w:val="0"/>
        <w:rPr>
          <w:rFonts w:ascii="BIZ UDPゴシック" w:eastAsia="BIZ UDPゴシック" w:hAnsi="BIZ UDPゴシック"/>
        </w:rPr>
      </w:pPr>
    </w:p>
    <w:sectPr w:rsidR="009D3A4F" w:rsidRPr="00892DF3" w:rsidSect="009D3A4F">
      <w:headerReference w:type="default" r:id="rId7"/>
      <w:pgSz w:w="11906" w:h="16838" w:code="9"/>
      <w:pgMar w:top="1418" w:right="680" w:bottom="567" w:left="6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4E" w:rsidRDefault="0097384E" w:rsidP="0097384E">
      <w:r>
        <w:separator/>
      </w:r>
    </w:p>
  </w:endnote>
  <w:endnote w:type="continuationSeparator" w:id="0">
    <w:p w:rsidR="0097384E" w:rsidRDefault="0097384E" w:rsidP="009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4E" w:rsidRDefault="0097384E" w:rsidP="0097384E">
      <w:r>
        <w:separator/>
      </w:r>
    </w:p>
  </w:footnote>
  <w:footnote w:type="continuationSeparator" w:id="0">
    <w:p w:rsidR="0097384E" w:rsidRDefault="0097384E" w:rsidP="0097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5D" w:rsidRDefault="00871D64" w:rsidP="00C2185D">
    <w:pPr>
      <w:pStyle w:val="a4"/>
      <w:jc w:val="left"/>
      <w:rPr>
        <w:rFonts w:ascii="BIZ UDPゴシック" w:eastAsia="BIZ UDPゴシック" w:hAnsi="BIZ UDPゴシック"/>
        <w:sz w:val="22"/>
      </w:rPr>
    </w:pPr>
    <w:r w:rsidRPr="00892DF3">
      <w:rPr>
        <w:rFonts w:ascii="BIZ UDPゴシック" w:eastAsia="BIZ UDPゴシック" w:hAnsi="BIZ UDPゴシック" w:hint="eastAsia"/>
        <w:b/>
        <w:sz w:val="22"/>
      </w:rPr>
      <w:t>春の花苗配布</w:t>
    </w:r>
    <w:r w:rsidR="00FB11DA" w:rsidRPr="00892DF3">
      <w:rPr>
        <w:rFonts w:ascii="BIZ UDPゴシック" w:eastAsia="BIZ UDPゴシック" w:hAnsi="BIZ UDPゴシック" w:hint="eastAsia"/>
        <w:b/>
        <w:sz w:val="22"/>
      </w:rPr>
      <w:t>日</w:t>
    </w:r>
    <w:r w:rsidR="003C200D" w:rsidRPr="00892DF3">
      <w:rPr>
        <w:rFonts w:ascii="BIZ UDPゴシック" w:eastAsia="BIZ UDPゴシック" w:hAnsi="BIZ UDPゴシック" w:hint="eastAsia"/>
        <w:b/>
        <w:sz w:val="22"/>
      </w:rPr>
      <w:t>までに</w:t>
    </w:r>
    <w:r w:rsidR="00FB11DA" w:rsidRPr="00892DF3">
      <w:rPr>
        <w:rFonts w:ascii="BIZ UDPゴシック" w:eastAsia="BIZ UDPゴシック" w:hAnsi="BIZ UDPゴシック" w:hint="eastAsia"/>
        <w:sz w:val="22"/>
      </w:rPr>
      <w:t>、</w:t>
    </w:r>
    <w:r w:rsidR="00C2185D">
      <w:rPr>
        <w:rFonts w:ascii="BIZ UDPゴシック" w:eastAsia="BIZ UDPゴシック" w:hAnsi="BIZ UDPゴシック" w:hint="eastAsia"/>
        <w:sz w:val="22"/>
      </w:rPr>
      <w:t>こちらの活動報告書を市民協働課まで持参、郵送又はメールで御提出ください。</w:t>
    </w:r>
  </w:p>
  <w:p w:rsidR="006C1868" w:rsidRPr="00C2185D" w:rsidRDefault="00C2185D" w:rsidP="00D448F3">
    <w:pPr>
      <w:pStyle w:val="a4"/>
      <w:jc w:val="left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 w:hint="eastAsia"/>
        <w:sz w:val="22"/>
      </w:rPr>
      <w:t>（メールアドレス：ctz010@city.tsukuba.lg.jp）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60"/>
    <w:rsid w:val="00096804"/>
    <w:rsid w:val="00135760"/>
    <w:rsid w:val="001D0FAD"/>
    <w:rsid w:val="00203F91"/>
    <w:rsid w:val="002F3995"/>
    <w:rsid w:val="003C200D"/>
    <w:rsid w:val="003D64CD"/>
    <w:rsid w:val="00492941"/>
    <w:rsid w:val="004974EC"/>
    <w:rsid w:val="00610056"/>
    <w:rsid w:val="006A2645"/>
    <w:rsid w:val="006C1868"/>
    <w:rsid w:val="006F5274"/>
    <w:rsid w:val="00815A93"/>
    <w:rsid w:val="00871D64"/>
    <w:rsid w:val="00892DF3"/>
    <w:rsid w:val="008A44C7"/>
    <w:rsid w:val="008A4AEF"/>
    <w:rsid w:val="00941B61"/>
    <w:rsid w:val="00962795"/>
    <w:rsid w:val="00971F71"/>
    <w:rsid w:val="0097384E"/>
    <w:rsid w:val="009C0FE2"/>
    <w:rsid w:val="009D3A4F"/>
    <w:rsid w:val="00AE24B3"/>
    <w:rsid w:val="00C2185D"/>
    <w:rsid w:val="00C672FA"/>
    <w:rsid w:val="00C8571F"/>
    <w:rsid w:val="00D403ED"/>
    <w:rsid w:val="00D448F3"/>
    <w:rsid w:val="00D83254"/>
    <w:rsid w:val="00F6564D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69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4E"/>
  </w:style>
  <w:style w:type="paragraph" w:styleId="a6">
    <w:name w:val="footer"/>
    <w:basedOn w:val="a"/>
    <w:link w:val="a7"/>
    <w:uiPriority w:val="99"/>
    <w:unhideWhenUsed/>
    <w:rsid w:val="00973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4E"/>
  </w:style>
  <w:style w:type="paragraph" w:styleId="a8">
    <w:name w:val="Balloon Text"/>
    <w:basedOn w:val="a"/>
    <w:link w:val="a9"/>
    <w:uiPriority w:val="99"/>
    <w:semiHidden/>
    <w:unhideWhenUsed/>
    <w:rsid w:val="00C8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30A5-1721-4163-824F-08D3354D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36768746.dotm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2024-05-21T01:46:00Z</dcterms:created>
  <dcterms:modified xsi:type="dcterms:W3CDTF">2025-02-06T02:55:00Z</dcterms:modified>
</cp:coreProperties>
</file>