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D6" w:rsidRDefault="000348D6" w:rsidP="00226F73"/>
    <w:p w:rsidR="008875B5" w:rsidRPr="00A70C1D" w:rsidRDefault="00BD4169" w:rsidP="007728C3">
      <w:pPr>
        <w:jc w:val="center"/>
        <w:rPr>
          <w:sz w:val="28"/>
        </w:rPr>
      </w:pPr>
      <w:r>
        <w:rPr>
          <w:rFonts w:hint="eastAsia"/>
          <w:sz w:val="28"/>
        </w:rPr>
        <w:t>納税状況確認同意書</w:t>
      </w:r>
    </w:p>
    <w:p w:rsidR="008875B5" w:rsidRPr="00226F73" w:rsidRDefault="008875B5">
      <w:pPr>
        <w:rPr>
          <w:szCs w:val="24"/>
        </w:rPr>
      </w:pPr>
    </w:p>
    <w:p w:rsidR="00226F73" w:rsidRPr="007728C3" w:rsidRDefault="00226F73">
      <w:pPr>
        <w:rPr>
          <w:szCs w:val="24"/>
        </w:rPr>
      </w:pPr>
    </w:p>
    <w:p w:rsidR="0029059D" w:rsidRDefault="00407760" w:rsidP="00044F72">
      <w:pPr>
        <w:ind w:firstLineChars="100" w:firstLine="275"/>
      </w:pPr>
      <w:r>
        <w:rPr>
          <w:rFonts w:hint="eastAsia"/>
        </w:rPr>
        <w:t>つくば市企業立地促進補助金における補助事業者</w:t>
      </w:r>
      <w:r w:rsidR="008875B5">
        <w:rPr>
          <w:rFonts w:hint="eastAsia"/>
        </w:rPr>
        <w:t>の審査</w:t>
      </w:r>
      <w:r w:rsidR="007728C3">
        <w:rPr>
          <w:rFonts w:hint="eastAsia"/>
        </w:rPr>
        <w:t>に際し、</w:t>
      </w:r>
      <w:r w:rsidR="00044F72">
        <w:rPr>
          <w:rFonts w:hint="eastAsia"/>
        </w:rPr>
        <w:t>市税の納付状況について、つくば市備え付けの公簿により確認することに同意します。</w:t>
      </w:r>
    </w:p>
    <w:p w:rsidR="008875B5" w:rsidRPr="00E10367" w:rsidRDefault="008875B5" w:rsidP="000348D6">
      <w:pPr>
        <w:snapToGrid w:val="0"/>
        <w:spacing w:line="140" w:lineRule="atLeast"/>
      </w:pPr>
    </w:p>
    <w:p w:rsidR="008875B5" w:rsidRDefault="008875B5" w:rsidP="008875B5">
      <w:pPr>
        <w:wordWrap w:val="0"/>
        <w:ind w:firstLineChars="100" w:firstLine="275"/>
        <w:jc w:val="right"/>
      </w:pPr>
      <w:r>
        <w:rPr>
          <w:rFonts w:hint="eastAsia"/>
        </w:rPr>
        <w:t xml:space="preserve">　　　　年　　月　　日　</w:t>
      </w:r>
    </w:p>
    <w:p w:rsidR="008875B5" w:rsidRDefault="008875B5" w:rsidP="000348D6">
      <w:pPr>
        <w:snapToGrid w:val="0"/>
        <w:spacing w:line="140" w:lineRule="atLeast"/>
      </w:pPr>
    </w:p>
    <w:p w:rsidR="008875B5" w:rsidRDefault="006B38AA" w:rsidP="00226F73">
      <w:pPr>
        <w:ind w:firstLineChars="100" w:firstLine="275"/>
      </w:pPr>
      <w:r>
        <w:rPr>
          <w:rFonts w:hint="eastAsia"/>
        </w:rPr>
        <w:t xml:space="preserve">つくば市長　</w:t>
      </w:r>
      <w:r w:rsidR="008875B5">
        <w:rPr>
          <w:rFonts w:hint="eastAsia"/>
        </w:rPr>
        <w:t>宛て</w:t>
      </w:r>
    </w:p>
    <w:p w:rsidR="00226F73" w:rsidRDefault="00226F73" w:rsidP="00226F73"/>
    <w:p w:rsidR="008C0990" w:rsidRDefault="008C0990" w:rsidP="00F36583">
      <w:pPr>
        <w:ind w:firstLineChars="100" w:firstLine="275"/>
      </w:pPr>
      <w:r>
        <w:t>（法人の方）</w:t>
      </w:r>
    </w:p>
    <w:tbl>
      <w:tblPr>
        <w:tblStyle w:val="a7"/>
        <w:tblW w:w="82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09"/>
      </w:tblGrid>
      <w:tr w:rsidR="00E85AA5" w:rsidTr="00AA2729">
        <w:trPr>
          <w:trHeight w:val="41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E85AA5" w:rsidRDefault="00E85AA5" w:rsidP="004C3928">
            <w:pPr>
              <w:spacing w:line="320" w:lineRule="exact"/>
              <w:jc w:val="center"/>
              <w:rPr>
                <w:sz w:val="21"/>
              </w:rPr>
            </w:pPr>
            <w:r w:rsidRPr="00E85AA5">
              <w:rPr>
                <w:rFonts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:rsidR="00E85AA5" w:rsidRDefault="00E85AA5" w:rsidP="00E85AA5">
            <w:pPr>
              <w:spacing w:line="320" w:lineRule="exact"/>
            </w:pPr>
          </w:p>
        </w:tc>
      </w:tr>
      <w:tr w:rsidR="008C0990" w:rsidTr="00263FE8">
        <w:trPr>
          <w:trHeight w:val="83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C0990" w:rsidRDefault="00E53408" w:rsidP="000E7CDE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6309" w:type="dxa"/>
            <w:vAlign w:val="center"/>
          </w:tcPr>
          <w:p w:rsidR="008C0990" w:rsidRDefault="008C0990" w:rsidP="00095B0C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E85AA5" w:rsidTr="00963C8A">
        <w:trPr>
          <w:trHeight w:val="84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E85AA5" w:rsidRDefault="00E53408" w:rsidP="00F97111">
            <w:pPr>
              <w:spacing w:line="3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法人</w:t>
            </w:r>
            <w:r w:rsidR="008C0990">
              <w:rPr>
                <w:sz w:val="21"/>
              </w:rPr>
              <w:t>所在地</w:t>
            </w:r>
          </w:p>
        </w:tc>
        <w:tc>
          <w:tcPr>
            <w:tcW w:w="6309" w:type="dxa"/>
            <w:vAlign w:val="center"/>
          </w:tcPr>
          <w:p w:rsidR="008C0990" w:rsidRDefault="008C0990" w:rsidP="008C0990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E85AA5" w:rsidRPr="00095B0C" w:rsidRDefault="00E85AA5" w:rsidP="00095B0C">
            <w:pPr>
              <w:spacing w:line="320" w:lineRule="exact"/>
              <w:rPr>
                <w:sz w:val="22"/>
              </w:rPr>
            </w:pPr>
          </w:p>
        </w:tc>
      </w:tr>
      <w:tr w:rsidR="008C0990" w:rsidTr="00AA2729">
        <w:trPr>
          <w:trHeight w:val="409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8C0990" w:rsidRDefault="00CC6A7F" w:rsidP="00F97111">
            <w:pPr>
              <w:spacing w:line="320" w:lineRule="exact"/>
              <w:jc w:val="center"/>
              <w:rPr>
                <w:sz w:val="21"/>
              </w:rPr>
            </w:pPr>
            <w:r w:rsidRPr="00E85AA5">
              <w:rPr>
                <w:rFonts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:rsidR="008C0990" w:rsidRPr="008C0990" w:rsidRDefault="008C0990" w:rsidP="00CC6A7F">
            <w:pPr>
              <w:spacing w:line="320" w:lineRule="exact"/>
            </w:pPr>
          </w:p>
        </w:tc>
      </w:tr>
      <w:tr w:rsidR="00E85AA5" w:rsidTr="00CC6A7F">
        <w:trPr>
          <w:trHeight w:val="72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E85AA5" w:rsidRPr="00CC6A7F" w:rsidRDefault="00CC6A7F" w:rsidP="004C392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  <w:r w:rsidR="00E53408">
              <w:rPr>
                <w:rFonts w:hint="eastAsia"/>
                <w:sz w:val="21"/>
              </w:rPr>
              <w:t>職・</w:t>
            </w:r>
            <w:r w:rsidRPr="00E85AA5">
              <w:rPr>
                <w:rFonts w:hint="eastAsia"/>
                <w:sz w:val="21"/>
              </w:rPr>
              <w:t>氏名</w:t>
            </w:r>
          </w:p>
        </w:tc>
        <w:tc>
          <w:tcPr>
            <w:tcW w:w="6309" w:type="dxa"/>
            <w:vAlign w:val="center"/>
          </w:tcPr>
          <w:p w:rsidR="00E85AA5" w:rsidRPr="00963C8A" w:rsidRDefault="00E85AA5" w:rsidP="00E53408">
            <w:pPr>
              <w:spacing w:line="320" w:lineRule="exact"/>
            </w:pPr>
          </w:p>
        </w:tc>
      </w:tr>
      <w:tr w:rsidR="004C3928" w:rsidTr="00263FE8">
        <w:trPr>
          <w:trHeight w:val="818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4C3928" w:rsidRPr="00E85AA5" w:rsidRDefault="00F97111" w:rsidP="004C392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代表者</w:t>
            </w:r>
            <w:r w:rsidR="004C3928">
              <w:rPr>
                <w:rFonts w:hint="eastAsia"/>
                <w:sz w:val="21"/>
              </w:rPr>
              <w:t>生年月日</w:t>
            </w:r>
          </w:p>
        </w:tc>
        <w:tc>
          <w:tcPr>
            <w:tcW w:w="6309" w:type="dxa"/>
            <w:vAlign w:val="center"/>
          </w:tcPr>
          <w:p w:rsidR="004C3928" w:rsidRDefault="004C3928" w:rsidP="004C3928">
            <w:pPr>
              <w:spacing w:line="320" w:lineRule="exact"/>
            </w:pPr>
            <w:r>
              <w:rPr>
                <w:rFonts w:hint="eastAsia"/>
                <w:sz w:val="21"/>
              </w:rPr>
              <w:t xml:space="preserve">　　</w:t>
            </w:r>
            <w:r w:rsidR="00BD416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年　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月　</w:t>
            </w:r>
            <w:r w:rsidR="00064FC8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日</w:t>
            </w:r>
          </w:p>
        </w:tc>
      </w:tr>
    </w:tbl>
    <w:p w:rsidR="00226F73" w:rsidRDefault="00226F73" w:rsidP="00226F73">
      <w:pPr>
        <w:widowControl/>
        <w:spacing w:line="320" w:lineRule="exact"/>
        <w:jc w:val="left"/>
        <w:rPr>
          <w:rFonts w:asciiTheme="minorEastAsia" w:hAnsiTheme="minorEastAsia" w:cs="ＭＳ 明朝"/>
          <w:color w:val="000000"/>
          <w:spacing w:val="2"/>
          <w:kern w:val="0"/>
          <w:szCs w:val="24"/>
        </w:rPr>
      </w:pPr>
    </w:p>
    <w:p w:rsidR="000348D6" w:rsidRDefault="007C540F" w:rsidP="00F36583">
      <w:pPr>
        <w:widowControl/>
        <w:spacing w:line="320" w:lineRule="exact"/>
        <w:ind w:firstLineChars="100" w:firstLine="279"/>
        <w:jc w:val="left"/>
        <w:rPr>
          <w:rFonts w:asciiTheme="minorEastAsia" w:hAnsiTheme="minorEastAsia" w:cs="ＭＳ 明朝"/>
          <w:color w:val="000000"/>
          <w:spacing w:val="2"/>
          <w:kern w:val="0"/>
          <w:szCs w:val="24"/>
        </w:rPr>
      </w:pPr>
      <w:r>
        <w:rPr>
          <w:rFonts w:asciiTheme="minorEastAsia" w:hAnsiTheme="minorEastAsia" w:cs="ＭＳ 明朝"/>
          <w:color w:val="000000"/>
          <w:spacing w:val="2"/>
          <w:kern w:val="0"/>
          <w:szCs w:val="24"/>
        </w:rPr>
        <w:t>（個人の方</w:t>
      </w:r>
      <w:r w:rsidR="00CC6A7F">
        <w:rPr>
          <w:rFonts w:asciiTheme="minorEastAsia" w:hAnsiTheme="minorEastAsia" w:cs="ＭＳ 明朝"/>
          <w:color w:val="000000"/>
          <w:spacing w:val="2"/>
          <w:kern w:val="0"/>
          <w:szCs w:val="24"/>
        </w:rPr>
        <w:t>）</w:t>
      </w:r>
    </w:p>
    <w:tbl>
      <w:tblPr>
        <w:tblStyle w:val="a7"/>
        <w:tblW w:w="82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09"/>
      </w:tblGrid>
      <w:tr w:rsidR="00AA2729" w:rsidTr="00AA2729">
        <w:trPr>
          <w:trHeight w:val="351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AA2729" w:rsidRDefault="00AA2729" w:rsidP="007A471B">
            <w:pPr>
              <w:spacing w:line="320" w:lineRule="exact"/>
              <w:jc w:val="center"/>
              <w:rPr>
                <w:sz w:val="21"/>
              </w:rPr>
            </w:pPr>
            <w:r w:rsidRPr="00E85AA5">
              <w:rPr>
                <w:rFonts w:hint="eastAsia"/>
                <w:sz w:val="21"/>
              </w:rPr>
              <w:t>フリガナ</w:t>
            </w:r>
          </w:p>
        </w:tc>
        <w:tc>
          <w:tcPr>
            <w:tcW w:w="6309" w:type="dxa"/>
            <w:vAlign w:val="center"/>
          </w:tcPr>
          <w:p w:rsidR="00AA2729" w:rsidRDefault="00AA2729" w:rsidP="00DE4998">
            <w:pPr>
              <w:spacing w:line="320" w:lineRule="exact"/>
            </w:pPr>
          </w:p>
        </w:tc>
      </w:tr>
      <w:tr w:rsidR="00CC6A7F" w:rsidTr="00963C8A">
        <w:trPr>
          <w:trHeight w:val="676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C6A7F" w:rsidRPr="00E85AA5" w:rsidRDefault="007A471B" w:rsidP="007A471B">
            <w:pPr>
              <w:spacing w:line="3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6309" w:type="dxa"/>
            <w:vAlign w:val="center"/>
          </w:tcPr>
          <w:p w:rsidR="00CC6A7F" w:rsidRDefault="00790099" w:rsidP="00DE4998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CC6A7F" w:rsidTr="00263FE8">
        <w:trPr>
          <w:trHeight w:val="73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CC6A7F" w:rsidRPr="00E85AA5" w:rsidRDefault="00790099" w:rsidP="00DE499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sz w:val="21"/>
              </w:rPr>
              <w:t>住所</w:t>
            </w:r>
          </w:p>
        </w:tc>
        <w:tc>
          <w:tcPr>
            <w:tcW w:w="6309" w:type="dxa"/>
            <w:vAlign w:val="center"/>
          </w:tcPr>
          <w:p w:rsidR="00CC6A7F" w:rsidRDefault="00CC6A7F" w:rsidP="00DE4998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CC6A7F" w:rsidRPr="00095B0C" w:rsidRDefault="00CC6A7F" w:rsidP="00DE4998">
            <w:pPr>
              <w:spacing w:line="320" w:lineRule="exact"/>
              <w:rPr>
                <w:sz w:val="22"/>
              </w:rPr>
            </w:pPr>
          </w:p>
        </w:tc>
      </w:tr>
      <w:tr w:rsidR="00790099" w:rsidTr="00263FE8">
        <w:trPr>
          <w:trHeight w:val="840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790099" w:rsidRDefault="00790099" w:rsidP="00DE4998">
            <w:pPr>
              <w:spacing w:line="3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6309" w:type="dxa"/>
            <w:vAlign w:val="center"/>
          </w:tcPr>
          <w:p w:rsidR="00790099" w:rsidRDefault="00790099" w:rsidP="00407760">
            <w:pPr>
              <w:spacing w:line="320" w:lineRule="exact"/>
              <w:ind w:firstLineChars="100" w:firstLine="245"/>
            </w:pPr>
            <w:r>
              <w:rPr>
                <w:rFonts w:hint="eastAsia"/>
                <w:sz w:val="21"/>
              </w:rPr>
              <w:t xml:space="preserve">　　　　年　　　月　　　日</w:t>
            </w:r>
          </w:p>
        </w:tc>
      </w:tr>
    </w:tbl>
    <w:p w:rsidR="00226F73" w:rsidRPr="00CC6A7F" w:rsidRDefault="00226F73" w:rsidP="00226F73">
      <w:pPr>
        <w:widowControl/>
        <w:spacing w:line="320" w:lineRule="exact"/>
        <w:jc w:val="left"/>
        <w:rPr>
          <w:rFonts w:asciiTheme="minorEastAsia" w:hAnsiTheme="minorEastAsia" w:cs="ＭＳ 明朝"/>
          <w:color w:val="000000"/>
          <w:spacing w:val="2"/>
          <w:kern w:val="0"/>
          <w:szCs w:val="24"/>
        </w:rPr>
      </w:pPr>
    </w:p>
    <w:sectPr w:rsidR="00226F73" w:rsidRPr="00CC6A7F" w:rsidSect="0050213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505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A93" w:rsidRDefault="00224A93" w:rsidP="00A70C1D">
      <w:r>
        <w:separator/>
      </w:r>
    </w:p>
  </w:endnote>
  <w:endnote w:type="continuationSeparator" w:id="0">
    <w:p w:rsidR="00224A93" w:rsidRDefault="00224A93" w:rsidP="00A7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A93" w:rsidRDefault="00224A93" w:rsidP="00A70C1D">
      <w:r>
        <w:separator/>
      </w:r>
    </w:p>
  </w:footnote>
  <w:footnote w:type="continuationSeparator" w:id="0">
    <w:p w:rsidR="00224A93" w:rsidRDefault="00224A93" w:rsidP="00A70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094" w:rsidRDefault="00E05094">
    <w:pPr>
      <w:pStyle w:val="a3"/>
    </w:pPr>
  </w:p>
  <w:p w:rsidR="00064FC8" w:rsidRDefault="00064FC8" w:rsidP="00064F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75"/>
  <w:drawingGridVerticalSpacing w:val="505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5B5"/>
    <w:rsid w:val="000348D6"/>
    <w:rsid w:val="00044F72"/>
    <w:rsid w:val="00064FC8"/>
    <w:rsid w:val="00095B0C"/>
    <w:rsid w:val="000A60D6"/>
    <w:rsid w:val="000A7D32"/>
    <w:rsid w:val="000D0C09"/>
    <w:rsid w:val="000E7CDE"/>
    <w:rsid w:val="00145AE1"/>
    <w:rsid w:val="001760F9"/>
    <w:rsid w:val="001C4811"/>
    <w:rsid w:val="001C7C12"/>
    <w:rsid w:val="001E47E5"/>
    <w:rsid w:val="0022421C"/>
    <w:rsid w:val="00224A93"/>
    <w:rsid w:val="00226F73"/>
    <w:rsid w:val="00263FE8"/>
    <w:rsid w:val="002755F9"/>
    <w:rsid w:val="0029059D"/>
    <w:rsid w:val="002C01B0"/>
    <w:rsid w:val="002D589D"/>
    <w:rsid w:val="002F7441"/>
    <w:rsid w:val="00314993"/>
    <w:rsid w:val="003C34A6"/>
    <w:rsid w:val="00407760"/>
    <w:rsid w:val="004547E3"/>
    <w:rsid w:val="00492DD6"/>
    <w:rsid w:val="004A46AB"/>
    <w:rsid w:val="004C3928"/>
    <w:rsid w:val="004D7F0F"/>
    <w:rsid w:val="0050213C"/>
    <w:rsid w:val="00571A7D"/>
    <w:rsid w:val="005F076D"/>
    <w:rsid w:val="00660F05"/>
    <w:rsid w:val="006B38AA"/>
    <w:rsid w:val="006B420E"/>
    <w:rsid w:val="006E25A8"/>
    <w:rsid w:val="006F058A"/>
    <w:rsid w:val="006F38E3"/>
    <w:rsid w:val="00704A1F"/>
    <w:rsid w:val="007379AB"/>
    <w:rsid w:val="007728C3"/>
    <w:rsid w:val="00772A2F"/>
    <w:rsid w:val="00790099"/>
    <w:rsid w:val="007A471B"/>
    <w:rsid w:val="007C540F"/>
    <w:rsid w:val="007C77EA"/>
    <w:rsid w:val="007D3C84"/>
    <w:rsid w:val="007E7ECC"/>
    <w:rsid w:val="007F24ED"/>
    <w:rsid w:val="00834599"/>
    <w:rsid w:val="00856042"/>
    <w:rsid w:val="008875B5"/>
    <w:rsid w:val="008C0990"/>
    <w:rsid w:val="008F2217"/>
    <w:rsid w:val="009330FC"/>
    <w:rsid w:val="00942A69"/>
    <w:rsid w:val="00963C8A"/>
    <w:rsid w:val="0098149A"/>
    <w:rsid w:val="009A4C88"/>
    <w:rsid w:val="009D7215"/>
    <w:rsid w:val="00A70C1D"/>
    <w:rsid w:val="00AA2729"/>
    <w:rsid w:val="00AF3948"/>
    <w:rsid w:val="00B9542E"/>
    <w:rsid w:val="00BD4169"/>
    <w:rsid w:val="00C135E1"/>
    <w:rsid w:val="00C638D2"/>
    <w:rsid w:val="00CC6A7F"/>
    <w:rsid w:val="00CF3E18"/>
    <w:rsid w:val="00D958BA"/>
    <w:rsid w:val="00E05094"/>
    <w:rsid w:val="00E10367"/>
    <w:rsid w:val="00E53408"/>
    <w:rsid w:val="00E70E07"/>
    <w:rsid w:val="00E85AA5"/>
    <w:rsid w:val="00F36583"/>
    <w:rsid w:val="00F53112"/>
    <w:rsid w:val="00F738D0"/>
    <w:rsid w:val="00F97111"/>
    <w:rsid w:val="00FD289F"/>
    <w:rsid w:val="00F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E731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A7F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C1D"/>
    <w:rPr>
      <w:sz w:val="24"/>
    </w:rPr>
  </w:style>
  <w:style w:type="paragraph" w:styleId="a5">
    <w:name w:val="footer"/>
    <w:basedOn w:val="a"/>
    <w:link w:val="a6"/>
    <w:uiPriority w:val="99"/>
    <w:unhideWhenUsed/>
    <w:rsid w:val="00A70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C1D"/>
    <w:rPr>
      <w:sz w:val="24"/>
    </w:rPr>
  </w:style>
  <w:style w:type="table" w:styleId="a7">
    <w:name w:val="Table Grid"/>
    <w:basedOn w:val="a1"/>
    <w:uiPriority w:val="59"/>
    <w:rsid w:val="00E8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3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1806-D794-4E81-A68D-157D5285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A84AB5EF.dotm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2022-04-14T09:18:00Z</dcterms:created>
  <dcterms:modified xsi:type="dcterms:W3CDTF">2025-04-02T06:04:00Z</dcterms:modified>
</cp:coreProperties>
</file>