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C0" w:rsidRPr="008B2C82" w:rsidRDefault="008975C0" w:rsidP="008B2C82">
      <w:pPr>
        <w:wordWrap w:val="0"/>
        <w:rPr>
          <w:rFonts w:ascii="ＭＳ 明朝"/>
        </w:rPr>
      </w:pPr>
      <w:r w:rsidRPr="008B2C82">
        <w:rPr>
          <w:rFonts w:ascii="ＭＳ 明朝" w:hAnsi="ＭＳ 明朝" w:hint="eastAsia"/>
        </w:rPr>
        <w:t>様式第１号（第</w:t>
      </w:r>
      <w:r w:rsidR="005F38AE" w:rsidRPr="008B2C82">
        <w:rPr>
          <w:rFonts w:ascii="ＭＳ 明朝" w:hAnsi="ＭＳ 明朝" w:hint="eastAsia"/>
        </w:rPr>
        <w:t>５</w:t>
      </w:r>
      <w:r w:rsidRPr="008B2C82">
        <w:rPr>
          <w:rFonts w:ascii="ＭＳ 明朝" w:hAnsi="ＭＳ 明朝" w:hint="eastAsia"/>
        </w:rPr>
        <w:t>条関係）</w:t>
      </w:r>
    </w:p>
    <w:p w:rsidR="008975C0" w:rsidRPr="00234409" w:rsidRDefault="008975C0" w:rsidP="00CD3BB3">
      <w:pPr>
        <w:autoSpaceDE w:val="0"/>
        <w:autoSpaceDN w:val="0"/>
        <w:ind w:right="-2"/>
        <w:jc w:val="right"/>
      </w:pPr>
      <w:r w:rsidRPr="00234409">
        <w:rPr>
          <w:rFonts w:ascii="ＭＳ 明朝" w:hAnsi="ＭＳ 明朝" w:cs="ＭＳ 明朝" w:hint="eastAsia"/>
          <w:szCs w:val="24"/>
        </w:rPr>
        <w:t xml:space="preserve">年　　月　　日　</w:t>
      </w:r>
    </w:p>
    <w:p w:rsidR="002D5070" w:rsidRPr="00234409" w:rsidRDefault="008975C0" w:rsidP="00CD3BB3">
      <w:pPr>
        <w:autoSpaceDE w:val="0"/>
        <w:autoSpaceDN w:val="0"/>
        <w:ind w:right="-2" w:firstLineChars="100" w:firstLine="240"/>
        <w:jc w:val="left"/>
      </w:pPr>
      <w:r w:rsidRPr="00234409">
        <w:rPr>
          <w:rFonts w:ascii="ＭＳ 明朝" w:hAnsi="ＭＳ 明朝" w:cs="ＭＳ 明朝" w:hint="eastAsia"/>
          <w:szCs w:val="24"/>
        </w:rPr>
        <w:t>つくば市長　宛て</w:t>
      </w:r>
    </w:p>
    <w:p w:rsidR="008975C0" w:rsidRPr="00234409" w:rsidRDefault="008975C0" w:rsidP="00CD3BB3">
      <w:pPr>
        <w:autoSpaceDE w:val="0"/>
        <w:autoSpaceDN w:val="0"/>
        <w:ind w:right="-2" w:firstLineChars="1900" w:firstLine="4560"/>
        <w:jc w:val="left"/>
      </w:pPr>
      <w:bookmarkStart w:id="0" w:name="_GoBack"/>
      <w:bookmarkEnd w:id="0"/>
      <w:r w:rsidRPr="00234409">
        <w:rPr>
          <w:rFonts w:ascii="ＭＳ 明朝" w:hAnsi="ＭＳ 明朝" w:cs="ＭＳ 明朝" w:hint="eastAsia"/>
          <w:szCs w:val="24"/>
        </w:rPr>
        <w:t>申請者　住所</w:t>
      </w:r>
    </w:p>
    <w:p w:rsidR="008975C0" w:rsidRPr="001745C1" w:rsidRDefault="008975C0" w:rsidP="00CD3BB3">
      <w:pPr>
        <w:autoSpaceDE w:val="0"/>
        <w:autoSpaceDN w:val="0"/>
        <w:ind w:right="-2" w:firstLineChars="2300" w:firstLine="5520"/>
        <w:jc w:val="left"/>
      </w:pPr>
      <w:r w:rsidRPr="00234409">
        <w:rPr>
          <w:rFonts w:ascii="ＭＳ 明朝" w:hAnsi="ＭＳ 明朝" w:cs="ＭＳ 明朝" w:hint="eastAsia"/>
          <w:szCs w:val="24"/>
        </w:rPr>
        <w:t>氏名</w:t>
      </w:r>
      <w:r w:rsidR="00FC60E7" w:rsidRPr="00234409">
        <w:rPr>
          <w:rFonts w:ascii="ＭＳ 明朝" w:hAnsi="ＭＳ 明朝" w:cs="ＭＳ 明朝" w:hint="eastAsia"/>
          <w:szCs w:val="24"/>
        </w:rPr>
        <w:t xml:space="preserve">　　</w:t>
      </w:r>
      <w:r w:rsidRPr="00234409">
        <w:rPr>
          <w:rFonts w:ascii="ＭＳ 明朝" w:hAnsi="ＭＳ 明朝" w:cs="ＭＳ 明朝" w:hint="eastAsia"/>
          <w:szCs w:val="24"/>
        </w:rPr>
        <w:t xml:space="preserve">　　　　　</w:t>
      </w:r>
      <w:r w:rsidRPr="00234409">
        <w:rPr>
          <w:rFonts w:ascii="ＭＳ 明朝" w:hAnsi="ＭＳ 明朝" w:cs="ＭＳ 明朝"/>
          <w:szCs w:val="24"/>
        </w:rPr>
        <w:t xml:space="preserve">   </w:t>
      </w:r>
      <w:r w:rsidR="00BD1BDC">
        <w:rPr>
          <w:rFonts w:ascii="ＭＳ 明朝" w:hAnsi="ＭＳ 明朝" w:cs="ＭＳ 明朝" w:hint="eastAsia"/>
          <w:szCs w:val="24"/>
        </w:rPr>
        <w:t xml:space="preserve">　</w:t>
      </w:r>
      <w:r w:rsidRPr="00234409">
        <w:rPr>
          <w:rFonts w:ascii="ＭＳ 明朝" w:hAnsi="ＭＳ 明朝" w:cs="ＭＳ 明朝"/>
          <w:szCs w:val="24"/>
        </w:rPr>
        <w:t xml:space="preserve"> </w:t>
      </w:r>
    </w:p>
    <w:p w:rsidR="008975C0" w:rsidRPr="00234409" w:rsidRDefault="008A3857" w:rsidP="00CD3BB3">
      <w:pPr>
        <w:autoSpaceDE w:val="0"/>
        <w:autoSpaceDN w:val="0"/>
        <w:ind w:left="240" w:right="-2" w:hangingChars="100" w:hanging="240"/>
        <w:jc w:val="right"/>
      </w:pPr>
      <w:r w:rsidRPr="00234409">
        <w:rPr>
          <w:rFonts w:ascii="ＭＳ 明朝" w:hAnsi="ＭＳ 明朝" w:cs="ＭＳ 明朝" w:hint="eastAsia"/>
          <w:szCs w:val="24"/>
        </w:rPr>
        <w:t xml:space="preserve">　　　</w:t>
      </w:r>
      <w:r w:rsidR="00FC60E7" w:rsidRPr="00234409">
        <w:rPr>
          <w:rFonts w:ascii="ＭＳ 明朝" w:hAnsi="ＭＳ 明朝" w:cs="ＭＳ 明朝" w:hint="eastAsia"/>
          <w:szCs w:val="24"/>
        </w:rPr>
        <w:t>（</w:t>
      </w:r>
      <w:r w:rsidR="005F38AE" w:rsidRPr="00234409">
        <w:rPr>
          <w:rFonts w:ascii="ＭＳ 明朝" w:hAnsi="ＭＳ 明朝" w:cs="ＭＳ 明朝" w:hint="eastAsia"/>
          <w:szCs w:val="24"/>
        </w:rPr>
        <w:t>法人</w:t>
      </w:r>
      <w:r w:rsidR="008975C0" w:rsidRPr="00234409">
        <w:rPr>
          <w:rFonts w:ascii="ＭＳ 明朝" w:hAnsi="ＭＳ 明朝" w:cs="ＭＳ 明朝" w:hint="eastAsia"/>
          <w:szCs w:val="24"/>
        </w:rPr>
        <w:t>にあっては、所在地、名称及び代表者の氏名</w:t>
      </w:r>
      <w:r w:rsidR="008975C0" w:rsidRPr="00234409">
        <w:rPr>
          <w:rFonts w:ascii="ＭＳ 明朝" w:hAnsi="ＭＳ 明朝" w:cs="ＭＳ 明朝"/>
          <w:szCs w:val="24"/>
        </w:rPr>
        <w:t>)</w:t>
      </w:r>
      <w:r w:rsidR="008975C0" w:rsidRPr="00234409">
        <w:rPr>
          <w:rFonts w:ascii="ＭＳ 明朝" w:hAnsi="ＭＳ 明朝" w:cs="ＭＳ 明朝" w:hint="eastAsia"/>
          <w:szCs w:val="24"/>
        </w:rPr>
        <w:t xml:space="preserve">　</w:t>
      </w:r>
    </w:p>
    <w:p w:rsidR="008975C0" w:rsidRPr="00234409" w:rsidRDefault="008975C0" w:rsidP="00CD3BB3">
      <w:pPr>
        <w:autoSpaceDE w:val="0"/>
        <w:autoSpaceDN w:val="0"/>
        <w:ind w:right="840"/>
        <w:rPr>
          <w:rFonts w:ascii="ＭＳ 明朝" w:cs="ＭＳ 明朝"/>
          <w:szCs w:val="24"/>
        </w:rPr>
      </w:pPr>
    </w:p>
    <w:p w:rsidR="008975C0" w:rsidRPr="00234409" w:rsidRDefault="008975C0" w:rsidP="00CD3BB3">
      <w:pPr>
        <w:autoSpaceDE w:val="0"/>
        <w:autoSpaceDN w:val="0"/>
        <w:jc w:val="center"/>
      </w:pPr>
      <w:r w:rsidRPr="00234409">
        <w:rPr>
          <w:rFonts w:ascii="ＭＳ 明朝" w:hAnsi="ＭＳ 明朝" w:cs="ＭＳ 明朝" w:hint="eastAsia"/>
          <w:szCs w:val="24"/>
        </w:rPr>
        <w:t>つくばクオリティ</w:t>
      </w:r>
      <w:r w:rsidR="002D5070" w:rsidRPr="00234409">
        <w:rPr>
          <w:rFonts w:ascii="ＭＳ 明朝" w:hAnsi="ＭＳ 明朝" w:cs="ＭＳ 明朝" w:hint="eastAsia"/>
          <w:szCs w:val="24"/>
        </w:rPr>
        <w:t>認定</w:t>
      </w:r>
      <w:r w:rsidRPr="00234409">
        <w:rPr>
          <w:rFonts w:ascii="ＭＳ 明朝" w:hAnsi="ＭＳ 明朝" w:cs="ＭＳ 明朝" w:hint="eastAsia"/>
          <w:szCs w:val="24"/>
        </w:rPr>
        <w:t>申請書</w:t>
      </w:r>
    </w:p>
    <w:p w:rsidR="008975C0" w:rsidRPr="00234409" w:rsidRDefault="008975C0" w:rsidP="00CD3BB3">
      <w:pPr>
        <w:autoSpaceDE w:val="0"/>
        <w:autoSpaceDN w:val="0"/>
        <w:ind w:right="840"/>
        <w:rPr>
          <w:rFonts w:ascii="ＭＳ 明朝" w:cs="ＭＳ 明朝"/>
          <w:szCs w:val="24"/>
        </w:rPr>
      </w:pPr>
    </w:p>
    <w:p w:rsidR="008975C0" w:rsidRPr="00234409" w:rsidRDefault="008975C0" w:rsidP="00CD3BB3">
      <w:pPr>
        <w:autoSpaceDE w:val="0"/>
        <w:autoSpaceDN w:val="0"/>
        <w:ind w:right="283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 xml:space="preserve">　つくばクオリティの</w:t>
      </w:r>
      <w:r w:rsidR="002D5070" w:rsidRPr="00234409">
        <w:rPr>
          <w:rFonts w:ascii="ＭＳ 明朝" w:hAnsi="ＭＳ 明朝" w:cs="ＭＳ 明朝" w:hint="eastAsia"/>
          <w:szCs w:val="24"/>
        </w:rPr>
        <w:t>認定</w:t>
      </w:r>
      <w:r w:rsidRPr="00234409">
        <w:rPr>
          <w:rFonts w:ascii="ＭＳ 明朝" w:hAnsi="ＭＳ 明朝" w:cs="ＭＳ 明朝" w:hint="eastAsia"/>
          <w:szCs w:val="24"/>
        </w:rPr>
        <w:t>を受けたいので、</w:t>
      </w:r>
      <w:r w:rsidR="00FE4B5D" w:rsidRPr="00E64E5A">
        <w:rPr>
          <w:rFonts w:ascii="ＭＳ 明朝" w:hAnsi="ＭＳ 明朝" w:hint="eastAsia"/>
        </w:rPr>
        <w:t>つくば市商品等のつくばクオリティの認定に関する要綱第</w:t>
      </w:r>
      <w:r w:rsidR="00421C2E" w:rsidRPr="00E64E5A">
        <w:rPr>
          <w:rFonts w:ascii="ＭＳ 明朝" w:hAnsi="ＭＳ 明朝" w:hint="eastAsia"/>
        </w:rPr>
        <w:t>５</w:t>
      </w:r>
      <w:r w:rsidR="00FE4B5D" w:rsidRPr="00E64E5A">
        <w:rPr>
          <w:rFonts w:ascii="ＭＳ 明朝" w:hAnsi="ＭＳ 明朝" w:hint="eastAsia"/>
        </w:rPr>
        <w:t>条第２項の規定により</w:t>
      </w:r>
      <w:r w:rsidR="003F00EC" w:rsidRPr="00E64E5A">
        <w:rPr>
          <w:rFonts w:ascii="ＭＳ 明朝" w:hAnsi="ＭＳ 明朝" w:hint="eastAsia"/>
        </w:rPr>
        <w:t>、</w:t>
      </w:r>
      <w:r w:rsidRPr="00234409">
        <w:rPr>
          <w:rFonts w:ascii="ＭＳ 明朝" w:hAnsi="ＭＳ 明朝" w:cs="ＭＳ 明朝" w:hint="eastAsia"/>
          <w:szCs w:val="24"/>
        </w:rPr>
        <w:t>次のとおり申請します。</w:t>
      </w:r>
    </w:p>
    <w:p w:rsidR="008975C0" w:rsidRPr="00234409" w:rsidRDefault="00D2527E" w:rsidP="00CD3BB3">
      <w:pPr>
        <w:autoSpaceDE w:val="0"/>
        <w:autoSpaceDN w:val="0"/>
        <w:ind w:right="840"/>
      </w:pPr>
      <w:r w:rsidRPr="00234409">
        <w:rPr>
          <w:rFonts w:ascii="ＭＳ 明朝" w:hAnsi="ＭＳ 明朝" w:cs="ＭＳ 明朝" w:hint="eastAsia"/>
          <w:szCs w:val="24"/>
        </w:rPr>
        <w:t>１</w:t>
      </w:r>
      <w:r w:rsidR="008975C0" w:rsidRPr="00234409">
        <w:rPr>
          <w:rFonts w:ascii="ＭＳ 明朝" w:hAnsi="ＭＳ 明朝" w:cs="ＭＳ 明朝" w:hint="eastAsia"/>
          <w:szCs w:val="24"/>
        </w:rPr>
        <w:t xml:space="preserve">　申請者の概要</w:t>
      </w:r>
    </w:p>
    <w:tbl>
      <w:tblPr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809"/>
        <w:gridCol w:w="1168"/>
        <w:gridCol w:w="850"/>
        <w:gridCol w:w="1400"/>
        <w:gridCol w:w="1152"/>
        <w:gridCol w:w="2551"/>
      </w:tblGrid>
      <w:tr w:rsidR="00234409" w:rsidRPr="00E64E5A" w:rsidTr="002D50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設立年月日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F2687A">
        <w:trPr>
          <w:trHeight w:val="9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887034" w:rsidRDefault="008701A8" w:rsidP="00CD3BB3">
            <w:pPr>
              <w:autoSpaceDE w:val="0"/>
              <w:autoSpaceDN w:val="0"/>
              <w:ind w:right="-108"/>
              <w:jc w:val="left"/>
              <w:rPr>
                <w:rFonts w:ascii="ＭＳ 明朝" w:cs="ＭＳ 明朝"/>
                <w:szCs w:val="24"/>
              </w:rPr>
            </w:pPr>
            <w:r w:rsidRPr="00887034">
              <w:rPr>
                <w:rStyle w:val="p"/>
                <w:rFonts w:ascii="ＭＳ 明朝" w:hAnsi="ＭＳ 明朝" w:hint="eastAsia"/>
                <w:szCs w:val="24"/>
              </w:rPr>
              <w:t>事業所</w:t>
            </w:r>
            <w:r w:rsidR="008975C0" w:rsidRPr="00887034">
              <w:rPr>
                <w:rFonts w:ascii="ＭＳ 明朝" w:hAnsi="ＭＳ 明朝" w:cs="ＭＳ 明朝" w:hint="eastAsia"/>
                <w:szCs w:val="24"/>
              </w:rPr>
              <w:t>の所在地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887034" w:rsidRDefault="008975C0" w:rsidP="00CD3BB3">
            <w:pPr>
              <w:autoSpaceDE w:val="0"/>
              <w:autoSpaceDN w:val="0"/>
              <w:ind w:right="-108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〒</w:t>
            </w:r>
            <w:r w:rsidR="00FC60E7" w:rsidRPr="00887034">
              <w:rPr>
                <w:rFonts w:ascii="ＭＳ 明朝" w:hAnsi="ＭＳ 明朝" w:cs="ＭＳ 明朝" w:hint="eastAsia"/>
                <w:szCs w:val="24"/>
              </w:rPr>
              <w:t xml:space="preserve">　　　</w:t>
            </w:r>
            <w:r w:rsidRPr="00887034">
              <w:rPr>
                <w:rFonts w:ascii="ＭＳ 明朝" w:hAnsi="ＭＳ 明朝" w:cs="ＭＳ 明朝" w:hint="eastAsia"/>
                <w:szCs w:val="24"/>
              </w:rPr>
              <w:t>－</w:t>
            </w:r>
          </w:p>
          <w:p w:rsidR="00D76C01" w:rsidRPr="00887034" w:rsidRDefault="008975C0" w:rsidP="00D76C01">
            <w:pPr>
              <w:autoSpaceDE w:val="0"/>
              <w:autoSpaceDN w:val="0"/>
              <w:ind w:right="-108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つくば市</w:t>
            </w:r>
          </w:p>
        </w:tc>
      </w:tr>
      <w:tr w:rsidR="00D76C01" w:rsidRPr="00E64E5A" w:rsidTr="00D76C01">
        <w:trPr>
          <w:trHeight w:val="4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C01" w:rsidRPr="00887034" w:rsidRDefault="00D76C01" w:rsidP="00CD3BB3">
            <w:pPr>
              <w:autoSpaceDE w:val="0"/>
              <w:autoSpaceDN w:val="0"/>
              <w:ind w:right="-108"/>
              <w:jc w:val="left"/>
              <w:rPr>
                <w:rStyle w:val="p"/>
                <w:rFonts w:ascii="ＭＳ 明朝"/>
                <w:szCs w:val="24"/>
              </w:rPr>
            </w:pPr>
            <w:r w:rsidRPr="00887034">
              <w:rPr>
                <w:rStyle w:val="p"/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1" w:rsidRPr="00887034" w:rsidRDefault="00D76C01" w:rsidP="00CD3BB3">
            <w:pPr>
              <w:autoSpaceDE w:val="0"/>
              <w:autoSpaceDN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F2687A" w:rsidRPr="00E64E5A" w:rsidTr="00D76C01">
        <w:trPr>
          <w:trHeight w:val="4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87A" w:rsidRPr="00887034" w:rsidRDefault="00F2687A" w:rsidP="00CD3BB3">
            <w:pPr>
              <w:autoSpaceDE w:val="0"/>
              <w:autoSpaceDN w:val="0"/>
              <w:ind w:right="-108"/>
              <w:jc w:val="left"/>
              <w:rPr>
                <w:rStyle w:val="p"/>
                <w:rFonts w:ascii="ＭＳ 明朝"/>
                <w:szCs w:val="24"/>
              </w:rPr>
            </w:pPr>
            <w:r w:rsidRPr="00887034">
              <w:rPr>
                <w:rStyle w:val="p"/>
                <w:rFonts w:ascii="ＭＳ 明朝" w:hAnsi="ＭＳ 明朝" w:hint="eastAsia"/>
                <w:szCs w:val="24"/>
              </w:rPr>
              <w:t>ＵＲＬ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7A" w:rsidRPr="00887034" w:rsidRDefault="00F2687A" w:rsidP="00CD3BB3">
            <w:pPr>
              <w:autoSpaceDE w:val="0"/>
              <w:autoSpaceDN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D50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887034" w:rsidRDefault="008975C0" w:rsidP="00CD3BB3">
            <w:pPr>
              <w:autoSpaceDE w:val="0"/>
              <w:autoSpaceDN w:val="0"/>
              <w:ind w:right="-108"/>
              <w:jc w:val="left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業種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887034" w:rsidRDefault="008975C0" w:rsidP="00CD3BB3">
            <w:pPr>
              <w:autoSpaceDE w:val="0"/>
              <w:autoSpaceDN w:val="0"/>
              <w:snapToGrid w:val="0"/>
              <w:ind w:right="84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D50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887034" w:rsidRDefault="008975C0" w:rsidP="00CD3BB3">
            <w:pPr>
              <w:autoSpaceDE w:val="0"/>
              <w:autoSpaceDN w:val="0"/>
              <w:ind w:right="-108"/>
              <w:jc w:val="left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従業員数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C0" w:rsidRPr="00887034" w:rsidRDefault="00FC60E7" w:rsidP="00CD3BB3">
            <w:pPr>
              <w:autoSpaceDE w:val="0"/>
              <w:autoSpaceDN w:val="0"/>
            </w:pPr>
            <w:r w:rsidRPr="00887034">
              <w:rPr>
                <w:rFonts w:ascii="ＭＳ 明朝" w:hAnsi="ＭＳ 明朝" w:cs="ＭＳ 明朝" w:hint="eastAsia"/>
                <w:szCs w:val="24"/>
              </w:rPr>
              <w:t xml:space="preserve">全体　　　　人　</w:t>
            </w:r>
            <w:r w:rsidR="008975C0" w:rsidRPr="00887034">
              <w:rPr>
                <w:rFonts w:ascii="ＭＳ 明朝" w:hAnsi="ＭＳ 明朝" w:cs="ＭＳ 明朝" w:hint="eastAsia"/>
                <w:szCs w:val="24"/>
              </w:rPr>
              <w:t>・</w:t>
            </w:r>
            <w:r w:rsidRPr="00887034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8975C0" w:rsidRPr="00887034">
              <w:rPr>
                <w:rFonts w:ascii="ＭＳ 明朝" w:hAnsi="ＭＳ 明朝" w:cs="ＭＳ 明朝" w:hint="eastAsia"/>
                <w:szCs w:val="24"/>
              </w:rPr>
              <w:t>市内　　　　人</w:t>
            </w:r>
          </w:p>
        </w:tc>
      </w:tr>
      <w:tr w:rsidR="00234409" w:rsidRPr="00E64E5A" w:rsidTr="00F2687A">
        <w:trPr>
          <w:trHeight w:val="13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887034" w:rsidRDefault="008975C0" w:rsidP="00CD3BB3">
            <w:pPr>
              <w:autoSpaceDE w:val="0"/>
              <w:autoSpaceDN w:val="0"/>
              <w:ind w:right="-108"/>
              <w:jc w:val="left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申請者の略歴等</w:t>
            </w:r>
          </w:p>
        </w:tc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7" w:rsidRPr="00BC58E8" w:rsidRDefault="008E1E57" w:rsidP="00CD3BB3">
            <w:pPr>
              <w:autoSpaceDE w:val="0"/>
              <w:autoSpaceDN w:val="0"/>
              <w:ind w:right="-108"/>
              <w:rPr>
                <w:rFonts w:ascii="ＭＳ 明朝" w:cs="ＭＳ 明朝"/>
                <w:szCs w:val="24"/>
                <w:u w:val="thick"/>
              </w:rPr>
            </w:pPr>
          </w:p>
          <w:p w:rsidR="008975C0" w:rsidRPr="00BC58E8" w:rsidRDefault="008975C0" w:rsidP="00CD3BB3">
            <w:pPr>
              <w:autoSpaceDE w:val="0"/>
              <w:autoSpaceDN w:val="0"/>
              <w:ind w:right="-108"/>
              <w:rPr>
                <w:rFonts w:ascii="ＭＳ 明朝" w:cs="ＭＳ 明朝"/>
                <w:szCs w:val="24"/>
                <w:u w:val="thick"/>
              </w:rPr>
            </w:pPr>
          </w:p>
        </w:tc>
      </w:tr>
      <w:tr w:rsidR="00234409" w:rsidRPr="00E64E5A" w:rsidTr="008E1E57">
        <w:trPr>
          <w:cantSplit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E1E57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担当者及び</w:t>
            </w:r>
            <w:r w:rsidR="008975C0" w:rsidRPr="00E64E5A">
              <w:rPr>
                <w:rFonts w:ascii="ＭＳ 明朝" w:hAnsi="ＭＳ 明朝" w:cs="ＭＳ 明朝" w:hint="eastAsia"/>
                <w:szCs w:val="24"/>
              </w:rPr>
              <w:t>連絡先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部署名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8E1E57">
        <w:trPr>
          <w:cantSplit/>
          <w:trHeight w:val="19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役職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8E1E57">
        <w:trPr>
          <w:cantSplit/>
          <w:trHeight w:val="19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E1E57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  <w:ind w:right="-108"/>
            </w:pPr>
            <w:r w:rsidRPr="00E64E5A">
              <w:rPr>
                <w:rFonts w:ascii="ＭＳ 明朝" w:hAnsi="ＭＳ 明朝" w:cs="ＭＳ 明朝"/>
                <w:szCs w:val="24"/>
              </w:rPr>
              <w:t>FAX</w:t>
            </w:r>
            <w:r w:rsidR="008E1E57" w:rsidRPr="00E64E5A">
              <w:rPr>
                <w:rFonts w:ascii="ＭＳ 明朝" w:hAnsi="ＭＳ 明朝" w:cs="ＭＳ 明朝" w:hint="eastAsia"/>
                <w:szCs w:val="24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DA6610">
        <w:trPr>
          <w:cantSplit/>
          <w:trHeight w:val="43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right="-108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メールアドレス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ind w:right="-108"/>
              <w:rPr>
                <w:rFonts w:ascii="ＭＳ 明朝" w:cs="ＭＳ 明朝"/>
                <w:szCs w:val="24"/>
              </w:rPr>
            </w:pPr>
          </w:p>
        </w:tc>
      </w:tr>
    </w:tbl>
    <w:p w:rsidR="008975C0" w:rsidRPr="00234409" w:rsidRDefault="008975C0" w:rsidP="00CD3BB3">
      <w:pPr>
        <w:autoSpaceDE w:val="0"/>
        <w:autoSpaceDN w:val="0"/>
        <w:ind w:right="840"/>
      </w:pPr>
      <w:r w:rsidRPr="00234409">
        <w:rPr>
          <w:rFonts w:ascii="ＭＳ 明朝" w:hAnsi="ＭＳ 明朝" w:cs="ＭＳ 明朝" w:hint="eastAsia"/>
          <w:szCs w:val="24"/>
        </w:rPr>
        <w:lastRenderedPageBreak/>
        <w:t xml:space="preserve">２　</w:t>
      </w:r>
      <w:r w:rsidR="00F921A5" w:rsidRPr="00234409">
        <w:rPr>
          <w:rFonts w:ascii="ＭＳ 明朝" w:hAnsi="ＭＳ 明朝" w:cs="ＭＳ 明朝" w:hint="eastAsia"/>
          <w:szCs w:val="24"/>
        </w:rPr>
        <w:t>商品等</w:t>
      </w:r>
      <w:r w:rsidRPr="00234409">
        <w:rPr>
          <w:rFonts w:ascii="ＭＳ 明朝" w:hAnsi="ＭＳ 明朝" w:cs="ＭＳ 明朝" w:hint="eastAsia"/>
          <w:szCs w:val="24"/>
        </w:rPr>
        <w:t>の内容</w:t>
      </w:r>
    </w:p>
    <w:tbl>
      <w:tblPr>
        <w:tblW w:w="893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94"/>
        <w:gridCol w:w="2513"/>
        <w:gridCol w:w="2513"/>
        <w:gridCol w:w="2513"/>
      </w:tblGrid>
      <w:tr w:rsidR="00234409" w:rsidRPr="00E64E5A" w:rsidTr="000C2EEF">
        <w:trPr>
          <w:trHeight w:val="414"/>
        </w:trPr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1D22DC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【部門</w:t>
            </w:r>
            <w:r w:rsidR="008975C0" w:rsidRPr="00E64E5A">
              <w:rPr>
                <w:rFonts w:ascii="ＭＳ 明朝" w:hAnsi="ＭＳ 明朝" w:cs="ＭＳ 明朝" w:hint="eastAsia"/>
                <w:szCs w:val="24"/>
              </w:rPr>
              <w:t>】　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7158B7" w:rsidRPr="00E64E5A">
              <w:rPr>
                <w:rFonts w:ascii="ＭＳ 明朝" w:hAnsi="ＭＳ 明朝" w:cs="Segoe UI Symbol" w:hint="eastAsia"/>
              </w:rPr>
              <w:t>該当する□にレ印を付してください。</w:t>
            </w:r>
          </w:p>
        </w:tc>
      </w:tr>
      <w:tr w:rsidR="00234409" w:rsidRPr="00E64E5A" w:rsidTr="000C2EEF">
        <w:trPr>
          <w:trHeight w:val="507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  <w:spacing w:line="360" w:lineRule="exact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一般部門（□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商品・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□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役務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）</w:t>
            </w:r>
            <w:r w:rsidR="001D22DC" w:rsidRPr="00E64E5A">
              <w:rPr>
                <w:rFonts w:ascii="ＭＳ 明朝" w:hAnsi="ＭＳ 明朝" w:cs="ＭＳ 明朝" w:hint="eastAsia"/>
                <w:szCs w:val="24"/>
              </w:rPr>
              <w:t>・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特別</w:t>
            </w:r>
            <w:r w:rsidR="001D22DC" w:rsidRPr="00E64E5A">
              <w:rPr>
                <w:rFonts w:ascii="ＭＳ 明朝" w:hAnsi="ＭＳ 明朝" w:cs="ＭＳ 明朝" w:hint="eastAsia"/>
                <w:szCs w:val="24"/>
              </w:rPr>
              <w:t>部門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（□商品・□役務）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【名称（フリガナ</w:t>
            </w:r>
            <w:r w:rsidR="007158B7" w:rsidRPr="00E64E5A">
              <w:rPr>
                <w:rFonts w:ascii="ＭＳ 明朝" w:hAnsi="ＭＳ 明朝" w:cs="ＭＳ 明朝" w:hint="eastAsia"/>
                <w:szCs w:val="24"/>
              </w:rPr>
              <w:t>）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】　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対外的に公表する際の名称</w:t>
            </w:r>
            <w:r w:rsidR="008E1E57" w:rsidRPr="00E64E5A">
              <w:rPr>
                <w:rFonts w:ascii="ＭＳ 明朝" w:hAnsi="ＭＳ 明朝" w:cs="ＭＳ 明朝" w:hint="eastAsia"/>
                <w:szCs w:val="24"/>
              </w:rPr>
              <w:t>を記入してください。</w:t>
            </w:r>
          </w:p>
        </w:tc>
      </w:tr>
      <w:tr w:rsidR="00234409" w:rsidRPr="00E64E5A" w:rsidTr="000C2EEF">
        <w:trPr>
          <w:trHeight w:val="478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</w:tc>
      </w:tr>
      <w:tr w:rsidR="007119C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887034">
              <w:rPr>
                <w:rFonts w:ascii="ＭＳ 明朝" w:hAnsi="ＭＳ 明朝" w:cs="ＭＳ 明朝" w:hint="eastAsia"/>
                <w:szCs w:val="24"/>
              </w:rPr>
              <w:t>【概要】</w:t>
            </w:r>
          </w:p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7119C9" w:rsidRPr="00887034" w:rsidRDefault="007119C9" w:rsidP="007119C9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887034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887034">
              <w:rPr>
                <w:rFonts w:ascii="ＭＳ 明朝" w:hAnsi="ＭＳ 明朝" w:cs="ＭＳ 明朝" w:hint="eastAsia"/>
                <w:szCs w:val="24"/>
              </w:rPr>
              <w:t>【</w:t>
            </w:r>
            <w:r w:rsidR="00E72A22" w:rsidRPr="00887034">
              <w:rPr>
                <w:rFonts w:ascii="ＭＳ 明朝" w:hAnsi="ＭＳ 明朝" w:cs="ＭＳ 明朝" w:hint="eastAsia"/>
                <w:szCs w:val="24"/>
              </w:rPr>
              <w:t>商品</w:t>
            </w:r>
            <w:r w:rsidRPr="00887034">
              <w:rPr>
                <w:rFonts w:ascii="ＭＳ 明朝" w:hAnsi="ＭＳ 明朝" w:cs="ＭＳ 明朝" w:hint="eastAsia"/>
                <w:szCs w:val="24"/>
              </w:rPr>
              <w:t>販売開始時期</w:t>
            </w:r>
            <w:r w:rsidR="00E72A22" w:rsidRPr="00887034">
              <w:rPr>
                <w:rFonts w:ascii="ＭＳ 明朝" w:hAnsi="ＭＳ 明朝" w:cs="ＭＳ 明朝" w:hint="eastAsia"/>
                <w:szCs w:val="24"/>
              </w:rPr>
              <w:t>・役務提供開始時期</w:t>
            </w:r>
            <w:r w:rsidRPr="00887034">
              <w:rPr>
                <w:rFonts w:ascii="ＭＳ 明朝" w:hAnsi="ＭＳ 明朝" w:cs="ＭＳ 明朝" w:hint="eastAsia"/>
                <w:szCs w:val="24"/>
              </w:rPr>
              <w:t>】</w:t>
            </w:r>
          </w:p>
        </w:tc>
      </w:tr>
      <w:tr w:rsidR="00234409" w:rsidRPr="00E64E5A" w:rsidTr="000C2EEF">
        <w:trPr>
          <w:trHeight w:val="535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887034" w:rsidRDefault="008975C0" w:rsidP="00CD3BB3">
            <w:pPr>
              <w:autoSpaceDE w:val="0"/>
              <w:autoSpaceDN w:val="0"/>
            </w:pPr>
            <w:r w:rsidRPr="00887034">
              <w:rPr>
                <w:rFonts w:ascii="ＭＳ 明朝" w:hAnsi="ＭＳ 明朝" w:cs="ＭＳ 明朝" w:hint="eastAsia"/>
                <w:szCs w:val="24"/>
              </w:rPr>
              <w:t xml:space="preserve">　　　　　年</w:t>
            </w:r>
            <w:r w:rsidR="00E72A22" w:rsidRPr="00887034">
              <w:rPr>
                <w:rFonts w:ascii="ＭＳ 明朝" w:hAnsi="ＭＳ 明朝" w:cs="ＭＳ 明朝" w:hint="eastAsia"/>
                <w:szCs w:val="24"/>
              </w:rPr>
              <w:t xml:space="preserve">　　　月　　　</w:t>
            </w:r>
            <w:r w:rsidRPr="00887034">
              <w:rPr>
                <w:rFonts w:ascii="ＭＳ 明朝" w:hAnsi="ＭＳ 明朝" w:cs="ＭＳ 明朝" w:hint="eastAsia"/>
                <w:szCs w:val="24"/>
              </w:rPr>
              <w:t>日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887034" w:rsidRDefault="008975C0" w:rsidP="00CD3BB3">
            <w:pPr>
              <w:autoSpaceDE w:val="0"/>
              <w:autoSpaceDN w:val="0"/>
            </w:pPr>
            <w:r w:rsidRPr="00887034">
              <w:rPr>
                <w:rFonts w:ascii="ＭＳ 明朝" w:hAnsi="ＭＳ 明朝" w:cs="ＭＳ 明朝" w:hint="eastAsia"/>
                <w:szCs w:val="24"/>
              </w:rPr>
              <w:t>【商品販売価格・役務提供価格】</w:t>
            </w:r>
          </w:p>
        </w:tc>
      </w:tr>
      <w:tr w:rsidR="00234409" w:rsidRPr="00E64E5A" w:rsidTr="000C2EEF">
        <w:trPr>
          <w:trHeight w:val="632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rPr>
          <w:trHeight w:val="530"/>
        </w:trPr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03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</w:t>
            </w:r>
            <w:r w:rsidR="00271030" w:rsidRPr="00E64E5A">
              <w:rPr>
                <w:rFonts w:ascii="ＭＳ 明朝" w:hAnsi="ＭＳ 明朝" w:cs="ＭＳ 明朝" w:hint="eastAsia"/>
                <w:szCs w:val="24"/>
              </w:rPr>
              <w:t>商品の開発・製造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形態</w:t>
            </w:r>
            <w:r w:rsidR="00271030" w:rsidRPr="00E64E5A">
              <w:rPr>
                <w:rFonts w:ascii="ＭＳ 明朝" w:hAnsi="ＭＳ 明朝" w:cs="ＭＳ 明朝" w:hint="eastAsia"/>
                <w:szCs w:val="24"/>
              </w:rPr>
              <w:t>・役務の開発・提供形態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】　</w:t>
            </w:r>
          </w:p>
          <w:p w:rsidR="008975C0" w:rsidRPr="00E64E5A" w:rsidRDefault="008975C0" w:rsidP="00CD3BB3">
            <w:pPr>
              <w:autoSpaceDE w:val="0"/>
              <w:autoSpaceDN w:val="0"/>
              <w:ind w:firstLineChars="100" w:firstLine="24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いずれかに○</w:t>
            </w:r>
            <w:r w:rsidR="00E72A22" w:rsidRPr="00E64E5A">
              <w:rPr>
                <w:rFonts w:ascii="ＭＳ 明朝" w:hAnsi="ＭＳ 明朝" w:cs="ＭＳ 明朝" w:hint="eastAsia"/>
                <w:szCs w:val="24"/>
              </w:rPr>
              <w:t>を付けてください。</w:t>
            </w:r>
          </w:p>
        </w:tc>
      </w:tr>
      <w:tr w:rsidR="00234409" w:rsidRPr="00E64E5A" w:rsidTr="000C2EEF">
        <w:trPr>
          <w:trHeight w:val="596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C0" w:rsidRPr="00E64E5A" w:rsidRDefault="008975C0" w:rsidP="00CD3BB3">
            <w:pPr>
              <w:autoSpaceDE w:val="0"/>
              <w:autoSpaceDN w:val="0"/>
              <w:spacing w:line="360" w:lineRule="exact"/>
              <w:ind w:right="839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独自　・　他社</w:t>
            </w:r>
            <w:r w:rsidR="00E72A22" w:rsidRPr="00E64E5A">
              <w:rPr>
                <w:rFonts w:ascii="ＭＳ 明朝" w:hAnsi="ＭＳ 明朝" w:cs="ＭＳ 明朝" w:hint="eastAsia"/>
                <w:szCs w:val="24"/>
              </w:rPr>
              <w:t>等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と共同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【取得済の知的財産権】　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特許権、実用新案権、意匠権、商標権</w:t>
            </w:r>
            <w:r w:rsidR="00271030" w:rsidRPr="00E64E5A">
              <w:rPr>
                <w:rFonts w:ascii="ＭＳ 明朝" w:hAnsi="ＭＳ 明朝" w:cs="ＭＳ 明朝" w:hint="eastAsia"/>
                <w:szCs w:val="24"/>
              </w:rPr>
              <w:t>等</w:t>
            </w:r>
          </w:p>
        </w:tc>
      </w:tr>
      <w:tr w:rsidR="00234409" w:rsidRPr="00E64E5A" w:rsidTr="000C2EEF">
        <w:trPr>
          <w:trHeight w:val="1247"/>
        </w:trPr>
        <w:tc>
          <w:tcPr>
            <w:tcW w:w="89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権利の名称：</w:t>
            </w: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取得時期</w:t>
            </w:r>
            <w:r w:rsidR="00271030" w:rsidRPr="00E64E5A">
              <w:rPr>
                <w:rFonts w:ascii="ＭＳ 明朝" w:hAnsi="ＭＳ 明朝" w:cs="ＭＳ 明朝" w:hint="eastAsia"/>
                <w:szCs w:val="24"/>
              </w:rPr>
              <w:t>・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番号：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【知的財産権の今後の取得計画】</w:t>
            </w:r>
          </w:p>
        </w:tc>
      </w:tr>
      <w:tr w:rsidR="00234409" w:rsidRPr="00E64E5A" w:rsidTr="000C2EEF">
        <w:trPr>
          <w:trHeight w:val="1247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状況：　申請中　・　申請予定（　　年　　月頃）　・　予定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なし</w:t>
            </w: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権利の名称：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lastRenderedPageBreak/>
              <w:t>【商品の製造又</w:t>
            </w:r>
            <w:r w:rsidR="004234CC" w:rsidRPr="00E64E5A">
              <w:rPr>
                <w:rFonts w:ascii="ＭＳ 明朝" w:hAnsi="ＭＳ 明朝" w:cs="ＭＳ 明朝" w:hint="eastAsia"/>
                <w:szCs w:val="24"/>
              </w:rPr>
              <w:t>は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役務の提供に当たって遵守すべき法令及びその適合状況】</w:t>
            </w:r>
          </w:p>
        </w:tc>
      </w:tr>
      <w:tr w:rsidR="00234409" w:rsidRPr="00E64E5A" w:rsidTr="000C2EEF">
        <w:trPr>
          <w:trHeight w:val="850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30095F" w:rsidRPr="00E64E5A" w:rsidRDefault="0030095F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right="84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【商品の仕様・規格】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商品の場合のみ記入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してください。</w:t>
            </w:r>
          </w:p>
        </w:tc>
      </w:tr>
      <w:tr w:rsidR="00234409" w:rsidRPr="00E64E5A" w:rsidTr="000C2EEF">
        <w:trPr>
          <w:trHeight w:val="850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30095F" w:rsidRPr="00E64E5A" w:rsidRDefault="0030095F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30095F" w:rsidRPr="00E64E5A" w:rsidRDefault="0030095F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49E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【商品を利用する際の年間維持費の見込額】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</w:p>
          <w:p w:rsidR="008975C0" w:rsidRPr="00E64E5A" w:rsidRDefault="008975C0" w:rsidP="00CD3BB3">
            <w:pPr>
              <w:autoSpaceDE w:val="0"/>
              <w:autoSpaceDN w:val="0"/>
              <w:ind w:firstLineChars="100" w:firstLine="24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商品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の場合のみ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記入してください。</w:t>
            </w:r>
          </w:p>
        </w:tc>
      </w:tr>
      <w:tr w:rsidR="00234409" w:rsidRPr="00E64E5A" w:rsidTr="000C2EEF">
        <w:trPr>
          <w:trHeight w:val="850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【納期及びロット数】　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商品の場合のみ記入してください。</w:t>
            </w:r>
          </w:p>
        </w:tc>
      </w:tr>
      <w:tr w:rsidR="00234409" w:rsidRPr="00E64E5A" w:rsidTr="000C2EEF">
        <w:trPr>
          <w:trHeight w:val="850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【開発拠点】</w:t>
            </w: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【製造拠点】　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商品の場合のみ記入してください。</w:t>
            </w:r>
          </w:p>
        </w:tc>
      </w:tr>
      <w:tr w:rsidR="00234409" w:rsidRPr="00E64E5A" w:rsidTr="000C2EEF">
        <w:trPr>
          <w:trHeight w:val="685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rPr>
          <w:trHeight w:val="310"/>
        </w:trPr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4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lastRenderedPageBreak/>
              <w:t>【過去３年間の売上状況】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</w:p>
          <w:p w:rsidR="008975C0" w:rsidRPr="00E64E5A" w:rsidRDefault="008975C0" w:rsidP="00CD3BB3">
            <w:pPr>
              <w:autoSpaceDE w:val="0"/>
              <w:autoSpaceDN w:val="0"/>
              <w:ind w:firstLineChars="100" w:firstLine="24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7B17E5" w:rsidRPr="00E64E5A">
              <w:rPr>
                <w:rFonts w:ascii="ＭＳ 明朝" w:hAnsi="ＭＳ 明朝" w:cs="ＭＳ 明朝" w:hint="eastAsia"/>
                <w:szCs w:val="24"/>
              </w:rPr>
              <w:t>申請する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商品</w:t>
            </w:r>
            <w:r w:rsidR="00F921A5" w:rsidRPr="00E64E5A">
              <w:rPr>
                <w:rFonts w:ascii="ＭＳ 明朝" w:hAnsi="ＭＳ 明朝" w:cs="ＭＳ 明朝" w:hint="eastAsia"/>
                <w:szCs w:val="24"/>
              </w:rPr>
              <w:t>等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に係るものを記入してください。</w:t>
            </w:r>
          </w:p>
        </w:tc>
      </w:tr>
      <w:tr w:rsidR="00234409" w:rsidRPr="00E64E5A" w:rsidTr="000C2EEF">
        <w:trPr>
          <w:trHeight w:val="48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決算期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center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年　月期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center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年　月期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center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年　月期</w:t>
            </w:r>
          </w:p>
        </w:tc>
      </w:tr>
      <w:tr w:rsidR="00234409" w:rsidRPr="00E64E5A" w:rsidTr="000C2EEF">
        <w:trPr>
          <w:trHeight w:val="40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売上数量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rPr>
          <w:trHeight w:val="43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pacing w:line="360" w:lineRule="auto"/>
              <w:jc w:val="left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売上高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C2EEF"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【販売実績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及び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導入事例】</w:t>
            </w:r>
          </w:p>
        </w:tc>
      </w:tr>
      <w:tr w:rsidR="008975C0" w:rsidRPr="00E64E5A" w:rsidTr="000C2EEF">
        <w:trPr>
          <w:trHeight w:val="1283"/>
        </w:trPr>
        <w:tc>
          <w:tcPr>
            <w:tcW w:w="8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年　　　月　　　　販売・導入先（　　　　　　　　　　　　）</w:t>
            </w:r>
          </w:p>
          <w:p w:rsidR="008975C0" w:rsidRPr="00E64E5A" w:rsidRDefault="008975C0" w:rsidP="00CD3BB3">
            <w:pPr>
              <w:autoSpaceDE w:val="0"/>
              <w:autoSpaceDN w:val="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　　年　　　月　　　　販売・導入先（　　　　　　　　　　　　）</w:t>
            </w:r>
          </w:p>
          <w:p w:rsidR="008975C0" w:rsidRPr="00E64E5A" w:rsidRDefault="008975C0" w:rsidP="00CD3BB3">
            <w:pPr>
              <w:autoSpaceDE w:val="0"/>
              <w:autoSpaceDN w:val="0"/>
              <w:ind w:firstLineChars="200" w:firstLine="48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年　　　月　　　　販売・導入先（　　　　　　　　　　　　）</w:t>
            </w:r>
          </w:p>
        </w:tc>
      </w:tr>
    </w:tbl>
    <w:p w:rsidR="00FF749E" w:rsidRPr="00234409" w:rsidRDefault="00FF749E" w:rsidP="00CD3BB3">
      <w:pPr>
        <w:autoSpaceDE w:val="0"/>
        <w:autoSpaceDN w:val="0"/>
        <w:ind w:right="840"/>
        <w:rPr>
          <w:rFonts w:ascii="ＭＳ 明朝" w:cs="ＭＳ 明朝"/>
          <w:szCs w:val="24"/>
        </w:rPr>
      </w:pPr>
    </w:p>
    <w:p w:rsidR="008975C0" w:rsidRPr="00234409" w:rsidRDefault="008975C0" w:rsidP="00CD3BB3">
      <w:pPr>
        <w:autoSpaceDE w:val="0"/>
        <w:autoSpaceDN w:val="0"/>
        <w:ind w:right="840"/>
      </w:pPr>
      <w:r w:rsidRPr="00234409">
        <w:rPr>
          <w:rFonts w:ascii="ＭＳ 明朝" w:hAnsi="ＭＳ 明朝" w:cs="ＭＳ 明朝" w:hint="eastAsia"/>
          <w:szCs w:val="24"/>
        </w:rPr>
        <w:t>３　商品</w:t>
      </w:r>
      <w:r w:rsidR="00F921A5" w:rsidRPr="00234409">
        <w:rPr>
          <w:rFonts w:ascii="ＭＳ 明朝" w:hAnsi="ＭＳ 明朝" w:cs="ＭＳ 明朝" w:hint="eastAsia"/>
          <w:szCs w:val="24"/>
        </w:rPr>
        <w:t>等</w:t>
      </w:r>
      <w:r w:rsidRPr="00234409">
        <w:rPr>
          <w:rFonts w:hint="eastAsia"/>
        </w:rPr>
        <w:t>に対する自己評価</w:t>
      </w:r>
    </w:p>
    <w:tbl>
      <w:tblPr>
        <w:tblW w:w="893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933"/>
      </w:tblGrid>
      <w:tr w:rsidR="00234409" w:rsidRPr="00E64E5A" w:rsidTr="002F4B11">
        <w:tc>
          <w:tcPr>
            <w:tcW w:w="8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427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</w:t>
            </w:r>
            <w:r w:rsidR="006E1427" w:rsidRPr="00E64E5A">
              <w:rPr>
                <w:rFonts w:ascii="ＭＳ 明朝" w:hAnsi="ＭＳ 明朝" w:cs="ＭＳ 明朝" w:hint="eastAsia"/>
                <w:szCs w:val="24"/>
              </w:rPr>
              <w:t>商品の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開発</w:t>
            </w:r>
            <w:r w:rsidR="006E1427" w:rsidRPr="00E64E5A">
              <w:rPr>
                <w:rFonts w:ascii="ＭＳ 明朝" w:hAnsi="ＭＳ 明朝" w:cs="ＭＳ 明朝" w:hint="eastAsia"/>
                <w:szCs w:val="24"/>
              </w:rPr>
              <w:t>・製造・役務の開発・提供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の意図】　</w:t>
            </w:r>
          </w:p>
          <w:p w:rsidR="008975C0" w:rsidRPr="00E64E5A" w:rsidRDefault="008975C0" w:rsidP="00CD3BB3">
            <w:pPr>
              <w:autoSpaceDE w:val="0"/>
              <w:autoSpaceDN w:val="0"/>
              <w:ind w:firstLineChars="100" w:firstLine="240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動機、目的、必要性</w:t>
            </w:r>
            <w:r w:rsidR="00FF749E" w:rsidRPr="00E64E5A">
              <w:rPr>
                <w:rFonts w:ascii="ＭＳ 明朝" w:hAnsi="ＭＳ 明朝" w:cs="ＭＳ 明朝" w:hint="eastAsia"/>
                <w:szCs w:val="24"/>
              </w:rPr>
              <w:t>等を記入してください。</w:t>
            </w:r>
          </w:p>
        </w:tc>
      </w:tr>
      <w:tr w:rsidR="00234409" w:rsidRPr="00E64E5A" w:rsidTr="002F4B11">
        <w:trPr>
          <w:trHeight w:val="758"/>
        </w:trPr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C31940" w:rsidRPr="00E64E5A" w:rsidRDefault="00C3194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F4B11">
        <w:tc>
          <w:tcPr>
            <w:tcW w:w="8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left="2955" w:hanging="2955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有用性①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】　</w:t>
            </w:r>
          </w:p>
          <w:p w:rsidR="008975C0" w:rsidRPr="00E64E5A" w:rsidRDefault="002F4B11" w:rsidP="00CD3BB3">
            <w:pPr>
              <w:autoSpaceDE w:val="0"/>
              <w:autoSpaceDN w:val="0"/>
              <w:ind w:left="520" w:hanging="275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　市民生活の利便の増進</w:t>
            </w:r>
            <w:r w:rsidR="00A24B1F"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事業経営の効率の向上への寄与等</w:t>
            </w:r>
            <w:r w:rsidR="0045635A" w:rsidRPr="00E64E5A">
              <w:rPr>
                <w:rFonts w:ascii="ＭＳ 明朝" w:hAnsi="ＭＳ 明朝" w:cs="ＭＳ 明朝" w:hint="eastAsia"/>
                <w:szCs w:val="24"/>
              </w:rPr>
              <w:t>又は</w:t>
            </w:r>
            <w:r w:rsidR="000666B2" w:rsidRPr="00E64E5A">
              <w:rPr>
                <w:rFonts w:ascii="ＭＳ 明朝" w:hAnsi="ＭＳ 明朝" w:cs="ＭＳ 明朝" w:hint="eastAsia"/>
                <w:szCs w:val="24"/>
              </w:rPr>
              <w:t>そ</w:t>
            </w:r>
            <w:r w:rsidR="00665A67" w:rsidRPr="00E64E5A">
              <w:rPr>
                <w:rFonts w:ascii="ＭＳ 明朝" w:hAnsi="ＭＳ 明朝" w:cs="ＭＳ 明朝" w:hint="eastAsia"/>
                <w:szCs w:val="24"/>
              </w:rPr>
              <w:t>れらを実現する</w:t>
            </w:r>
            <w:r w:rsidR="000666B2" w:rsidRPr="00E64E5A">
              <w:rPr>
                <w:rFonts w:ascii="ＭＳ 明朝" w:hAnsi="ＭＳ 明朝" w:cs="ＭＳ 明朝" w:hint="eastAsia"/>
                <w:szCs w:val="24"/>
              </w:rPr>
              <w:t>ための新しい提案や革新性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につい</w:t>
            </w:r>
            <w:r w:rsidR="000666B2" w:rsidRPr="00E64E5A">
              <w:rPr>
                <w:rFonts w:ascii="ＭＳ 明朝" w:hAnsi="ＭＳ 明朝" w:cs="ＭＳ 明朝" w:hint="eastAsia"/>
                <w:szCs w:val="24"/>
              </w:rPr>
              <w:t>て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、具体的に説明してください。</w:t>
            </w:r>
          </w:p>
        </w:tc>
      </w:tr>
      <w:tr w:rsidR="00234409" w:rsidRPr="00E64E5A" w:rsidTr="002F4B11">
        <w:trPr>
          <w:trHeight w:val="784"/>
        </w:trPr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snapToGrid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6E1427" w:rsidRPr="00E64E5A" w:rsidRDefault="006E1427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A346DC" w:rsidRPr="00E64E5A" w:rsidRDefault="00A346DC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2F4B11" w:rsidRPr="00E64E5A" w:rsidRDefault="002F4B11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F4B11">
        <w:tc>
          <w:tcPr>
            <w:tcW w:w="8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left="2828" w:hanging="2828"/>
            </w:pPr>
            <w:r w:rsidRPr="00E64E5A">
              <w:rPr>
                <w:rFonts w:ascii="ＭＳ 明朝" w:hAnsi="ＭＳ 明朝" w:cs="ＭＳ 明朝" w:hint="eastAsia"/>
                <w:szCs w:val="24"/>
              </w:rPr>
              <w:lastRenderedPageBreak/>
              <w:t>【有用性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②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】　</w:t>
            </w:r>
          </w:p>
          <w:p w:rsidR="008975C0" w:rsidRPr="00E64E5A" w:rsidRDefault="008975C0" w:rsidP="00CD3BB3">
            <w:pPr>
              <w:autoSpaceDE w:val="0"/>
              <w:autoSpaceDN w:val="0"/>
              <w:ind w:leftChars="63" w:left="396" w:hangingChars="102" w:hanging="245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="0003496C" w:rsidRPr="00E64E5A">
              <w:rPr>
                <w:rFonts w:ascii="ＭＳ 明朝" w:hAnsi="ＭＳ 明朝" w:cs="ＭＳ 明朝" w:hint="eastAsia"/>
                <w:szCs w:val="24"/>
              </w:rPr>
              <w:t>採用されている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優れた技術、</w:t>
            </w:r>
            <w:r w:rsidR="0003496C" w:rsidRPr="00E64E5A">
              <w:rPr>
                <w:rFonts w:ascii="ＭＳ 明朝" w:hAnsi="ＭＳ 明朝" w:cs="ＭＳ 明朝" w:hint="eastAsia"/>
                <w:szCs w:val="24"/>
              </w:rPr>
              <w:t>商品等の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信頼性や価値、大きな魅力、将来への可能性</w:t>
            </w:r>
            <w:r w:rsidR="0003496C"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他の類似する商品等と比較し</w:t>
            </w:r>
            <w:r w:rsidR="00913087" w:rsidRPr="00E64E5A">
              <w:rPr>
                <w:rFonts w:ascii="ＭＳ 明朝" w:hAnsi="ＭＳ 明朝" w:cs="ＭＳ 明朝" w:hint="eastAsia"/>
                <w:szCs w:val="24"/>
              </w:rPr>
              <w:t>た際の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優位な点</w:t>
            </w:r>
            <w:r w:rsidR="0003496C" w:rsidRPr="00E64E5A">
              <w:rPr>
                <w:rFonts w:ascii="ＭＳ 明朝" w:hAnsi="ＭＳ 明朝" w:cs="ＭＳ 明朝" w:hint="eastAsia"/>
                <w:szCs w:val="24"/>
              </w:rPr>
              <w:t>等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について</w:t>
            </w:r>
            <w:r w:rsidR="0003496C"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="002F4B11" w:rsidRPr="00E64E5A">
              <w:rPr>
                <w:rFonts w:ascii="ＭＳ 明朝" w:hAnsi="ＭＳ 明朝" w:cs="ＭＳ 明朝" w:hint="eastAsia"/>
                <w:szCs w:val="24"/>
              </w:rPr>
              <w:t>具体的な数値を用いて説明してください。</w:t>
            </w:r>
          </w:p>
        </w:tc>
      </w:tr>
      <w:tr w:rsidR="00234409" w:rsidRPr="00E64E5A" w:rsidTr="000666B2"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  <w:p w:rsidR="002F4B11" w:rsidRPr="00E64E5A" w:rsidRDefault="002F4B11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  <w:p w:rsidR="002F4B11" w:rsidRPr="00E64E5A" w:rsidRDefault="002F4B11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0666B2">
        <w:tc>
          <w:tcPr>
            <w:tcW w:w="8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B11" w:rsidRPr="00E64E5A" w:rsidRDefault="002F4B11" w:rsidP="00CD3BB3">
            <w:pPr>
              <w:autoSpaceDE w:val="0"/>
              <w:autoSpaceDN w:val="0"/>
              <w:ind w:left="2828" w:hanging="2828"/>
            </w:pP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【独自性】　</w:t>
            </w:r>
          </w:p>
          <w:p w:rsidR="002F4B11" w:rsidRPr="00E64E5A" w:rsidRDefault="002F4B11" w:rsidP="00CD3BB3">
            <w:pPr>
              <w:autoSpaceDE w:val="0"/>
              <w:autoSpaceDN w:val="0"/>
              <w:ind w:leftChars="100" w:left="463" w:hangingChars="93" w:hanging="223"/>
              <w:rPr>
                <w:rFonts w:ascii="ＭＳ 明朝" w:cs="ＭＳ 明朝"/>
                <w:szCs w:val="24"/>
              </w:rPr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　商品等に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採用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されている独自の発想や技術</w:t>
            </w:r>
            <w:r w:rsidR="00F535C6" w:rsidRPr="00E64E5A">
              <w:rPr>
                <w:rFonts w:ascii="ＭＳ 明朝" w:hAnsi="ＭＳ 明朝" w:cs="ＭＳ 明朝" w:hint="eastAsia"/>
                <w:szCs w:val="24"/>
              </w:rPr>
              <w:t>又は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特徴的な技術や創意工夫について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具体的に説明してください。</w:t>
            </w:r>
          </w:p>
          <w:p w:rsidR="002F4B11" w:rsidRPr="00E64E5A" w:rsidRDefault="002F4B11" w:rsidP="00CD3BB3">
            <w:pPr>
              <w:autoSpaceDE w:val="0"/>
              <w:autoSpaceDN w:val="0"/>
              <w:ind w:leftChars="63" w:left="396" w:hangingChars="102" w:hanging="245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F4B11"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B2" w:rsidRPr="00E64E5A" w:rsidRDefault="000666B2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  <w:p w:rsidR="000666B2" w:rsidRPr="00E64E5A" w:rsidRDefault="000666B2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0666B2" w:rsidRPr="00E64E5A" w:rsidRDefault="000666B2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2F4B11" w:rsidRPr="00E64E5A" w:rsidRDefault="002F4B11" w:rsidP="00CD3BB3">
            <w:pPr>
              <w:autoSpaceDE w:val="0"/>
              <w:autoSpaceDN w:val="0"/>
              <w:ind w:left="2828" w:hanging="2828"/>
              <w:rPr>
                <w:rFonts w:ascii="ＭＳ 明朝" w:cs="ＭＳ 明朝"/>
                <w:szCs w:val="24"/>
              </w:rPr>
            </w:pPr>
          </w:p>
        </w:tc>
      </w:tr>
      <w:tr w:rsidR="00234409" w:rsidRPr="00E64E5A" w:rsidTr="002F4B11">
        <w:tc>
          <w:tcPr>
            <w:tcW w:w="8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ind w:left="2828" w:hanging="2828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【つくば市</w:t>
            </w:r>
            <w:r w:rsidR="0087564D" w:rsidRPr="00E64E5A">
              <w:rPr>
                <w:rFonts w:ascii="ＭＳ 明朝" w:hAnsi="ＭＳ 明朝" w:cs="ＭＳ 明朝" w:hint="eastAsia"/>
                <w:szCs w:val="24"/>
              </w:rPr>
              <w:t>のイメージ向上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 xml:space="preserve">】　</w:t>
            </w:r>
          </w:p>
          <w:p w:rsidR="008975C0" w:rsidRPr="00E64E5A" w:rsidRDefault="008975C0" w:rsidP="00CD3BB3">
            <w:pPr>
              <w:autoSpaceDE w:val="0"/>
              <w:autoSpaceDN w:val="0"/>
              <w:ind w:left="520" w:hanging="275"/>
            </w:pPr>
            <w:r w:rsidRPr="00E64E5A">
              <w:rPr>
                <w:rFonts w:ascii="ＭＳ 明朝" w:hAnsi="ＭＳ 明朝" w:cs="ＭＳ 明朝" w:hint="eastAsia"/>
                <w:szCs w:val="24"/>
              </w:rPr>
              <w:t>※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商品</w:t>
            </w:r>
            <w:r w:rsidR="007B17E5" w:rsidRPr="00E64E5A">
              <w:rPr>
                <w:rFonts w:ascii="ＭＳ 明朝" w:hAnsi="ＭＳ 明朝" w:cs="ＭＳ 明朝" w:hint="eastAsia"/>
                <w:szCs w:val="24"/>
              </w:rPr>
              <w:t>等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の「つくばらしさ」</w:t>
            </w:r>
            <w:r w:rsidR="000B7F89"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つくば市</w:t>
            </w:r>
            <w:r w:rsidR="000B7F89" w:rsidRPr="00E64E5A">
              <w:rPr>
                <w:rFonts w:ascii="ＭＳ 明朝" w:hAnsi="ＭＳ 明朝" w:cs="ＭＳ 明朝" w:hint="eastAsia"/>
                <w:szCs w:val="24"/>
              </w:rPr>
              <w:t>と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の地域的なつながり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や関連性</w:t>
            </w:r>
            <w:r w:rsidR="0087564D" w:rsidRPr="00E64E5A">
              <w:rPr>
                <w:rFonts w:ascii="ＭＳ 明朝" w:hAnsi="ＭＳ 明朝" w:cs="ＭＳ 明朝" w:hint="eastAsia"/>
                <w:szCs w:val="24"/>
              </w:rPr>
              <w:t>（開発背景、製造技術・工程等）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、地域資源等の活用等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>及びつくばクオリティ認定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後の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地域活性化への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寄与等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（地域産業への波及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効果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、</w:t>
            </w:r>
            <w:r w:rsidR="002B3999" w:rsidRPr="00E64E5A">
              <w:rPr>
                <w:rFonts w:ascii="ＭＳ 明朝" w:hAnsi="ＭＳ 明朝" w:cs="ＭＳ 明朝" w:hint="eastAsia"/>
                <w:szCs w:val="24"/>
              </w:rPr>
              <w:t>つくば市の知名度向上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>等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）について説明</w:t>
            </w:r>
            <w:r w:rsidR="00804554" w:rsidRPr="00E64E5A">
              <w:rPr>
                <w:rFonts w:ascii="ＭＳ 明朝" w:hAnsi="ＭＳ 明朝" w:cs="ＭＳ 明朝" w:hint="eastAsia"/>
                <w:szCs w:val="24"/>
              </w:rPr>
              <w:t>してください</w:t>
            </w:r>
            <w:r w:rsidRPr="00E64E5A">
              <w:rPr>
                <w:rFonts w:ascii="ＭＳ 明朝" w:hAnsi="ＭＳ 明朝" w:cs="ＭＳ 明朝" w:hint="eastAsia"/>
                <w:szCs w:val="24"/>
              </w:rPr>
              <w:t>。</w:t>
            </w:r>
          </w:p>
        </w:tc>
      </w:tr>
      <w:tr w:rsidR="008975C0" w:rsidRPr="00E64E5A" w:rsidTr="002F4B11">
        <w:trPr>
          <w:trHeight w:val="782"/>
        </w:trPr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2B3999" w:rsidRPr="00E64E5A" w:rsidRDefault="002B3999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:rsidR="008975C0" w:rsidRPr="00E64E5A" w:rsidRDefault="008975C0" w:rsidP="00CD3BB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</w:tc>
      </w:tr>
    </w:tbl>
    <w:p w:rsidR="008975C0" w:rsidRPr="00234409" w:rsidRDefault="008975C0" w:rsidP="00CD3BB3">
      <w:pPr>
        <w:autoSpaceDE w:val="0"/>
        <w:autoSpaceDN w:val="0"/>
        <w:ind w:left="275" w:right="-2" w:hanging="275"/>
        <w:rPr>
          <w:rFonts w:ascii="ＭＳ 明朝" w:cs="ＭＳ 明朝"/>
          <w:szCs w:val="24"/>
        </w:rPr>
      </w:pPr>
    </w:p>
    <w:p w:rsidR="00CC579B" w:rsidRPr="00234409" w:rsidRDefault="008975C0" w:rsidP="00CD3BB3">
      <w:pPr>
        <w:autoSpaceDE w:val="0"/>
        <w:autoSpaceDN w:val="0"/>
        <w:ind w:left="275" w:right="-2" w:hanging="275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lastRenderedPageBreak/>
        <w:t>４　添付書類</w:t>
      </w:r>
      <w:r w:rsidR="00804554" w:rsidRPr="00234409">
        <w:rPr>
          <w:rFonts w:ascii="ＭＳ 明朝" w:hAnsi="ＭＳ 明朝" w:cs="ＭＳ 明朝" w:hint="eastAsia"/>
          <w:szCs w:val="24"/>
        </w:rPr>
        <w:t xml:space="preserve">　</w:t>
      </w:r>
    </w:p>
    <w:p w:rsidR="008975C0" w:rsidRPr="00234409" w:rsidRDefault="008975C0" w:rsidP="00CD3BB3">
      <w:pPr>
        <w:autoSpaceDE w:val="0"/>
        <w:autoSpaceDN w:val="0"/>
        <w:snapToGrid w:val="0"/>
        <w:spacing w:line="360" w:lineRule="auto"/>
        <w:ind w:leftChars="100" w:left="612" w:hangingChars="155" w:hanging="372"/>
      </w:pPr>
      <w:r w:rsidRPr="00234409">
        <w:rPr>
          <w:rFonts w:ascii="ＭＳ 明朝" w:hAnsi="ＭＳ 明朝" w:cs="ＭＳ 明朝"/>
          <w:szCs w:val="24"/>
        </w:rPr>
        <w:t xml:space="preserve">(1) </w:t>
      </w:r>
      <w:r w:rsidR="00CC579B" w:rsidRPr="00234409">
        <w:rPr>
          <w:rFonts w:ascii="ＭＳ 明朝" w:hAnsi="ＭＳ 明朝" w:cs="ＭＳ 明朝" w:hint="eastAsia"/>
          <w:szCs w:val="24"/>
        </w:rPr>
        <w:t>商品</w:t>
      </w:r>
      <w:r w:rsidR="007B17E5" w:rsidRPr="00234409">
        <w:rPr>
          <w:rFonts w:ascii="ＭＳ 明朝" w:hAnsi="ＭＳ 明朝" w:cs="ＭＳ 明朝" w:hint="eastAsia"/>
          <w:szCs w:val="24"/>
        </w:rPr>
        <w:t>等</w:t>
      </w:r>
      <w:r w:rsidR="00CC579B" w:rsidRPr="00234409">
        <w:rPr>
          <w:rFonts w:ascii="ＭＳ 明朝" w:hAnsi="ＭＳ 明朝" w:cs="ＭＳ 明朝" w:hint="eastAsia"/>
          <w:szCs w:val="24"/>
        </w:rPr>
        <w:t>の写真、パンフレット等</w:t>
      </w:r>
    </w:p>
    <w:p w:rsidR="008975C0" w:rsidRPr="00234409" w:rsidRDefault="008975C0" w:rsidP="00CD3BB3">
      <w:pPr>
        <w:autoSpaceDE w:val="0"/>
        <w:autoSpaceDN w:val="0"/>
        <w:snapToGrid w:val="0"/>
        <w:spacing w:line="360" w:lineRule="auto"/>
        <w:ind w:leftChars="100" w:left="480" w:hangingChars="100" w:hanging="240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/>
          <w:szCs w:val="24"/>
        </w:rPr>
        <w:t>(2</w:t>
      </w:r>
      <w:r w:rsidR="00892AB1" w:rsidRPr="00234409">
        <w:rPr>
          <w:rFonts w:ascii="ＭＳ 明朝" w:hAnsi="ＭＳ 明朝" w:cs="ＭＳ 明朝"/>
          <w:szCs w:val="24"/>
        </w:rPr>
        <w:t xml:space="preserve">) </w:t>
      </w:r>
      <w:r w:rsidR="00882C67" w:rsidRPr="000740BC">
        <w:rPr>
          <w:rFonts w:ascii="ＭＳ 明朝" w:hAnsi="ＭＳ 明朝" w:cs="ＭＳ 明朝" w:hint="eastAsia"/>
          <w:spacing w:val="-2"/>
          <w:szCs w:val="24"/>
        </w:rPr>
        <w:t>商品等の性能、効果等を示す書類その他の商品等が次のアから</w:t>
      </w:r>
      <w:r w:rsidR="0011697D" w:rsidRPr="000740BC">
        <w:rPr>
          <w:rFonts w:ascii="ＭＳ 明朝" w:hAnsi="ＭＳ 明朝" w:cs="ＭＳ 明朝" w:hint="eastAsia"/>
          <w:spacing w:val="-2"/>
          <w:szCs w:val="24"/>
        </w:rPr>
        <w:t>エ</w:t>
      </w:r>
      <w:r w:rsidR="00882C67" w:rsidRPr="000740BC">
        <w:rPr>
          <w:rFonts w:ascii="ＭＳ 明朝" w:hAnsi="ＭＳ 明朝" w:cs="ＭＳ 明朝" w:hint="eastAsia"/>
          <w:spacing w:val="-2"/>
          <w:szCs w:val="24"/>
        </w:rPr>
        <w:t>までのい</w:t>
      </w:r>
      <w:r w:rsidR="00882C67" w:rsidRPr="00234409">
        <w:rPr>
          <w:rFonts w:ascii="ＭＳ 明朝" w:hAnsi="ＭＳ 明朝" w:cs="ＭＳ 明朝" w:hint="eastAsia"/>
          <w:szCs w:val="24"/>
        </w:rPr>
        <w:t>ずれにも該当していることを示す書類</w:t>
      </w:r>
    </w:p>
    <w:p w:rsidR="00B77FD4" w:rsidRPr="00234409" w:rsidRDefault="00B77FD4" w:rsidP="00CD3BB3">
      <w:pPr>
        <w:autoSpaceDE w:val="0"/>
        <w:autoSpaceDN w:val="0"/>
        <w:snapToGrid w:val="0"/>
        <w:spacing w:line="360" w:lineRule="auto"/>
        <w:ind w:leftChars="115" w:left="648" w:hangingChars="155" w:hanging="372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 xml:space="preserve">　ア　有用性が見込まれること。</w:t>
      </w:r>
    </w:p>
    <w:p w:rsidR="00892AB1" w:rsidRPr="00234409" w:rsidRDefault="00B77FD4" w:rsidP="00CD3BB3">
      <w:pPr>
        <w:autoSpaceDE w:val="0"/>
        <w:autoSpaceDN w:val="0"/>
        <w:snapToGrid w:val="0"/>
        <w:spacing w:line="360" w:lineRule="auto"/>
        <w:ind w:leftChars="115" w:left="648" w:hangingChars="155" w:hanging="372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 xml:space="preserve">　イ</w:t>
      </w:r>
      <w:r w:rsidR="00892AB1" w:rsidRPr="00234409">
        <w:rPr>
          <w:rFonts w:ascii="ＭＳ 明朝" w:hAnsi="ＭＳ 明朝" w:cs="ＭＳ 明朝" w:hint="eastAsia"/>
          <w:szCs w:val="24"/>
        </w:rPr>
        <w:t xml:space="preserve">　独自性を有すること。</w:t>
      </w:r>
    </w:p>
    <w:p w:rsidR="00892AB1" w:rsidRPr="00234409" w:rsidRDefault="00B77FD4" w:rsidP="00CD3BB3">
      <w:pPr>
        <w:autoSpaceDE w:val="0"/>
        <w:autoSpaceDN w:val="0"/>
        <w:snapToGrid w:val="0"/>
        <w:spacing w:line="360" w:lineRule="auto"/>
        <w:ind w:leftChars="115" w:left="648" w:hangingChars="155" w:hanging="372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 xml:space="preserve">　ウ</w:t>
      </w:r>
      <w:r w:rsidR="00892AB1" w:rsidRPr="00234409">
        <w:rPr>
          <w:rFonts w:ascii="ＭＳ 明朝" w:hAnsi="ＭＳ 明朝" w:cs="ＭＳ 明朝" w:hint="eastAsia"/>
          <w:szCs w:val="24"/>
        </w:rPr>
        <w:t xml:space="preserve">　関係法令に違反しないこと（関係法令がある場合に限る。）。</w:t>
      </w:r>
    </w:p>
    <w:p w:rsidR="0011697D" w:rsidRPr="00234409" w:rsidRDefault="0011697D" w:rsidP="00CD3BB3">
      <w:pPr>
        <w:autoSpaceDE w:val="0"/>
        <w:autoSpaceDN w:val="0"/>
        <w:snapToGrid w:val="0"/>
        <w:spacing w:line="360" w:lineRule="auto"/>
        <w:ind w:leftChars="115" w:left="648" w:hangingChars="155" w:hanging="372"/>
      </w:pPr>
      <w:r w:rsidRPr="00234409">
        <w:rPr>
          <w:rFonts w:hint="eastAsia"/>
        </w:rPr>
        <w:t xml:space="preserve">　エ　</w:t>
      </w:r>
      <w:r w:rsidRPr="00234409">
        <w:rPr>
          <w:rFonts w:ascii="ＭＳ 明朝" w:hAnsi="ＭＳ 明朝" w:cs="ＭＳ 明朝" w:hint="eastAsia"/>
          <w:szCs w:val="24"/>
        </w:rPr>
        <w:t>特別部門を設けた目的に資すること（特別部門に申請する場合に限る。）</w:t>
      </w:r>
      <w:r w:rsidR="00B06F0D">
        <w:rPr>
          <w:rFonts w:ascii="ＭＳ 明朝" w:hAnsi="ＭＳ 明朝" w:cs="ＭＳ 明朝" w:hint="eastAsia"/>
          <w:szCs w:val="24"/>
        </w:rPr>
        <w:t>。</w:t>
      </w:r>
    </w:p>
    <w:p w:rsidR="00A02C53" w:rsidRPr="00E64E5A" w:rsidRDefault="008975C0" w:rsidP="00CD3BB3">
      <w:pPr>
        <w:autoSpaceDE w:val="0"/>
        <w:autoSpaceDN w:val="0"/>
        <w:snapToGrid w:val="0"/>
        <w:spacing w:line="360" w:lineRule="auto"/>
        <w:ind w:leftChars="100" w:left="480" w:hangingChars="100" w:hanging="240"/>
        <w:rPr>
          <w:rStyle w:val="p"/>
          <w:rFonts w:ascii="ＭＳ 明朝"/>
          <w:szCs w:val="24"/>
        </w:rPr>
      </w:pPr>
      <w:r w:rsidRPr="00234409">
        <w:rPr>
          <w:rFonts w:ascii="ＭＳ 明朝" w:hAnsi="ＭＳ 明朝" w:cs="ＭＳ 明朝"/>
          <w:szCs w:val="24"/>
        </w:rPr>
        <w:t xml:space="preserve">(3) </w:t>
      </w:r>
      <w:r w:rsidR="00A02C53" w:rsidRPr="00234409">
        <w:rPr>
          <w:rFonts w:ascii="ＭＳ 明朝" w:hAnsi="ＭＳ 明朝" w:cs="ＭＳ 明朝" w:hint="eastAsia"/>
          <w:szCs w:val="24"/>
        </w:rPr>
        <w:t>履歴事項全部証明書その他の市内に</w:t>
      </w:r>
      <w:r w:rsidR="00A02C53" w:rsidRPr="00E64E5A">
        <w:rPr>
          <w:rStyle w:val="p"/>
          <w:rFonts w:ascii="ＭＳ 明朝" w:hAnsi="ＭＳ 明朝" w:hint="eastAsia"/>
          <w:szCs w:val="24"/>
        </w:rPr>
        <w:t>事業所を有すること</w:t>
      </w:r>
      <w:r w:rsidR="00A02C53" w:rsidRPr="00234409">
        <w:rPr>
          <w:rFonts w:ascii="ＭＳ 明朝" w:hAnsi="ＭＳ 明朝" w:cs="ＭＳ 明朝" w:hint="eastAsia"/>
          <w:szCs w:val="24"/>
        </w:rPr>
        <w:t>を明らかにする書類</w:t>
      </w:r>
      <w:r w:rsidR="00A02C53" w:rsidRPr="000740BC">
        <w:rPr>
          <w:rFonts w:ascii="ＭＳ 明朝" w:hAnsi="ＭＳ 明朝" w:cs="ＭＳ 明朝" w:hint="eastAsia"/>
          <w:spacing w:val="-2"/>
          <w:szCs w:val="24"/>
        </w:rPr>
        <w:t>（個人にあっては、前年の確定申告書の写しその他の市内に</w:t>
      </w:r>
      <w:r w:rsidR="00A02C53" w:rsidRPr="000740BC">
        <w:rPr>
          <w:rStyle w:val="p"/>
          <w:rFonts w:ascii="ＭＳ 明朝" w:hAnsi="ＭＳ 明朝" w:hint="eastAsia"/>
          <w:spacing w:val="-2"/>
          <w:szCs w:val="24"/>
        </w:rPr>
        <w:t>事業所を有する</w:t>
      </w:r>
      <w:r w:rsidR="00A02C53" w:rsidRPr="00E64E5A">
        <w:rPr>
          <w:rStyle w:val="p"/>
          <w:rFonts w:ascii="ＭＳ 明朝" w:hAnsi="ＭＳ 明朝" w:hint="eastAsia"/>
          <w:szCs w:val="24"/>
        </w:rPr>
        <w:t>こと</w:t>
      </w:r>
    </w:p>
    <w:p w:rsidR="008975C0" w:rsidRPr="00234409" w:rsidRDefault="00A02C53" w:rsidP="00CD3BB3">
      <w:pPr>
        <w:autoSpaceDE w:val="0"/>
        <w:autoSpaceDN w:val="0"/>
        <w:snapToGrid w:val="0"/>
        <w:spacing w:line="360" w:lineRule="auto"/>
        <w:ind w:leftChars="200" w:left="480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>を明らかにする書類）</w:t>
      </w:r>
    </w:p>
    <w:p w:rsidR="00892AB1" w:rsidRPr="00234409" w:rsidRDefault="00892AB1" w:rsidP="00CD3BB3">
      <w:pPr>
        <w:autoSpaceDE w:val="0"/>
        <w:autoSpaceDN w:val="0"/>
        <w:snapToGrid w:val="0"/>
        <w:spacing w:line="360" w:lineRule="auto"/>
        <w:ind w:leftChars="100" w:left="240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/>
          <w:szCs w:val="24"/>
        </w:rPr>
        <w:t xml:space="preserve">(4) </w:t>
      </w:r>
      <w:r w:rsidRPr="00234409">
        <w:rPr>
          <w:rFonts w:ascii="ＭＳ 明朝" w:hAnsi="ＭＳ 明朝" w:cs="ＭＳ 明朝" w:hint="eastAsia"/>
          <w:szCs w:val="24"/>
        </w:rPr>
        <w:t>市税の滞納がないことを証する書類</w:t>
      </w:r>
    </w:p>
    <w:p w:rsidR="00B94116" w:rsidRPr="00234409" w:rsidRDefault="00CC579B" w:rsidP="00CD3BB3">
      <w:pPr>
        <w:autoSpaceDE w:val="0"/>
        <w:autoSpaceDN w:val="0"/>
        <w:snapToGrid w:val="0"/>
        <w:spacing w:line="360" w:lineRule="auto"/>
        <w:ind w:leftChars="100" w:left="240"/>
        <w:rPr>
          <w:rFonts w:asci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>※　提出された資料は、返却しません。</w:t>
      </w:r>
    </w:p>
    <w:sectPr w:rsidR="00B94116" w:rsidRPr="00234409" w:rsidSect="00F73D7A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A6" w:rsidRDefault="00220CA6" w:rsidP="004B29B5">
      <w:r>
        <w:separator/>
      </w:r>
    </w:p>
  </w:endnote>
  <w:endnote w:type="continuationSeparator" w:id="0">
    <w:p w:rsidR="00220CA6" w:rsidRDefault="00220CA6" w:rsidP="004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A6" w:rsidRDefault="00220CA6" w:rsidP="004B29B5">
      <w:r>
        <w:separator/>
      </w:r>
    </w:p>
  </w:footnote>
  <w:footnote w:type="continuationSeparator" w:id="0">
    <w:p w:rsidR="00220CA6" w:rsidRDefault="00220CA6" w:rsidP="004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771"/>
    <w:multiLevelType w:val="hybridMultilevel"/>
    <w:tmpl w:val="77BA764C"/>
    <w:lvl w:ilvl="0" w:tplc="012E8144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1346508"/>
    <w:multiLevelType w:val="hybridMultilevel"/>
    <w:tmpl w:val="45ECE110"/>
    <w:lvl w:ilvl="0" w:tplc="82BCD822">
      <w:start w:val="1"/>
      <w:numFmt w:val="decimal"/>
      <w:lvlText w:val="(%1)"/>
      <w:lvlJc w:val="left"/>
      <w:pPr>
        <w:ind w:left="60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C935CB7"/>
    <w:multiLevelType w:val="hybridMultilevel"/>
    <w:tmpl w:val="A386E704"/>
    <w:lvl w:ilvl="0" w:tplc="BADC036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" w15:restartNumberingAfterBreak="0">
    <w:nsid w:val="510278A6"/>
    <w:multiLevelType w:val="hybridMultilevel"/>
    <w:tmpl w:val="2D6CE4EC"/>
    <w:lvl w:ilvl="0" w:tplc="D40C5C2A">
      <w:start w:val="1"/>
      <w:numFmt w:val="decimal"/>
      <w:lvlText w:val="(%1)"/>
      <w:lvlJc w:val="left"/>
      <w:pPr>
        <w:ind w:left="720" w:hanging="48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316035A"/>
    <w:multiLevelType w:val="hybridMultilevel"/>
    <w:tmpl w:val="18561A4A"/>
    <w:lvl w:ilvl="0" w:tplc="A57AE0C8">
      <w:start w:val="1"/>
      <w:numFmt w:val="decimal"/>
      <w:lvlText w:val="(%1)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25"/>
    <w:rsid w:val="00020EA3"/>
    <w:rsid w:val="00033A55"/>
    <w:rsid w:val="0003496C"/>
    <w:rsid w:val="00046B52"/>
    <w:rsid w:val="000501AF"/>
    <w:rsid w:val="00056845"/>
    <w:rsid w:val="0006462F"/>
    <w:rsid w:val="00066167"/>
    <w:rsid w:val="000666B2"/>
    <w:rsid w:val="000740BC"/>
    <w:rsid w:val="000856BF"/>
    <w:rsid w:val="000905E1"/>
    <w:rsid w:val="000A0A8E"/>
    <w:rsid w:val="000A2FE8"/>
    <w:rsid w:val="000B7F89"/>
    <w:rsid w:val="000C08C7"/>
    <w:rsid w:val="000C0C37"/>
    <w:rsid w:val="000C2EEF"/>
    <w:rsid w:val="000C5F88"/>
    <w:rsid w:val="000D1C1F"/>
    <w:rsid w:val="000D3AEA"/>
    <w:rsid w:val="000E0251"/>
    <w:rsid w:val="000F3A98"/>
    <w:rsid w:val="000F517A"/>
    <w:rsid w:val="00103D0D"/>
    <w:rsid w:val="001069E7"/>
    <w:rsid w:val="00113E35"/>
    <w:rsid w:val="00115538"/>
    <w:rsid w:val="0011697D"/>
    <w:rsid w:val="0012510F"/>
    <w:rsid w:val="0015542C"/>
    <w:rsid w:val="00166EC0"/>
    <w:rsid w:val="00171045"/>
    <w:rsid w:val="001745C1"/>
    <w:rsid w:val="00182E0C"/>
    <w:rsid w:val="0018765F"/>
    <w:rsid w:val="00193A84"/>
    <w:rsid w:val="00193B08"/>
    <w:rsid w:val="001A6417"/>
    <w:rsid w:val="001B2C8E"/>
    <w:rsid w:val="001B5602"/>
    <w:rsid w:val="001D22DC"/>
    <w:rsid w:val="001D355B"/>
    <w:rsid w:val="001D4A5B"/>
    <w:rsid w:val="001D6C1B"/>
    <w:rsid w:val="001E2937"/>
    <w:rsid w:val="00201EC3"/>
    <w:rsid w:val="002071F0"/>
    <w:rsid w:val="00212B8F"/>
    <w:rsid w:val="00217EBB"/>
    <w:rsid w:val="00220CA6"/>
    <w:rsid w:val="00222189"/>
    <w:rsid w:val="00227C00"/>
    <w:rsid w:val="002311CB"/>
    <w:rsid w:val="00234409"/>
    <w:rsid w:val="00235F1C"/>
    <w:rsid w:val="00237824"/>
    <w:rsid w:val="00237A48"/>
    <w:rsid w:val="002520D5"/>
    <w:rsid w:val="00260379"/>
    <w:rsid w:val="00265333"/>
    <w:rsid w:val="00267E6A"/>
    <w:rsid w:val="00271030"/>
    <w:rsid w:val="00275860"/>
    <w:rsid w:val="00276351"/>
    <w:rsid w:val="00292EFF"/>
    <w:rsid w:val="002A733D"/>
    <w:rsid w:val="002B0994"/>
    <w:rsid w:val="002B346D"/>
    <w:rsid w:val="002B3999"/>
    <w:rsid w:val="002B3AD8"/>
    <w:rsid w:val="002B548A"/>
    <w:rsid w:val="002B75CD"/>
    <w:rsid w:val="002C6D18"/>
    <w:rsid w:val="002D026D"/>
    <w:rsid w:val="002D5070"/>
    <w:rsid w:val="002E7F7D"/>
    <w:rsid w:val="002F4352"/>
    <w:rsid w:val="002F4B11"/>
    <w:rsid w:val="0030095F"/>
    <w:rsid w:val="0031272A"/>
    <w:rsid w:val="003335CA"/>
    <w:rsid w:val="00340A6F"/>
    <w:rsid w:val="00341342"/>
    <w:rsid w:val="00356E7D"/>
    <w:rsid w:val="00375E6A"/>
    <w:rsid w:val="00385D69"/>
    <w:rsid w:val="00396578"/>
    <w:rsid w:val="003A06ED"/>
    <w:rsid w:val="003B05CD"/>
    <w:rsid w:val="003B4953"/>
    <w:rsid w:val="003C0777"/>
    <w:rsid w:val="003C7828"/>
    <w:rsid w:val="003D034E"/>
    <w:rsid w:val="003E23AE"/>
    <w:rsid w:val="003F00EC"/>
    <w:rsid w:val="003F7FAC"/>
    <w:rsid w:val="00404408"/>
    <w:rsid w:val="00407BC5"/>
    <w:rsid w:val="00421C2E"/>
    <w:rsid w:val="004234CC"/>
    <w:rsid w:val="0043763A"/>
    <w:rsid w:val="004441DE"/>
    <w:rsid w:val="0045635A"/>
    <w:rsid w:val="004604E4"/>
    <w:rsid w:val="00461AA5"/>
    <w:rsid w:val="0047085B"/>
    <w:rsid w:val="004908EB"/>
    <w:rsid w:val="00490E97"/>
    <w:rsid w:val="004A03D4"/>
    <w:rsid w:val="004A1549"/>
    <w:rsid w:val="004B29B5"/>
    <w:rsid w:val="004B6508"/>
    <w:rsid w:val="004C53C6"/>
    <w:rsid w:val="004D33A8"/>
    <w:rsid w:val="004D3444"/>
    <w:rsid w:val="004F1209"/>
    <w:rsid w:val="004F6FA1"/>
    <w:rsid w:val="00507AA1"/>
    <w:rsid w:val="0054103E"/>
    <w:rsid w:val="00546430"/>
    <w:rsid w:val="00546BD0"/>
    <w:rsid w:val="00552017"/>
    <w:rsid w:val="00554F5F"/>
    <w:rsid w:val="00594F8E"/>
    <w:rsid w:val="005A6D12"/>
    <w:rsid w:val="005A7E62"/>
    <w:rsid w:val="005C0E7E"/>
    <w:rsid w:val="005C2CF5"/>
    <w:rsid w:val="005C418B"/>
    <w:rsid w:val="005C701B"/>
    <w:rsid w:val="005E4509"/>
    <w:rsid w:val="005F1988"/>
    <w:rsid w:val="005F38AE"/>
    <w:rsid w:val="006008F0"/>
    <w:rsid w:val="00603425"/>
    <w:rsid w:val="00610D28"/>
    <w:rsid w:val="006204AA"/>
    <w:rsid w:val="00620AB9"/>
    <w:rsid w:val="00625600"/>
    <w:rsid w:val="00644353"/>
    <w:rsid w:val="006652D5"/>
    <w:rsid w:val="00665A67"/>
    <w:rsid w:val="0067083D"/>
    <w:rsid w:val="0067247E"/>
    <w:rsid w:val="00673B6D"/>
    <w:rsid w:val="00676CAA"/>
    <w:rsid w:val="006A0B04"/>
    <w:rsid w:val="006A79BF"/>
    <w:rsid w:val="006B7013"/>
    <w:rsid w:val="006C3DF4"/>
    <w:rsid w:val="006D3D8D"/>
    <w:rsid w:val="006D52C4"/>
    <w:rsid w:val="006E1427"/>
    <w:rsid w:val="006E6A54"/>
    <w:rsid w:val="006F12B1"/>
    <w:rsid w:val="006F25EF"/>
    <w:rsid w:val="007050B1"/>
    <w:rsid w:val="00710DDC"/>
    <w:rsid w:val="007119C9"/>
    <w:rsid w:val="00713711"/>
    <w:rsid w:val="007158B7"/>
    <w:rsid w:val="00755F52"/>
    <w:rsid w:val="007607FB"/>
    <w:rsid w:val="007640F7"/>
    <w:rsid w:val="00767091"/>
    <w:rsid w:val="00780CF3"/>
    <w:rsid w:val="00797856"/>
    <w:rsid w:val="007B06E6"/>
    <w:rsid w:val="007B1457"/>
    <w:rsid w:val="007B17E5"/>
    <w:rsid w:val="007B6184"/>
    <w:rsid w:val="007C290D"/>
    <w:rsid w:val="007D7716"/>
    <w:rsid w:val="007E00F3"/>
    <w:rsid w:val="007E1F29"/>
    <w:rsid w:val="00804554"/>
    <w:rsid w:val="008138CA"/>
    <w:rsid w:val="0082478F"/>
    <w:rsid w:val="008268C6"/>
    <w:rsid w:val="00842D11"/>
    <w:rsid w:val="00844619"/>
    <w:rsid w:val="00851FC4"/>
    <w:rsid w:val="00854CD0"/>
    <w:rsid w:val="008701A8"/>
    <w:rsid w:val="00874789"/>
    <w:rsid w:val="0087564D"/>
    <w:rsid w:val="00882C67"/>
    <w:rsid w:val="00887034"/>
    <w:rsid w:val="0089082C"/>
    <w:rsid w:val="00892AB1"/>
    <w:rsid w:val="00892D3D"/>
    <w:rsid w:val="008975C0"/>
    <w:rsid w:val="008A3857"/>
    <w:rsid w:val="008A6748"/>
    <w:rsid w:val="008B08A5"/>
    <w:rsid w:val="008B24D3"/>
    <w:rsid w:val="008B2C82"/>
    <w:rsid w:val="008B4BCA"/>
    <w:rsid w:val="008B6496"/>
    <w:rsid w:val="008D2AD1"/>
    <w:rsid w:val="008E060B"/>
    <w:rsid w:val="008E1E57"/>
    <w:rsid w:val="00904D11"/>
    <w:rsid w:val="0091285C"/>
    <w:rsid w:val="00913087"/>
    <w:rsid w:val="0091634A"/>
    <w:rsid w:val="00923A9A"/>
    <w:rsid w:val="009302A0"/>
    <w:rsid w:val="00932687"/>
    <w:rsid w:val="00950696"/>
    <w:rsid w:val="009646AB"/>
    <w:rsid w:val="009800D2"/>
    <w:rsid w:val="00980533"/>
    <w:rsid w:val="00984EDF"/>
    <w:rsid w:val="00990574"/>
    <w:rsid w:val="0099137C"/>
    <w:rsid w:val="009934B1"/>
    <w:rsid w:val="00994DFF"/>
    <w:rsid w:val="009A5E1A"/>
    <w:rsid w:val="009C3579"/>
    <w:rsid w:val="009C3B6B"/>
    <w:rsid w:val="009C4B7D"/>
    <w:rsid w:val="009D0856"/>
    <w:rsid w:val="009E2ED5"/>
    <w:rsid w:val="00A02C53"/>
    <w:rsid w:val="00A118EF"/>
    <w:rsid w:val="00A128D3"/>
    <w:rsid w:val="00A202B0"/>
    <w:rsid w:val="00A216C0"/>
    <w:rsid w:val="00A2385A"/>
    <w:rsid w:val="00A24B1F"/>
    <w:rsid w:val="00A26C11"/>
    <w:rsid w:val="00A30D73"/>
    <w:rsid w:val="00A33DB5"/>
    <w:rsid w:val="00A346DC"/>
    <w:rsid w:val="00A3585F"/>
    <w:rsid w:val="00A36922"/>
    <w:rsid w:val="00A45710"/>
    <w:rsid w:val="00A461FB"/>
    <w:rsid w:val="00A47A8B"/>
    <w:rsid w:val="00A5086D"/>
    <w:rsid w:val="00A57122"/>
    <w:rsid w:val="00A6478C"/>
    <w:rsid w:val="00A71C59"/>
    <w:rsid w:val="00AA7B5C"/>
    <w:rsid w:val="00AB00C4"/>
    <w:rsid w:val="00AC2BF2"/>
    <w:rsid w:val="00AE0B5B"/>
    <w:rsid w:val="00AE2A80"/>
    <w:rsid w:val="00AE6018"/>
    <w:rsid w:val="00B06F0D"/>
    <w:rsid w:val="00B14C78"/>
    <w:rsid w:val="00B15641"/>
    <w:rsid w:val="00B17143"/>
    <w:rsid w:val="00B25254"/>
    <w:rsid w:val="00B34124"/>
    <w:rsid w:val="00B45780"/>
    <w:rsid w:val="00B528DC"/>
    <w:rsid w:val="00B64E87"/>
    <w:rsid w:val="00B676DA"/>
    <w:rsid w:val="00B77FD4"/>
    <w:rsid w:val="00B84294"/>
    <w:rsid w:val="00B84800"/>
    <w:rsid w:val="00B91AC6"/>
    <w:rsid w:val="00B9210C"/>
    <w:rsid w:val="00B94116"/>
    <w:rsid w:val="00BA50D1"/>
    <w:rsid w:val="00BC4268"/>
    <w:rsid w:val="00BC58E8"/>
    <w:rsid w:val="00BC74C4"/>
    <w:rsid w:val="00BD1BDC"/>
    <w:rsid w:val="00BE0844"/>
    <w:rsid w:val="00BE0CF6"/>
    <w:rsid w:val="00BE6377"/>
    <w:rsid w:val="00BF619F"/>
    <w:rsid w:val="00C12F37"/>
    <w:rsid w:val="00C25327"/>
    <w:rsid w:val="00C31940"/>
    <w:rsid w:val="00C45CDD"/>
    <w:rsid w:val="00C55BEF"/>
    <w:rsid w:val="00C56617"/>
    <w:rsid w:val="00C71CC9"/>
    <w:rsid w:val="00C76CA4"/>
    <w:rsid w:val="00C808B5"/>
    <w:rsid w:val="00C86B47"/>
    <w:rsid w:val="00C917D7"/>
    <w:rsid w:val="00CA547B"/>
    <w:rsid w:val="00CB10DA"/>
    <w:rsid w:val="00CB5916"/>
    <w:rsid w:val="00CC1848"/>
    <w:rsid w:val="00CC4A8D"/>
    <w:rsid w:val="00CC579B"/>
    <w:rsid w:val="00CD3BB3"/>
    <w:rsid w:val="00CD4D5F"/>
    <w:rsid w:val="00CD6B2C"/>
    <w:rsid w:val="00CE05C3"/>
    <w:rsid w:val="00CE26B8"/>
    <w:rsid w:val="00D02160"/>
    <w:rsid w:val="00D11DC7"/>
    <w:rsid w:val="00D1234D"/>
    <w:rsid w:val="00D15FBF"/>
    <w:rsid w:val="00D23FF9"/>
    <w:rsid w:val="00D2527E"/>
    <w:rsid w:val="00D340C8"/>
    <w:rsid w:val="00D76C01"/>
    <w:rsid w:val="00D81BEF"/>
    <w:rsid w:val="00D841AE"/>
    <w:rsid w:val="00D861CE"/>
    <w:rsid w:val="00D9579D"/>
    <w:rsid w:val="00DA6610"/>
    <w:rsid w:val="00DB10BA"/>
    <w:rsid w:val="00DB553A"/>
    <w:rsid w:val="00DC3ED3"/>
    <w:rsid w:val="00DD22D3"/>
    <w:rsid w:val="00DD3B68"/>
    <w:rsid w:val="00DE0E72"/>
    <w:rsid w:val="00DF0127"/>
    <w:rsid w:val="00E14C0B"/>
    <w:rsid w:val="00E153B7"/>
    <w:rsid w:val="00E24D53"/>
    <w:rsid w:val="00E32D9D"/>
    <w:rsid w:val="00E617A9"/>
    <w:rsid w:val="00E628D5"/>
    <w:rsid w:val="00E64E5A"/>
    <w:rsid w:val="00E6630B"/>
    <w:rsid w:val="00E72A22"/>
    <w:rsid w:val="00E80C87"/>
    <w:rsid w:val="00E90B06"/>
    <w:rsid w:val="00E9557F"/>
    <w:rsid w:val="00EA3E02"/>
    <w:rsid w:val="00EA3F53"/>
    <w:rsid w:val="00EB5C58"/>
    <w:rsid w:val="00EB5D32"/>
    <w:rsid w:val="00EC60F7"/>
    <w:rsid w:val="00ED6547"/>
    <w:rsid w:val="00EE1982"/>
    <w:rsid w:val="00EE2520"/>
    <w:rsid w:val="00EE6AE5"/>
    <w:rsid w:val="00EE7517"/>
    <w:rsid w:val="00EF68A1"/>
    <w:rsid w:val="00F001A7"/>
    <w:rsid w:val="00F158C6"/>
    <w:rsid w:val="00F263D0"/>
    <w:rsid w:val="00F2687A"/>
    <w:rsid w:val="00F32FCF"/>
    <w:rsid w:val="00F34360"/>
    <w:rsid w:val="00F422F1"/>
    <w:rsid w:val="00F435ED"/>
    <w:rsid w:val="00F535C6"/>
    <w:rsid w:val="00F53FE6"/>
    <w:rsid w:val="00F62510"/>
    <w:rsid w:val="00F70751"/>
    <w:rsid w:val="00F73D7A"/>
    <w:rsid w:val="00F82268"/>
    <w:rsid w:val="00F921A5"/>
    <w:rsid w:val="00F93534"/>
    <w:rsid w:val="00FC60E7"/>
    <w:rsid w:val="00FC789A"/>
    <w:rsid w:val="00FD5372"/>
    <w:rsid w:val="00FE33CC"/>
    <w:rsid w:val="00FE4B5D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A128D3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9B5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9B5"/>
    <w:rPr>
      <w:rFonts w:cs="Times New Roman"/>
      <w:sz w:val="24"/>
    </w:rPr>
  </w:style>
  <w:style w:type="character" w:customStyle="1" w:styleId="p">
    <w:name w:val="p"/>
    <w:rsid w:val="00F62510"/>
  </w:style>
  <w:style w:type="character" w:styleId="a7">
    <w:name w:val="Hyperlink"/>
    <w:basedOn w:val="a0"/>
    <w:uiPriority w:val="99"/>
    <w:rsid w:val="00F62510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F62510"/>
    <w:pPr>
      <w:widowControl w:val="0"/>
      <w:suppressAutoHyphens/>
      <w:jc w:val="center"/>
    </w:pPr>
    <w:rPr>
      <w:rFonts w:ascii="ＭＳ 明朝" w:hAnsi="ＭＳ 明朝" w:cs="ＭＳ 明朝"/>
      <w:color w:val="000000"/>
      <w:spacing w:val="2"/>
      <w:kern w:val="1"/>
      <w:szCs w:val="24"/>
    </w:rPr>
  </w:style>
  <w:style w:type="character" w:customStyle="1" w:styleId="a9">
    <w:name w:val="記 (文字)"/>
    <w:basedOn w:val="a0"/>
    <w:link w:val="a8"/>
    <w:uiPriority w:val="99"/>
    <w:locked/>
    <w:rsid w:val="00F62510"/>
    <w:rPr>
      <w:rFonts w:ascii="ＭＳ 明朝" w:eastAsia="ＭＳ 明朝" w:hAnsi="ＭＳ 明朝" w:cs="Times New Roman"/>
      <w:color w:val="000000"/>
      <w:spacing w:val="2"/>
      <w:kern w:val="1"/>
      <w:sz w:val="24"/>
    </w:rPr>
  </w:style>
  <w:style w:type="paragraph" w:customStyle="1" w:styleId="Word">
    <w:name w:val="標準；(Word文書)"/>
    <w:basedOn w:val="a"/>
    <w:rsid w:val="00F62510"/>
    <w:pPr>
      <w:widowControl w:val="0"/>
      <w:overflowPunct w:val="0"/>
      <w:textAlignment w:val="baseline"/>
    </w:pPr>
    <w:rPr>
      <w:rFonts w:ascii="Times New Roman" w:hAnsi="Times New Roman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75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75C0"/>
    <w:rPr>
      <w:rFonts w:ascii="Arial" w:eastAsia="ＭＳ ゴシック" w:hAnsi="Arial" w:cs="Times New Roman"/>
      <w:sz w:val="18"/>
    </w:rPr>
  </w:style>
  <w:style w:type="paragraph" w:styleId="ac">
    <w:name w:val="List Paragraph"/>
    <w:basedOn w:val="a"/>
    <w:uiPriority w:val="34"/>
    <w:qFormat/>
    <w:rsid w:val="00A461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35DB-E02D-4860-AD25-88DD586B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CA0F9FAF.dotm</Template>
  <TotalTime>0</TotalTime>
  <Pages>6</Pages>
  <Words>1408</Words>
  <Characters>401</Characters>
  <Application>Microsoft Office Word</Application>
  <DocSecurity>0</DocSecurity>
  <Lines>3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2023-05-10T08:17:00Z</dcterms:created>
  <dcterms:modified xsi:type="dcterms:W3CDTF">2023-05-10T08:17:00Z</dcterms:modified>
</cp:coreProperties>
</file>