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E4141B" w:rsidP="00352C0F">
      <w:pPr>
        <w:pStyle w:val="a3"/>
        <w:tabs>
          <w:tab w:val="left" w:pos="5954"/>
        </w:tabs>
        <w:rPr>
          <w:rFonts w:ascii="ＭＳ ゴシック" w:hAnsi="ＭＳ ゴシック"/>
          <w:sz w:val="21"/>
        </w:rPr>
      </w:pPr>
      <w:bookmarkStart w:id="0" w:name="_GoBack"/>
      <w:bookmarkEnd w:id="0"/>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CD76AC" w:rsidRPr="00CD76AC">
              <w:rPr>
                <w:rFonts w:ascii="ＭＳ ゴシック" w:hAnsi="ＭＳ ゴシック" w:hint="eastAsia"/>
                <w:sz w:val="21"/>
                <w:szCs w:val="21"/>
              </w:rPr>
              <w:t>消防長（消防署長）</w:t>
            </w:r>
            <w:r w:rsidR="00DA6F83">
              <w:rPr>
                <w:rFonts w:ascii="ＭＳ ゴシック" w:hAnsi="ＭＳ ゴシック" w:hint="eastAsia"/>
                <w:sz w:val="21"/>
                <w:szCs w:val="21"/>
              </w:rPr>
              <w:t xml:space="preserve">　　　　　　</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LngQMAAHQ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ejcWDeylcjvoYClgAKDJocfDEwq&#10;Ib/DqAeyTrH6dk0lw6j5jEMTxCEhht3tAqo6goU8laxOJZRnoCrFGiM3nWn3R1h3si4rsOTajosr&#10;YKyitkV99MqynaWN98Qf5MPnDxJalnANbOj7I3985I8Dhb43/rDPgGOnfvj8YV8j8LSzLLl7hpq3&#10;4+na8s3xsXz5NwA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Q6XS54EDAAB0CwAADgAAAAAAAAAAAAAAAAAuAgAAZHJz&#10;L2Uyb0RvYy54bWxQSwECLQAUAAYACAAAACEAKwjXpt8AAAAKAQAADwAAAAAAAAAAAAAAAADbBQAA&#10;ZHJzL2Rvd25yZXYueG1sUEsFBgAAAAAEAAQA8wAAAOcGA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lastRenderedPageBreak/>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6067F"/>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6F83"/>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1DEC6-3B31-4822-949D-059A5FA18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EC577A6C.dotm</Template>
  <TotalTime>0</TotalTime>
  <Pages>1</Pages>
  <Words>364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2023-05-19T00:56:00Z</dcterms:created>
  <dcterms:modified xsi:type="dcterms:W3CDTF">2023-05-19T00:57:00Z</dcterms:modified>
</cp:coreProperties>
</file>