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2A9" w:rsidRDefault="00A968AE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様式第４号（第10条関係）</w:t>
      </w:r>
    </w:p>
    <w:p w:rsidR="00A968AE" w:rsidRDefault="00A968AE">
      <w:pPr>
        <w:rPr>
          <w:rFonts w:ascii="ＭＳ 明朝" w:eastAsia="ＭＳ 明朝" w:hAnsi="ＭＳ 明朝"/>
          <w:sz w:val="24"/>
        </w:rPr>
      </w:pPr>
    </w:p>
    <w:p w:rsidR="00A968AE" w:rsidRDefault="00A968AE" w:rsidP="00EF3D1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つくば市立図書館雑誌スポンサー掲出広告変更申請書</w:t>
      </w:r>
    </w:p>
    <w:p w:rsidR="00A968AE" w:rsidRDefault="00A968AE">
      <w:pPr>
        <w:rPr>
          <w:rFonts w:ascii="ＭＳ 明朝" w:eastAsia="ＭＳ 明朝" w:hAnsi="ＭＳ 明朝"/>
          <w:sz w:val="24"/>
        </w:rPr>
      </w:pPr>
    </w:p>
    <w:p w:rsidR="00A968AE" w:rsidRDefault="00A968AE" w:rsidP="00EF3D1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A968AE" w:rsidRDefault="00A968AE">
      <w:pPr>
        <w:rPr>
          <w:rFonts w:ascii="ＭＳ 明朝" w:eastAsia="ＭＳ 明朝" w:hAnsi="ＭＳ 明朝"/>
          <w:sz w:val="24"/>
        </w:rPr>
      </w:pPr>
    </w:p>
    <w:p w:rsidR="00A968AE" w:rsidRDefault="00A968A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つくば市立</w:t>
      </w:r>
      <w:r w:rsidR="00FC0566">
        <w:rPr>
          <w:rFonts w:ascii="ＭＳ 明朝" w:eastAsia="ＭＳ 明朝" w:hAnsi="ＭＳ 明朝" w:hint="eastAsia"/>
          <w:sz w:val="24"/>
        </w:rPr>
        <w:t>中央図書館長　宛て</w:t>
      </w:r>
    </w:p>
    <w:p w:rsidR="00FC0566" w:rsidRDefault="00FC0566">
      <w:pPr>
        <w:rPr>
          <w:rFonts w:ascii="ＭＳ 明朝" w:eastAsia="ＭＳ 明朝" w:hAnsi="ＭＳ 明朝"/>
          <w:sz w:val="24"/>
        </w:rPr>
      </w:pPr>
    </w:p>
    <w:p w:rsidR="00FC0566" w:rsidRPr="00EF3D14" w:rsidRDefault="00FC0566" w:rsidP="00EF3D14">
      <w:pPr>
        <w:ind w:firstLineChars="1712" w:firstLine="4109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住所又は所在地　</w:t>
      </w:r>
      <w:r w:rsidRPr="00EF3D14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:rsidR="00FC0566" w:rsidRDefault="00FC0566" w:rsidP="00EF3D14">
      <w:pPr>
        <w:ind w:firstLineChars="1712" w:firstLine="41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法人等名称　　　</w:t>
      </w:r>
      <w:r w:rsidRPr="00EF3D14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:rsidR="00FC0566" w:rsidRDefault="00FC0566" w:rsidP="00EF3D14">
      <w:pPr>
        <w:ind w:firstLineChars="1712" w:firstLine="41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代表者氏名　　　</w:t>
      </w:r>
      <w:r w:rsidRPr="00EF3D14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:rsidR="00FC0566" w:rsidRDefault="00FC0566" w:rsidP="00EF3D14">
      <w:pPr>
        <w:ind w:firstLineChars="1712" w:firstLine="41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電話番号　　　　</w:t>
      </w:r>
      <w:r w:rsidRPr="00EF3D14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:rsidR="00FC0566" w:rsidRDefault="00FC0566" w:rsidP="00EF3D14">
      <w:pPr>
        <w:ind w:firstLineChars="1712" w:firstLine="41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担当者氏名　　　</w:t>
      </w:r>
      <w:r w:rsidRPr="00EF3D14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:rsidR="00FC0566" w:rsidRDefault="00FC0566" w:rsidP="00EF3D14">
      <w:pPr>
        <w:ind w:firstLineChars="1712" w:firstLine="41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担当者連絡先　　</w:t>
      </w:r>
      <w:r w:rsidRPr="00EF3D14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:rsidR="00FC0566" w:rsidRDefault="00FC0566">
      <w:pPr>
        <w:rPr>
          <w:rFonts w:ascii="ＭＳ 明朝" w:eastAsia="ＭＳ 明朝" w:hAnsi="ＭＳ 明朝"/>
          <w:sz w:val="24"/>
        </w:rPr>
      </w:pPr>
    </w:p>
    <w:p w:rsidR="00FC0566" w:rsidRDefault="00FC056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つくば市立図書館雑誌スポンサー制度実施要項の規定に基づき、下記のとおり現在掲出している広告の変更を申し込みます。</w:t>
      </w:r>
    </w:p>
    <w:p w:rsidR="00FC0566" w:rsidRPr="00FC0566" w:rsidRDefault="00FC0566">
      <w:pPr>
        <w:rPr>
          <w:rFonts w:ascii="ＭＳ 明朝" w:eastAsia="ＭＳ 明朝" w:hAnsi="ＭＳ 明朝"/>
          <w:sz w:val="24"/>
        </w:rPr>
      </w:pPr>
    </w:p>
    <w:p w:rsidR="00FC0566" w:rsidRPr="00FC0566" w:rsidRDefault="00FC0566" w:rsidP="00FC0566">
      <w:pPr>
        <w:pStyle w:val="a3"/>
      </w:pPr>
      <w:r w:rsidRPr="00FC0566">
        <w:rPr>
          <w:rFonts w:hint="eastAsia"/>
        </w:rPr>
        <w:t>記</w:t>
      </w:r>
    </w:p>
    <w:p w:rsidR="00FC0566" w:rsidRPr="00FC0566" w:rsidRDefault="00FC0566" w:rsidP="00FC0566">
      <w:pPr>
        <w:rPr>
          <w:rFonts w:ascii="ＭＳ 明朝" w:eastAsia="ＭＳ 明朝" w:hAnsi="ＭＳ 明朝"/>
          <w:sz w:val="24"/>
          <w:szCs w:val="24"/>
        </w:rPr>
      </w:pPr>
    </w:p>
    <w:p w:rsidR="00FC0566" w:rsidRDefault="00FC0566" w:rsidP="00FC05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変更広告掲出雑誌</w:t>
      </w:r>
    </w:p>
    <w:tbl>
      <w:tblPr>
        <w:tblStyle w:val="a7"/>
        <w:tblW w:w="8538" w:type="dxa"/>
        <w:tblLook w:val="04A0" w:firstRow="1" w:lastRow="0" w:firstColumn="1" w:lastColumn="0" w:noHBand="0" w:noVBand="1"/>
      </w:tblPr>
      <w:tblGrid>
        <w:gridCol w:w="4269"/>
        <w:gridCol w:w="4269"/>
      </w:tblGrid>
      <w:tr w:rsidR="00EF3D14" w:rsidTr="00EF3D14">
        <w:trPr>
          <w:trHeight w:val="627"/>
        </w:trPr>
        <w:tc>
          <w:tcPr>
            <w:tcW w:w="4269" w:type="dxa"/>
            <w:vAlign w:val="center"/>
          </w:tcPr>
          <w:p w:rsidR="00EF3D14" w:rsidRDefault="00EF3D14" w:rsidP="00FC0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9" w:type="dxa"/>
            <w:vAlign w:val="center"/>
          </w:tcPr>
          <w:p w:rsidR="00EF3D14" w:rsidRDefault="00EF3D14" w:rsidP="00FC0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3D14" w:rsidTr="00EF3D14">
        <w:trPr>
          <w:trHeight w:val="601"/>
        </w:trPr>
        <w:tc>
          <w:tcPr>
            <w:tcW w:w="4269" w:type="dxa"/>
            <w:vAlign w:val="center"/>
          </w:tcPr>
          <w:p w:rsidR="00EF3D14" w:rsidRDefault="00EF3D14" w:rsidP="00FC0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9" w:type="dxa"/>
            <w:vAlign w:val="center"/>
          </w:tcPr>
          <w:p w:rsidR="00EF3D14" w:rsidRDefault="00EF3D14" w:rsidP="00FC0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3D14" w:rsidTr="00EF3D14">
        <w:trPr>
          <w:trHeight w:val="627"/>
        </w:trPr>
        <w:tc>
          <w:tcPr>
            <w:tcW w:w="4269" w:type="dxa"/>
            <w:vAlign w:val="center"/>
          </w:tcPr>
          <w:p w:rsidR="00EF3D14" w:rsidRDefault="00EF3D14" w:rsidP="00FC0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9" w:type="dxa"/>
            <w:vAlign w:val="center"/>
          </w:tcPr>
          <w:p w:rsidR="00EF3D14" w:rsidRDefault="00EF3D14" w:rsidP="00FC0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C0566" w:rsidRPr="00FC0566" w:rsidRDefault="00FC0566" w:rsidP="00FC0566">
      <w:pPr>
        <w:rPr>
          <w:rFonts w:ascii="ＭＳ 明朝" w:eastAsia="ＭＳ 明朝" w:hAnsi="ＭＳ 明朝"/>
          <w:sz w:val="24"/>
          <w:szCs w:val="24"/>
        </w:rPr>
      </w:pPr>
    </w:p>
    <w:p w:rsidR="00FC0566" w:rsidRDefault="00FC0566" w:rsidP="00FC0566">
      <w:pPr>
        <w:rPr>
          <w:rFonts w:ascii="ＭＳ 明朝" w:eastAsia="ＭＳ 明朝" w:hAnsi="ＭＳ 明朝"/>
          <w:sz w:val="24"/>
          <w:szCs w:val="24"/>
        </w:rPr>
      </w:pPr>
    </w:p>
    <w:p w:rsidR="00EF3D14" w:rsidRDefault="00EF3D14" w:rsidP="00FC05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変更広告掲出開始希望日</w:t>
      </w:r>
    </w:p>
    <w:p w:rsidR="00EF3D14" w:rsidRDefault="00EF3D14" w:rsidP="00FC05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年　　　月　　　日</w:t>
      </w:r>
    </w:p>
    <w:p w:rsidR="00EF3D14" w:rsidRDefault="00EF3D14" w:rsidP="00FC0566">
      <w:pPr>
        <w:rPr>
          <w:rFonts w:ascii="ＭＳ 明朝" w:eastAsia="ＭＳ 明朝" w:hAnsi="ＭＳ 明朝"/>
          <w:sz w:val="24"/>
          <w:szCs w:val="24"/>
        </w:rPr>
      </w:pPr>
    </w:p>
    <w:p w:rsidR="00EF3D14" w:rsidRDefault="00EF3D14" w:rsidP="00FC05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添付資料</w:t>
      </w:r>
    </w:p>
    <w:p w:rsidR="00EF3D14" w:rsidRPr="00FC0566" w:rsidRDefault="00EF3D14" w:rsidP="00FC05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広告（２部）</w:t>
      </w:r>
    </w:p>
    <w:p w:rsidR="00FC0566" w:rsidRPr="00FC0566" w:rsidRDefault="00FC0566" w:rsidP="00FC0566">
      <w:pPr>
        <w:pStyle w:val="a5"/>
        <w:rPr>
          <w:szCs w:val="24"/>
        </w:rPr>
      </w:pPr>
    </w:p>
    <w:p w:rsidR="00FC0566" w:rsidRPr="00FC0566" w:rsidRDefault="00FC0566" w:rsidP="00FC0566">
      <w:pPr>
        <w:rPr>
          <w:rFonts w:ascii="ＭＳ 明朝" w:eastAsia="ＭＳ 明朝" w:hAnsi="ＭＳ 明朝"/>
          <w:sz w:val="24"/>
          <w:szCs w:val="24"/>
        </w:rPr>
      </w:pPr>
    </w:p>
    <w:sectPr w:rsidR="00FC0566" w:rsidRPr="00FC05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6A8" w:rsidRDefault="00D816A8" w:rsidP="00D816A8">
      <w:r>
        <w:separator/>
      </w:r>
    </w:p>
  </w:endnote>
  <w:endnote w:type="continuationSeparator" w:id="0">
    <w:p w:rsidR="00D816A8" w:rsidRDefault="00D816A8" w:rsidP="00D8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6A8" w:rsidRDefault="00D816A8" w:rsidP="00D816A8">
      <w:r>
        <w:separator/>
      </w:r>
    </w:p>
  </w:footnote>
  <w:footnote w:type="continuationSeparator" w:id="0">
    <w:p w:rsidR="00D816A8" w:rsidRDefault="00D816A8" w:rsidP="00D81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AE"/>
    <w:rsid w:val="00A968AE"/>
    <w:rsid w:val="00D816A8"/>
    <w:rsid w:val="00EF3D14"/>
    <w:rsid w:val="00F472A9"/>
    <w:rsid w:val="00FC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0566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FC0566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FC0566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FC0566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EF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16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16A8"/>
  </w:style>
  <w:style w:type="paragraph" w:styleId="aa">
    <w:name w:val="footer"/>
    <w:basedOn w:val="a"/>
    <w:link w:val="ab"/>
    <w:uiPriority w:val="99"/>
    <w:unhideWhenUsed/>
    <w:rsid w:val="00D816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1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FACF673.dotm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2025-05-09T02:08:00Z</dcterms:created>
  <dcterms:modified xsi:type="dcterms:W3CDTF">2025-05-09T02:08:00Z</dcterms:modified>
</cp:coreProperties>
</file>