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D99" w:rsidRDefault="004D6FBC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様式１号（第７条関係）</w:t>
      </w:r>
    </w:p>
    <w:p w:rsidR="004D6FBC" w:rsidRDefault="004D6FBC">
      <w:pPr>
        <w:rPr>
          <w:rFonts w:ascii="ＭＳ 明朝" w:eastAsia="ＭＳ 明朝" w:hAnsi="ＭＳ 明朝"/>
          <w:sz w:val="24"/>
        </w:rPr>
      </w:pPr>
    </w:p>
    <w:p w:rsidR="004D6FBC" w:rsidRDefault="004D6FBC" w:rsidP="00686262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つくば市立図書館雑誌スポンサー申込書兼誓約書（新規・継続）</w:t>
      </w:r>
    </w:p>
    <w:p w:rsidR="004D6FBC" w:rsidRDefault="004D6FBC">
      <w:pPr>
        <w:rPr>
          <w:rFonts w:ascii="ＭＳ 明朝" w:eastAsia="ＭＳ 明朝" w:hAnsi="ＭＳ 明朝"/>
          <w:sz w:val="24"/>
        </w:rPr>
      </w:pPr>
    </w:p>
    <w:p w:rsidR="004D6FBC" w:rsidRDefault="004D6FBC" w:rsidP="00686262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4D6FBC" w:rsidRDefault="004D6FBC">
      <w:pPr>
        <w:rPr>
          <w:rFonts w:ascii="ＭＳ 明朝" w:eastAsia="ＭＳ 明朝" w:hAnsi="ＭＳ 明朝"/>
          <w:sz w:val="24"/>
        </w:rPr>
      </w:pPr>
    </w:p>
    <w:p w:rsidR="004D6FBC" w:rsidRDefault="004D6FB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つくば市立中央図書館長　宛</w:t>
      </w:r>
    </w:p>
    <w:p w:rsidR="004D6FBC" w:rsidRDefault="004D6FBC">
      <w:pPr>
        <w:rPr>
          <w:rFonts w:ascii="ＭＳ 明朝" w:eastAsia="ＭＳ 明朝" w:hAnsi="ＭＳ 明朝"/>
          <w:sz w:val="24"/>
        </w:rPr>
      </w:pPr>
    </w:p>
    <w:p w:rsidR="004D6FBC" w:rsidRPr="00686262" w:rsidRDefault="004D6FBC" w:rsidP="00686262">
      <w:pPr>
        <w:ind w:rightChars="-135" w:right="-283" w:firstLineChars="1476" w:firstLine="3542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住所又は所在地　</w:t>
      </w:r>
      <w:r w:rsidRPr="00686262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</w:p>
    <w:p w:rsidR="004D6FBC" w:rsidRDefault="004D6FBC" w:rsidP="00686262">
      <w:pPr>
        <w:ind w:rightChars="-135" w:right="-283" w:firstLineChars="1476" w:firstLine="3542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法人等名称　　　</w:t>
      </w:r>
      <w:r w:rsidRPr="00686262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</w:p>
    <w:p w:rsidR="004D6FBC" w:rsidRPr="00686262" w:rsidRDefault="004D6FBC" w:rsidP="00686262">
      <w:pPr>
        <w:ind w:rightChars="-135" w:right="-283" w:firstLineChars="1476" w:firstLine="3542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代表者氏名　　　</w:t>
      </w:r>
      <w:r w:rsidRPr="00686262">
        <w:rPr>
          <w:rFonts w:ascii="ＭＳ 明朝" w:eastAsia="ＭＳ 明朝" w:hAnsi="ＭＳ 明朝" w:hint="eastAsia"/>
          <w:sz w:val="24"/>
          <w:u w:val="single"/>
        </w:rPr>
        <w:t xml:space="preserve">　　　　　　　　　　印　</w:t>
      </w:r>
    </w:p>
    <w:p w:rsidR="004D6FBC" w:rsidRDefault="004D6FBC" w:rsidP="00686262">
      <w:pPr>
        <w:ind w:rightChars="-135" w:right="-283" w:firstLineChars="1476" w:firstLine="3542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電話番号　　　　</w:t>
      </w:r>
      <w:r w:rsidRPr="00686262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</w:p>
    <w:p w:rsidR="004D6FBC" w:rsidRDefault="004D6FBC" w:rsidP="00686262">
      <w:pPr>
        <w:ind w:rightChars="-135" w:right="-283" w:firstLineChars="1476" w:firstLine="3542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担当者氏名　　　</w:t>
      </w:r>
      <w:r w:rsidRPr="00686262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</w:p>
    <w:p w:rsidR="004D6FBC" w:rsidRDefault="004D6FBC" w:rsidP="00686262">
      <w:pPr>
        <w:ind w:rightChars="-135" w:right="-283" w:firstLineChars="1476" w:firstLine="3542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担当者連絡先　　</w:t>
      </w:r>
      <w:r w:rsidRPr="00686262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</w:p>
    <w:p w:rsidR="004D6FBC" w:rsidRDefault="004D6FBC">
      <w:pPr>
        <w:rPr>
          <w:rFonts w:ascii="ＭＳ 明朝" w:eastAsia="ＭＳ 明朝" w:hAnsi="ＭＳ 明朝"/>
          <w:sz w:val="24"/>
        </w:rPr>
      </w:pPr>
    </w:p>
    <w:p w:rsidR="004D6FBC" w:rsidRDefault="004D6FB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つくば市立中央図書館雑誌スポンサー制度実施要項の規定に基づき、下記のとおり申し込みます。なお、申込むに当たり、次の事項を誓約します。</w:t>
      </w:r>
    </w:p>
    <w:p w:rsidR="004D6FBC" w:rsidRDefault="004D6FBC">
      <w:pPr>
        <w:rPr>
          <w:rFonts w:ascii="ＭＳ 明朝" w:eastAsia="ＭＳ 明朝" w:hAnsi="ＭＳ 明朝"/>
          <w:sz w:val="24"/>
        </w:rPr>
      </w:pPr>
    </w:p>
    <w:p w:rsidR="004D6FBC" w:rsidRDefault="004D6FB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（１）この申込書及び添付書類については、事実と相違ありません。</w:t>
      </w:r>
    </w:p>
    <w:p w:rsidR="004D6FBC" w:rsidRDefault="004D6FBC" w:rsidP="001837E5">
      <w:pPr>
        <w:ind w:rightChars="-68" w:right="-14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（２）各種法令及びつくば市立図書館雑誌スポンサー制度実施要項を順守します。</w:t>
      </w:r>
    </w:p>
    <w:p w:rsidR="004D6FBC" w:rsidRDefault="004D6FB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（３）つくば市立図書館</w:t>
      </w:r>
      <w:r w:rsidR="00EA7DFD">
        <w:rPr>
          <w:rFonts w:ascii="ＭＳ 明朝" w:eastAsia="ＭＳ 明朝" w:hAnsi="ＭＳ 明朝" w:hint="eastAsia"/>
          <w:sz w:val="24"/>
        </w:rPr>
        <w:t>雑誌スポンサー制度実施要項第４条に該当しません。</w:t>
      </w:r>
    </w:p>
    <w:p w:rsidR="00EA7DFD" w:rsidRDefault="00EA7DF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（４）市区町村税の滞納はありません。</w:t>
      </w:r>
    </w:p>
    <w:p w:rsidR="00EA7DFD" w:rsidRDefault="00EA7DFD">
      <w:pPr>
        <w:rPr>
          <w:rFonts w:ascii="ＭＳ 明朝" w:eastAsia="ＭＳ 明朝" w:hAnsi="ＭＳ 明朝"/>
          <w:sz w:val="24"/>
        </w:rPr>
      </w:pPr>
    </w:p>
    <w:p w:rsidR="00EA7DFD" w:rsidRDefault="00EA7DFD" w:rsidP="00EA7DFD">
      <w:pPr>
        <w:pStyle w:val="a3"/>
      </w:pPr>
      <w:r>
        <w:rPr>
          <w:rFonts w:hint="eastAsia"/>
        </w:rPr>
        <w:t>記</w:t>
      </w:r>
    </w:p>
    <w:p w:rsidR="00EA7DFD" w:rsidRPr="00583A41" w:rsidRDefault="00EA7DFD" w:rsidP="00EA7DFD">
      <w:pPr>
        <w:rPr>
          <w:rFonts w:ascii="ＭＳ 明朝" w:eastAsia="ＭＳ 明朝" w:hAnsi="ＭＳ 明朝"/>
          <w:sz w:val="24"/>
          <w:szCs w:val="24"/>
        </w:rPr>
      </w:pPr>
    </w:p>
    <w:p w:rsidR="00EA7DFD" w:rsidRPr="001837E5" w:rsidRDefault="00EA7DFD" w:rsidP="00EA7DFD">
      <w:pPr>
        <w:rPr>
          <w:rFonts w:ascii="ＭＳ 明朝" w:eastAsia="ＭＳ 明朝" w:hAnsi="ＭＳ 明朝"/>
          <w:sz w:val="22"/>
          <w:szCs w:val="24"/>
        </w:rPr>
      </w:pPr>
      <w:r w:rsidRPr="00583A41">
        <w:rPr>
          <w:rFonts w:ascii="ＭＳ 明朝" w:eastAsia="ＭＳ 明朝" w:hAnsi="ＭＳ 明朝" w:hint="eastAsia"/>
          <w:sz w:val="24"/>
          <w:szCs w:val="24"/>
        </w:rPr>
        <w:t xml:space="preserve">１　申込雑誌タイトル数　　　　　　誌　　</w:t>
      </w:r>
      <w:r w:rsidRPr="001837E5">
        <w:rPr>
          <w:rFonts w:ascii="ＭＳ 明朝" w:eastAsia="ＭＳ 明朝" w:hAnsi="ＭＳ 明朝" w:hint="eastAsia"/>
          <w:sz w:val="22"/>
          <w:szCs w:val="24"/>
        </w:rPr>
        <w:t>※タイトル数</w:t>
      </w:r>
      <w:r w:rsidR="00583A41" w:rsidRPr="001837E5">
        <w:rPr>
          <w:rFonts w:ascii="ＭＳ 明朝" w:eastAsia="ＭＳ 明朝" w:hAnsi="ＭＳ 明朝" w:hint="eastAsia"/>
          <w:sz w:val="22"/>
          <w:szCs w:val="24"/>
        </w:rPr>
        <w:t>に制限はありません。</w:t>
      </w:r>
    </w:p>
    <w:p w:rsidR="00583A41" w:rsidRPr="00583A41" w:rsidRDefault="00583A41" w:rsidP="00EA7DFD">
      <w:pPr>
        <w:rPr>
          <w:rFonts w:ascii="ＭＳ 明朝" w:eastAsia="ＭＳ 明朝" w:hAnsi="ＭＳ 明朝"/>
          <w:sz w:val="24"/>
          <w:szCs w:val="24"/>
        </w:rPr>
      </w:pPr>
    </w:p>
    <w:p w:rsidR="00583A41" w:rsidRPr="00583A41" w:rsidRDefault="00583A41" w:rsidP="00EA7DFD">
      <w:pPr>
        <w:rPr>
          <w:rFonts w:ascii="ＭＳ 明朝" w:eastAsia="ＭＳ 明朝" w:hAnsi="ＭＳ 明朝"/>
          <w:sz w:val="22"/>
          <w:szCs w:val="24"/>
        </w:rPr>
      </w:pPr>
      <w:r w:rsidRPr="00583A41">
        <w:rPr>
          <w:rFonts w:ascii="ＭＳ 明朝" w:eastAsia="ＭＳ 明朝" w:hAnsi="ＭＳ 明朝" w:hint="eastAsia"/>
          <w:sz w:val="24"/>
          <w:szCs w:val="24"/>
        </w:rPr>
        <w:t xml:space="preserve">２　希望する雑誌名　　</w:t>
      </w:r>
      <w:r w:rsidRPr="00583A41">
        <w:rPr>
          <w:rFonts w:ascii="ＭＳ 明朝" w:eastAsia="ＭＳ 明朝" w:hAnsi="ＭＳ 明朝" w:hint="eastAsia"/>
          <w:sz w:val="22"/>
          <w:szCs w:val="24"/>
        </w:rPr>
        <w:t>※書ききれない場合は、申込書をもう１枚書いてください。</w:t>
      </w:r>
    </w:p>
    <w:p w:rsidR="00583A41" w:rsidRDefault="00583A41" w:rsidP="00EA7DFD">
      <w:pPr>
        <w:rPr>
          <w:rFonts w:ascii="ＭＳ 明朝" w:eastAsia="ＭＳ 明朝" w:hAnsi="ＭＳ 明朝"/>
          <w:sz w:val="22"/>
          <w:szCs w:val="24"/>
        </w:rPr>
      </w:pPr>
      <w:r w:rsidRPr="00583A41">
        <w:rPr>
          <w:rFonts w:ascii="ＭＳ 明朝" w:eastAsia="ＭＳ 明朝" w:hAnsi="ＭＳ 明朝" w:hint="eastAsia"/>
          <w:sz w:val="22"/>
          <w:szCs w:val="24"/>
        </w:rPr>
        <w:t xml:space="preserve">　　　　　　　　　　　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583A41">
        <w:rPr>
          <w:rFonts w:ascii="ＭＳ 明朝" w:eastAsia="ＭＳ 明朝" w:hAnsi="ＭＳ 明朝" w:hint="eastAsia"/>
          <w:sz w:val="22"/>
          <w:szCs w:val="24"/>
        </w:rPr>
        <w:t>※希望</w:t>
      </w:r>
      <w:r>
        <w:rPr>
          <w:rFonts w:ascii="ＭＳ 明朝" w:eastAsia="ＭＳ 明朝" w:hAnsi="ＭＳ 明朝" w:hint="eastAsia"/>
          <w:sz w:val="22"/>
          <w:szCs w:val="24"/>
        </w:rPr>
        <w:t>順</w:t>
      </w:r>
      <w:r w:rsidRPr="00583A41">
        <w:rPr>
          <w:rFonts w:ascii="ＭＳ 明朝" w:eastAsia="ＭＳ 明朝" w:hAnsi="ＭＳ 明朝" w:hint="eastAsia"/>
          <w:sz w:val="22"/>
          <w:szCs w:val="24"/>
        </w:rPr>
        <w:t>に記入してください。</w:t>
      </w:r>
    </w:p>
    <w:p w:rsidR="00583A41" w:rsidRDefault="00583A41" w:rsidP="00EA7DFD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7"/>
        <w:tblW w:w="8538" w:type="dxa"/>
        <w:tblLook w:val="04A0" w:firstRow="1" w:lastRow="0" w:firstColumn="1" w:lastColumn="0" w:noHBand="0" w:noVBand="1"/>
      </w:tblPr>
      <w:tblGrid>
        <w:gridCol w:w="4269"/>
        <w:gridCol w:w="4269"/>
      </w:tblGrid>
      <w:tr w:rsidR="00583A41" w:rsidTr="001837E5">
        <w:trPr>
          <w:trHeight w:val="442"/>
        </w:trPr>
        <w:tc>
          <w:tcPr>
            <w:tcW w:w="4269" w:type="dxa"/>
          </w:tcPr>
          <w:p w:rsidR="00583A41" w:rsidRDefault="00583A41" w:rsidP="00EA7DF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１</w:t>
            </w:r>
          </w:p>
        </w:tc>
        <w:tc>
          <w:tcPr>
            <w:tcW w:w="4269" w:type="dxa"/>
          </w:tcPr>
          <w:p w:rsidR="00583A41" w:rsidRDefault="00686262" w:rsidP="00EA7DF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４</w:t>
            </w:r>
          </w:p>
        </w:tc>
      </w:tr>
      <w:tr w:rsidR="00583A41" w:rsidTr="001837E5">
        <w:trPr>
          <w:trHeight w:val="424"/>
        </w:trPr>
        <w:tc>
          <w:tcPr>
            <w:tcW w:w="4269" w:type="dxa"/>
          </w:tcPr>
          <w:p w:rsidR="00583A41" w:rsidRDefault="00583A41" w:rsidP="00EA7DF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２</w:t>
            </w:r>
          </w:p>
        </w:tc>
        <w:tc>
          <w:tcPr>
            <w:tcW w:w="4269" w:type="dxa"/>
          </w:tcPr>
          <w:p w:rsidR="00583A41" w:rsidRDefault="00686262" w:rsidP="00EA7DF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５</w:t>
            </w:r>
          </w:p>
        </w:tc>
      </w:tr>
      <w:tr w:rsidR="00583A41" w:rsidTr="001837E5">
        <w:trPr>
          <w:trHeight w:val="442"/>
        </w:trPr>
        <w:tc>
          <w:tcPr>
            <w:tcW w:w="4269" w:type="dxa"/>
          </w:tcPr>
          <w:p w:rsidR="00583A41" w:rsidRDefault="00583A41" w:rsidP="00EA7DF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３</w:t>
            </w:r>
          </w:p>
        </w:tc>
        <w:tc>
          <w:tcPr>
            <w:tcW w:w="4269" w:type="dxa"/>
          </w:tcPr>
          <w:p w:rsidR="00583A41" w:rsidRDefault="00686262" w:rsidP="00EA7DF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６</w:t>
            </w:r>
          </w:p>
        </w:tc>
      </w:tr>
    </w:tbl>
    <w:p w:rsidR="00686262" w:rsidRDefault="00686262" w:rsidP="00EA7DFD">
      <w:pPr>
        <w:rPr>
          <w:rFonts w:ascii="ＭＳ 明朝" w:eastAsia="ＭＳ 明朝" w:hAnsi="ＭＳ 明朝"/>
          <w:sz w:val="22"/>
          <w:szCs w:val="24"/>
        </w:rPr>
      </w:pPr>
    </w:p>
    <w:p w:rsidR="00686262" w:rsidRDefault="00686262" w:rsidP="00EA7DFD">
      <w:pPr>
        <w:rPr>
          <w:rFonts w:ascii="ＭＳ 明朝" w:eastAsia="ＭＳ 明朝" w:hAnsi="ＭＳ 明朝"/>
          <w:sz w:val="22"/>
          <w:szCs w:val="24"/>
        </w:rPr>
      </w:pPr>
    </w:p>
    <w:p w:rsidR="00583A41" w:rsidRDefault="00583A41" w:rsidP="00EA7DF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lastRenderedPageBreak/>
        <w:t>３　申込者の業種・取扱商品・サービス等</w:t>
      </w:r>
    </w:p>
    <w:tbl>
      <w:tblPr>
        <w:tblStyle w:val="a7"/>
        <w:tblW w:w="8763" w:type="dxa"/>
        <w:tblLook w:val="04A0" w:firstRow="1" w:lastRow="0" w:firstColumn="1" w:lastColumn="0" w:noHBand="0" w:noVBand="1"/>
      </w:tblPr>
      <w:tblGrid>
        <w:gridCol w:w="8763"/>
      </w:tblGrid>
      <w:tr w:rsidR="00583A41" w:rsidTr="00583A41">
        <w:trPr>
          <w:trHeight w:val="1348"/>
        </w:trPr>
        <w:tc>
          <w:tcPr>
            <w:tcW w:w="8763" w:type="dxa"/>
          </w:tcPr>
          <w:p w:rsidR="00583A41" w:rsidRDefault="00583A41" w:rsidP="00EA7DF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583A41" w:rsidRDefault="00583A41" w:rsidP="00EA7DFD">
      <w:pPr>
        <w:rPr>
          <w:rFonts w:ascii="ＭＳ 明朝" w:eastAsia="ＭＳ 明朝" w:hAnsi="ＭＳ 明朝"/>
          <w:sz w:val="22"/>
          <w:szCs w:val="24"/>
        </w:rPr>
      </w:pPr>
    </w:p>
    <w:p w:rsidR="00583A41" w:rsidRDefault="00583A41" w:rsidP="00EA7DF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４　スポンサー名・広告について希望するほうに〇をつけてください。</w:t>
      </w:r>
    </w:p>
    <w:tbl>
      <w:tblPr>
        <w:tblStyle w:val="a7"/>
        <w:tblW w:w="9166" w:type="dxa"/>
        <w:tblLook w:val="04A0" w:firstRow="1" w:lastRow="0" w:firstColumn="1" w:lastColumn="0" w:noHBand="0" w:noVBand="1"/>
      </w:tblPr>
      <w:tblGrid>
        <w:gridCol w:w="3053"/>
        <w:gridCol w:w="6113"/>
      </w:tblGrid>
      <w:tr w:rsidR="00583A41" w:rsidTr="00686262">
        <w:trPr>
          <w:trHeight w:val="506"/>
        </w:trPr>
        <w:tc>
          <w:tcPr>
            <w:tcW w:w="3053" w:type="dxa"/>
            <w:vAlign w:val="center"/>
          </w:tcPr>
          <w:p w:rsidR="00583A41" w:rsidRDefault="00583A41" w:rsidP="0068626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棚蓋・カバー表紙面</w:t>
            </w:r>
          </w:p>
        </w:tc>
        <w:tc>
          <w:tcPr>
            <w:tcW w:w="6113" w:type="dxa"/>
            <w:vAlign w:val="center"/>
          </w:tcPr>
          <w:p w:rsidR="00583A41" w:rsidRDefault="00583A41" w:rsidP="00EA7DF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・スポンサー名のみ掲出　・スポンサー名及び広告掲出</w:t>
            </w:r>
          </w:p>
        </w:tc>
      </w:tr>
      <w:tr w:rsidR="00583A41" w:rsidTr="00686262">
        <w:trPr>
          <w:trHeight w:val="570"/>
        </w:trPr>
        <w:tc>
          <w:tcPr>
            <w:tcW w:w="3053" w:type="dxa"/>
            <w:vAlign w:val="center"/>
          </w:tcPr>
          <w:p w:rsidR="00583A41" w:rsidRDefault="00583A41" w:rsidP="0068626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カバー裏表紙面</w:t>
            </w:r>
          </w:p>
        </w:tc>
        <w:tc>
          <w:tcPr>
            <w:tcW w:w="6113" w:type="dxa"/>
            <w:vAlign w:val="center"/>
          </w:tcPr>
          <w:p w:rsidR="00583A41" w:rsidRDefault="00583A41" w:rsidP="00EA7DF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・広告を掲出する　　　　・掲出しない</w:t>
            </w:r>
          </w:p>
        </w:tc>
      </w:tr>
      <w:tr w:rsidR="00583A41" w:rsidTr="00686262">
        <w:trPr>
          <w:trHeight w:val="692"/>
        </w:trPr>
        <w:tc>
          <w:tcPr>
            <w:tcW w:w="3053" w:type="dxa"/>
            <w:vAlign w:val="center"/>
          </w:tcPr>
          <w:p w:rsidR="00583A41" w:rsidRDefault="00583A41" w:rsidP="0068626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HP・掲示物等での</w:t>
            </w:r>
          </w:p>
          <w:p w:rsidR="00583A41" w:rsidRDefault="00583A41" w:rsidP="0068626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スポンサー紹介</w:t>
            </w:r>
          </w:p>
        </w:tc>
        <w:tc>
          <w:tcPr>
            <w:tcW w:w="6113" w:type="dxa"/>
            <w:vAlign w:val="center"/>
          </w:tcPr>
          <w:p w:rsidR="00583A41" w:rsidRDefault="00583A41" w:rsidP="00EA7DF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・スポンサー名の掲載許可　・スポンサー名の掲載不許可</w:t>
            </w:r>
          </w:p>
        </w:tc>
      </w:tr>
    </w:tbl>
    <w:p w:rsidR="00583A41" w:rsidRDefault="00583A41" w:rsidP="00EA7DFD">
      <w:pPr>
        <w:rPr>
          <w:rFonts w:ascii="ＭＳ 明朝" w:eastAsia="ＭＳ 明朝" w:hAnsi="ＭＳ 明朝"/>
          <w:sz w:val="22"/>
          <w:szCs w:val="24"/>
        </w:rPr>
      </w:pPr>
    </w:p>
    <w:p w:rsidR="00583A41" w:rsidRDefault="00583A41" w:rsidP="00EA7DF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５　掲出開始希望月　　※ご希望に添えない場合があります。</w:t>
      </w:r>
    </w:p>
    <w:p w:rsidR="00583A41" w:rsidRPr="00686262" w:rsidRDefault="00583A41" w:rsidP="00EA7DFD">
      <w:pPr>
        <w:rPr>
          <w:rFonts w:ascii="ＭＳ 明朝" w:eastAsia="ＭＳ 明朝" w:hAnsi="ＭＳ 明朝"/>
          <w:sz w:val="22"/>
          <w:szCs w:val="24"/>
          <w:u w:val="single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</w:t>
      </w:r>
      <w:r w:rsidRPr="00686262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月から</w:t>
      </w:r>
    </w:p>
    <w:p w:rsidR="00583A41" w:rsidRDefault="00583A41" w:rsidP="00EA7DFD">
      <w:pPr>
        <w:rPr>
          <w:rFonts w:ascii="ＭＳ 明朝" w:eastAsia="ＭＳ 明朝" w:hAnsi="ＭＳ 明朝"/>
          <w:sz w:val="22"/>
          <w:szCs w:val="24"/>
        </w:rPr>
      </w:pPr>
    </w:p>
    <w:p w:rsidR="00583A41" w:rsidRDefault="00583A41" w:rsidP="00EA7DF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６　添付書類</w:t>
      </w:r>
    </w:p>
    <w:p w:rsidR="00583A41" w:rsidRDefault="00583A41" w:rsidP="00EA7DF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・会社概要（業種等がわかるもの）　URL　　　　　　　　　　　　　　　　　　</w:t>
      </w:r>
    </w:p>
    <w:p w:rsidR="00583A41" w:rsidRDefault="00583A41" w:rsidP="00EA7DF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・個人の事業者の場合　本人であることを証明できる</w:t>
      </w:r>
      <w:r w:rsidR="00686262">
        <w:rPr>
          <w:rFonts w:ascii="ＭＳ 明朝" w:eastAsia="ＭＳ 明朝" w:hAnsi="ＭＳ 明朝" w:hint="eastAsia"/>
          <w:sz w:val="22"/>
          <w:szCs w:val="24"/>
        </w:rPr>
        <w:t>書類（免許証のコピー等）</w:t>
      </w:r>
    </w:p>
    <w:p w:rsidR="00686262" w:rsidRDefault="00686262" w:rsidP="00EA7DF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・掲出広告案　最新号カバー表紙用（縦12</w:t>
      </w:r>
      <w:r>
        <w:rPr>
          <w:rFonts w:ascii="ＭＳ 明朝" w:eastAsia="ＭＳ 明朝" w:hAnsi="ＭＳ 明朝"/>
          <w:sz w:val="22"/>
          <w:szCs w:val="24"/>
        </w:rPr>
        <w:t>cm</w:t>
      </w:r>
      <w:r>
        <w:rPr>
          <w:rFonts w:ascii="ＭＳ 明朝" w:eastAsia="ＭＳ 明朝" w:hAnsi="ＭＳ 明朝" w:hint="eastAsia"/>
          <w:sz w:val="22"/>
          <w:szCs w:val="24"/>
        </w:rPr>
        <w:t>、横1</w:t>
      </w:r>
      <w:r>
        <w:rPr>
          <w:rFonts w:ascii="ＭＳ 明朝" w:eastAsia="ＭＳ 明朝" w:hAnsi="ＭＳ 明朝"/>
          <w:sz w:val="22"/>
          <w:szCs w:val="24"/>
        </w:rPr>
        <w:t>4.5cm</w:t>
      </w:r>
      <w:r>
        <w:rPr>
          <w:rFonts w:ascii="ＭＳ 明朝" w:eastAsia="ＭＳ 明朝" w:hAnsi="ＭＳ 明朝" w:hint="eastAsia"/>
          <w:sz w:val="22"/>
          <w:szCs w:val="24"/>
        </w:rPr>
        <w:t>）</w:t>
      </w:r>
    </w:p>
    <w:p w:rsidR="00686262" w:rsidRDefault="00686262" w:rsidP="00EA7DF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最新号カバー裏表紙用（雑誌リストのサイズ参照）</w:t>
      </w:r>
    </w:p>
    <w:p w:rsidR="00686262" w:rsidRDefault="00686262" w:rsidP="00EA7DF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棚蓋用（縦1</w:t>
      </w:r>
      <w:r>
        <w:rPr>
          <w:rFonts w:ascii="ＭＳ 明朝" w:eastAsia="ＭＳ 明朝" w:hAnsi="ＭＳ 明朝"/>
          <w:sz w:val="22"/>
          <w:szCs w:val="24"/>
        </w:rPr>
        <w:t>2.8cm</w:t>
      </w:r>
      <w:r>
        <w:rPr>
          <w:rFonts w:ascii="ＭＳ 明朝" w:eastAsia="ＭＳ 明朝" w:hAnsi="ＭＳ 明朝" w:hint="eastAsia"/>
          <w:sz w:val="22"/>
          <w:szCs w:val="24"/>
        </w:rPr>
        <w:t>、横1</w:t>
      </w:r>
      <w:r>
        <w:rPr>
          <w:rFonts w:ascii="ＭＳ 明朝" w:eastAsia="ＭＳ 明朝" w:hAnsi="ＭＳ 明朝"/>
          <w:sz w:val="22"/>
          <w:szCs w:val="24"/>
        </w:rPr>
        <w:t>8.2cm</w:t>
      </w:r>
      <w:r>
        <w:rPr>
          <w:rFonts w:ascii="ＭＳ 明朝" w:eastAsia="ＭＳ 明朝" w:hAnsi="ＭＳ 明朝" w:hint="eastAsia"/>
          <w:sz w:val="22"/>
          <w:szCs w:val="24"/>
        </w:rPr>
        <w:t>（B6サイズ）</w:t>
      </w:r>
    </w:p>
    <w:p w:rsidR="00686262" w:rsidRDefault="00686262" w:rsidP="00EA7DFD">
      <w:pPr>
        <w:rPr>
          <w:rFonts w:ascii="ＭＳ 明朝" w:eastAsia="ＭＳ 明朝" w:hAnsi="ＭＳ 明朝"/>
          <w:sz w:val="22"/>
          <w:szCs w:val="24"/>
        </w:rPr>
      </w:pPr>
    </w:p>
    <w:p w:rsidR="00686262" w:rsidRDefault="00686262" w:rsidP="00EA7DF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注意事項</w:t>
      </w:r>
    </w:p>
    <w:p w:rsidR="00686262" w:rsidRPr="00583A41" w:rsidRDefault="00686262" w:rsidP="00EA7DF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決定までに１～２週間かかります。</w:t>
      </w:r>
    </w:p>
    <w:p w:rsidR="00EA7DFD" w:rsidRPr="00583A41" w:rsidRDefault="00EA7DFD" w:rsidP="00EA7DFD">
      <w:pPr>
        <w:pStyle w:val="a5"/>
        <w:rPr>
          <w:szCs w:val="24"/>
        </w:rPr>
      </w:pPr>
    </w:p>
    <w:p w:rsidR="00EA7DFD" w:rsidRPr="00686262" w:rsidRDefault="00EA7DFD" w:rsidP="00EA7DFD">
      <w:pPr>
        <w:rPr>
          <w:rFonts w:ascii="ＭＳ 明朝" w:eastAsia="ＭＳ 明朝" w:hAnsi="ＭＳ 明朝"/>
          <w:sz w:val="24"/>
          <w:szCs w:val="24"/>
        </w:rPr>
      </w:pPr>
    </w:p>
    <w:sectPr w:rsidR="00EA7DFD" w:rsidRPr="006862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0C0" w:rsidRDefault="008930C0" w:rsidP="008930C0">
      <w:r>
        <w:separator/>
      </w:r>
    </w:p>
  </w:endnote>
  <w:endnote w:type="continuationSeparator" w:id="0">
    <w:p w:rsidR="008930C0" w:rsidRDefault="008930C0" w:rsidP="00893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0C0" w:rsidRDefault="008930C0" w:rsidP="008930C0">
      <w:r>
        <w:separator/>
      </w:r>
    </w:p>
  </w:footnote>
  <w:footnote w:type="continuationSeparator" w:id="0">
    <w:p w:rsidR="008930C0" w:rsidRDefault="008930C0" w:rsidP="00893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BC"/>
    <w:rsid w:val="001837E5"/>
    <w:rsid w:val="004D6FBC"/>
    <w:rsid w:val="00583A41"/>
    <w:rsid w:val="00686262"/>
    <w:rsid w:val="008930C0"/>
    <w:rsid w:val="00B63D99"/>
    <w:rsid w:val="00EA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7DFD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EA7DFD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EA7DFD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EA7DFD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583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930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930C0"/>
  </w:style>
  <w:style w:type="paragraph" w:styleId="aa">
    <w:name w:val="footer"/>
    <w:basedOn w:val="a"/>
    <w:link w:val="ab"/>
    <w:uiPriority w:val="99"/>
    <w:unhideWhenUsed/>
    <w:rsid w:val="008930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93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46150723.dotm</Template>
  <TotalTime>0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2025-05-09T02:10:00Z</dcterms:created>
  <dcterms:modified xsi:type="dcterms:W3CDTF">2025-05-09T02:10:00Z</dcterms:modified>
</cp:coreProperties>
</file>