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CDDB" w14:textId="3F173F3A" w:rsidR="008D2A44" w:rsidRDefault="008D2A44" w:rsidP="008D2A44">
      <w:bookmarkStart w:id="0" w:name="_GoBack"/>
      <w:bookmarkEnd w:id="0"/>
      <w:r>
        <w:rPr>
          <w:rFonts w:hint="eastAsia"/>
        </w:rPr>
        <w:t>様式第３号</w:t>
      </w:r>
    </w:p>
    <w:p w14:paraId="7EBE9025" w14:textId="5D6B46A9" w:rsidR="008D2A44" w:rsidRDefault="008D2A44" w:rsidP="008D2A44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782A87E" w14:textId="77777777" w:rsidR="008D2A44" w:rsidRDefault="008D2A44" w:rsidP="008D2A44">
      <w:pPr>
        <w:jc w:val="right"/>
      </w:pPr>
    </w:p>
    <w:p w14:paraId="36C5537D" w14:textId="77777777" w:rsidR="008D2A44" w:rsidRDefault="008D2A44" w:rsidP="008D2A44">
      <w:pPr>
        <w:jc w:val="left"/>
      </w:pPr>
      <w:r>
        <w:rPr>
          <w:rFonts w:hint="eastAsia"/>
        </w:rPr>
        <w:t xml:space="preserve">　つくば市教育委員会　教育長　様</w:t>
      </w:r>
    </w:p>
    <w:p w14:paraId="4B20AADE" w14:textId="77777777" w:rsidR="008D2A44" w:rsidRDefault="008D2A44" w:rsidP="008D2A44">
      <w:pPr>
        <w:ind w:leftChars="2000" w:left="4800"/>
        <w:jc w:val="left"/>
      </w:pPr>
    </w:p>
    <w:p w14:paraId="3F47D2ED" w14:textId="77777777" w:rsidR="008D2A44" w:rsidRDefault="008D2A44" w:rsidP="008D2A44">
      <w:pPr>
        <w:wordWrap w:val="0"/>
        <w:ind w:leftChars="1600" w:left="3840"/>
        <w:jc w:val="left"/>
      </w:pPr>
      <w:r>
        <w:rPr>
          <w:rFonts w:hint="eastAsia"/>
        </w:rPr>
        <w:t>団体の所在地</w:t>
      </w:r>
    </w:p>
    <w:p w14:paraId="4173A47D" w14:textId="77777777" w:rsidR="008D2A44" w:rsidRDefault="008D2A44" w:rsidP="008D2A44">
      <w:pPr>
        <w:ind w:leftChars="1600" w:left="3840"/>
        <w:jc w:val="left"/>
      </w:pPr>
      <w:r>
        <w:rPr>
          <w:rFonts w:hint="eastAsia"/>
        </w:rPr>
        <w:t>団体の名称</w:t>
      </w:r>
    </w:p>
    <w:p w14:paraId="0C7A39D0" w14:textId="77777777" w:rsidR="008D2A44" w:rsidRDefault="008D2A44" w:rsidP="008D2A44">
      <w:pPr>
        <w:ind w:leftChars="1600" w:left="3840"/>
        <w:jc w:val="left"/>
      </w:pPr>
      <w:r>
        <w:rPr>
          <w:rFonts w:hint="eastAsia"/>
        </w:rPr>
        <w:t>代表者の氏名</w:t>
      </w:r>
    </w:p>
    <w:p w14:paraId="48089157" w14:textId="77777777" w:rsidR="008D2A44" w:rsidRDefault="008D2A44" w:rsidP="008D2A44">
      <w:pPr>
        <w:ind w:leftChars="2000" w:left="4800"/>
        <w:jc w:val="left"/>
      </w:pPr>
    </w:p>
    <w:p w14:paraId="0BBC99F7" w14:textId="475F1CAF" w:rsidR="008D2A44" w:rsidRDefault="0026050C" w:rsidP="008D2A44">
      <w:pPr>
        <w:jc w:val="center"/>
      </w:pPr>
      <w:r>
        <w:rPr>
          <w:rFonts w:hint="eastAsia"/>
        </w:rPr>
        <w:t>つくば市ジュニアスポーツ・芸術文化活動</w:t>
      </w:r>
      <w:r w:rsidR="001B5A08">
        <w:rPr>
          <w:rFonts w:hint="eastAsia"/>
        </w:rPr>
        <w:t>団体</w:t>
      </w:r>
      <w:r w:rsidR="008D2A44">
        <w:rPr>
          <w:rFonts w:hint="eastAsia"/>
        </w:rPr>
        <w:t>登録内容変更届出書</w:t>
      </w:r>
    </w:p>
    <w:p w14:paraId="5BDB8DD8" w14:textId="10DD7A3A" w:rsidR="008D2A44" w:rsidRDefault="008D2A44" w:rsidP="008D2A44">
      <w:pPr>
        <w:jc w:val="center"/>
      </w:pPr>
    </w:p>
    <w:p w14:paraId="1BA6C5FC" w14:textId="6A14FBB4" w:rsidR="008D2A44" w:rsidRDefault="008D2A44" w:rsidP="008D2A44">
      <w:pPr>
        <w:jc w:val="left"/>
      </w:pPr>
      <w:r>
        <w:rPr>
          <w:rFonts w:hint="eastAsia"/>
        </w:rPr>
        <w:t xml:space="preserve">　下記のとおり、</w:t>
      </w:r>
      <w:r w:rsidR="0026050C">
        <w:rPr>
          <w:rFonts w:hint="eastAsia"/>
        </w:rPr>
        <w:t>つくば市ジュニアスポーツ・芸術文化活動</w:t>
      </w:r>
      <w:r w:rsidR="001B5A08">
        <w:rPr>
          <w:rFonts w:hint="eastAsia"/>
        </w:rPr>
        <w:t>団体</w:t>
      </w:r>
      <w:r>
        <w:rPr>
          <w:rFonts w:hint="eastAsia"/>
        </w:rPr>
        <w:t>として登録している事項について変更がありましたので、関係書類を添えて届出します。</w:t>
      </w:r>
    </w:p>
    <w:p w14:paraId="416DC7BD" w14:textId="2B947EFE" w:rsidR="008D2A44" w:rsidRDefault="008D2A44" w:rsidP="008D2A4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3186"/>
        <w:gridCol w:w="3186"/>
      </w:tblGrid>
      <w:tr w:rsidR="008D2A44" w14:paraId="6BC46C0D" w14:textId="77777777" w:rsidTr="001B3F23">
        <w:tc>
          <w:tcPr>
            <w:tcW w:w="2122" w:type="dxa"/>
            <w:gridSpan w:val="2"/>
            <w:vMerge w:val="restart"/>
          </w:tcPr>
          <w:p w14:paraId="7984876D" w14:textId="77777777" w:rsidR="008D2A44" w:rsidRDefault="008D2A44" w:rsidP="008D2A44">
            <w:pPr>
              <w:jc w:val="left"/>
            </w:pPr>
          </w:p>
        </w:tc>
        <w:tc>
          <w:tcPr>
            <w:tcW w:w="6372" w:type="dxa"/>
            <w:gridSpan w:val="2"/>
          </w:tcPr>
          <w:p w14:paraId="47643EA7" w14:textId="33B4FCF9" w:rsidR="008D2A44" w:rsidRDefault="008D2A44" w:rsidP="008D2A44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</w:tr>
      <w:tr w:rsidR="008D2A44" w14:paraId="7961AA6E" w14:textId="77777777" w:rsidTr="001B3F23">
        <w:tc>
          <w:tcPr>
            <w:tcW w:w="2122" w:type="dxa"/>
            <w:gridSpan w:val="2"/>
            <w:vMerge/>
          </w:tcPr>
          <w:p w14:paraId="580F9EDA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6A4DFB24" w14:textId="08AEF546" w:rsidR="008D2A44" w:rsidRDefault="008D2A44" w:rsidP="008D2A44">
            <w:pPr>
              <w:jc w:val="lef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86" w:type="dxa"/>
          </w:tcPr>
          <w:p w14:paraId="4CA88E23" w14:textId="440AC285" w:rsidR="008D2A44" w:rsidRDefault="008D2A44" w:rsidP="008D2A44">
            <w:pPr>
              <w:jc w:val="left"/>
            </w:pPr>
            <w:r>
              <w:rPr>
                <w:rFonts w:hint="eastAsia"/>
              </w:rPr>
              <w:t>変更後</w:t>
            </w:r>
          </w:p>
        </w:tc>
      </w:tr>
      <w:tr w:rsidR="00D91F5B" w14:paraId="20D2C6D1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1236B075" w14:textId="1E7AF849" w:rsidR="00D91F5B" w:rsidRDefault="00D91F5B" w:rsidP="00D91F5B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186" w:type="dxa"/>
          </w:tcPr>
          <w:p w14:paraId="571C3917" w14:textId="77777777" w:rsidR="00D91F5B" w:rsidRDefault="00D91F5B" w:rsidP="008D2A44">
            <w:pPr>
              <w:jc w:val="left"/>
            </w:pPr>
          </w:p>
        </w:tc>
        <w:tc>
          <w:tcPr>
            <w:tcW w:w="3186" w:type="dxa"/>
          </w:tcPr>
          <w:p w14:paraId="70C71739" w14:textId="77777777" w:rsidR="00D91F5B" w:rsidRDefault="00D91F5B" w:rsidP="008D2A44">
            <w:pPr>
              <w:jc w:val="left"/>
            </w:pPr>
          </w:p>
        </w:tc>
      </w:tr>
      <w:tr w:rsidR="008D2A44" w14:paraId="3109738A" w14:textId="77777777" w:rsidTr="001B3F23">
        <w:trPr>
          <w:trHeight w:val="566"/>
        </w:trPr>
        <w:tc>
          <w:tcPr>
            <w:tcW w:w="1129" w:type="dxa"/>
            <w:vMerge w:val="restart"/>
            <w:vAlign w:val="center"/>
          </w:tcPr>
          <w:p w14:paraId="512202FC" w14:textId="080B9EB7" w:rsidR="008D2A44" w:rsidRDefault="008D2A44" w:rsidP="00D91F5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3" w:type="dxa"/>
            <w:vAlign w:val="center"/>
          </w:tcPr>
          <w:p w14:paraId="68680F08" w14:textId="77777777" w:rsidR="001B3F23" w:rsidRDefault="008D2A44" w:rsidP="00D91F5B">
            <w:pPr>
              <w:jc w:val="center"/>
            </w:pPr>
            <w:r>
              <w:rPr>
                <w:rFonts w:hint="eastAsia"/>
              </w:rPr>
              <w:t>役職</w:t>
            </w:r>
          </w:p>
          <w:p w14:paraId="20D96D31" w14:textId="1D3DD6D9" w:rsidR="008D2A44" w:rsidRDefault="008D2A44" w:rsidP="00D91F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6" w:type="dxa"/>
          </w:tcPr>
          <w:p w14:paraId="503EBD01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11E59ECA" w14:textId="77777777" w:rsidR="008D2A44" w:rsidRDefault="008D2A44" w:rsidP="008D2A44">
            <w:pPr>
              <w:jc w:val="left"/>
            </w:pPr>
          </w:p>
        </w:tc>
      </w:tr>
      <w:tr w:rsidR="008D2A44" w14:paraId="087A78DC" w14:textId="77777777" w:rsidTr="001B3F23">
        <w:trPr>
          <w:trHeight w:val="566"/>
        </w:trPr>
        <w:tc>
          <w:tcPr>
            <w:tcW w:w="1129" w:type="dxa"/>
            <w:vMerge/>
            <w:vAlign w:val="center"/>
          </w:tcPr>
          <w:p w14:paraId="52A24BE6" w14:textId="77777777" w:rsidR="008D2A44" w:rsidRDefault="008D2A44" w:rsidP="00D91F5B">
            <w:pPr>
              <w:jc w:val="center"/>
            </w:pPr>
          </w:p>
        </w:tc>
        <w:tc>
          <w:tcPr>
            <w:tcW w:w="993" w:type="dxa"/>
            <w:vAlign w:val="center"/>
          </w:tcPr>
          <w:p w14:paraId="37469D6F" w14:textId="54819A03" w:rsidR="008D2A44" w:rsidRDefault="008D2A44" w:rsidP="00D91F5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86" w:type="dxa"/>
          </w:tcPr>
          <w:p w14:paraId="2B126DDD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7D0D7626" w14:textId="77777777" w:rsidR="008D2A44" w:rsidRDefault="008D2A44" w:rsidP="008D2A44">
            <w:pPr>
              <w:jc w:val="left"/>
            </w:pPr>
          </w:p>
        </w:tc>
      </w:tr>
      <w:tr w:rsidR="00D91F5B" w14:paraId="359E1A6D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46565EFE" w14:textId="1EDF3CD1" w:rsidR="00D91F5B" w:rsidRDefault="00D91F5B" w:rsidP="00D91F5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gridSpan w:val="2"/>
          </w:tcPr>
          <w:p w14:paraId="2C64E47B" w14:textId="77777777" w:rsidR="00D91F5B" w:rsidRDefault="00D91F5B" w:rsidP="008D2A44">
            <w:pPr>
              <w:jc w:val="left"/>
            </w:pPr>
          </w:p>
        </w:tc>
      </w:tr>
      <w:tr w:rsidR="00D91F5B" w14:paraId="6967D220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33E9A173" w14:textId="75828236" w:rsidR="00D91F5B" w:rsidRDefault="00D91F5B" w:rsidP="00D91F5B">
            <w:pPr>
              <w:jc w:val="center"/>
            </w:pPr>
            <w:r>
              <w:rPr>
                <w:rFonts w:hint="eastAsia"/>
              </w:rPr>
              <w:t>規約</w:t>
            </w:r>
          </w:p>
        </w:tc>
        <w:tc>
          <w:tcPr>
            <w:tcW w:w="6372" w:type="dxa"/>
            <w:gridSpan w:val="2"/>
            <w:vAlign w:val="center"/>
          </w:tcPr>
          <w:p w14:paraId="47ECFB0C" w14:textId="32551050" w:rsidR="00D91F5B" w:rsidRDefault="00D91F5B" w:rsidP="00D91F5B">
            <w:pPr>
              <w:jc w:val="center"/>
            </w:pPr>
            <w:r>
              <w:rPr>
                <w:rFonts w:hint="eastAsia"/>
              </w:rPr>
              <w:t>変更（　有　・　無　）</w:t>
            </w:r>
          </w:p>
        </w:tc>
      </w:tr>
      <w:tr w:rsidR="00D91F5B" w14:paraId="7DE4CAE9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6927E576" w14:textId="49A4622E" w:rsidR="00D91F5B" w:rsidRDefault="00D91F5B" w:rsidP="00D91F5B">
            <w:pPr>
              <w:jc w:val="center"/>
            </w:pPr>
            <w:r>
              <w:rPr>
                <w:rFonts w:hint="eastAsia"/>
              </w:rPr>
              <w:t>役員の名簿</w:t>
            </w:r>
          </w:p>
        </w:tc>
        <w:tc>
          <w:tcPr>
            <w:tcW w:w="6372" w:type="dxa"/>
            <w:gridSpan w:val="2"/>
            <w:vAlign w:val="center"/>
          </w:tcPr>
          <w:p w14:paraId="5E79B36A" w14:textId="53EA9FDA" w:rsidR="00D91F5B" w:rsidRDefault="00D91F5B" w:rsidP="00D91F5B">
            <w:pPr>
              <w:jc w:val="center"/>
            </w:pPr>
            <w:r>
              <w:rPr>
                <w:rFonts w:hint="eastAsia"/>
              </w:rPr>
              <w:t>変更（　有　・　無　）</w:t>
            </w:r>
          </w:p>
        </w:tc>
      </w:tr>
      <w:tr w:rsidR="008D2A44" w14:paraId="2E160FA5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54F2F2DA" w14:textId="60CEEF73" w:rsidR="008D2A44" w:rsidRDefault="008D2A44" w:rsidP="00D91F5B">
            <w:pPr>
              <w:jc w:val="center"/>
            </w:pPr>
            <w:r>
              <w:rPr>
                <w:rFonts w:hint="eastAsia"/>
              </w:rPr>
              <w:t>活動内容</w:t>
            </w:r>
            <w:r w:rsidR="00952EED">
              <w:rPr>
                <w:rFonts w:hint="eastAsia"/>
              </w:rPr>
              <w:t>・種目</w:t>
            </w:r>
          </w:p>
        </w:tc>
        <w:tc>
          <w:tcPr>
            <w:tcW w:w="3186" w:type="dxa"/>
          </w:tcPr>
          <w:p w14:paraId="075B709D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59FBDB39" w14:textId="77777777" w:rsidR="008D2A44" w:rsidRDefault="008D2A44" w:rsidP="008D2A44">
            <w:pPr>
              <w:jc w:val="left"/>
            </w:pPr>
          </w:p>
        </w:tc>
      </w:tr>
      <w:tr w:rsidR="008D2A44" w14:paraId="2D6FC2B3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3A804E0A" w14:textId="6F9A5DE7" w:rsidR="008D2A44" w:rsidRDefault="008D2A44" w:rsidP="00D91F5B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3186" w:type="dxa"/>
          </w:tcPr>
          <w:p w14:paraId="673E9E76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685203FC" w14:textId="77777777" w:rsidR="008D2A44" w:rsidRDefault="008D2A44" w:rsidP="008D2A44">
            <w:pPr>
              <w:jc w:val="left"/>
            </w:pPr>
          </w:p>
        </w:tc>
      </w:tr>
      <w:tr w:rsidR="008D2A44" w14:paraId="0742BFD3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4E36736A" w14:textId="3455AC11" w:rsidR="008D2A44" w:rsidRDefault="008D2A44" w:rsidP="00D91F5B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3186" w:type="dxa"/>
          </w:tcPr>
          <w:p w14:paraId="19F68AD8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22393213" w14:textId="77777777" w:rsidR="008D2A44" w:rsidRDefault="008D2A44" w:rsidP="008D2A44">
            <w:pPr>
              <w:jc w:val="left"/>
            </w:pPr>
          </w:p>
        </w:tc>
      </w:tr>
      <w:tr w:rsidR="008D2A44" w14:paraId="4247BF71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16F75E9A" w14:textId="3AC500BB" w:rsidR="008D2A44" w:rsidRDefault="00864807" w:rsidP="00D91F5B">
            <w:pPr>
              <w:jc w:val="center"/>
            </w:pPr>
            <w:r>
              <w:rPr>
                <w:rFonts w:hint="eastAsia"/>
              </w:rPr>
              <w:t>受入</w:t>
            </w:r>
            <w:r w:rsidR="008D2A44">
              <w:rPr>
                <w:rFonts w:hint="eastAsia"/>
              </w:rPr>
              <w:t>対象</w:t>
            </w:r>
          </w:p>
        </w:tc>
        <w:tc>
          <w:tcPr>
            <w:tcW w:w="3186" w:type="dxa"/>
          </w:tcPr>
          <w:p w14:paraId="2AF4F67D" w14:textId="77777777" w:rsidR="008D2A44" w:rsidRDefault="008D2A44" w:rsidP="008D2A44">
            <w:pPr>
              <w:jc w:val="left"/>
            </w:pPr>
          </w:p>
        </w:tc>
        <w:tc>
          <w:tcPr>
            <w:tcW w:w="3186" w:type="dxa"/>
          </w:tcPr>
          <w:p w14:paraId="12A0EA43" w14:textId="77777777" w:rsidR="008D2A44" w:rsidRDefault="008D2A44" w:rsidP="008D2A44">
            <w:pPr>
              <w:jc w:val="left"/>
            </w:pPr>
          </w:p>
        </w:tc>
      </w:tr>
      <w:tr w:rsidR="00D91F5B" w14:paraId="34149DF1" w14:textId="77777777" w:rsidTr="001B3F23">
        <w:trPr>
          <w:trHeight w:val="566"/>
        </w:trPr>
        <w:tc>
          <w:tcPr>
            <w:tcW w:w="2122" w:type="dxa"/>
            <w:gridSpan w:val="2"/>
            <w:vAlign w:val="center"/>
          </w:tcPr>
          <w:p w14:paraId="36213B2E" w14:textId="345318D4" w:rsidR="00D91F5B" w:rsidRDefault="00D91F5B" w:rsidP="00D91F5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gridSpan w:val="2"/>
          </w:tcPr>
          <w:p w14:paraId="6D5369F4" w14:textId="6D47390A" w:rsidR="003E68C6" w:rsidRDefault="00D7123B" w:rsidP="008D2A44">
            <w:pPr>
              <w:jc w:val="left"/>
            </w:pPr>
            <w:r>
              <w:rPr>
                <w:rFonts w:hint="eastAsia"/>
              </w:rPr>
              <w:t>変更</w:t>
            </w:r>
            <w:r w:rsidR="003E68C6">
              <w:rPr>
                <w:rFonts w:hint="eastAsia"/>
              </w:rPr>
              <w:t>内容が確認できる書類</w:t>
            </w:r>
          </w:p>
        </w:tc>
      </w:tr>
    </w:tbl>
    <w:p w14:paraId="0FAAFCF9" w14:textId="77777777" w:rsidR="008D2A44" w:rsidRPr="000712E4" w:rsidRDefault="008D2A44" w:rsidP="008D2A44">
      <w:pPr>
        <w:jc w:val="right"/>
      </w:pPr>
    </w:p>
    <w:sectPr w:rsidR="008D2A44" w:rsidRPr="00071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5B73" w14:textId="77777777" w:rsidR="004676E1" w:rsidRDefault="004676E1" w:rsidP="004676E1">
      <w:r>
        <w:separator/>
      </w:r>
    </w:p>
  </w:endnote>
  <w:endnote w:type="continuationSeparator" w:id="0">
    <w:p w14:paraId="30016B35" w14:textId="77777777" w:rsidR="004676E1" w:rsidRDefault="004676E1" w:rsidP="0046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EBC5" w14:textId="77777777" w:rsidR="004676E1" w:rsidRDefault="004676E1" w:rsidP="004676E1">
      <w:r>
        <w:separator/>
      </w:r>
    </w:p>
  </w:footnote>
  <w:footnote w:type="continuationSeparator" w:id="0">
    <w:p w14:paraId="1F425414" w14:textId="77777777" w:rsidR="004676E1" w:rsidRDefault="004676E1" w:rsidP="0046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475"/>
    <w:multiLevelType w:val="hybridMultilevel"/>
    <w:tmpl w:val="49E2BCC8"/>
    <w:lvl w:ilvl="0" w:tplc="E4F068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3B"/>
    <w:rsid w:val="0002291E"/>
    <w:rsid w:val="00065E3D"/>
    <w:rsid w:val="000712E4"/>
    <w:rsid w:val="00072B31"/>
    <w:rsid w:val="00094D17"/>
    <w:rsid w:val="000B73C0"/>
    <w:rsid w:val="00114BE9"/>
    <w:rsid w:val="00123D52"/>
    <w:rsid w:val="001377B5"/>
    <w:rsid w:val="00172E87"/>
    <w:rsid w:val="00185829"/>
    <w:rsid w:val="001B3F23"/>
    <w:rsid w:val="001B5A08"/>
    <w:rsid w:val="001C3B4F"/>
    <w:rsid w:val="001F1606"/>
    <w:rsid w:val="001F32C7"/>
    <w:rsid w:val="0026050C"/>
    <w:rsid w:val="002B013B"/>
    <w:rsid w:val="002C0E03"/>
    <w:rsid w:val="002E5C05"/>
    <w:rsid w:val="002F0025"/>
    <w:rsid w:val="002F3012"/>
    <w:rsid w:val="00324ABF"/>
    <w:rsid w:val="0035165B"/>
    <w:rsid w:val="003626B3"/>
    <w:rsid w:val="003E68C6"/>
    <w:rsid w:val="003E7C8C"/>
    <w:rsid w:val="00423990"/>
    <w:rsid w:val="0042717D"/>
    <w:rsid w:val="00453DB5"/>
    <w:rsid w:val="004676E1"/>
    <w:rsid w:val="00476D30"/>
    <w:rsid w:val="004E0532"/>
    <w:rsid w:val="004E15E7"/>
    <w:rsid w:val="00505059"/>
    <w:rsid w:val="005D7A82"/>
    <w:rsid w:val="005E7331"/>
    <w:rsid w:val="006407F5"/>
    <w:rsid w:val="006535D9"/>
    <w:rsid w:val="006A3E81"/>
    <w:rsid w:val="006C0C90"/>
    <w:rsid w:val="0078275B"/>
    <w:rsid w:val="00787EC6"/>
    <w:rsid w:val="007F0459"/>
    <w:rsid w:val="0080001A"/>
    <w:rsid w:val="0084347B"/>
    <w:rsid w:val="00850122"/>
    <w:rsid w:val="00864807"/>
    <w:rsid w:val="00893D8A"/>
    <w:rsid w:val="008D2A44"/>
    <w:rsid w:val="00934763"/>
    <w:rsid w:val="009437BD"/>
    <w:rsid w:val="00952EED"/>
    <w:rsid w:val="009544DC"/>
    <w:rsid w:val="009A60C0"/>
    <w:rsid w:val="009C74F2"/>
    <w:rsid w:val="00A14A24"/>
    <w:rsid w:val="00A25016"/>
    <w:rsid w:val="00A330C1"/>
    <w:rsid w:val="00A40444"/>
    <w:rsid w:val="00A95162"/>
    <w:rsid w:val="00AC1E18"/>
    <w:rsid w:val="00B004E8"/>
    <w:rsid w:val="00B44011"/>
    <w:rsid w:val="00B87018"/>
    <w:rsid w:val="00BA1518"/>
    <w:rsid w:val="00BE4652"/>
    <w:rsid w:val="00C25953"/>
    <w:rsid w:val="00C7201F"/>
    <w:rsid w:val="00CA5F00"/>
    <w:rsid w:val="00CD5DD4"/>
    <w:rsid w:val="00D031F6"/>
    <w:rsid w:val="00D211CF"/>
    <w:rsid w:val="00D53C98"/>
    <w:rsid w:val="00D7123B"/>
    <w:rsid w:val="00D91F5B"/>
    <w:rsid w:val="00DB6157"/>
    <w:rsid w:val="00E05213"/>
    <w:rsid w:val="00E06662"/>
    <w:rsid w:val="00F65E31"/>
    <w:rsid w:val="00F942D1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BC3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2A44"/>
    <w:pPr>
      <w:jc w:val="center"/>
    </w:pPr>
  </w:style>
  <w:style w:type="character" w:customStyle="1" w:styleId="a5">
    <w:name w:val="記 (文字)"/>
    <w:basedOn w:val="a0"/>
    <w:link w:val="a4"/>
    <w:uiPriority w:val="99"/>
    <w:rsid w:val="008D2A44"/>
  </w:style>
  <w:style w:type="paragraph" w:styleId="a6">
    <w:name w:val="Closing"/>
    <w:basedOn w:val="a"/>
    <w:link w:val="a7"/>
    <w:uiPriority w:val="99"/>
    <w:unhideWhenUsed/>
    <w:rsid w:val="008D2A44"/>
    <w:pPr>
      <w:jc w:val="right"/>
    </w:pPr>
  </w:style>
  <w:style w:type="character" w:customStyle="1" w:styleId="a7">
    <w:name w:val="結語 (文字)"/>
    <w:basedOn w:val="a0"/>
    <w:link w:val="a6"/>
    <w:uiPriority w:val="99"/>
    <w:rsid w:val="008D2A44"/>
  </w:style>
  <w:style w:type="paragraph" w:styleId="a8">
    <w:name w:val="Balloon Text"/>
    <w:basedOn w:val="a"/>
    <w:link w:val="a9"/>
    <w:uiPriority w:val="99"/>
    <w:semiHidden/>
    <w:unhideWhenUsed/>
    <w:rsid w:val="001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B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7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76E1"/>
  </w:style>
  <w:style w:type="paragraph" w:styleId="ac">
    <w:name w:val="footer"/>
    <w:basedOn w:val="a"/>
    <w:link w:val="ad"/>
    <w:uiPriority w:val="99"/>
    <w:unhideWhenUsed/>
    <w:rsid w:val="00467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76E1"/>
  </w:style>
  <w:style w:type="paragraph" w:styleId="ae">
    <w:name w:val="List Paragraph"/>
    <w:basedOn w:val="a"/>
    <w:uiPriority w:val="34"/>
    <w:qFormat/>
    <w:rsid w:val="00893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798C81C4.dotm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2025-06-25T08:22:00Z</dcterms:created>
  <dcterms:modified xsi:type="dcterms:W3CDTF">2025-06-25T08:23:00Z</dcterms:modified>
</cp:coreProperties>
</file>