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E6D" w:rsidRDefault="00BC2E6D" w:rsidP="00BC2E6D">
      <w:pPr>
        <w:jc w:val="left"/>
      </w:pPr>
      <w:bookmarkStart w:id="0" w:name="_GoBack"/>
      <w:bookmarkEnd w:id="0"/>
      <w:r>
        <w:rPr>
          <w:rFonts w:hint="eastAsia"/>
        </w:rPr>
        <w:t>様式第１号</w:t>
      </w:r>
    </w:p>
    <w:p w:rsidR="00BC2E6D" w:rsidRDefault="00BC2E6D" w:rsidP="00BC2E6D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BC2E6D" w:rsidRDefault="00BC2E6D" w:rsidP="00BC2E6D">
      <w:pPr>
        <w:jc w:val="right"/>
      </w:pPr>
    </w:p>
    <w:p w:rsidR="00BC2E6D" w:rsidRDefault="00BC2E6D" w:rsidP="00BC2E6D">
      <w:pPr>
        <w:jc w:val="left"/>
      </w:pPr>
      <w:r>
        <w:rPr>
          <w:rFonts w:hint="eastAsia"/>
        </w:rPr>
        <w:t xml:space="preserve">　つくば市教育委員会　教育長　様</w:t>
      </w:r>
    </w:p>
    <w:p w:rsidR="00BC2E6D" w:rsidRDefault="00BC2E6D" w:rsidP="00BC2E6D">
      <w:pPr>
        <w:ind w:leftChars="2000" w:left="4800"/>
        <w:jc w:val="left"/>
      </w:pPr>
    </w:p>
    <w:p w:rsidR="00BC2E6D" w:rsidRDefault="00BC2E6D" w:rsidP="00BC2E6D">
      <w:pPr>
        <w:wordWrap w:val="0"/>
        <w:ind w:leftChars="1600" w:left="3840"/>
        <w:jc w:val="left"/>
      </w:pPr>
      <w:r>
        <w:rPr>
          <w:rFonts w:hint="eastAsia"/>
        </w:rPr>
        <w:t>団体の所在地</w:t>
      </w:r>
    </w:p>
    <w:p w:rsidR="00BC2E6D" w:rsidRDefault="00BC2E6D" w:rsidP="00BC2E6D">
      <w:pPr>
        <w:ind w:leftChars="1600" w:left="3840"/>
        <w:jc w:val="left"/>
      </w:pPr>
      <w:r>
        <w:rPr>
          <w:rFonts w:hint="eastAsia"/>
        </w:rPr>
        <w:t>団体の名称</w:t>
      </w:r>
    </w:p>
    <w:p w:rsidR="00BC2E6D" w:rsidRDefault="00BC2E6D" w:rsidP="00BC2E6D">
      <w:pPr>
        <w:ind w:leftChars="1600" w:left="3840"/>
        <w:jc w:val="left"/>
      </w:pPr>
      <w:r>
        <w:rPr>
          <w:rFonts w:hint="eastAsia"/>
        </w:rPr>
        <w:t>代表者の氏名</w:t>
      </w:r>
    </w:p>
    <w:p w:rsidR="00BC2E6D" w:rsidRDefault="00BC2E6D" w:rsidP="00BC2E6D">
      <w:pPr>
        <w:ind w:leftChars="2000" w:left="4800"/>
        <w:jc w:val="left"/>
      </w:pPr>
    </w:p>
    <w:p w:rsidR="00BC2E6D" w:rsidRDefault="00BC2E6D" w:rsidP="00BC2E6D">
      <w:pPr>
        <w:jc w:val="center"/>
      </w:pPr>
      <w:r>
        <w:rPr>
          <w:rFonts w:hint="eastAsia"/>
        </w:rPr>
        <w:t>つくば市地域スポーツ・芸術文化活動団体登録申請書</w:t>
      </w:r>
    </w:p>
    <w:p w:rsidR="00BC2E6D" w:rsidRDefault="00BC2E6D" w:rsidP="00BC2E6D">
      <w:pPr>
        <w:jc w:val="center"/>
      </w:pPr>
    </w:p>
    <w:p w:rsidR="00BC2E6D" w:rsidRDefault="00BC2E6D" w:rsidP="00BC2E6D">
      <w:pPr>
        <w:jc w:val="left"/>
      </w:pPr>
      <w:r>
        <w:rPr>
          <w:rFonts w:hint="eastAsia"/>
        </w:rPr>
        <w:t xml:space="preserve">　下記のとおり、つくば市地域スポーツ・芸術文化活動団体として登録したいので申請します。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0"/>
        <w:gridCol w:w="1658"/>
        <w:gridCol w:w="5736"/>
      </w:tblGrid>
      <w:tr w:rsidR="00BC2E6D" w:rsidTr="00034B76">
        <w:trPr>
          <w:trHeight w:val="695"/>
        </w:trPr>
        <w:tc>
          <w:tcPr>
            <w:tcW w:w="2758" w:type="dxa"/>
            <w:gridSpan w:val="2"/>
            <w:vAlign w:val="center"/>
          </w:tcPr>
          <w:p w:rsidR="00BC2E6D" w:rsidRDefault="00BC2E6D" w:rsidP="00034B76">
            <w:pPr>
              <w:jc w:val="center"/>
            </w:pPr>
            <w:r>
              <w:rPr>
                <w:rFonts w:hint="eastAsia"/>
              </w:rPr>
              <w:t>団体名称</w:t>
            </w:r>
          </w:p>
        </w:tc>
        <w:tc>
          <w:tcPr>
            <w:tcW w:w="5736" w:type="dxa"/>
            <w:vAlign w:val="center"/>
          </w:tcPr>
          <w:p w:rsidR="00BC2E6D" w:rsidRDefault="00BC2E6D" w:rsidP="00034B76"/>
        </w:tc>
      </w:tr>
      <w:tr w:rsidR="00BC2E6D" w:rsidTr="00034B76">
        <w:trPr>
          <w:trHeight w:val="695"/>
        </w:trPr>
        <w:tc>
          <w:tcPr>
            <w:tcW w:w="1100" w:type="dxa"/>
            <w:vMerge w:val="restart"/>
            <w:vAlign w:val="center"/>
          </w:tcPr>
          <w:p w:rsidR="00BC2E6D" w:rsidRDefault="00BC2E6D" w:rsidP="00034B76">
            <w:pPr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1658" w:type="dxa"/>
            <w:vAlign w:val="center"/>
          </w:tcPr>
          <w:p w:rsidR="00BC2E6D" w:rsidRDefault="00BC2E6D" w:rsidP="00034B76">
            <w:pPr>
              <w:jc w:val="center"/>
            </w:pPr>
            <w:r>
              <w:rPr>
                <w:rFonts w:hint="eastAsia"/>
              </w:rPr>
              <w:t>役職・氏名</w:t>
            </w:r>
          </w:p>
        </w:tc>
        <w:tc>
          <w:tcPr>
            <w:tcW w:w="5736" w:type="dxa"/>
            <w:vAlign w:val="center"/>
          </w:tcPr>
          <w:p w:rsidR="00BC2E6D" w:rsidRDefault="00BC2E6D" w:rsidP="00034B76"/>
        </w:tc>
      </w:tr>
      <w:tr w:rsidR="00BC2E6D" w:rsidTr="00034B76">
        <w:trPr>
          <w:trHeight w:val="695"/>
        </w:trPr>
        <w:tc>
          <w:tcPr>
            <w:tcW w:w="1100" w:type="dxa"/>
            <w:vMerge/>
          </w:tcPr>
          <w:p w:rsidR="00BC2E6D" w:rsidRDefault="00BC2E6D" w:rsidP="00034B76">
            <w:pPr>
              <w:jc w:val="center"/>
            </w:pPr>
          </w:p>
        </w:tc>
        <w:tc>
          <w:tcPr>
            <w:tcW w:w="1658" w:type="dxa"/>
            <w:vAlign w:val="center"/>
          </w:tcPr>
          <w:p w:rsidR="00BC2E6D" w:rsidRDefault="00BC2E6D" w:rsidP="00034B76">
            <w:pPr>
              <w:jc w:val="center"/>
            </w:pPr>
            <w:r>
              <w:rPr>
                <w:rFonts w:hint="eastAsia"/>
              </w:rPr>
              <w:t>連絡先</w:t>
            </w:r>
          </w:p>
          <w:p w:rsidR="00BC2E6D" w:rsidRDefault="00BC2E6D" w:rsidP="00034B76">
            <w:pPr>
              <w:jc w:val="center"/>
            </w:pPr>
            <w:r w:rsidRPr="001377B5">
              <w:rPr>
                <w:rFonts w:hint="eastAsia"/>
                <w:sz w:val="20"/>
              </w:rPr>
              <w:t>（Eメール）</w:t>
            </w:r>
          </w:p>
        </w:tc>
        <w:tc>
          <w:tcPr>
            <w:tcW w:w="5736" w:type="dxa"/>
            <w:vAlign w:val="center"/>
          </w:tcPr>
          <w:p w:rsidR="00BC2E6D" w:rsidRDefault="00BC2E6D" w:rsidP="00034B76">
            <w:r>
              <w:rPr>
                <w:rFonts w:hint="eastAsia"/>
              </w:rPr>
              <w:t>電話：　　　　（　　　　）</w:t>
            </w:r>
          </w:p>
          <w:p w:rsidR="00BC2E6D" w:rsidRPr="0035165B" w:rsidRDefault="00BC2E6D" w:rsidP="00034B76">
            <w:r>
              <w:rPr>
                <w:rFonts w:hint="eastAsia"/>
              </w:rPr>
              <w:t>Eメール：</w:t>
            </w:r>
          </w:p>
        </w:tc>
      </w:tr>
      <w:tr w:rsidR="00BC2E6D" w:rsidTr="00034B76">
        <w:trPr>
          <w:trHeight w:val="695"/>
        </w:trPr>
        <w:tc>
          <w:tcPr>
            <w:tcW w:w="2758" w:type="dxa"/>
            <w:gridSpan w:val="2"/>
            <w:vAlign w:val="center"/>
          </w:tcPr>
          <w:p w:rsidR="00BC2E6D" w:rsidRDefault="00BC2E6D" w:rsidP="00034B76">
            <w:pPr>
              <w:jc w:val="center"/>
            </w:pPr>
            <w:r>
              <w:rPr>
                <w:rFonts w:hint="eastAsia"/>
              </w:rPr>
              <w:t>活動内容・種目</w:t>
            </w:r>
          </w:p>
        </w:tc>
        <w:tc>
          <w:tcPr>
            <w:tcW w:w="5736" w:type="dxa"/>
            <w:vAlign w:val="center"/>
          </w:tcPr>
          <w:p w:rsidR="00BC2E6D" w:rsidRDefault="00BC2E6D" w:rsidP="00034B76"/>
        </w:tc>
      </w:tr>
      <w:tr w:rsidR="00BC2E6D" w:rsidTr="00034B76">
        <w:trPr>
          <w:trHeight w:val="695"/>
        </w:trPr>
        <w:tc>
          <w:tcPr>
            <w:tcW w:w="2758" w:type="dxa"/>
            <w:gridSpan w:val="2"/>
            <w:vAlign w:val="center"/>
          </w:tcPr>
          <w:p w:rsidR="00BC2E6D" w:rsidRPr="0042717D" w:rsidRDefault="00BC2E6D" w:rsidP="00034B76">
            <w:pPr>
              <w:jc w:val="center"/>
              <w:rPr>
                <w:sz w:val="20"/>
              </w:rPr>
            </w:pPr>
            <w:r>
              <w:rPr>
                <w:rFonts w:hint="eastAsia"/>
              </w:rPr>
              <w:t>活動日</w:t>
            </w:r>
            <w:r w:rsidRPr="001377B5">
              <w:rPr>
                <w:rFonts w:hint="eastAsia"/>
                <w:sz w:val="20"/>
              </w:rPr>
              <w:t>（曜日や頻度）</w:t>
            </w:r>
          </w:p>
        </w:tc>
        <w:tc>
          <w:tcPr>
            <w:tcW w:w="5736" w:type="dxa"/>
            <w:vAlign w:val="center"/>
          </w:tcPr>
          <w:p w:rsidR="00BC2E6D" w:rsidRDefault="00BC2E6D" w:rsidP="00034B76"/>
        </w:tc>
      </w:tr>
      <w:tr w:rsidR="00BC2E6D" w:rsidTr="00034B76">
        <w:trPr>
          <w:trHeight w:val="695"/>
        </w:trPr>
        <w:tc>
          <w:tcPr>
            <w:tcW w:w="2758" w:type="dxa"/>
            <w:gridSpan w:val="2"/>
            <w:vAlign w:val="center"/>
          </w:tcPr>
          <w:p w:rsidR="00BC2E6D" w:rsidRDefault="00BC2E6D" w:rsidP="00034B76">
            <w:pPr>
              <w:jc w:val="center"/>
            </w:pPr>
            <w:r>
              <w:rPr>
                <w:rFonts w:hint="eastAsia"/>
              </w:rPr>
              <w:t>主な活動場所</w:t>
            </w:r>
          </w:p>
        </w:tc>
        <w:tc>
          <w:tcPr>
            <w:tcW w:w="5736" w:type="dxa"/>
            <w:vAlign w:val="center"/>
          </w:tcPr>
          <w:p w:rsidR="00BC2E6D" w:rsidRDefault="00BC2E6D" w:rsidP="00034B76"/>
        </w:tc>
      </w:tr>
      <w:tr w:rsidR="00BC2E6D" w:rsidTr="00034B76">
        <w:trPr>
          <w:trHeight w:val="695"/>
        </w:trPr>
        <w:tc>
          <w:tcPr>
            <w:tcW w:w="2758" w:type="dxa"/>
            <w:gridSpan w:val="2"/>
            <w:vAlign w:val="center"/>
          </w:tcPr>
          <w:p w:rsidR="00BC2E6D" w:rsidRDefault="00BC2E6D" w:rsidP="00034B76">
            <w:pPr>
              <w:jc w:val="center"/>
            </w:pPr>
            <w:r>
              <w:rPr>
                <w:rFonts w:hint="eastAsia"/>
              </w:rPr>
              <w:t>活動費用</w:t>
            </w:r>
          </w:p>
        </w:tc>
        <w:tc>
          <w:tcPr>
            <w:tcW w:w="5736" w:type="dxa"/>
            <w:vAlign w:val="center"/>
          </w:tcPr>
          <w:p w:rsidR="00BC2E6D" w:rsidRDefault="00BC2E6D" w:rsidP="00034B76"/>
        </w:tc>
      </w:tr>
      <w:tr w:rsidR="00BC2E6D" w:rsidTr="00034B76">
        <w:trPr>
          <w:trHeight w:val="722"/>
        </w:trPr>
        <w:tc>
          <w:tcPr>
            <w:tcW w:w="2758" w:type="dxa"/>
            <w:gridSpan w:val="2"/>
            <w:vAlign w:val="center"/>
          </w:tcPr>
          <w:p w:rsidR="00BC2E6D" w:rsidRDefault="00BC2E6D" w:rsidP="00034B76">
            <w:pPr>
              <w:jc w:val="center"/>
            </w:pPr>
            <w:r>
              <w:rPr>
                <w:rFonts w:hint="eastAsia"/>
              </w:rPr>
              <w:t>受入対象</w:t>
            </w:r>
          </w:p>
          <w:p w:rsidR="00BC2E6D" w:rsidRDefault="00BC2E6D" w:rsidP="00034B76">
            <w:pPr>
              <w:jc w:val="center"/>
            </w:pPr>
            <w:r>
              <w:rPr>
                <w:rFonts w:hint="eastAsia"/>
              </w:rPr>
              <w:t>（複数選択可）</w:t>
            </w:r>
          </w:p>
        </w:tc>
        <w:tc>
          <w:tcPr>
            <w:tcW w:w="5736" w:type="dxa"/>
            <w:vAlign w:val="center"/>
          </w:tcPr>
          <w:p w:rsidR="00BC2E6D" w:rsidRDefault="00BC2E6D" w:rsidP="00034B76">
            <w:r>
              <w:rPr>
                <w:rFonts w:hint="eastAsia"/>
              </w:rPr>
              <w:t>□小学生　　　□初心者歓迎（活動経験を問わない）</w:t>
            </w:r>
          </w:p>
          <w:p w:rsidR="00BC2E6D" w:rsidRDefault="00BC2E6D" w:rsidP="00034B76">
            <w:r>
              <w:rPr>
                <w:rFonts w:hint="eastAsia"/>
              </w:rPr>
              <w:t>□中学生　　　□活動経験がある方が望ましい</w:t>
            </w:r>
          </w:p>
          <w:p w:rsidR="00BC2E6D" w:rsidRDefault="00BC2E6D" w:rsidP="00034B76">
            <w:r>
              <w:rPr>
                <w:rFonts w:hint="eastAsia"/>
              </w:rPr>
              <w:t>□高校生以上　□競技レベル（活動経験必須）</w:t>
            </w:r>
          </w:p>
          <w:p w:rsidR="00BC2E6D" w:rsidRDefault="00BC2E6D" w:rsidP="00034B76">
            <w:r>
              <w:rPr>
                <w:rFonts w:hint="eastAsia"/>
              </w:rPr>
              <w:t>□その他（要件があれば記載）</w:t>
            </w:r>
          </w:p>
          <w:p w:rsidR="00BC2E6D" w:rsidRDefault="00BC2E6D" w:rsidP="00034B76">
            <w:pPr>
              <w:ind w:firstLineChars="100" w:firstLine="240"/>
            </w:pPr>
            <w:r>
              <w:rPr>
                <w:rFonts w:hint="eastAsia"/>
              </w:rPr>
              <w:t>（　　　　　　　　　　　　　　　　　　　　）</w:t>
            </w:r>
          </w:p>
        </w:tc>
      </w:tr>
      <w:tr w:rsidR="00BC2E6D" w:rsidTr="00034B76">
        <w:trPr>
          <w:trHeight w:val="1301"/>
        </w:trPr>
        <w:tc>
          <w:tcPr>
            <w:tcW w:w="2758" w:type="dxa"/>
            <w:gridSpan w:val="2"/>
            <w:vAlign w:val="center"/>
          </w:tcPr>
          <w:p w:rsidR="00BC2E6D" w:rsidRDefault="00BC2E6D" w:rsidP="00034B76">
            <w:pPr>
              <w:jc w:val="center"/>
            </w:pPr>
            <w:r>
              <w:rPr>
                <w:rFonts w:hint="eastAsia"/>
              </w:rPr>
              <w:t>団体紹介文</w:t>
            </w:r>
          </w:p>
          <w:p w:rsidR="00BC2E6D" w:rsidRDefault="00BC2E6D" w:rsidP="00034B76">
            <w:pPr>
              <w:jc w:val="center"/>
            </w:pPr>
            <w:r w:rsidRPr="001377B5">
              <w:rPr>
                <w:rFonts w:hint="eastAsia"/>
                <w:sz w:val="20"/>
              </w:rPr>
              <w:t>（設立年や活動人数等）</w:t>
            </w:r>
          </w:p>
        </w:tc>
        <w:tc>
          <w:tcPr>
            <w:tcW w:w="5736" w:type="dxa"/>
            <w:vAlign w:val="center"/>
          </w:tcPr>
          <w:p w:rsidR="00BC2E6D" w:rsidRDefault="00BC2E6D" w:rsidP="00034B76"/>
        </w:tc>
      </w:tr>
    </w:tbl>
    <w:p w:rsidR="003A0DDA" w:rsidRPr="00BC2E6D" w:rsidRDefault="003A0DDA" w:rsidP="00BC2E6D">
      <w:pPr>
        <w:widowControl/>
        <w:jc w:val="left"/>
      </w:pPr>
    </w:p>
    <w:sectPr w:rsidR="003A0DDA" w:rsidRPr="00BC2E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4621" w:rsidRDefault="00294621" w:rsidP="00294621">
      <w:r>
        <w:separator/>
      </w:r>
    </w:p>
  </w:endnote>
  <w:endnote w:type="continuationSeparator" w:id="0">
    <w:p w:rsidR="00294621" w:rsidRDefault="00294621" w:rsidP="00294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4621" w:rsidRDefault="00294621" w:rsidP="00294621">
      <w:r>
        <w:separator/>
      </w:r>
    </w:p>
  </w:footnote>
  <w:footnote w:type="continuationSeparator" w:id="0">
    <w:p w:rsidR="00294621" w:rsidRDefault="00294621" w:rsidP="002946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E6D"/>
    <w:rsid w:val="00294621"/>
    <w:rsid w:val="003A0DDA"/>
    <w:rsid w:val="00BC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2E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2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46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4621"/>
  </w:style>
  <w:style w:type="paragraph" w:styleId="a6">
    <w:name w:val="footer"/>
    <w:basedOn w:val="a"/>
    <w:link w:val="a7"/>
    <w:uiPriority w:val="99"/>
    <w:unhideWhenUsed/>
    <w:rsid w:val="002946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4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2BCCD766.dotm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2025-06-25T08:16:00Z</dcterms:created>
  <dcterms:modified xsi:type="dcterms:W3CDTF">2025-06-25T08:16:00Z</dcterms:modified>
</cp:coreProperties>
</file>