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B79FE" w14:textId="77777777" w:rsidR="001711C5" w:rsidRDefault="001711C5" w:rsidP="001711C5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711C5">
        <w:rPr>
          <w:rFonts w:ascii="ＭＳ 明朝" w:eastAsia="ＭＳ 明朝" w:hAnsi="ＭＳ 明朝" w:hint="eastAsia"/>
          <w:sz w:val="24"/>
        </w:rPr>
        <w:t xml:space="preserve">就学援助　卒業アルバム代及び卒業記念写真代 </w:t>
      </w:r>
      <w:r>
        <w:rPr>
          <w:rFonts w:ascii="ＭＳ 明朝" w:eastAsia="ＭＳ 明朝" w:hAnsi="ＭＳ 明朝" w:hint="eastAsia"/>
          <w:sz w:val="24"/>
        </w:rPr>
        <w:t>支払額確認書類貼付台紙</w:t>
      </w:r>
    </w:p>
    <w:p w14:paraId="4883BCCC" w14:textId="77777777" w:rsidR="001711C5" w:rsidRDefault="001711C5" w:rsidP="001711C5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4277"/>
        <w:gridCol w:w="1843"/>
        <w:gridCol w:w="4536"/>
      </w:tblGrid>
      <w:tr w:rsidR="001711C5" w14:paraId="54C4E7EA" w14:textId="77777777" w:rsidTr="00975B29">
        <w:tc>
          <w:tcPr>
            <w:tcW w:w="3231" w:type="dxa"/>
          </w:tcPr>
          <w:p w14:paraId="00EEA871" w14:textId="77777777"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申請者（保護者）氏名</w:t>
            </w:r>
          </w:p>
        </w:tc>
        <w:tc>
          <w:tcPr>
            <w:tcW w:w="4277" w:type="dxa"/>
          </w:tcPr>
          <w:p w14:paraId="5EC0B1B8" w14:textId="77777777"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216EC24E" w14:textId="77777777" w:rsidR="001711C5" w:rsidRDefault="0034586B" w:rsidP="003458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児童生徒氏名</w:t>
            </w:r>
          </w:p>
        </w:tc>
        <w:tc>
          <w:tcPr>
            <w:tcW w:w="4536" w:type="dxa"/>
          </w:tcPr>
          <w:p w14:paraId="3120DCD7" w14:textId="77777777"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34586B" w14:paraId="413D25B7" w14:textId="77777777" w:rsidTr="00975B29">
        <w:trPr>
          <w:gridAfter w:val="2"/>
          <w:wAfter w:w="6379" w:type="dxa"/>
        </w:trPr>
        <w:tc>
          <w:tcPr>
            <w:tcW w:w="3231" w:type="dxa"/>
          </w:tcPr>
          <w:p w14:paraId="2101E49C" w14:textId="77777777" w:rsidR="0034586B" w:rsidRDefault="0034586B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児童生徒在籍学校名・学年</w:t>
            </w:r>
          </w:p>
        </w:tc>
        <w:tc>
          <w:tcPr>
            <w:tcW w:w="4277" w:type="dxa"/>
          </w:tcPr>
          <w:p w14:paraId="60ABFE06" w14:textId="77777777" w:rsidR="0034586B" w:rsidRPr="0034586B" w:rsidRDefault="0034586B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DCA8C8" w14:textId="77777777" w:rsidR="001711C5" w:rsidRDefault="001711C5" w:rsidP="001711C5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711C5" w14:paraId="6E49C777" w14:textId="77777777" w:rsidTr="001711C5">
        <w:trPr>
          <w:trHeight w:val="7086"/>
        </w:trPr>
        <w:tc>
          <w:tcPr>
            <w:tcW w:w="13948" w:type="dxa"/>
            <w:vAlign w:val="center"/>
          </w:tcPr>
          <w:p w14:paraId="6943EF8C" w14:textId="77777777" w:rsidR="001711C5" w:rsidRDefault="001711C5" w:rsidP="001711C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711C5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</w:rPr>
              <w:t>この枠内に支払額がわかる書類（領収書・払込票・振込明細等）を貼付してください。</w:t>
            </w:r>
          </w:p>
        </w:tc>
      </w:tr>
    </w:tbl>
    <w:p w14:paraId="1F7618DE" w14:textId="77777777" w:rsidR="001711C5" w:rsidRDefault="001711C5" w:rsidP="001711C5">
      <w:pPr>
        <w:jc w:val="center"/>
        <w:rPr>
          <w:rFonts w:ascii="ＭＳ 明朝" w:eastAsia="ＭＳ 明朝" w:hAnsi="ＭＳ 明朝"/>
          <w:sz w:val="24"/>
        </w:rPr>
      </w:pPr>
    </w:p>
    <w:p w14:paraId="10A4C136" w14:textId="77777777" w:rsidR="001711C5" w:rsidRPr="001711C5" w:rsidRDefault="001711C5" w:rsidP="001711C5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1711C5">
        <w:rPr>
          <w:rFonts w:ascii="ＭＳ 明朝" w:eastAsia="ＭＳ 明朝" w:hAnsi="ＭＳ 明朝" w:hint="eastAsia"/>
          <w:sz w:val="24"/>
          <w:u w:val="single"/>
        </w:rPr>
        <w:t>提出日：</w:t>
      </w:r>
      <w:r w:rsidR="003F561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711C5">
        <w:rPr>
          <w:rFonts w:ascii="ＭＳ 明朝" w:eastAsia="ＭＳ 明朝" w:hAnsi="ＭＳ 明朝" w:hint="eastAsia"/>
          <w:sz w:val="24"/>
          <w:u w:val="single"/>
        </w:rPr>
        <w:t xml:space="preserve">　　年　　　月　　　日</w:t>
      </w:r>
    </w:p>
    <w:sectPr w:rsidR="001711C5" w:rsidRPr="001711C5" w:rsidSect="001711C5">
      <w:headerReference w:type="default" r:id="rId6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04DF" w14:textId="77777777" w:rsidR="00390EB0" w:rsidRDefault="00390EB0" w:rsidP="00390EB0">
      <w:r>
        <w:separator/>
      </w:r>
    </w:p>
  </w:endnote>
  <w:endnote w:type="continuationSeparator" w:id="0">
    <w:p w14:paraId="662F372C" w14:textId="77777777" w:rsidR="00390EB0" w:rsidRDefault="00390EB0" w:rsidP="0039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A5F9A" w14:textId="77777777" w:rsidR="00390EB0" w:rsidRDefault="00390EB0" w:rsidP="00390EB0">
      <w:r>
        <w:separator/>
      </w:r>
    </w:p>
  </w:footnote>
  <w:footnote w:type="continuationSeparator" w:id="0">
    <w:p w14:paraId="3FFCEC2C" w14:textId="77777777" w:rsidR="00390EB0" w:rsidRDefault="00390EB0" w:rsidP="0039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CEC5" w14:textId="6F2ACA34" w:rsidR="00390EB0" w:rsidRPr="00390EB0" w:rsidRDefault="00390EB0">
    <w:pPr>
      <w:pStyle w:val="ab"/>
      <w:rPr>
        <w:rFonts w:ascii="ＭＳ 明朝" w:eastAsia="ＭＳ 明朝" w:hAnsi="ＭＳ 明朝"/>
      </w:rPr>
    </w:pPr>
    <w:r w:rsidRPr="00255476">
      <w:rPr>
        <w:rFonts w:ascii="ＭＳ 明朝" w:eastAsia="ＭＳ 明朝" w:hAnsi="ＭＳ 明朝" w:hint="eastAsia"/>
      </w:rPr>
      <w:t>【別紙２－１】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C5"/>
    <w:rsid w:val="001711C5"/>
    <w:rsid w:val="00255476"/>
    <w:rsid w:val="0034586B"/>
    <w:rsid w:val="00390EB0"/>
    <w:rsid w:val="003F5616"/>
    <w:rsid w:val="008413DC"/>
    <w:rsid w:val="00975B29"/>
    <w:rsid w:val="00E3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59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4586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4586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4586B"/>
  </w:style>
  <w:style w:type="paragraph" w:styleId="a7">
    <w:name w:val="annotation subject"/>
    <w:basedOn w:val="a5"/>
    <w:next w:val="a5"/>
    <w:link w:val="a8"/>
    <w:uiPriority w:val="99"/>
    <w:semiHidden/>
    <w:unhideWhenUsed/>
    <w:rsid w:val="0034586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458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45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8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0E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0EB0"/>
  </w:style>
  <w:style w:type="paragraph" w:styleId="ad">
    <w:name w:val="footer"/>
    <w:basedOn w:val="a"/>
    <w:link w:val="ae"/>
    <w:uiPriority w:val="99"/>
    <w:unhideWhenUsed/>
    <w:rsid w:val="00390E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BCAFCE4C.dotm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2025-03-10T06:05:00Z</dcterms:created>
  <dcterms:modified xsi:type="dcterms:W3CDTF">2025-03-10T06:05:00Z</dcterms:modified>
</cp:coreProperties>
</file>