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454" w:rsidRPr="00F44DC8" w:rsidRDefault="001E6FD5" w:rsidP="007B79DD">
      <w:pPr>
        <w:jc w:val="center"/>
        <w:rPr>
          <w:rFonts w:ascii="ＭＳ ゴシック" w:eastAsia="ＭＳ ゴシック" w:hAnsi="ＭＳ ゴシック"/>
          <w:b/>
          <w:spacing w:val="100"/>
          <w:sz w:val="28"/>
          <w:szCs w:val="28"/>
        </w:rPr>
      </w:pPr>
      <w:bookmarkStart w:id="0" w:name="_GoBack"/>
      <w:bookmarkEnd w:id="0"/>
      <w:r w:rsidRPr="00F44DC8">
        <w:rPr>
          <w:rFonts w:ascii="ＭＳ ゴシック" w:eastAsia="ＭＳ ゴシック" w:hAnsi="ＭＳ ゴシック" w:hint="eastAsia"/>
          <w:b/>
          <w:spacing w:val="100"/>
          <w:sz w:val="28"/>
          <w:szCs w:val="28"/>
        </w:rPr>
        <w:t>業</w:t>
      </w:r>
      <w:r w:rsidR="00E03DD7" w:rsidRPr="00F44DC8">
        <w:rPr>
          <w:rFonts w:ascii="ＭＳ ゴシック" w:eastAsia="ＭＳ ゴシック" w:hAnsi="ＭＳ ゴシック" w:hint="eastAsia"/>
          <w:b/>
          <w:spacing w:val="100"/>
          <w:sz w:val="28"/>
          <w:szCs w:val="28"/>
        </w:rPr>
        <w:t>務実施体制調書</w:t>
      </w:r>
    </w:p>
    <w:p w:rsidR="00EA28AC" w:rsidRPr="00855E5B" w:rsidRDefault="00CA63B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事業者</w:t>
      </w:r>
      <w:r w:rsidR="00566454" w:rsidRPr="00566454">
        <w:rPr>
          <w:rFonts w:hint="eastAsia"/>
          <w:sz w:val="24"/>
          <w:szCs w:val="24"/>
          <w:u w:val="single"/>
        </w:rPr>
        <w:t xml:space="preserve">名　　　　　　　　　　　　　　　</w:t>
      </w:r>
    </w:p>
    <w:p w:rsidR="00CB7131" w:rsidRDefault="00CB7131">
      <w:pPr>
        <w:rPr>
          <w:b/>
          <w:sz w:val="24"/>
          <w:szCs w:val="24"/>
        </w:rPr>
      </w:pPr>
    </w:p>
    <w:p w:rsidR="00DE5644" w:rsidRPr="00B3225C" w:rsidRDefault="007A61B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■管理</w:t>
      </w:r>
      <w:r w:rsidR="00DE5644" w:rsidRPr="00B3225C">
        <w:rPr>
          <w:rFonts w:hint="eastAsia"/>
          <w:b/>
          <w:sz w:val="24"/>
          <w:szCs w:val="24"/>
        </w:rPr>
        <w:t>責任者</w:t>
      </w:r>
    </w:p>
    <w:tbl>
      <w:tblPr>
        <w:tblpPr w:leftFromText="142" w:rightFromText="142" w:vertAnchor="text" w:horzAnchor="margin" w:tblpY="53"/>
        <w:tblW w:w="9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1019"/>
        <w:gridCol w:w="1456"/>
        <w:gridCol w:w="1596"/>
        <w:gridCol w:w="150"/>
        <w:gridCol w:w="2057"/>
        <w:gridCol w:w="1427"/>
      </w:tblGrid>
      <w:tr w:rsidR="00B87E6F" w:rsidRPr="00DE5644" w:rsidTr="00B87E6F">
        <w:trPr>
          <w:trHeight w:val="43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7E6F" w:rsidRPr="001E6FD5" w:rsidRDefault="00B87E6F" w:rsidP="00B87E6F">
            <w:pPr>
              <w:jc w:val="left"/>
              <w:rPr>
                <w:szCs w:val="21"/>
              </w:rPr>
            </w:pPr>
            <w:r w:rsidRPr="001E6FD5">
              <w:rPr>
                <w:rFonts w:hint="eastAsia"/>
                <w:szCs w:val="21"/>
              </w:rPr>
              <w:t>氏名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E6F" w:rsidRPr="001E6FD5" w:rsidRDefault="00B87E6F" w:rsidP="00B87E6F">
            <w:pPr>
              <w:rPr>
                <w:sz w:val="22"/>
              </w:rPr>
            </w:pPr>
          </w:p>
        </w:tc>
        <w:tc>
          <w:tcPr>
            <w:tcW w:w="159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87E6F" w:rsidRPr="001E6FD5" w:rsidRDefault="00B87E6F" w:rsidP="00B87E6F">
            <w:pPr>
              <w:jc w:val="left"/>
              <w:rPr>
                <w:szCs w:val="21"/>
              </w:rPr>
            </w:pPr>
            <w:r w:rsidRPr="001E6FD5">
              <w:rPr>
                <w:rFonts w:hint="eastAsia"/>
                <w:szCs w:val="21"/>
              </w:rPr>
              <w:t>実務経験年数</w:t>
            </w:r>
          </w:p>
        </w:tc>
        <w:tc>
          <w:tcPr>
            <w:tcW w:w="3634" w:type="dxa"/>
            <w:gridSpan w:val="3"/>
            <w:tcBorders>
              <w:left w:val="single" w:sz="4" w:space="0" w:color="auto"/>
            </w:tcBorders>
            <w:vAlign w:val="center"/>
          </w:tcPr>
          <w:p w:rsidR="00B87E6F" w:rsidRPr="001E6FD5" w:rsidRDefault="00B87E6F" w:rsidP="00B87E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 w:rsidRPr="001E6FD5">
              <w:rPr>
                <w:rFonts w:hint="eastAsia"/>
                <w:sz w:val="22"/>
              </w:rPr>
              <w:t>年</w:t>
            </w:r>
          </w:p>
        </w:tc>
      </w:tr>
      <w:tr w:rsidR="00B87E6F" w:rsidRPr="00DE5644" w:rsidTr="00B87E6F">
        <w:trPr>
          <w:trHeight w:val="713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7E6F" w:rsidRPr="001E6FD5" w:rsidRDefault="00B87E6F" w:rsidP="00B87E6F">
            <w:pPr>
              <w:jc w:val="left"/>
              <w:rPr>
                <w:szCs w:val="21"/>
              </w:rPr>
            </w:pPr>
            <w:r w:rsidRPr="001E6FD5">
              <w:rPr>
                <w:rFonts w:hint="eastAsia"/>
                <w:szCs w:val="21"/>
              </w:rPr>
              <w:t>担当する業務</w:t>
            </w:r>
          </w:p>
        </w:tc>
        <w:tc>
          <w:tcPr>
            <w:tcW w:w="7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7E6F" w:rsidRPr="001E6FD5" w:rsidRDefault="00B87E6F" w:rsidP="00B87E6F">
            <w:pPr>
              <w:rPr>
                <w:sz w:val="22"/>
              </w:rPr>
            </w:pPr>
          </w:p>
          <w:p w:rsidR="00B87E6F" w:rsidRPr="001E6FD5" w:rsidRDefault="00B87E6F" w:rsidP="00B87E6F">
            <w:pPr>
              <w:rPr>
                <w:sz w:val="22"/>
              </w:rPr>
            </w:pPr>
          </w:p>
        </w:tc>
      </w:tr>
      <w:tr w:rsidR="00B87E6F" w:rsidRPr="00DE5644" w:rsidTr="00B87E6F">
        <w:trPr>
          <w:trHeight w:val="283"/>
        </w:trPr>
        <w:tc>
          <w:tcPr>
            <w:tcW w:w="9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87E6F" w:rsidRPr="002226CA" w:rsidRDefault="00B87E6F" w:rsidP="00B87E6F">
            <w:pPr>
              <w:jc w:val="center"/>
              <w:rPr>
                <w:szCs w:val="21"/>
              </w:rPr>
            </w:pPr>
            <w:r w:rsidRPr="002226CA">
              <w:rPr>
                <w:rFonts w:hint="eastAsia"/>
                <w:szCs w:val="21"/>
              </w:rPr>
              <w:t>同種又は類似の業務実績等</w:t>
            </w:r>
          </w:p>
        </w:tc>
      </w:tr>
      <w:tr w:rsidR="00B87E6F" w:rsidRPr="00DE5644" w:rsidTr="00B87E6F">
        <w:trPr>
          <w:trHeight w:val="362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7E6F" w:rsidRPr="002226CA" w:rsidRDefault="00B87E6F" w:rsidP="00B87E6F">
            <w:pPr>
              <w:jc w:val="center"/>
              <w:rPr>
                <w:szCs w:val="21"/>
              </w:rPr>
            </w:pPr>
            <w:r w:rsidRPr="002226CA">
              <w:rPr>
                <w:rFonts w:hint="eastAsia"/>
                <w:szCs w:val="21"/>
              </w:rPr>
              <w:t>業務名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7E6F" w:rsidRPr="002226CA" w:rsidRDefault="00B87E6F" w:rsidP="00B87E6F">
            <w:pPr>
              <w:jc w:val="center"/>
              <w:rPr>
                <w:szCs w:val="21"/>
              </w:rPr>
            </w:pPr>
            <w:r w:rsidRPr="002226CA">
              <w:rPr>
                <w:rFonts w:hint="eastAsia"/>
                <w:szCs w:val="21"/>
              </w:rPr>
              <w:t>業務概要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7E6F" w:rsidRPr="002226CA" w:rsidRDefault="00B87E6F" w:rsidP="00B87E6F">
            <w:pPr>
              <w:jc w:val="center"/>
              <w:rPr>
                <w:szCs w:val="21"/>
              </w:rPr>
            </w:pPr>
            <w:r w:rsidRPr="002226CA">
              <w:rPr>
                <w:rFonts w:hint="eastAsia"/>
                <w:szCs w:val="21"/>
              </w:rPr>
              <w:t>履行期間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87E6F" w:rsidRPr="002226CA" w:rsidRDefault="00B87E6F" w:rsidP="00B87E6F">
            <w:pPr>
              <w:jc w:val="center"/>
              <w:rPr>
                <w:szCs w:val="21"/>
              </w:rPr>
            </w:pPr>
            <w:r w:rsidRPr="002226CA">
              <w:rPr>
                <w:rFonts w:hint="eastAsia"/>
                <w:szCs w:val="21"/>
              </w:rPr>
              <w:t>発注者名</w:t>
            </w:r>
          </w:p>
        </w:tc>
      </w:tr>
      <w:tr w:rsidR="00B87E6F" w:rsidRPr="00DE5644" w:rsidTr="00B87E6F">
        <w:trPr>
          <w:trHeight w:val="774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E6F" w:rsidRPr="001E6FD5" w:rsidRDefault="00B87E6F" w:rsidP="00B87E6F">
            <w:pPr>
              <w:rPr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6F" w:rsidRPr="001E6FD5" w:rsidRDefault="00B87E6F" w:rsidP="00B87E6F">
            <w:pPr>
              <w:rPr>
                <w:sz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6F" w:rsidRPr="001E6FD5" w:rsidRDefault="00B87E6F" w:rsidP="00B87E6F">
            <w:pPr>
              <w:ind w:firstLineChars="400" w:firstLine="880"/>
              <w:rPr>
                <w:rFonts w:ascii="ＭＳ 明朝" w:hAnsi="ＭＳ 明朝"/>
                <w:sz w:val="22"/>
              </w:rPr>
            </w:pPr>
            <w:r w:rsidRPr="001E6FD5">
              <w:rPr>
                <w:rFonts w:ascii="ＭＳ 明朝" w:hAnsi="ＭＳ 明朝" w:hint="eastAsia"/>
                <w:sz w:val="22"/>
              </w:rPr>
              <w:t>年　月～</w:t>
            </w:r>
          </w:p>
          <w:p w:rsidR="00B87E6F" w:rsidRPr="001E6FD5" w:rsidRDefault="00B87E6F" w:rsidP="00B87E6F">
            <w:pPr>
              <w:ind w:firstLineChars="400" w:firstLine="880"/>
              <w:rPr>
                <w:sz w:val="22"/>
              </w:rPr>
            </w:pPr>
            <w:r w:rsidRPr="001E6FD5">
              <w:rPr>
                <w:rFonts w:hint="eastAsia"/>
                <w:sz w:val="22"/>
              </w:rPr>
              <w:t>年　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E6F" w:rsidRPr="001E6FD5" w:rsidRDefault="00B87E6F" w:rsidP="00B87E6F">
            <w:pPr>
              <w:rPr>
                <w:sz w:val="22"/>
              </w:rPr>
            </w:pPr>
          </w:p>
        </w:tc>
      </w:tr>
      <w:tr w:rsidR="00B87E6F" w:rsidRPr="00DE5644" w:rsidTr="00B87E6F">
        <w:trPr>
          <w:trHeight w:val="817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E6F" w:rsidRPr="001E6FD5" w:rsidRDefault="00B87E6F" w:rsidP="00B87E6F">
            <w:pPr>
              <w:rPr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6F" w:rsidRPr="001E6FD5" w:rsidRDefault="00B87E6F" w:rsidP="00B87E6F">
            <w:pPr>
              <w:rPr>
                <w:sz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6F" w:rsidRPr="001E6FD5" w:rsidRDefault="00B87E6F" w:rsidP="00B87E6F">
            <w:pPr>
              <w:ind w:firstLineChars="400" w:firstLine="880"/>
              <w:rPr>
                <w:sz w:val="22"/>
              </w:rPr>
            </w:pPr>
            <w:r w:rsidRPr="001E6FD5">
              <w:rPr>
                <w:rFonts w:hint="eastAsia"/>
                <w:sz w:val="22"/>
              </w:rPr>
              <w:t>年　月～</w:t>
            </w:r>
          </w:p>
          <w:p w:rsidR="00B87E6F" w:rsidRPr="001E6FD5" w:rsidRDefault="00B87E6F" w:rsidP="00B87E6F">
            <w:pPr>
              <w:ind w:firstLineChars="400" w:firstLine="880"/>
              <w:rPr>
                <w:sz w:val="22"/>
              </w:rPr>
            </w:pPr>
            <w:r w:rsidRPr="001E6FD5">
              <w:rPr>
                <w:rFonts w:hint="eastAsia"/>
                <w:sz w:val="22"/>
              </w:rPr>
              <w:t>年　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6F" w:rsidRPr="001E6FD5" w:rsidRDefault="00B87E6F" w:rsidP="00B87E6F">
            <w:pPr>
              <w:rPr>
                <w:sz w:val="22"/>
              </w:rPr>
            </w:pPr>
          </w:p>
        </w:tc>
      </w:tr>
      <w:tr w:rsidR="00B87E6F" w:rsidRPr="00DE5644" w:rsidTr="00B87E6F">
        <w:trPr>
          <w:trHeight w:val="797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E6F" w:rsidRPr="001E6FD5" w:rsidRDefault="00B87E6F" w:rsidP="00B87E6F">
            <w:pPr>
              <w:rPr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6F" w:rsidRPr="001E6FD5" w:rsidRDefault="00B87E6F" w:rsidP="00B87E6F">
            <w:pPr>
              <w:rPr>
                <w:sz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6F" w:rsidRPr="001E6FD5" w:rsidRDefault="00B87E6F" w:rsidP="00B87E6F">
            <w:pPr>
              <w:ind w:firstLineChars="400" w:firstLine="880"/>
              <w:rPr>
                <w:sz w:val="22"/>
              </w:rPr>
            </w:pPr>
            <w:r w:rsidRPr="001E6FD5">
              <w:rPr>
                <w:rFonts w:hint="eastAsia"/>
                <w:sz w:val="22"/>
              </w:rPr>
              <w:t>年　月～</w:t>
            </w:r>
          </w:p>
          <w:p w:rsidR="00B87E6F" w:rsidRPr="001E6FD5" w:rsidRDefault="00B87E6F" w:rsidP="00B87E6F">
            <w:pPr>
              <w:ind w:firstLineChars="400" w:firstLine="880"/>
              <w:rPr>
                <w:sz w:val="22"/>
              </w:rPr>
            </w:pPr>
            <w:r w:rsidRPr="001E6FD5">
              <w:rPr>
                <w:rFonts w:hint="eastAsia"/>
                <w:sz w:val="22"/>
              </w:rPr>
              <w:t>年　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6F" w:rsidRPr="001E6FD5" w:rsidRDefault="00B87E6F" w:rsidP="00B87E6F">
            <w:pPr>
              <w:rPr>
                <w:sz w:val="22"/>
              </w:rPr>
            </w:pPr>
          </w:p>
        </w:tc>
      </w:tr>
    </w:tbl>
    <w:p w:rsidR="00B87E6F" w:rsidRDefault="00B87E6F" w:rsidP="00B87E6F">
      <w:pPr>
        <w:overflowPunct w:val="0"/>
        <w:textAlignment w:val="baseline"/>
        <w:rPr>
          <w:sz w:val="20"/>
        </w:rPr>
      </w:pPr>
      <w:r w:rsidRPr="00CB7131">
        <w:rPr>
          <w:rFonts w:hint="eastAsia"/>
          <w:sz w:val="20"/>
        </w:rPr>
        <w:t>※　記入欄が不足する場合には，複写又は欄を追加して作成すること。</w:t>
      </w:r>
    </w:p>
    <w:p w:rsidR="00B87E6F" w:rsidRPr="00B87E6F" w:rsidRDefault="00B87E6F" w:rsidP="00B87E6F">
      <w:pPr>
        <w:overflowPunct w:val="0"/>
        <w:textAlignment w:val="baseline"/>
        <w:rPr>
          <w:b/>
          <w:sz w:val="24"/>
          <w:szCs w:val="24"/>
        </w:rPr>
      </w:pPr>
    </w:p>
    <w:p w:rsidR="00B87E6F" w:rsidRPr="00B3225C" w:rsidRDefault="00B87E6F" w:rsidP="00B87E6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■業務担当者</w:t>
      </w:r>
    </w:p>
    <w:tbl>
      <w:tblPr>
        <w:tblpPr w:leftFromText="142" w:rightFromText="142" w:vertAnchor="text" w:horzAnchor="margin" w:tblpY="53"/>
        <w:tblW w:w="9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1019"/>
        <w:gridCol w:w="1456"/>
        <w:gridCol w:w="1596"/>
        <w:gridCol w:w="150"/>
        <w:gridCol w:w="2057"/>
        <w:gridCol w:w="1427"/>
      </w:tblGrid>
      <w:tr w:rsidR="00B87E6F" w:rsidRPr="00DE5644" w:rsidTr="00B87E6F">
        <w:trPr>
          <w:trHeight w:val="43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7E6F" w:rsidRPr="001E6FD5" w:rsidRDefault="00B87E6F" w:rsidP="00B87E6F">
            <w:pPr>
              <w:jc w:val="left"/>
              <w:rPr>
                <w:szCs w:val="21"/>
              </w:rPr>
            </w:pPr>
            <w:r w:rsidRPr="001E6FD5">
              <w:rPr>
                <w:rFonts w:hint="eastAsia"/>
                <w:szCs w:val="21"/>
              </w:rPr>
              <w:t>氏名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E6F" w:rsidRPr="001E6FD5" w:rsidRDefault="00B87E6F" w:rsidP="00B87E6F">
            <w:pPr>
              <w:rPr>
                <w:sz w:val="22"/>
              </w:rPr>
            </w:pPr>
          </w:p>
        </w:tc>
        <w:tc>
          <w:tcPr>
            <w:tcW w:w="159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87E6F" w:rsidRPr="001E6FD5" w:rsidRDefault="00B87E6F" w:rsidP="00B87E6F">
            <w:pPr>
              <w:jc w:val="left"/>
              <w:rPr>
                <w:szCs w:val="21"/>
              </w:rPr>
            </w:pPr>
            <w:r w:rsidRPr="001E6FD5">
              <w:rPr>
                <w:rFonts w:hint="eastAsia"/>
                <w:szCs w:val="21"/>
              </w:rPr>
              <w:t>実務経験年数</w:t>
            </w:r>
          </w:p>
        </w:tc>
        <w:tc>
          <w:tcPr>
            <w:tcW w:w="3634" w:type="dxa"/>
            <w:gridSpan w:val="3"/>
            <w:tcBorders>
              <w:left w:val="single" w:sz="4" w:space="0" w:color="auto"/>
            </w:tcBorders>
            <w:vAlign w:val="center"/>
          </w:tcPr>
          <w:p w:rsidR="00B87E6F" w:rsidRPr="001E6FD5" w:rsidRDefault="00B87E6F" w:rsidP="00B87E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 w:rsidRPr="001E6FD5">
              <w:rPr>
                <w:rFonts w:hint="eastAsia"/>
                <w:sz w:val="22"/>
              </w:rPr>
              <w:t>年</w:t>
            </w:r>
          </w:p>
        </w:tc>
      </w:tr>
      <w:tr w:rsidR="00B87E6F" w:rsidRPr="00DE5644" w:rsidTr="00B87E6F">
        <w:trPr>
          <w:trHeight w:val="70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7E6F" w:rsidRPr="001E6FD5" w:rsidRDefault="00B87E6F" w:rsidP="000616A8">
            <w:pPr>
              <w:jc w:val="left"/>
              <w:rPr>
                <w:szCs w:val="21"/>
              </w:rPr>
            </w:pPr>
            <w:r w:rsidRPr="001E6FD5">
              <w:rPr>
                <w:rFonts w:hint="eastAsia"/>
                <w:szCs w:val="21"/>
              </w:rPr>
              <w:t>担当する業務</w:t>
            </w:r>
          </w:p>
        </w:tc>
        <w:tc>
          <w:tcPr>
            <w:tcW w:w="7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7E6F" w:rsidRPr="001E6FD5" w:rsidRDefault="00B87E6F" w:rsidP="000616A8">
            <w:pPr>
              <w:rPr>
                <w:sz w:val="22"/>
              </w:rPr>
            </w:pPr>
          </w:p>
          <w:p w:rsidR="00B87E6F" w:rsidRPr="001E6FD5" w:rsidRDefault="00B87E6F" w:rsidP="000616A8">
            <w:pPr>
              <w:rPr>
                <w:sz w:val="22"/>
              </w:rPr>
            </w:pPr>
          </w:p>
        </w:tc>
      </w:tr>
      <w:tr w:rsidR="00B87E6F" w:rsidRPr="00DE5644" w:rsidTr="000616A8">
        <w:trPr>
          <w:trHeight w:val="283"/>
        </w:trPr>
        <w:tc>
          <w:tcPr>
            <w:tcW w:w="9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87E6F" w:rsidRPr="002226CA" w:rsidRDefault="00B87E6F" w:rsidP="000616A8">
            <w:pPr>
              <w:jc w:val="center"/>
              <w:rPr>
                <w:szCs w:val="21"/>
              </w:rPr>
            </w:pPr>
            <w:r w:rsidRPr="002226CA">
              <w:rPr>
                <w:rFonts w:hint="eastAsia"/>
                <w:szCs w:val="21"/>
              </w:rPr>
              <w:t>同種又は類似の業務実績等</w:t>
            </w:r>
          </w:p>
        </w:tc>
      </w:tr>
      <w:tr w:rsidR="00B87E6F" w:rsidRPr="00DE5644" w:rsidTr="000616A8">
        <w:trPr>
          <w:trHeight w:val="362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7E6F" w:rsidRPr="002226CA" w:rsidRDefault="00B87E6F" w:rsidP="000616A8">
            <w:pPr>
              <w:jc w:val="center"/>
              <w:rPr>
                <w:szCs w:val="21"/>
              </w:rPr>
            </w:pPr>
            <w:r w:rsidRPr="002226CA">
              <w:rPr>
                <w:rFonts w:hint="eastAsia"/>
                <w:szCs w:val="21"/>
              </w:rPr>
              <w:t>業務名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7E6F" w:rsidRPr="002226CA" w:rsidRDefault="00B87E6F" w:rsidP="000616A8">
            <w:pPr>
              <w:jc w:val="center"/>
              <w:rPr>
                <w:szCs w:val="21"/>
              </w:rPr>
            </w:pPr>
            <w:r w:rsidRPr="002226CA">
              <w:rPr>
                <w:rFonts w:hint="eastAsia"/>
                <w:szCs w:val="21"/>
              </w:rPr>
              <w:t>業務概要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7E6F" w:rsidRPr="002226CA" w:rsidRDefault="00B87E6F" w:rsidP="000616A8">
            <w:pPr>
              <w:jc w:val="center"/>
              <w:rPr>
                <w:szCs w:val="21"/>
              </w:rPr>
            </w:pPr>
            <w:r w:rsidRPr="002226CA">
              <w:rPr>
                <w:rFonts w:hint="eastAsia"/>
                <w:szCs w:val="21"/>
              </w:rPr>
              <w:t>履行期間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87E6F" w:rsidRPr="002226CA" w:rsidRDefault="00B87E6F" w:rsidP="000616A8">
            <w:pPr>
              <w:jc w:val="center"/>
              <w:rPr>
                <w:szCs w:val="21"/>
              </w:rPr>
            </w:pPr>
            <w:r w:rsidRPr="002226CA">
              <w:rPr>
                <w:rFonts w:hint="eastAsia"/>
                <w:szCs w:val="21"/>
              </w:rPr>
              <w:t>発注者名</w:t>
            </w:r>
          </w:p>
        </w:tc>
      </w:tr>
      <w:tr w:rsidR="00B87E6F" w:rsidRPr="00DE5644" w:rsidTr="000616A8">
        <w:trPr>
          <w:trHeight w:val="774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E6F" w:rsidRPr="001E6FD5" w:rsidRDefault="00B87E6F" w:rsidP="000616A8">
            <w:pPr>
              <w:rPr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6F" w:rsidRPr="001E6FD5" w:rsidRDefault="00B87E6F" w:rsidP="000616A8">
            <w:pPr>
              <w:rPr>
                <w:sz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6F" w:rsidRPr="001E6FD5" w:rsidRDefault="00B87E6F" w:rsidP="000616A8">
            <w:pPr>
              <w:ind w:firstLineChars="400" w:firstLine="880"/>
              <w:rPr>
                <w:rFonts w:ascii="ＭＳ 明朝" w:hAnsi="ＭＳ 明朝"/>
                <w:sz w:val="22"/>
              </w:rPr>
            </w:pPr>
            <w:r w:rsidRPr="001E6FD5">
              <w:rPr>
                <w:rFonts w:ascii="ＭＳ 明朝" w:hAnsi="ＭＳ 明朝" w:hint="eastAsia"/>
                <w:sz w:val="22"/>
              </w:rPr>
              <w:t>年　月～</w:t>
            </w:r>
          </w:p>
          <w:p w:rsidR="00B87E6F" w:rsidRPr="001E6FD5" w:rsidRDefault="00B87E6F" w:rsidP="000616A8">
            <w:pPr>
              <w:ind w:firstLineChars="400" w:firstLine="880"/>
              <w:rPr>
                <w:sz w:val="22"/>
              </w:rPr>
            </w:pPr>
            <w:r w:rsidRPr="001E6FD5">
              <w:rPr>
                <w:rFonts w:hint="eastAsia"/>
                <w:sz w:val="22"/>
              </w:rPr>
              <w:t>年　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E6F" w:rsidRPr="001E6FD5" w:rsidRDefault="00B87E6F" w:rsidP="000616A8">
            <w:pPr>
              <w:rPr>
                <w:sz w:val="22"/>
              </w:rPr>
            </w:pPr>
          </w:p>
        </w:tc>
      </w:tr>
      <w:tr w:rsidR="00B87E6F" w:rsidRPr="00DE5644" w:rsidTr="000616A8">
        <w:trPr>
          <w:trHeight w:val="817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E6F" w:rsidRPr="001E6FD5" w:rsidRDefault="00B87E6F" w:rsidP="000616A8">
            <w:pPr>
              <w:rPr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6F" w:rsidRPr="001E6FD5" w:rsidRDefault="00B87E6F" w:rsidP="000616A8">
            <w:pPr>
              <w:rPr>
                <w:sz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6F" w:rsidRPr="001E6FD5" w:rsidRDefault="00B87E6F" w:rsidP="000616A8">
            <w:pPr>
              <w:ind w:firstLineChars="400" w:firstLine="880"/>
              <w:rPr>
                <w:sz w:val="22"/>
              </w:rPr>
            </w:pPr>
            <w:r w:rsidRPr="001E6FD5">
              <w:rPr>
                <w:rFonts w:hint="eastAsia"/>
                <w:sz w:val="22"/>
              </w:rPr>
              <w:t>年　月～</w:t>
            </w:r>
          </w:p>
          <w:p w:rsidR="00B87E6F" w:rsidRPr="001E6FD5" w:rsidRDefault="00B87E6F" w:rsidP="000616A8">
            <w:pPr>
              <w:ind w:firstLineChars="400" w:firstLine="880"/>
              <w:rPr>
                <w:sz w:val="22"/>
              </w:rPr>
            </w:pPr>
            <w:r w:rsidRPr="001E6FD5">
              <w:rPr>
                <w:rFonts w:hint="eastAsia"/>
                <w:sz w:val="22"/>
              </w:rPr>
              <w:t>年　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6F" w:rsidRPr="001E6FD5" w:rsidRDefault="00B87E6F" w:rsidP="000616A8">
            <w:pPr>
              <w:rPr>
                <w:sz w:val="22"/>
              </w:rPr>
            </w:pPr>
          </w:p>
        </w:tc>
      </w:tr>
      <w:tr w:rsidR="00B87E6F" w:rsidRPr="00DE5644" w:rsidTr="000616A8">
        <w:trPr>
          <w:trHeight w:val="797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E6F" w:rsidRPr="001E6FD5" w:rsidRDefault="00B87E6F" w:rsidP="000616A8">
            <w:pPr>
              <w:rPr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6F" w:rsidRPr="001E6FD5" w:rsidRDefault="00B87E6F" w:rsidP="000616A8">
            <w:pPr>
              <w:rPr>
                <w:sz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6F" w:rsidRPr="001E6FD5" w:rsidRDefault="00B87E6F" w:rsidP="000616A8">
            <w:pPr>
              <w:ind w:firstLineChars="400" w:firstLine="880"/>
              <w:rPr>
                <w:sz w:val="22"/>
              </w:rPr>
            </w:pPr>
            <w:r w:rsidRPr="001E6FD5">
              <w:rPr>
                <w:rFonts w:hint="eastAsia"/>
                <w:sz w:val="22"/>
              </w:rPr>
              <w:t>年　月～</w:t>
            </w:r>
          </w:p>
          <w:p w:rsidR="00B87E6F" w:rsidRPr="001E6FD5" w:rsidRDefault="00B87E6F" w:rsidP="000616A8">
            <w:pPr>
              <w:ind w:firstLineChars="400" w:firstLine="880"/>
              <w:rPr>
                <w:sz w:val="22"/>
              </w:rPr>
            </w:pPr>
            <w:r w:rsidRPr="001E6FD5">
              <w:rPr>
                <w:rFonts w:hint="eastAsia"/>
                <w:sz w:val="22"/>
              </w:rPr>
              <w:t>年　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6F" w:rsidRPr="001E6FD5" w:rsidRDefault="00B87E6F" w:rsidP="000616A8">
            <w:pPr>
              <w:rPr>
                <w:sz w:val="22"/>
              </w:rPr>
            </w:pPr>
          </w:p>
        </w:tc>
      </w:tr>
    </w:tbl>
    <w:p w:rsidR="003F16D3" w:rsidRDefault="003F16D3" w:rsidP="003F16D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注）適宜、行間調整や複製の上、記載すること。</w:t>
      </w:r>
    </w:p>
    <w:p w:rsidR="00B87E6F" w:rsidRPr="003F16D3" w:rsidRDefault="00B87E6F" w:rsidP="00B87E6F">
      <w:pPr>
        <w:overflowPunct w:val="0"/>
        <w:textAlignment w:val="baseline"/>
        <w:rPr>
          <w:b/>
          <w:sz w:val="24"/>
          <w:szCs w:val="24"/>
        </w:rPr>
      </w:pPr>
    </w:p>
    <w:sectPr w:rsidR="00B87E6F" w:rsidRPr="003F16D3" w:rsidSect="003728D7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A51" w:rsidRDefault="00952A51" w:rsidP="00566454">
      <w:r>
        <w:separator/>
      </w:r>
    </w:p>
  </w:endnote>
  <w:endnote w:type="continuationSeparator" w:id="0">
    <w:p w:rsidR="00952A51" w:rsidRDefault="00952A51" w:rsidP="0056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A51" w:rsidRDefault="00952A51" w:rsidP="00566454">
      <w:r>
        <w:separator/>
      </w:r>
    </w:p>
  </w:footnote>
  <w:footnote w:type="continuationSeparator" w:id="0">
    <w:p w:rsidR="00952A51" w:rsidRDefault="00952A51" w:rsidP="00566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ECB" w:rsidRDefault="00E16BF9" w:rsidP="00DF3916">
    <w:pPr>
      <w:pStyle w:val="a3"/>
      <w:jc w:val="left"/>
    </w:pPr>
    <w:r>
      <w:rPr>
        <w:rFonts w:hint="eastAsia"/>
      </w:rPr>
      <w:t>（様式</w:t>
    </w:r>
    <w:r w:rsidR="005F6830">
      <w:rPr>
        <w:rFonts w:hint="eastAsia"/>
      </w:rPr>
      <w:t>６</w:t>
    </w:r>
    <w:r w:rsidR="007D6ECB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VerticalSpacing w:val="315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454"/>
    <w:rsid w:val="000204AB"/>
    <w:rsid w:val="00083CA4"/>
    <w:rsid w:val="000F0105"/>
    <w:rsid w:val="00100468"/>
    <w:rsid w:val="00102BE9"/>
    <w:rsid w:val="0011708F"/>
    <w:rsid w:val="0018564C"/>
    <w:rsid w:val="001E6FD5"/>
    <w:rsid w:val="00207496"/>
    <w:rsid w:val="0022158D"/>
    <w:rsid w:val="002226CA"/>
    <w:rsid w:val="00265CF8"/>
    <w:rsid w:val="00267910"/>
    <w:rsid w:val="00283A4A"/>
    <w:rsid w:val="002918BC"/>
    <w:rsid w:val="003545D3"/>
    <w:rsid w:val="00367D15"/>
    <w:rsid w:val="003728D7"/>
    <w:rsid w:val="003C5352"/>
    <w:rsid w:val="003F16D3"/>
    <w:rsid w:val="00446139"/>
    <w:rsid w:val="00467BFB"/>
    <w:rsid w:val="00470E8C"/>
    <w:rsid w:val="004C273B"/>
    <w:rsid w:val="004E7BA6"/>
    <w:rsid w:val="0050359D"/>
    <w:rsid w:val="00566454"/>
    <w:rsid w:val="00572679"/>
    <w:rsid w:val="0058572B"/>
    <w:rsid w:val="005F6830"/>
    <w:rsid w:val="0062405A"/>
    <w:rsid w:val="00641FDF"/>
    <w:rsid w:val="00682E4A"/>
    <w:rsid w:val="0070095C"/>
    <w:rsid w:val="00736C38"/>
    <w:rsid w:val="007557D4"/>
    <w:rsid w:val="00766120"/>
    <w:rsid w:val="007A61B7"/>
    <w:rsid w:val="007B79DD"/>
    <w:rsid w:val="007C03B4"/>
    <w:rsid w:val="007C6C0D"/>
    <w:rsid w:val="007D3975"/>
    <w:rsid w:val="007D6ECB"/>
    <w:rsid w:val="007F5B06"/>
    <w:rsid w:val="00816440"/>
    <w:rsid w:val="00855E5B"/>
    <w:rsid w:val="00893CEB"/>
    <w:rsid w:val="008F6404"/>
    <w:rsid w:val="00900A05"/>
    <w:rsid w:val="00930AD5"/>
    <w:rsid w:val="00933815"/>
    <w:rsid w:val="00952A51"/>
    <w:rsid w:val="009819D5"/>
    <w:rsid w:val="00990908"/>
    <w:rsid w:val="009A0C47"/>
    <w:rsid w:val="009B1A05"/>
    <w:rsid w:val="00A04176"/>
    <w:rsid w:val="00A71D90"/>
    <w:rsid w:val="00A808CC"/>
    <w:rsid w:val="00A866B8"/>
    <w:rsid w:val="00A94085"/>
    <w:rsid w:val="00B014A5"/>
    <w:rsid w:val="00B3225C"/>
    <w:rsid w:val="00B458C7"/>
    <w:rsid w:val="00B630CD"/>
    <w:rsid w:val="00B87E6F"/>
    <w:rsid w:val="00BE1238"/>
    <w:rsid w:val="00BE22B7"/>
    <w:rsid w:val="00C016A4"/>
    <w:rsid w:val="00C1395C"/>
    <w:rsid w:val="00C4535A"/>
    <w:rsid w:val="00C70884"/>
    <w:rsid w:val="00C75816"/>
    <w:rsid w:val="00CA63B6"/>
    <w:rsid w:val="00CB7131"/>
    <w:rsid w:val="00D43EB9"/>
    <w:rsid w:val="00D71D90"/>
    <w:rsid w:val="00D82153"/>
    <w:rsid w:val="00DB0873"/>
    <w:rsid w:val="00DB6A47"/>
    <w:rsid w:val="00DC153E"/>
    <w:rsid w:val="00DE5644"/>
    <w:rsid w:val="00DF2FDF"/>
    <w:rsid w:val="00DF3916"/>
    <w:rsid w:val="00E03DD7"/>
    <w:rsid w:val="00E16BF9"/>
    <w:rsid w:val="00E34292"/>
    <w:rsid w:val="00E55B44"/>
    <w:rsid w:val="00E766B8"/>
    <w:rsid w:val="00EA28AC"/>
    <w:rsid w:val="00EF6DCB"/>
    <w:rsid w:val="00F02BAE"/>
    <w:rsid w:val="00F05CCF"/>
    <w:rsid w:val="00F37F20"/>
    <w:rsid w:val="00F44DC8"/>
    <w:rsid w:val="00F463F0"/>
    <w:rsid w:val="00F60328"/>
    <w:rsid w:val="00F77FC9"/>
    <w:rsid w:val="00FA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8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4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454"/>
  </w:style>
  <w:style w:type="paragraph" w:styleId="a5">
    <w:name w:val="footer"/>
    <w:basedOn w:val="a"/>
    <w:link w:val="a6"/>
    <w:uiPriority w:val="99"/>
    <w:unhideWhenUsed/>
    <w:rsid w:val="00566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454"/>
  </w:style>
  <w:style w:type="table" w:styleId="a7">
    <w:name w:val="Table Grid"/>
    <w:basedOn w:val="a1"/>
    <w:uiPriority w:val="59"/>
    <w:rsid w:val="005664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6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6D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B98667FE.dotm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2025-03-18T06:59:00Z</dcterms:created>
  <dcterms:modified xsi:type="dcterms:W3CDTF">2025-03-18T07:00:00Z</dcterms:modified>
</cp:coreProperties>
</file>