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C6" w:rsidRPr="00605F23" w:rsidRDefault="00E831EB" w:rsidP="00936BBF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877E35">
        <w:rPr>
          <w:rFonts w:hint="eastAsia"/>
          <w:sz w:val="24"/>
          <w:szCs w:val="24"/>
        </w:rPr>
        <w:t xml:space="preserve">　　</w:t>
      </w:r>
      <w:r w:rsidR="00936BBF" w:rsidRPr="00605F23">
        <w:rPr>
          <w:rFonts w:hint="eastAsia"/>
          <w:sz w:val="24"/>
          <w:szCs w:val="24"/>
        </w:rPr>
        <w:t>年　　月　　日</w:t>
      </w:r>
    </w:p>
    <w:p w:rsidR="00C62FB4" w:rsidRPr="00605F23" w:rsidRDefault="00C62FB4" w:rsidP="00936BBF">
      <w:pPr>
        <w:jc w:val="right"/>
        <w:rPr>
          <w:sz w:val="24"/>
          <w:szCs w:val="24"/>
        </w:rPr>
      </w:pPr>
    </w:p>
    <w:p w:rsidR="009C1EA1" w:rsidRPr="00605F23" w:rsidRDefault="009C1EA1" w:rsidP="00936BBF">
      <w:pPr>
        <w:jc w:val="right"/>
        <w:rPr>
          <w:sz w:val="24"/>
          <w:szCs w:val="24"/>
        </w:rPr>
      </w:pPr>
    </w:p>
    <w:p w:rsidR="00C62FB4" w:rsidRPr="00686B49" w:rsidRDefault="00936BBF" w:rsidP="00C62FB4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686B49">
        <w:rPr>
          <w:rFonts w:ascii="ＭＳ ゴシック" w:eastAsia="ＭＳ ゴシック" w:hAnsi="ＭＳ ゴシック" w:hint="eastAsia"/>
          <w:b/>
          <w:sz w:val="28"/>
          <w:szCs w:val="24"/>
        </w:rPr>
        <w:t>参 加 表 明 書</w:t>
      </w:r>
    </w:p>
    <w:p w:rsidR="00C62FB4" w:rsidRPr="00605F23" w:rsidRDefault="00C62FB4">
      <w:pPr>
        <w:rPr>
          <w:sz w:val="24"/>
          <w:szCs w:val="24"/>
        </w:rPr>
      </w:pPr>
    </w:p>
    <w:p w:rsidR="00C62FB4" w:rsidRPr="00605F23" w:rsidRDefault="00C62FB4">
      <w:pPr>
        <w:rPr>
          <w:sz w:val="24"/>
          <w:szCs w:val="24"/>
        </w:rPr>
      </w:pPr>
    </w:p>
    <w:p w:rsidR="00C62FB4" w:rsidRPr="00C36646" w:rsidRDefault="00936BBF" w:rsidP="00C36646">
      <w:pPr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E831E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37AEF" w:rsidRPr="00437AEF">
        <w:rPr>
          <w:rFonts w:hint="eastAsia"/>
          <w:sz w:val="24"/>
        </w:rPr>
        <w:t>７－９一般廃棄物焼却施設発電</w:t>
      </w:r>
      <w:r w:rsidR="00534FCC">
        <w:rPr>
          <w:rFonts w:hint="eastAsia"/>
          <w:sz w:val="24"/>
        </w:rPr>
        <w:t>電力の</w:t>
      </w:r>
      <w:r w:rsidR="00437AEF" w:rsidRPr="00437AEF">
        <w:rPr>
          <w:rFonts w:hint="eastAsia"/>
          <w:sz w:val="24"/>
        </w:rPr>
        <w:t>自己託送</w:t>
      </w:r>
      <w:r w:rsidR="00534FCC">
        <w:rPr>
          <w:rFonts w:hint="eastAsia"/>
          <w:sz w:val="24"/>
        </w:rPr>
        <w:t>等</w:t>
      </w:r>
      <w:r w:rsidR="00437AEF" w:rsidRPr="00437AEF">
        <w:rPr>
          <w:rFonts w:hint="eastAsia"/>
          <w:sz w:val="24"/>
        </w:rPr>
        <w:t>事業</w:t>
      </w:r>
      <w:r w:rsidR="00E321A2" w:rsidRPr="00E831E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77E35" w:rsidRPr="00E831E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966FB1" w:rsidRPr="00E831EB">
        <w:rPr>
          <w:rFonts w:asciiTheme="minorEastAsia" w:eastAsiaTheme="minorEastAsia" w:hAnsiTheme="minorEastAsia" w:hint="eastAsia"/>
          <w:sz w:val="24"/>
          <w:szCs w:val="24"/>
        </w:rPr>
        <w:t>公募型プ</w:t>
      </w:r>
      <w:r w:rsidR="00966FB1" w:rsidRPr="00C36646">
        <w:rPr>
          <w:rFonts w:asciiTheme="minorEastAsia" w:eastAsiaTheme="minorEastAsia" w:hAnsiTheme="minorEastAsia" w:hint="eastAsia"/>
          <w:sz w:val="24"/>
          <w:szCs w:val="24"/>
        </w:rPr>
        <w:t>ロポーザル</w:t>
      </w:r>
      <w:r w:rsidR="00877E35" w:rsidRPr="00C36646">
        <w:rPr>
          <w:rFonts w:asciiTheme="minorEastAsia" w:eastAsiaTheme="minorEastAsia" w:hAnsiTheme="minorEastAsia" w:hint="eastAsia"/>
          <w:sz w:val="24"/>
          <w:szCs w:val="24"/>
        </w:rPr>
        <w:t>について，参加</w:t>
      </w:r>
      <w:r w:rsidRPr="00C36646">
        <w:rPr>
          <w:rFonts w:asciiTheme="minorEastAsia" w:eastAsiaTheme="minorEastAsia" w:hAnsiTheme="minorEastAsia" w:hint="eastAsia"/>
          <w:sz w:val="24"/>
          <w:szCs w:val="24"/>
        </w:rPr>
        <w:t>を表明します。</w:t>
      </w:r>
    </w:p>
    <w:p w:rsidR="00C62FB4" w:rsidRPr="007C309D" w:rsidRDefault="00C62FB4">
      <w:pPr>
        <w:rPr>
          <w:sz w:val="24"/>
          <w:szCs w:val="24"/>
        </w:rPr>
      </w:pPr>
    </w:p>
    <w:p w:rsidR="006F51E7" w:rsidRPr="00605F23" w:rsidRDefault="006F51E7">
      <w:pPr>
        <w:rPr>
          <w:sz w:val="24"/>
          <w:szCs w:val="24"/>
        </w:rPr>
      </w:pPr>
    </w:p>
    <w:p w:rsidR="00C62FB4" w:rsidRPr="00966FB1" w:rsidRDefault="00C62FB4">
      <w:pPr>
        <w:rPr>
          <w:sz w:val="24"/>
          <w:szCs w:val="24"/>
        </w:rPr>
      </w:pPr>
    </w:p>
    <w:p w:rsidR="00C62FB4" w:rsidRPr="00605F23" w:rsidRDefault="00C36646" w:rsidP="00605F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つくば市長　五十嵐　立青</w:t>
      </w:r>
      <w:r w:rsidR="00877E35">
        <w:rPr>
          <w:rFonts w:hint="eastAsia"/>
          <w:sz w:val="24"/>
          <w:szCs w:val="24"/>
        </w:rPr>
        <w:t xml:space="preserve">　宛て</w:t>
      </w:r>
    </w:p>
    <w:p w:rsidR="00C62FB4" w:rsidRPr="00C36646" w:rsidRDefault="00C62FB4" w:rsidP="00C62FB4">
      <w:pPr>
        <w:rPr>
          <w:sz w:val="24"/>
          <w:szCs w:val="24"/>
        </w:rPr>
      </w:pPr>
    </w:p>
    <w:p w:rsidR="00C62FB4" w:rsidRPr="00605F23" w:rsidRDefault="00C62FB4">
      <w:pPr>
        <w:rPr>
          <w:sz w:val="24"/>
          <w:szCs w:val="24"/>
        </w:rPr>
      </w:pPr>
    </w:p>
    <w:p w:rsidR="00D81461" w:rsidRPr="00605F23" w:rsidRDefault="00D81461" w:rsidP="00D81461">
      <w:pPr>
        <w:rPr>
          <w:sz w:val="24"/>
          <w:szCs w:val="24"/>
        </w:rPr>
      </w:pPr>
    </w:p>
    <w:p w:rsidR="00C62FB4" w:rsidRPr="00605F23" w:rsidRDefault="00C62FB4" w:rsidP="00D81461">
      <w:pPr>
        <w:ind w:leftChars="1822" w:left="3826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提出者</w:t>
      </w:r>
    </w:p>
    <w:p w:rsidR="00C62FB4" w:rsidRPr="00605F23" w:rsidRDefault="00437AEF" w:rsidP="00877E35">
      <w:pPr>
        <w:ind w:leftChars="1822" w:left="38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C62FB4" w:rsidRPr="00605F23" w:rsidRDefault="00437AEF" w:rsidP="00605F23">
      <w:pPr>
        <w:ind w:leftChars="1822" w:left="38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C1EA1" w:rsidRPr="00605F23" w:rsidRDefault="009C1EA1" w:rsidP="00003608">
      <w:pPr>
        <w:ind w:leftChars="1822" w:left="3826" w:firstLineChars="100" w:firstLine="240"/>
        <w:jc w:val="left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代表者</w:t>
      </w:r>
      <w:r w:rsidR="00437AEF">
        <w:rPr>
          <w:rFonts w:hint="eastAsia"/>
          <w:sz w:val="24"/>
          <w:szCs w:val="24"/>
        </w:rPr>
        <w:t>職</w:t>
      </w:r>
      <w:r w:rsidR="00003608">
        <w:rPr>
          <w:rFonts w:hint="eastAsia"/>
          <w:sz w:val="24"/>
          <w:szCs w:val="24"/>
        </w:rPr>
        <w:t xml:space="preserve">氏名　　　　　　　　　　　</w:t>
      </w:r>
    </w:p>
    <w:p w:rsidR="00D81461" w:rsidRPr="00877E35" w:rsidRDefault="00D81461" w:rsidP="00605F23">
      <w:pPr>
        <w:ind w:leftChars="1822" w:left="3826" w:firstLineChars="100" w:firstLine="240"/>
        <w:rPr>
          <w:sz w:val="24"/>
          <w:szCs w:val="24"/>
        </w:rPr>
      </w:pPr>
    </w:p>
    <w:p w:rsidR="00D81461" w:rsidRPr="00605F23" w:rsidRDefault="00D81461" w:rsidP="00605F23">
      <w:pPr>
        <w:ind w:leftChars="1822" w:left="3826" w:firstLineChars="100" w:firstLine="240"/>
        <w:rPr>
          <w:sz w:val="24"/>
          <w:szCs w:val="24"/>
        </w:rPr>
      </w:pPr>
    </w:p>
    <w:p w:rsidR="00C62FB4" w:rsidRPr="00605F23" w:rsidRDefault="00C62FB4" w:rsidP="00D81461">
      <w:pPr>
        <w:ind w:leftChars="1822" w:left="3826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担当者</w:t>
      </w:r>
    </w:p>
    <w:p w:rsidR="00C62FB4" w:rsidRPr="00605F23" w:rsidRDefault="00C62FB4" w:rsidP="00605F23">
      <w:pPr>
        <w:ind w:leftChars="1822" w:left="3826" w:firstLineChars="100" w:firstLine="240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部署</w:t>
      </w:r>
      <w:r w:rsidR="00437AEF">
        <w:rPr>
          <w:rFonts w:hint="eastAsia"/>
          <w:sz w:val="24"/>
          <w:szCs w:val="24"/>
        </w:rPr>
        <w:t>等</w:t>
      </w:r>
      <w:r w:rsidR="00877E35">
        <w:rPr>
          <w:rFonts w:hint="eastAsia"/>
          <w:sz w:val="24"/>
          <w:szCs w:val="24"/>
        </w:rPr>
        <w:t>名</w:t>
      </w:r>
    </w:p>
    <w:p w:rsidR="00C62FB4" w:rsidRPr="00605F23" w:rsidRDefault="00437AEF" w:rsidP="00605F23">
      <w:pPr>
        <w:ind w:leftChars="1822" w:left="38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C62FB4" w:rsidRPr="00605F23">
        <w:rPr>
          <w:rFonts w:hint="eastAsia"/>
          <w:sz w:val="24"/>
          <w:szCs w:val="24"/>
        </w:rPr>
        <w:t>氏名</w:t>
      </w:r>
    </w:p>
    <w:p w:rsidR="00C62FB4" w:rsidRPr="00605F23" w:rsidRDefault="00C62FB4" w:rsidP="00605F23">
      <w:pPr>
        <w:ind w:leftChars="1822" w:left="3826" w:firstLineChars="100" w:firstLine="240"/>
        <w:rPr>
          <w:sz w:val="24"/>
          <w:szCs w:val="24"/>
        </w:rPr>
      </w:pPr>
      <w:r w:rsidRPr="00605F23">
        <w:rPr>
          <w:rFonts w:hint="eastAsia"/>
          <w:sz w:val="24"/>
          <w:szCs w:val="24"/>
        </w:rPr>
        <w:t>電話</w:t>
      </w:r>
      <w:r w:rsidR="000679C5">
        <w:rPr>
          <w:rFonts w:hint="eastAsia"/>
          <w:sz w:val="24"/>
          <w:szCs w:val="24"/>
        </w:rPr>
        <w:t>番号</w:t>
      </w:r>
    </w:p>
    <w:p w:rsidR="006878CD" w:rsidRPr="00605F23" w:rsidRDefault="009C1EA1" w:rsidP="00C36646">
      <w:pPr>
        <w:ind w:leftChars="1822" w:left="3826" w:firstLineChars="100" w:firstLine="240"/>
        <w:rPr>
          <w:sz w:val="24"/>
          <w:szCs w:val="24"/>
        </w:rPr>
      </w:pPr>
      <w:r w:rsidRPr="000D444B">
        <w:rPr>
          <w:rFonts w:ascii="ＭＳ 明朝" w:hAnsi="ＭＳ 明朝" w:hint="eastAsia"/>
          <w:sz w:val="24"/>
          <w:szCs w:val="24"/>
        </w:rPr>
        <w:t>E-</w:t>
      </w:r>
      <w:r w:rsidR="00C62FB4" w:rsidRPr="000D444B">
        <w:rPr>
          <w:rFonts w:ascii="ＭＳ 明朝" w:hAnsi="ＭＳ 明朝" w:hint="eastAsia"/>
          <w:sz w:val="24"/>
          <w:szCs w:val="24"/>
        </w:rPr>
        <w:t>Mail</w:t>
      </w:r>
    </w:p>
    <w:sectPr w:rsidR="006878CD" w:rsidRPr="00605F23" w:rsidSect="006878CD">
      <w:headerReference w:type="default" r:id="rId6"/>
      <w:footerReference w:type="default" r:id="rId7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105" w:rsidRDefault="00F93105" w:rsidP="000B718A">
      <w:r>
        <w:separator/>
      </w:r>
    </w:p>
  </w:endnote>
  <w:endnote w:type="continuationSeparator" w:id="0">
    <w:p w:rsidR="00F93105" w:rsidRDefault="00F93105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BF" w:rsidRDefault="00936BBF">
    <w:pPr>
      <w:pStyle w:val="a5"/>
      <w:jc w:val="center"/>
    </w:pPr>
  </w:p>
  <w:p w:rsidR="00936BBF" w:rsidRDefault="00936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105" w:rsidRDefault="00F93105" w:rsidP="000B718A">
      <w:r>
        <w:separator/>
      </w:r>
    </w:p>
  </w:footnote>
  <w:footnote w:type="continuationSeparator" w:id="0">
    <w:p w:rsidR="00F93105" w:rsidRDefault="00F93105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BF" w:rsidRDefault="00877E35" w:rsidP="00877E35">
    <w:pPr>
      <w:pStyle w:val="a3"/>
      <w:jc w:val="left"/>
    </w:pPr>
    <w:r>
      <w:rPr>
        <w:rFonts w:hint="eastAsia"/>
      </w:rPr>
      <w:t>（様式</w:t>
    </w:r>
    <w:r w:rsidR="00987C62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FB4"/>
    <w:rsid w:val="00003608"/>
    <w:rsid w:val="00051AE8"/>
    <w:rsid w:val="000679C5"/>
    <w:rsid w:val="00095E23"/>
    <w:rsid w:val="000B718A"/>
    <w:rsid w:val="000C2806"/>
    <w:rsid w:val="000D444B"/>
    <w:rsid w:val="00142389"/>
    <w:rsid w:val="001936A3"/>
    <w:rsid w:val="001F324F"/>
    <w:rsid w:val="001F6A6D"/>
    <w:rsid w:val="0023293B"/>
    <w:rsid w:val="002361B8"/>
    <w:rsid w:val="003106B3"/>
    <w:rsid w:val="00323984"/>
    <w:rsid w:val="00342FA8"/>
    <w:rsid w:val="00347460"/>
    <w:rsid w:val="00354CB2"/>
    <w:rsid w:val="003D653D"/>
    <w:rsid w:val="00437AEF"/>
    <w:rsid w:val="00461046"/>
    <w:rsid w:val="00463C91"/>
    <w:rsid w:val="004D18A0"/>
    <w:rsid w:val="00514D70"/>
    <w:rsid w:val="005273F9"/>
    <w:rsid w:val="00534FCC"/>
    <w:rsid w:val="005648B4"/>
    <w:rsid w:val="00605F23"/>
    <w:rsid w:val="006476E6"/>
    <w:rsid w:val="00686B49"/>
    <w:rsid w:val="006878CD"/>
    <w:rsid w:val="006D0AA7"/>
    <w:rsid w:val="006E5D75"/>
    <w:rsid w:val="006F51E7"/>
    <w:rsid w:val="006F71D9"/>
    <w:rsid w:val="00744368"/>
    <w:rsid w:val="007C309D"/>
    <w:rsid w:val="00801A8D"/>
    <w:rsid w:val="00877E35"/>
    <w:rsid w:val="0088390F"/>
    <w:rsid w:val="008A07C4"/>
    <w:rsid w:val="00907E31"/>
    <w:rsid w:val="00936BBF"/>
    <w:rsid w:val="00966FB1"/>
    <w:rsid w:val="00987C62"/>
    <w:rsid w:val="009C1EA1"/>
    <w:rsid w:val="00A030B3"/>
    <w:rsid w:val="00A927B6"/>
    <w:rsid w:val="00AA21C6"/>
    <w:rsid w:val="00AB2354"/>
    <w:rsid w:val="00AF48A6"/>
    <w:rsid w:val="00B82C22"/>
    <w:rsid w:val="00C36646"/>
    <w:rsid w:val="00C608CB"/>
    <w:rsid w:val="00C62FB4"/>
    <w:rsid w:val="00CB54D8"/>
    <w:rsid w:val="00CF4241"/>
    <w:rsid w:val="00D24CC5"/>
    <w:rsid w:val="00D25A19"/>
    <w:rsid w:val="00D46A1C"/>
    <w:rsid w:val="00D81461"/>
    <w:rsid w:val="00DA5709"/>
    <w:rsid w:val="00E16D12"/>
    <w:rsid w:val="00E321A2"/>
    <w:rsid w:val="00E435AC"/>
    <w:rsid w:val="00E831EB"/>
    <w:rsid w:val="00F303A5"/>
    <w:rsid w:val="00F93105"/>
    <w:rsid w:val="00FA0716"/>
    <w:rsid w:val="00FA6E78"/>
    <w:rsid w:val="00FB3C9A"/>
    <w:rsid w:val="00FC1400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40DD1CCC.dotm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2025-03-18T07:02:00Z</dcterms:created>
  <dcterms:modified xsi:type="dcterms:W3CDTF">2025-03-18T07:02:00Z</dcterms:modified>
</cp:coreProperties>
</file>