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F0A" w:rsidRPr="009C6F0A" w:rsidRDefault="009C6F0A" w:rsidP="009C6F0A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bookmarkStart w:id="0" w:name="_GoBack"/>
      <w:bookmarkEnd w:id="0"/>
      <w:r w:rsidRPr="009C6F0A">
        <w:rPr>
          <w:rFonts w:ascii="Times New Roman" w:eastAsia="ＭＳ 明朝" w:hAnsi="Times New Roman" w:cs="ＭＳ 明朝" w:hint="eastAsia"/>
          <w:color w:val="000000"/>
          <w:spacing w:val="44"/>
          <w:kern w:val="0"/>
          <w:sz w:val="60"/>
          <w:szCs w:val="60"/>
        </w:rPr>
        <w:t>委　任　状</w:t>
      </w:r>
    </w:p>
    <w:p w:rsidR="009C6F0A" w:rsidRPr="009C6F0A" w:rsidRDefault="009C6F0A" w:rsidP="00960340">
      <w:pPr>
        <w:overflowPunct w:val="0"/>
        <w:spacing w:line="180" w:lineRule="exact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60340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つくば市長</w:t>
      </w:r>
      <w:r w:rsidR="005A673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宛て</w:t>
      </w:r>
    </w:p>
    <w:p w:rsidR="009C6F0A" w:rsidRPr="009C6F0A" w:rsidRDefault="009C6F0A" w:rsidP="00960340">
      <w:pPr>
        <w:overflowPunct w:val="0"/>
        <w:spacing w:line="180" w:lineRule="exact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　　会社名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　　　　</w:t>
      </w:r>
      <w:r w:rsidR="009A0A5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</w:t>
      </w:r>
    </w:p>
    <w:p w:rsidR="009C6F0A" w:rsidRPr="009C6F0A" w:rsidRDefault="009C6F0A" w:rsidP="009C6F0A">
      <w:pPr>
        <w:overflowPunct w:val="0"/>
        <w:ind w:firstLine="1158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代理人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　　　　　　　　</w:t>
      </w:r>
      <w:r w:rsidR="009A0A5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 w:color="000000"/>
        </w:rPr>
        <w:t xml:space="preserve">　　　</w:t>
      </w: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　　電話番号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   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</w:t>
      </w:r>
      <w:r w:rsidR="00C961B7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</w:t>
      </w:r>
    </w:p>
    <w:p w:rsidR="009C6F0A" w:rsidRDefault="009C6F0A" w:rsidP="009C6F0A">
      <w:pPr>
        <w:overflowPunct w:val="0"/>
        <w:ind w:firstLine="1030"/>
        <w:textAlignment w:val="baseline"/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［携帯電話］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        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="00C961B7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="009A0A56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</w:t>
      </w:r>
    </w:p>
    <w:p w:rsidR="009A0A56" w:rsidRPr="009C6F0A" w:rsidRDefault="009A0A56" w:rsidP="009A0A56">
      <w:pPr>
        <w:overflowPunct w:val="0"/>
        <w:ind w:left="190" w:firstLineChars="319" w:firstLine="944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メールアドレス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            </w:t>
      </w:r>
      <w:r w:rsidR="00C961B7">
        <w:rPr>
          <w:rFonts w:ascii="Times New Roman" w:eastAsia="ＭＳ 明朝" w:hAnsi="Times New Roman" w:hint="eastAsia"/>
          <w:color w:val="000000"/>
          <w:spacing w:val="2"/>
          <w:kern w:val="0"/>
          <w:szCs w:val="24"/>
          <w:u w:val="single" w:color="000000"/>
        </w:rPr>
        <w:t xml:space="preserve">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  <w:u w:val="single" w:color="000000"/>
        </w:rPr>
        <w:t xml:space="preserve">         </w:t>
      </w:r>
    </w:p>
    <w:p w:rsidR="009A0A56" w:rsidRPr="009C6F0A" w:rsidRDefault="009A0A56" w:rsidP="009C6F0A">
      <w:pPr>
        <w:overflowPunct w:val="0"/>
        <w:ind w:firstLine="103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</w:t>
      </w:r>
      <w:r w:rsidR="005A5ADE" w:rsidRPr="005A5ADE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私は、上記の者を代理人と定め、つくば市クリーンエネルギー機器設置事業補助金及び</w:t>
      </w:r>
      <w:r w:rsidR="00BB08FD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ビークルトゥホームシステム設置事業</w:t>
      </w:r>
      <w:r w:rsidR="005A5ADE" w:rsidRPr="005A5ADE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補助金交付に係る申請及び実績報告等事務手続きを委任します。</w:t>
      </w:r>
    </w:p>
    <w:p w:rsidR="007600E5" w:rsidRPr="009C6F0A" w:rsidRDefault="007600E5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</w:p>
    <w:p w:rsidR="009C6F0A" w:rsidRPr="009C6F0A" w:rsidRDefault="009C6F0A" w:rsidP="009C6F0A">
      <w:pPr>
        <w:overflowPunct w:val="0"/>
        <w:textAlignment w:val="baseline"/>
        <w:rPr>
          <w:rFonts w:ascii="ＭＳ 明朝" w:eastAsia="ＭＳ 明朝" w:hAnsi="Times New Roman"/>
          <w:color w:val="000000"/>
          <w:spacing w:val="24"/>
          <w:kern w:val="0"/>
          <w:sz w:val="21"/>
          <w:szCs w:val="21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 xml:space="preserve">　　</w:t>
      </w: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年　　月　　日</w:t>
      </w:r>
    </w:p>
    <w:p w:rsidR="002A5496" w:rsidRDefault="009C6F0A" w:rsidP="009C6F0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</w:rPr>
      </w:pPr>
      <w:r w:rsidRPr="009C6F0A">
        <w:rPr>
          <w:rFonts w:ascii="Times New Roman" w:eastAsia="ＭＳ 明朝" w:hAnsi="Times New Roman"/>
          <w:color w:val="000000"/>
          <w:spacing w:val="2"/>
          <w:kern w:val="0"/>
          <w:szCs w:val="24"/>
        </w:rPr>
        <w:t xml:space="preserve">                       </w:t>
      </w:r>
      <w:r w:rsidRPr="009C6F0A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委任者（申請者）</w:t>
      </w:r>
    </w:p>
    <w:p w:rsidR="002A5496" w:rsidRPr="002A5496" w:rsidRDefault="002A5496" w:rsidP="002A5496">
      <w:pPr>
        <w:overflowPunct w:val="0"/>
        <w:ind w:left="336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住所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　　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</w:t>
      </w:r>
    </w:p>
    <w:p w:rsidR="00C35D16" w:rsidRDefault="002A5496" w:rsidP="00C35D16">
      <w:pPr>
        <w:overflowPunct w:val="0"/>
        <w:ind w:left="2518" w:firstLine="839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</w:rPr>
        <w:t>氏名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　　　　　　　　　　　　</w:t>
      </w:r>
      <w:r w:rsidR="00C961B7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  <w:r w:rsidRPr="002A549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　</w:t>
      </w:r>
      <w:r w:rsidR="00D41083" w:rsidRPr="00EA5776"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4"/>
          <w:u w:val="single"/>
        </w:rPr>
        <w:t xml:space="preserve">　</w:t>
      </w:r>
    </w:p>
    <w:p w:rsidR="00C35D16" w:rsidRDefault="00C35D16" w:rsidP="00C35D1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4"/>
          <w:u w:val="single"/>
        </w:rPr>
      </w:pPr>
    </w:p>
    <w:p w:rsidR="00B13861" w:rsidRPr="007B585B" w:rsidRDefault="00B13861" w:rsidP="007B585B">
      <w:pPr>
        <w:overflowPunct w:val="0"/>
        <w:ind w:firstLineChars="100" w:firstLine="316"/>
        <w:textAlignment w:val="baseline"/>
        <w:rPr>
          <w:rFonts w:ascii="ＭＳ 明朝" w:eastAsia="ＭＳ 明朝" w:hAnsi="Times New Roman"/>
          <w:spacing w:val="24"/>
          <w:kern w:val="0"/>
          <w:sz w:val="22"/>
          <w:szCs w:val="24"/>
        </w:rPr>
      </w:pPr>
    </w:p>
    <w:sectPr w:rsidR="00B13861" w:rsidRPr="007B585B" w:rsidSect="007600E5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3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5E" w:rsidRDefault="00A3235E" w:rsidP="0078315B">
      <w:r>
        <w:separator/>
      </w:r>
    </w:p>
  </w:endnote>
  <w:endnote w:type="continuationSeparator" w:id="0">
    <w:p w:rsidR="00A3235E" w:rsidRDefault="00A3235E" w:rsidP="0078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5E" w:rsidRDefault="00A3235E" w:rsidP="0078315B">
      <w:r>
        <w:separator/>
      </w:r>
    </w:p>
  </w:footnote>
  <w:footnote w:type="continuationSeparator" w:id="0">
    <w:p w:rsidR="00A3235E" w:rsidRDefault="00A3235E" w:rsidP="0078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44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0A"/>
    <w:rsid w:val="00020EA3"/>
    <w:rsid w:val="000218CD"/>
    <w:rsid w:val="000578D2"/>
    <w:rsid w:val="000A0533"/>
    <w:rsid w:val="000C1B23"/>
    <w:rsid w:val="00140F3A"/>
    <w:rsid w:val="00157175"/>
    <w:rsid w:val="00170F61"/>
    <w:rsid w:val="001A6E57"/>
    <w:rsid w:val="00217EBB"/>
    <w:rsid w:val="002A5496"/>
    <w:rsid w:val="003306A1"/>
    <w:rsid w:val="00336F32"/>
    <w:rsid w:val="003C1831"/>
    <w:rsid w:val="003D48CB"/>
    <w:rsid w:val="003F5231"/>
    <w:rsid w:val="0042556E"/>
    <w:rsid w:val="0042738A"/>
    <w:rsid w:val="00427CCD"/>
    <w:rsid w:val="005570E2"/>
    <w:rsid w:val="005A16D7"/>
    <w:rsid w:val="005A5ADE"/>
    <w:rsid w:val="005A673A"/>
    <w:rsid w:val="005E33C0"/>
    <w:rsid w:val="00690448"/>
    <w:rsid w:val="006B10B8"/>
    <w:rsid w:val="00723D49"/>
    <w:rsid w:val="007600E5"/>
    <w:rsid w:val="00770BA3"/>
    <w:rsid w:val="0078315B"/>
    <w:rsid w:val="00785CDD"/>
    <w:rsid w:val="007B585B"/>
    <w:rsid w:val="007F497F"/>
    <w:rsid w:val="00821ADB"/>
    <w:rsid w:val="008250AA"/>
    <w:rsid w:val="0085737B"/>
    <w:rsid w:val="00933C3B"/>
    <w:rsid w:val="00941EF7"/>
    <w:rsid w:val="00960340"/>
    <w:rsid w:val="009A0A56"/>
    <w:rsid w:val="009C6F0A"/>
    <w:rsid w:val="00A3235E"/>
    <w:rsid w:val="00AE1AB4"/>
    <w:rsid w:val="00B13861"/>
    <w:rsid w:val="00B25254"/>
    <w:rsid w:val="00B41934"/>
    <w:rsid w:val="00B50D2E"/>
    <w:rsid w:val="00BB08FD"/>
    <w:rsid w:val="00C35D16"/>
    <w:rsid w:val="00C44253"/>
    <w:rsid w:val="00C961B7"/>
    <w:rsid w:val="00CA3E34"/>
    <w:rsid w:val="00CF5D1F"/>
    <w:rsid w:val="00D177F3"/>
    <w:rsid w:val="00D41083"/>
    <w:rsid w:val="00D723C7"/>
    <w:rsid w:val="00D87775"/>
    <w:rsid w:val="00EA5776"/>
    <w:rsid w:val="00F01C9F"/>
    <w:rsid w:val="00F20686"/>
    <w:rsid w:val="00F531EB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C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27CC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315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315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2D38B43B.dotm</Template>
  <TotalTime>0</TotalTime>
  <Pages>1</Pages>
  <Words>133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2025-03-29T06:58:00Z</dcterms:created>
  <dcterms:modified xsi:type="dcterms:W3CDTF">2025-03-31T06:02:00Z</dcterms:modified>
</cp:coreProperties>
</file>