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7522" w14:textId="67B78540" w:rsidR="0010760F" w:rsidRPr="0044299A" w:rsidRDefault="0010760F" w:rsidP="0010760F">
      <w:pPr>
        <w:autoSpaceDE w:val="0"/>
        <w:autoSpaceDN w:val="0"/>
        <w:spacing w:line="320" w:lineRule="exact"/>
        <w:rPr>
          <w:rFonts w:ascii="ＭＳ 明朝"/>
          <w:sz w:val="24"/>
        </w:rPr>
      </w:pPr>
      <w:bookmarkStart w:id="0" w:name="_GoBack"/>
      <w:bookmarkEnd w:id="0"/>
      <w:r w:rsidRPr="0044299A">
        <w:rPr>
          <w:rFonts w:ascii="ＭＳ 明朝" w:hint="eastAsia"/>
          <w:sz w:val="24"/>
        </w:rPr>
        <w:t>様式第２号（第６条関係）</w:t>
      </w:r>
    </w:p>
    <w:p w14:paraId="21457883" w14:textId="77777777" w:rsidR="0010760F" w:rsidRPr="0044299A" w:rsidRDefault="0010760F" w:rsidP="0010760F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12D074B" w14:textId="6F9960CC" w:rsidR="0010760F" w:rsidRPr="000E7F60" w:rsidRDefault="0010760F" w:rsidP="0010760F">
      <w:pPr>
        <w:overflowPunct w:val="0"/>
        <w:spacing w:line="320" w:lineRule="exact"/>
        <w:jc w:val="center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0E7F60">
        <w:rPr>
          <w:rFonts w:asciiTheme="minorEastAsia" w:eastAsiaTheme="minorEastAsia" w:hAnsiTheme="minorEastAsia" w:cs="ＭＳ ゴシック" w:hint="eastAsia"/>
          <w:kern w:val="0"/>
          <w:sz w:val="24"/>
        </w:rPr>
        <w:t>つくば市</w:t>
      </w:r>
      <w:r w:rsidR="00186FF4" w:rsidRPr="000E7F60">
        <w:rPr>
          <w:rFonts w:asciiTheme="minorEastAsia" w:eastAsiaTheme="minorEastAsia" w:hAnsiTheme="minorEastAsia" w:cs="ＭＳ ゴシック" w:hint="eastAsia"/>
          <w:kern w:val="0"/>
          <w:sz w:val="24"/>
        </w:rPr>
        <w:t>ビークルトゥホームシステム設置事業</w:t>
      </w:r>
      <w:r w:rsidRPr="000E7F60">
        <w:rPr>
          <w:rFonts w:asciiTheme="minorEastAsia" w:eastAsiaTheme="minorEastAsia" w:hAnsiTheme="minorEastAsia" w:cs="ＭＳ ゴシック" w:hint="eastAsia"/>
          <w:kern w:val="0"/>
          <w:sz w:val="24"/>
        </w:rPr>
        <w:t>補助金交付申請書兼事業計画書</w:t>
      </w:r>
    </w:p>
    <w:p w14:paraId="377D8996" w14:textId="77777777" w:rsidR="0010760F" w:rsidRPr="000E7F60" w:rsidRDefault="0010760F" w:rsidP="0010760F">
      <w:pPr>
        <w:overflowPunct w:val="0"/>
        <w:spacing w:line="320" w:lineRule="exact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</w:p>
    <w:p w14:paraId="661401F4" w14:textId="77777777" w:rsidR="0010760F" w:rsidRPr="000E7F60" w:rsidRDefault="0018146B" w:rsidP="0010760F">
      <w:pPr>
        <w:wordWrap w:val="0"/>
        <w:overflowPunct w:val="0"/>
        <w:spacing w:line="320" w:lineRule="exact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年</w:t>
      </w:r>
      <w:r w:rsidR="00D659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月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D659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>日</w:t>
      </w:r>
    </w:p>
    <w:p w14:paraId="289BD75E" w14:textId="77777777" w:rsidR="0010760F" w:rsidRPr="000E7F60" w:rsidRDefault="006C3369" w:rsidP="0010760F">
      <w:pPr>
        <w:overflowPunct w:val="0"/>
        <w:spacing w:line="320" w:lineRule="exact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つくば市長</w:t>
      </w:r>
      <w:r w:rsidR="006577EA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宛て</w:t>
      </w:r>
    </w:p>
    <w:p w14:paraId="7DA1EFEF" w14:textId="77777777" w:rsidR="0010760F" w:rsidRPr="000E7F60" w:rsidRDefault="00D6596B" w:rsidP="0010760F">
      <w:pPr>
        <w:wordWrap w:val="0"/>
        <w:overflowPunct w:val="0"/>
        <w:ind w:rightChars="-11" w:right="-23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〒</w:t>
      </w:r>
      <w:r w:rsidR="001814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="00C71641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="0010760F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　　</w:t>
      </w:r>
    </w:p>
    <w:p w14:paraId="487EAC45" w14:textId="77777777" w:rsidR="0010760F" w:rsidRPr="000E7F60" w:rsidRDefault="0010760F" w:rsidP="0010760F">
      <w:pPr>
        <w:wordWrap w:val="0"/>
        <w:overflowPunct w:val="0"/>
        <w:ind w:rightChars="-11" w:right="-23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申請者　住　　所　</w:t>
      </w:r>
      <w:r w:rsidR="001814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C71641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</w:p>
    <w:p w14:paraId="3EA3A410" w14:textId="77777777" w:rsidR="0010760F" w:rsidRPr="000E7F60" w:rsidRDefault="0010760F" w:rsidP="0010760F">
      <w:pPr>
        <w:wordWrap w:val="0"/>
        <w:overflowPunct w:val="0"/>
        <w:ind w:rightChars="-11" w:right="-23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氏　　名</w:t>
      </w:r>
      <w:r w:rsidR="006F3BBA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1814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C71641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</w:t>
      </w:r>
      <w:r w:rsidR="00D659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</w:t>
      </w:r>
    </w:p>
    <w:p w14:paraId="26D9E137" w14:textId="77777777" w:rsidR="0010760F" w:rsidRPr="000E7F60" w:rsidRDefault="0010760F" w:rsidP="0010760F">
      <w:pPr>
        <w:wordWrap w:val="0"/>
        <w:overflowPunct w:val="0"/>
        <w:ind w:rightChars="-11" w:right="-23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電話番号</w:t>
      </w:r>
      <w:r w:rsidR="006F3BBA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18146B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</w:t>
      </w:r>
      <w:r w:rsidR="00C71641"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</w:t>
      </w:r>
    </w:p>
    <w:p w14:paraId="0FA1C7EF" w14:textId="77777777" w:rsidR="0010760F" w:rsidRPr="000E7F60" w:rsidRDefault="0010760F" w:rsidP="00B56530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</w:p>
    <w:p w14:paraId="4C7FE434" w14:textId="63B9EB3F" w:rsidR="000F13BB" w:rsidRPr="000E7F60" w:rsidRDefault="00173773" w:rsidP="00077110">
      <w:pPr>
        <w:overflowPunct w:val="0"/>
        <w:spacing w:line="300" w:lineRule="exact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以下の項目に同意し、</w:t>
      </w:r>
      <w:r w:rsidRPr="000E7F60">
        <w:rPr>
          <w:rFonts w:asciiTheme="minorEastAsia" w:eastAsiaTheme="minorEastAsia" w:hAnsiTheme="minorEastAsia" w:cs="ＭＳ ゴシック" w:hint="eastAsia"/>
          <w:kern w:val="0"/>
          <w:sz w:val="24"/>
        </w:rPr>
        <w:t>つくば市</w:t>
      </w:r>
      <w:r w:rsidR="00A24DEB" w:rsidRPr="000E7F60">
        <w:rPr>
          <w:rFonts w:asciiTheme="minorEastAsia" w:eastAsiaTheme="minorEastAsia" w:hAnsiTheme="minorEastAsia" w:cs="ＭＳ ゴシック" w:hint="eastAsia"/>
          <w:kern w:val="0"/>
          <w:sz w:val="24"/>
        </w:rPr>
        <w:t>ビークルトゥホームシステム設置事業</w:t>
      </w:r>
      <w:r w:rsidRPr="000E7F60">
        <w:rPr>
          <w:rFonts w:asciiTheme="minorEastAsia" w:eastAsiaTheme="minorEastAsia" w:hAnsiTheme="minorEastAsia" w:cs="ＭＳ ゴシック" w:hint="eastAsia"/>
          <w:kern w:val="0"/>
          <w:sz w:val="24"/>
        </w:rPr>
        <w:t>補助金</w:t>
      </w:r>
      <w:r w:rsidR="00EF4225" w:rsidRPr="000E7F60">
        <w:rPr>
          <w:rFonts w:ascii="ＭＳ 明朝" w:hAnsi="ＭＳ 明朝" w:cs="ＭＳ 明朝" w:hint="eastAsia"/>
          <w:kern w:val="0"/>
          <w:sz w:val="24"/>
        </w:rPr>
        <w:t>の交付</w:t>
      </w:r>
      <w:r w:rsidRPr="000E7F60">
        <w:rPr>
          <w:rFonts w:ascii="ＭＳ 明朝" w:hAnsi="ＭＳ 明朝" w:cs="ＭＳ 明朝" w:hint="eastAsia"/>
          <w:kern w:val="0"/>
          <w:sz w:val="24"/>
        </w:rPr>
        <w:t>を</w:t>
      </w: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申請します。</w:t>
      </w:r>
    </w:p>
    <w:p w14:paraId="61628A90" w14:textId="14E27BBB" w:rsidR="00BF7823" w:rsidRPr="000E7F60" w:rsidRDefault="00A96A43" w:rsidP="00077110">
      <w:pPr>
        <w:overflowPunct w:val="0"/>
        <w:spacing w:line="300" w:lineRule="exact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（□にレ点を記入してください。）</w:t>
      </w:r>
    </w:p>
    <w:p w14:paraId="4FB16E07" w14:textId="77777777" w:rsidR="00FA775A" w:rsidRPr="000E7F60" w:rsidRDefault="00FA775A" w:rsidP="00077110">
      <w:pPr>
        <w:overflowPunct w:val="0"/>
        <w:spacing w:line="300" w:lineRule="exact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</w:p>
    <w:p w14:paraId="620B529A" w14:textId="64D6EC1D" w:rsidR="00CF658E" w:rsidRPr="000E7F60" w:rsidRDefault="0018146B" w:rsidP="00FA775A">
      <w:pPr>
        <w:overflowPunct w:val="0"/>
        <w:spacing w:line="300" w:lineRule="exact"/>
        <w:ind w:leftChars="200" w:left="41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4"/>
        </w:rPr>
        <w:t>□</w:t>
      </w:r>
      <w:r w:rsidR="0010760F" w:rsidRPr="000E7F60">
        <w:rPr>
          <w:rFonts w:asciiTheme="minorEastAsia" w:eastAsiaTheme="minorEastAsia" w:hAnsiTheme="minorEastAsia" w:cs="ＭＳ 明朝"/>
          <w:kern w:val="0"/>
          <w:sz w:val="24"/>
        </w:rPr>
        <w:t xml:space="preserve"> </w:t>
      </w:r>
      <w:r w:rsidR="0010760F" w:rsidRPr="000E7F60">
        <w:rPr>
          <w:rFonts w:asciiTheme="minorEastAsia" w:eastAsiaTheme="minorEastAsia" w:hAnsiTheme="minorEastAsia" w:cs="ＭＳ 明朝" w:hint="eastAsia"/>
          <w:kern w:val="0"/>
          <w:sz w:val="24"/>
        </w:rPr>
        <w:t>担当職員が住所確認のために住民基本台帳を閲覧すること。</w:t>
      </w:r>
    </w:p>
    <w:p w14:paraId="2DDD1103" w14:textId="77777777" w:rsidR="00FA775A" w:rsidRPr="000E7F60" w:rsidRDefault="00FA775A" w:rsidP="00CF658E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</w:p>
    <w:p w14:paraId="7C7B39AC" w14:textId="2400A238" w:rsidR="00FA775A" w:rsidRPr="000E7F60" w:rsidRDefault="0010760F" w:rsidP="00CF658E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1"/>
        </w:rPr>
      </w:pPr>
      <w:r w:rsidRPr="000E7F60">
        <w:rPr>
          <w:rFonts w:asciiTheme="minorEastAsia" w:eastAsiaTheme="minorEastAsia" w:hAnsiTheme="minorEastAsia" w:cs="ＭＳ 明朝" w:hint="eastAsia"/>
          <w:kern w:val="0"/>
          <w:sz w:val="22"/>
          <w:szCs w:val="21"/>
        </w:rPr>
        <w:t>【</w:t>
      </w:r>
      <w:r w:rsidRPr="000E7F60">
        <w:rPr>
          <w:rFonts w:asciiTheme="minorEastAsia" w:eastAsiaTheme="minorEastAsia" w:hAnsiTheme="minorEastAsia" w:cs="ＭＳ 明朝"/>
          <w:kern w:val="0"/>
          <w:sz w:val="22"/>
          <w:szCs w:val="21"/>
        </w:rPr>
        <w:t xml:space="preserve"> </w:t>
      </w:r>
      <w:r w:rsidRPr="000E7F60">
        <w:rPr>
          <w:rFonts w:asciiTheme="minorEastAsia" w:eastAsiaTheme="minorEastAsia" w:hAnsiTheme="minorEastAsia" w:cs="ＭＳ ゴシック" w:hint="eastAsia"/>
          <w:kern w:val="0"/>
          <w:sz w:val="22"/>
          <w:szCs w:val="21"/>
        </w:rPr>
        <w:t>事業計画</w:t>
      </w:r>
      <w:r w:rsidRPr="000E7F60">
        <w:rPr>
          <w:rFonts w:asciiTheme="minorEastAsia" w:eastAsiaTheme="minorEastAsia" w:hAnsiTheme="minorEastAsia" w:cs="ＭＳ ゴシック"/>
          <w:kern w:val="0"/>
          <w:sz w:val="22"/>
          <w:szCs w:val="21"/>
        </w:rPr>
        <w:t xml:space="preserve"> </w:t>
      </w:r>
      <w:r w:rsidRPr="000E7F60">
        <w:rPr>
          <w:rFonts w:asciiTheme="minorEastAsia" w:eastAsiaTheme="minorEastAsia" w:hAnsiTheme="minorEastAsia" w:cs="ＭＳ 明朝" w:hint="eastAsia"/>
          <w:kern w:val="0"/>
          <w:sz w:val="22"/>
          <w:szCs w:val="21"/>
        </w:rPr>
        <w:t>】</w:t>
      </w:r>
    </w:p>
    <w:tbl>
      <w:tblPr>
        <w:tblpPr w:leftFromText="142" w:rightFromText="142" w:vertAnchor="text" w:horzAnchor="margin" w:tblpX="108" w:tblpY="1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04"/>
        <w:gridCol w:w="2740"/>
        <w:gridCol w:w="2883"/>
      </w:tblGrid>
      <w:tr w:rsidR="00B92FAA" w:rsidRPr="000E7F60" w14:paraId="56C5CD2A" w14:textId="77777777" w:rsidTr="00186FF4">
        <w:trPr>
          <w:trHeight w:val="680"/>
        </w:trPr>
        <w:tc>
          <w:tcPr>
            <w:tcW w:w="2263" w:type="dxa"/>
            <w:vAlign w:val="center"/>
          </w:tcPr>
          <w:p w14:paraId="5D079761" w14:textId="77777777" w:rsidR="0050412D" w:rsidRPr="000E7F60" w:rsidRDefault="0050412D" w:rsidP="00186FF4">
            <w:pPr>
              <w:overflowPunct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設</w:t>
            </w:r>
            <w:r w:rsidRPr="000E7F60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 xml:space="preserve"> 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置</w:t>
            </w:r>
            <w:r w:rsidRPr="000E7F60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 xml:space="preserve"> 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場</w:t>
            </w:r>
            <w:r w:rsidRPr="000E7F60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 xml:space="preserve"> 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8227" w:type="dxa"/>
            <w:gridSpan w:val="3"/>
            <w:vAlign w:val="center"/>
          </w:tcPr>
          <w:p w14:paraId="07475648" w14:textId="77777777" w:rsidR="0050412D" w:rsidRPr="000E7F60" w:rsidRDefault="0050412D" w:rsidP="00186FF4">
            <w:pPr>
              <w:overflowPunct w:val="0"/>
              <w:spacing w:line="280" w:lineRule="exact"/>
              <w:ind w:firstLineChars="50" w:firstLine="10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Cs w:val="21"/>
              </w:rPr>
              <w:t>つくば市</w:t>
            </w:r>
          </w:p>
        </w:tc>
      </w:tr>
      <w:tr w:rsidR="00B92FAA" w:rsidRPr="000E7F60" w14:paraId="44E7C549" w14:textId="77777777" w:rsidTr="00186FF4">
        <w:trPr>
          <w:trHeight w:val="680"/>
        </w:trPr>
        <w:tc>
          <w:tcPr>
            <w:tcW w:w="2263" w:type="dxa"/>
            <w:vAlign w:val="center"/>
          </w:tcPr>
          <w:p w14:paraId="7D5CA942" w14:textId="77777777" w:rsidR="0050412D" w:rsidRPr="000E7F60" w:rsidRDefault="0050412D" w:rsidP="00186FF4">
            <w:pPr>
              <w:overflowPunct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区分</w:t>
            </w:r>
          </w:p>
        </w:tc>
        <w:tc>
          <w:tcPr>
            <w:tcW w:w="8227" w:type="dxa"/>
            <w:gridSpan w:val="3"/>
            <w:vAlign w:val="center"/>
          </w:tcPr>
          <w:p w14:paraId="66D6437B" w14:textId="77777777" w:rsidR="0050412D" w:rsidRPr="000E7F60" w:rsidRDefault="0050412D" w:rsidP="00186FF4">
            <w:pPr>
              <w:overflowPunct w:val="0"/>
              <w:spacing w:line="280" w:lineRule="exact"/>
              <w:ind w:firstLineChars="50" w:firstLine="98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□新築　</w:t>
            </w:r>
            <w:r w:rsidR="00C63C12"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□建て売り（システム設置済</w:t>
            </w:r>
            <w:r w:rsidR="00C63C12"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）　　□建て売り（</w:t>
            </w:r>
            <w:r w:rsidR="009C2799"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システム</w:t>
            </w:r>
            <w:r w:rsidR="00C63C12"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未設置）　　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□既築</w:t>
            </w:r>
          </w:p>
        </w:tc>
      </w:tr>
      <w:tr w:rsidR="00B92FAA" w:rsidRPr="000E7F60" w14:paraId="1186CA2E" w14:textId="77777777" w:rsidTr="00186FF4">
        <w:trPr>
          <w:trHeight w:val="68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A88682D" w14:textId="77777777" w:rsidR="0050412D" w:rsidRPr="000E7F60" w:rsidRDefault="0050412D" w:rsidP="00186FF4">
            <w:pPr>
              <w:overflowPunct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F62252">
              <w:rPr>
                <w:rFonts w:asciiTheme="minorEastAsia" w:eastAsiaTheme="minorEastAsia" w:hAnsiTheme="minorEastAsia" w:hint="eastAsia"/>
                <w:spacing w:val="33"/>
                <w:kern w:val="0"/>
                <w:sz w:val="22"/>
                <w:szCs w:val="21"/>
                <w:fitText w:val="1935" w:id="-762584319"/>
              </w:rPr>
              <w:t>設置着工予定</w:t>
            </w:r>
            <w:r w:rsidRPr="00F62252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fitText w:val="1935" w:id="-762584319"/>
              </w:rPr>
              <w:t>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3FB" w14:textId="77777777" w:rsidR="0050412D" w:rsidRPr="000E7F60" w:rsidRDefault="0050412D" w:rsidP="00186FF4">
            <w:pPr>
              <w:overflowPunct w:val="0"/>
              <w:spacing w:line="280" w:lineRule="exac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　　　月　　　日</w:t>
            </w:r>
          </w:p>
        </w:tc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EF69" w14:textId="77777777" w:rsidR="0050412D" w:rsidRPr="000E7F60" w:rsidRDefault="0050412D" w:rsidP="00186FF4">
            <w:pPr>
              <w:overflowPunct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設置完了予定日又は</w:t>
            </w:r>
          </w:p>
          <w:p w14:paraId="63047711" w14:textId="1AFC1B7D" w:rsidR="0050412D" w:rsidRPr="000E7F60" w:rsidRDefault="0050412D" w:rsidP="00186FF4">
            <w:pPr>
              <w:overflowPunct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住宅の引渡し</w:t>
            </w:r>
            <w:r w:rsidR="00493DF6"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予定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日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4E8" w14:textId="77777777" w:rsidR="0050412D" w:rsidRPr="000E7F60" w:rsidRDefault="0050412D" w:rsidP="00186FF4">
            <w:pPr>
              <w:overflowPunct w:val="0"/>
              <w:spacing w:line="280" w:lineRule="exact"/>
              <w:ind w:firstLineChars="100" w:firstLine="195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　　　月　　　日</w:t>
            </w:r>
          </w:p>
        </w:tc>
      </w:tr>
      <w:tr w:rsidR="00B92FAA" w:rsidRPr="000E7F60" w14:paraId="47EB58CA" w14:textId="77777777" w:rsidTr="00186FF4">
        <w:trPr>
          <w:trHeight w:val="680"/>
        </w:trPr>
        <w:tc>
          <w:tcPr>
            <w:tcW w:w="2263" w:type="dxa"/>
            <w:vAlign w:val="center"/>
          </w:tcPr>
          <w:p w14:paraId="7B070EA4" w14:textId="77777777" w:rsidR="00186FF4" w:rsidRPr="000E7F60" w:rsidRDefault="00186FF4" w:rsidP="00186FF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太陽光発電システム</w:t>
            </w:r>
            <w:r w:rsidRPr="00F62252">
              <w:rPr>
                <w:rFonts w:asciiTheme="minorEastAsia" w:eastAsiaTheme="minorEastAsia" w:hAnsiTheme="minorEastAsia" w:hint="eastAsia"/>
                <w:spacing w:val="77"/>
                <w:kern w:val="0"/>
                <w:sz w:val="22"/>
                <w:fitText w:val="1720" w:id="-762584064"/>
              </w:rPr>
              <w:t>の設備情</w:t>
            </w:r>
            <w:r w:rsidRPr="00F6225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20" w:id="-762584064"/>
              </w:rPr>
              <w:t>報</w:t>
            </w:r>
          </w:p>
        </w:tc>
        <w:tc>
          <w:tcPr>
            <w:tcW w:w="8227" w:type="dxa"/>
            <w:gridSpan w:val="3"/>
            <w:vAlign w:val="center"/>
          </w:tcPr>
          <w:p w14:paraId="58C991CD" w14:textId="77777777" w:rsidR="00186FF4" w:rsidRPr="000E7F60" w:rsidRDefault="00186FF4" w:rsidP="00186FF4">
            <w:pPr>
              <w:overflowPunct w:val="0"/>
              <w:adjustRightInd w:val="0"/>
              <w:snapToGrid w:val="0"/>
              <w:spacing w:line="280" w:lineRule="exact"/>
              <w:ind w:rightChars="-54" w:right="-111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太陽光発電出力</w:t>
            </w:r>
            <w:r w:rsidRPr="000E7F60">
              <w:rPr>
                <w:rFonts w:asciiTheme="minorEastAsia" w:eastAsiaTheme="minorEastAsia" w:hAnsiTheme="minorEastAsia"/>
                <w:kern w:val="0"/>
                <w:sz w:val="22"/>
              </w:rPr>
              <w:t>[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</w:t>
            </w:r>
            <w:r w:rsidRPr="000E7F60">
              <w:rPr>
                <w:rFonts w:asciiTheme="minorEastAsia" w:eastAsiaTheme="minorEastAsia" w:hAnsiTheme="minorEastAsia"/>
                <w:kern w:val="0"/>
                <w:sz w:val="22"/>
              </w:rPr>
              <w:t>]kW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0E7F60">
              <w:rPr>
                <w:rFonts w:ascii="ＭＳ 明朝" w:hAnsi="ＭＳ 明朝" w:hint="eastAsia"/>
                <w:kern w:val="0"/>
                <w:sz w:val="22"/>
              </w:rPr>
              <w:t>パワーコンディショナー出力</w:t>
            </w:r>
            <w:r w:rsidRPr="000E7F60">
              <w:rPr>
                <w:rFonts w:ascii="ＭＳ 明朝" w:hAnsi="ＭＳ 明朝"/>
                <w:kern w:val="0"/>
                <w:sz w:val="22"/>
              </w:rPr>
              <w:t>[</w:t>
            </w:r>
            <w:r w:rsidRPr="000E7F60"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r w:rsidRPr="000E7F60">
              <w:rPr>
                <w:rFonts w:ascii="ＭＳ 明朝" w:hAnsi="ＭＳ 明朝"/>
                <w:kern w:val="0"/>
                <w:sz w:val="22"/>
              </w:rPr>
              <w:t>]kW</w:t>
            </w:r>
          </w:p>
        </w:tc>
      </w:tr>
      <w:tr w:rsidR="00B92FAA" w:rsidRPr="000E7F60" w14:paraId="5D7A3878" w14:textId="77777777" w:rsidTr="00186FF4">
        <w:trPr>
          <w:trHeight w:val="918"/>
        </w:trPr>
        <w:tc>
          <w:tcPr>
            <w:tcW w:w="2263" w:type="dxa"/>
            <w:vAlign w:val="center"/>
          </w:tcPr>
          <w:p w14:paraId="2ABA05C4" w14:textId="19F18B52" w:rsidR="0050412D" w:rsidRPr="000E7F60" w:rsidRDefault="00C439C4" w:rsidP="00186FF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Ｖ２Ｈ</w:t>
            </w:r>
            <w:r w:rsidR="00186FF4"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システム</w:t>
            </w:r>
            <w:r w:rsidR="0050412D"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型番</w:t>
            </w:r>
          </w:p>
        </w:tc>
        <w:tc>
          <w:tcPr>
            <w:tcW w:w="8227" w:type="dxa"/>
            <w:gridSpan w:val="3"/>
            <w:vAlign w:val="center"/>
          </w:tcPr>
          <w:p w14:paraId="3D7BF583" w14:textId="77777777" w:rsidR="00186FF4" w:rsidRPr="000E7F60" w:rsidRDefault="00186FF4" w:rsidP="00186FF4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18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  <w:szCs w:val="18"/>
              </w:rPr>
              <w:t>［　　　　　　　　　　　　　　　　　　　　　　　　］</w:t>
            </w:r>
          </w:p>
          <w:p w14:paraId="57867D1A" w14:textId="2DBE2CBE" w:rsidR="00A162FA" w:rsidRPr="000E7F60" w:rsidRDefault="00186FF4" w:rsidP="00186FF4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E7F60">
              <w:rPr>
                <w:rFonts w:ascii="ＭＳ 明朝" w:hAnsi="ＭＳ 明朝" w:cs="ＭＳ ゴシック" w:hint="eastAsia"/>
                <w:kern w:val="0"/>
                <w:sz w:val="22"/>
              </w:rPr>
              <w:t>※</w:t>
            </w: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（一社）次世代自動車振興センターが認定していること</w:t>
            </w:r>
            <w:r w:rsidR="00B92FAA"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。</w:t>
            </w:r>
          </w:p>
        </w:tc>
      </w:tr>
      <w:tr w:rsidR="00B92FAA" w:rsidRPr="000E7F60" w14:paraId="0197B8D4" w14:textId="77777777" w:rsidTr="00186FF4">
        <w:trPr>
          <w:trHeight w:val="680"/>
        </w:trPr>
        <w:tc>
          <w:tcPr>
            <w:tcW w:w="2263" w:type="dxa"/>
            <w:vAlign w:val="center"/>
          </w:tcPr>
          <w:p w14:paraId="34D52E42" w14:textId="77777777" w:rsidR="0050412D" w:rsidRPr="000E7F60" w:rsidRDefault="0050412D" w:rsidP="00186FF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E7F60">
              <w:rPr>
                <w:rFonts w:asciiTheme="minorEastAsia" w:eastAsiaTheme="minorEastAsia" w:hAnsiTheme="minorEastAsia" w:hint="eastAsia"/>
                <w:kern w:val="0"/>
                <w:sz w:val="22"/>
              </w:rPr>
              <w:t>補助交付申請額</w:t>
            </w:r>
          </w:p>
        </w:tc>
        <w:tc>
          <w:tcPr>
            <w:tcW w:w="8227" w:type="dxa"/>
            <w:gridSpan w:val="3"/>
            <w:vAlign w:val="center"/>
          </w:tcPr>
          <w:p w14:paraId="715C6B92" w14:textId="77777777" w:rsidR="0050412D" w:rsidRPr="000E7F60" w:rsidRDefault="0050412D" w:rsidP="00186FF4">
            <w:pPr>
              <w:overflowPunct w:val="0"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E7F60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18146B" w:rsidRPr="000E7F60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Pr="000E7F60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　円</w:t>
            </w:r>
          </w:p>
        </w:tc>
      </w:tr>
    </w:tbl>
    <w:p w14:paraId="1DEF5062" w14:textId="77777777" w:rsidR="00D810A9" w:rsidRPr="000E7F60" w:rsidRDefault="00D810A9" w:rsidP="00D810A9">
      <w:pPr>
        <w:overflowPunct w:val="0"/>
        <w:autoSpaceDE w:val="0"/>
        <w:autoSpaceDN w:val="0"/>
        <w:spacing w:line="280" w:lineRule="exact"/>
        <w:textAlignment w:val="baseline"/>
        <w:rPr>
          <w:rFonts w:ascii="ＭＳ 明朝" w:cs="ＭＳ ゴシック"/>
          <w:kern w:val="0"/>
          <w:sz w:val="22"/>
        </w:rPr>
      </w:pPr>
    </w:p>
    <w:p w14:paraId="00EB743E" w14:textId="77777777" w:rsidR="00B56530" w:rsidRPr="000E7F60" w:rsidRDefault="00E94732" w:rsidP="00D810A9">
      <w:pPr>
        <w:overflowPunct w:val="0"/>
        <w:autoSpaceDE w:val="0"/>
        <w:autoSpaceDN w:val="0"/>
        <w:spacing w:line="280" w:lineRule="exact"/>
        <w:textAlignment w:val="baseline"/>
        <w:rPr>
          <w:rFonts w:ascii="ＭＳ 明朝" w:cs="ＭＳ ゴシック"/>
          <w:kern w:val="0"/>
          <w:sz w:val="22"/>
        </w:rPr>
      </w:pPr>
      <w:r w:rsidRPr="000E7F60">
        <w:rPr>
          <w:rFonts w:ascii="ＭＳ 明朝" w:hAnsi="ＭＳ 明朝" w:cs="ＭＳ ゴシック" w:hint="eastAsia"/>
          <w:kern w:val="0"/>
          <w:sz w:val="22"/>
        </w:rPr>
        <w:t>＊</w:t>
      </w:r>
      <w:r w:rsidR="00B56530" w:rsidRPr="000E7F60">
        <w:rPr>
          <w:rFonts w:ascii="ＭＳ 明朝" w:hAnsi="ＭＳ 明朝" w:cs="ＭＳ ゴシック" w:hint="eastAsia"/>
          <w:kern w:val="0"/>
          <w:sz w:val="22"/>
        </w:rPr>
        <w:t>申請書に修正液を使用しないでください。</w:t>
      </w:r>
    </w:p>
    <w:p w14:paraId="4FD714E2" w14:textId="46EC1059" w:rsidR="00B24D7B" w:rsidRPr="000E7F60" w:rsidRDefault="00E94732" w:rsidP="00CF658E">
      <w:pPr>
        <w:overflowPunct w:val="0"/>
        <w:autoSpaceDE w:val="0"/>
        <w:autoSpaceDN w:val="0"/>
        <w:spacing w:line="280" w:lineRule="exact"/>
        <w:textAlignment w:val="baseline"/>
        <w:rPr>
          <w:rFonts w:ascii="ＭＳ 明朝" w:cs="ＭＳ ゴシック"/>
          <w:kern w:val="0"/>
          <w:sz w:val="22"/>
        </w:rPr>
      </w:pPr>
      <w:r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＊</w:t>
      </w:r>
      <w:r w:rsidR="0081669C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補助申請の手続を販売店等へ委任される場合は、委任状が必要となります。</w:t>
      </w:r>
    </w:p>
    <w:p w14:paraId="094901A4" w14:textId="1DC81B65" w:rsidR="00CF658E" w:rsidRPr="000E7F60" w:rsidRDefault="00E94732" w:rsidP="000F13BB">
      <w:pPr>
        <w:overflowPunct w:val="0"/>
        <w:autoSpaceDE w:val="0"/>
        <w:autoSpaceDN w:val="0"/>
        <w:spacing w:line="320" w:lineRule="exact"/>
        <w:ind w:left="215" w:hangingChars="100" w:hanging="215"/>
        <w:textAlignment w:val="baseline"/>
        <w:rPr>
          <w:rFonts w:asciiTheme="minorEastAsia" w:eastAsiaTheme="minorEastAsia" w:hAnsiTheme="minorEastAsia" w:cs="ＭＳ ゴシック"/>
          <w:kern w:val="0"/>
          <w:sz w:val="22"/>
        </w:rPr>
      </w:pPr>
      <w:r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＊</w:t>
      </w:r>
      <w:r w:rsidR="00C439C4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この</w:t>
      </w:r>
      <w:r w:rsidR="00B24D7B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申請書の提出は、</w:t>
      </w:r>
      <w:r w:rsidR="00C439C4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Ｖ２Ｈシステム</w:t>
      </w:r>
      <w:r w:rsidR="00B24D7B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の設置工事開始日</w:t>
      </w:r>
      <w:r w:rsidR="00C47BE2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の</w:t>
      </w:r>
      <w:r w:rsidR="00B24D7B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前</w:t>
      </w:r>
      <w:r w:rsidR="00BC6315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日</w:t>
      </w:r>
      <w:r w:rsidR="00B24D7B" w:rsidRPr="000E7F60">
        <w:rPr>
          <w:rFonts w:asciiTheme="minorEastAsia" w:eastAsiaTheme="minorEastAsia" w:hAnsiTheme="minorEastAsia" w:cs="ＭＳ ゴシック" w:hint="eastAsia"/>
          <w:kern w:val="0"/>
          <w:sz w:val="22"/>
        </w:rPr>
        <w:t>までに提出してください。</w:t>
      </w:r>
    </w:p>
    <w:p w14:paraId="2BAD7195" w14:textId="74057BCF" w:rsidR="00CF658E" w:rsidRPr="000E7F60" w:rsidRDefault="00CF658E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CF658E" w:rsidRPr="000E7F60" w:rsidSect="000F13BB">
      <w:headerReference w:type="default" r:id="rId7"/>
      <w:headerReference w:type="first" r:id="rId8"/>
      <w:pgSz w:w="11906" w:h="16838" w:code="9"/>
      <w:pgMar w:top="720" w:right="720" w:bottom="624" w:left="720" w:header="284" w:footer="0" w:gutter="0"/>
      <w:cols w:space="425"/>
      <w:titlePg/>
      <w:docGrid w:type="linesAndChars" w:linePitch="336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81B4" w14:textId="77777777" w:rsidR="001B75E7" w:rsidRDefault="001B75E7" w:rsidP="00DE174B">
      <w:r>
        <w:separator/>
      </w:r>
    </w:p>
  </w:endnote>
  <w:endnote w:type="continuationSeparator" w:id="0">
    <w:p w14:paraId="1024A681" w14:textId="77777777" w:rsidR="001B75E7" w:rsidRDefault="001B75E7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00DF" w14:textId="77777777" w:rsidR="001B75E7" w:rsidRDefault="001B75E7" w:rsidP="00DE174B">
      <w:r>
        <w:separator/>
      </w:r>
    </w:p>
  </w:footnote>
  <w:footnote w:type="continuationSeparator" w:id="0">
    <w:p w14:paraId="051DD9AE" w14:textId="77777777" w:rsidR="001B75E7" w:rsidRDefault="001B75E7" w:rsidP="00DE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CD95" w14:textId="77777777" w:rsidR="0006359D" w:rsidRDefault="0006359D" w:rsidP="00500850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B376" w14:textId="77777777" w:rsidR="0006359D" w:rsidRPr="0010760F" w:rsidRDefault="0006359D" w:rsidP="0010760F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0"/>
    <w:rsid w:val="0000100E"/>
    <w:rsid w:val="00016870"/>
    <w:rsid w:val="00037946"/>
    <w:rsid w:val="00041AB3"/>
    <w:rsid w:val="0005551F"/>
    <w:rsid w:val="00056075"/>
    <w:rsid w:val="0006359D"/>
    <w:rsid w:val="00077110"/>
    <w:rsid w:val="000825C1"/>
    <w:rsid w:val="000B1868"/>
    <w:rsid w:val="000E0A5C"/>
    <w:rsid w:val="000E6798"/>
    <w:rsid w:val="000E719F"/>
    <w:rsid w:val="000E7F60"/>
    <w:rsid w:val="000F13BB"/>
    <w:rsid w:val="000F7346"/>
    <w:rsid w:val="00103102"/>
    <w:rsid w:val="0010760F"/>
    <w:rsid w:val="001077D8"/>
    <w:rsid w:val="00122086"/>
    <w:rsid w:val="001248DB"/>
    <w:rsid w:val="001331B2"/>
    <w:rsid w:val="00137D9F"/>
    <w:rsid w:val="0015020D"/>
    <w:rsid w:val="00150419"/>
    <w:rsid w:val="00155CB2"/>
    <w:rsid w:val="00167883"/>
    <w:rsid w:val="00172841"/>
    <w:rsid w:val="00173773"/>
    <w:rsid w:val="0018146B"/>
    <w:rsid w:val="00186FF4"/>
    <w:rsid w:val="001A27CD"/>
    <w:rsid w:val="001A4080"/>
    <w:rsid w:val="001A48E8"/>
    <w:rsid w:val="001B3985"/>
    <w:rsid w:val="001B4205"/>
    <w:rsid w:val="001B75E7"/>
    <w:rsid w:val="001C0D21"/>
    <w:rsid w:val="001D4807"/>
    <w:rsid w:val="001D7503"/>
    <w:rsid w:val="001E2408"/>
    <w:rsid w:val="001F5614"/>
    <w:rsid w:val="0021354A"/>
    <w:rsid w:val="002256FC"/>
    <w:rsid w:val="00241CEB"/>
    <w:rsid w:val="002474DE"/>
    <w:rsid w:val="0026402B"/>
    <w:rsid w:val="0027081D"/>
    <w:rsid w:val="00275B3C"/>
    <w:rsid w:val="00280BDC"/>
    <w:rsid w:val="00283F9C"/>
    <w:rsid w:val="00290D95"/>
    <w:rsid w:val="002916AC"/>
    <w:rsid w:val="0029361E"/>
    <w:rsid w:val="00296D38"/>
    <w:rsid w:val="002E4A0A"/>
    <w:rsid w:val="002F07C5"/>
    <w:rsid w:val="002F41E4"/>
    <w:rsid w:val="003005AA"/>
    <w:rsid w:val="003115AD"/>
    <w:rsid w:val="00320B04"/>
    <w:rsid w:val="00325F48"/>
    <w:rsid w:val="00330BAF"/>
    <w:rsid w:val="0033227A"/>
    <w:rsid w:val="00337CD5"/>
    <w:rsid w:val="0034263F"/>
    <w:rsid w:val="003605A3"/>
    <w:rsid w:val="00372E14"/>
    <w:rsid w:val="00390687"/>
    <w:rsid w:val="003A205D"/>
    <w:rsid w:val="003B49C2"/>
    <w:rsid w:val="003C62B9"/>
    <w:rsid w:val="003D3D36"/>
    <w:rsid w:val="003E2700"/>
    <w:rsid w:val="003F4AFC"/>
    <w:rsid w:val="00401AEC"/>
    <w:rsid w:val="00401E50"/>
    <w:rsid w:val="0041542D"/>
    <w:rsid w:val="0043746A"/>
    <w:rsid w:val="0044299A"/>
    <w:rsid w:val="00443ACD"/>
    <w:rsid w:val="00454D4C"/>
    <w:rsid w:val="00466103"/>
    <w:rsid w:val="00493DF6"/>
    <w:rsid w:val="00497CA1"/>
    <w:rsid w:val="004A1415"/>
    <w:rsid w:val="004A54A4"/>
    <w:rsid w:val="004A66E3"/>
    <w:rsid w:val="004A6A1A"/>
    <w:rsid w:val="004C2F5F"/>
    <w:rsid w:val="004E2603"/>
    <w:rsid w:val="004E4A98"/>
    <w:rsid w:val="004F716B"/>
    <w:rsid w:val="00500850"/>
    <w:rsid w:val="005037BA"/>
    <w:rsid w:val="0050412D"/>
    <w:rsid w:val="00505B8D"/>
    <w:rsid w:val="00505ED9"/>
    <w:rsid w:val="00507156"/>
    <w:rsid w:val="00524848"/>
    <w:rsid w:val="00530FFD"/>
    <w:rsid w:val="00537D84"/>
    <w:rsid w:val="0054103E"/>
    <w:rsid w:val="00557229"/>
    <w:rsid w:val="00581677"/>
    <w:rsid w:val="005977B9"/>
    <w:rsid w:val="005A7DF5"/>
    <w:rsid w:val="005B017F"/>
    <w:rsid w:val="005B6BEC"/>
    <w:rsid w:val="005F241C"/>
    <w:rsid w:val="005F43E8"/>
    <w:rsid w:val="005F6C57"/>
    <w:rsid w:val="00602007"/>
    <w:rsid w:val="00623D97"/>
    <w:rsid w:val="0062400A"/>
    <w:rsid w:val="00627F36"/>
    <w:rsid w:val="006316DB"/>
    <w:rsid w:val="00633A6E"/>
    <w:rsid w:val="006342F8"/>
    <w:rsid w:val="00646ECE"/>
    <w:rsid w:val="00654F1E"/>
    <w:rsid w:val="006577EA"/>
    <w:rsid w:val="00673FB4"/>
    <w:rsid w:val="00674D30"/>
    <w:rsid w:val="0068627E"/>
    <w:rsid w:val="006872E9"/>
    <w:rsid w:val="006A71B6"/>
    <w:rsid w:val="006B2017"/>
    <w:rsid w:val="006B799B"/>
    <w:rsid w:val="006C2208"/>
    <w:rsid w:val="006C3369"/>
    <w:rsid w:val="006D3B2C"/>
    <w:rsid w:val="006D6653"/>
    <w:rsid w:val="006D7BD4"/>
    <w:rsid w:val="006F3BBA"/>
    <w:rsid w:val="00730EB3"/>
    <w:rsid w:val="007328F7"/>
    <w:rsid w:val="007455FA"/>
    <w:rsid w:val="00747FCB"/>
    <w:rsid w:val="0076476A"/>
    <w:rsid w:val="00781535"/>
    <w:rsid w:val="0079177B"/>
    <w:rsid w:val="00797124"/>
    <w:rsid w:val="007A43AC"/>
    <w:rsid w:val="007C7543"/>
    <w:rsid w:val="007D3147"/>
    <w:rsid w:val="007D34A9"/>
    <w:rsid w:val="007D5F6B"/>
    <w:rsid w:val="007E2213"/>
    <w:rsid w:val="007E3066"/>
    <w:rsid w:val="007F75B1"/>
    <w:rsid w:val="00815031"/>
    <w:rsid w:val="0081669C"/>
    <w:rsid w:val="00835B68"/>
    <w:rsid w:val="00846289"/>
    <w:rsid w:val="00863586"/>
    <w:rsid w:val="008670EE"/>
    <w:rsid w:val="008731ED"/>
    <w:rsid w:val="00891ADA"/>
    <w:rsid w:val="0089508D"/>
    <w:rsid w:val="008964FE"/>
    <w:rsid w:val="008A3295"/>
    <w:rsid w:val="008B21FB"/>
    <w:rsid w:val="008E6A13"/>
    <w:rsid w:val="008F00CA"/>
    <w:rsid w:val="0090480F"/>
    <w:rsid w:val="00907216"/>
    <w:rsid w:val="009130D7"/>
    <w:rsid w:val="00921A44"/>
    <w:rsid w:val="00937805"/>
    <w:rsid w:val="00955D40"/>
    <w:rsid w:val="00970FB2"/>
    <w:rsid w:val="009730E3"/>
    <w:rsid w:val="009A0291"/>
    <w:rsid w:val="009B6536"/>
    <w:rsid w:val="009C2799"/>
    <w:rsid w:val="009C52E7"/>
    <w:rsid w:val="009D2071"/>
    <w:rsid w:val="009D39A3"/>
    <w:rsid w:val="009F4F1A"/>
    <w:rsid w:val="009F52F4"/>
    <w:rsid w:val="00A036DD"/>
    <w:rsid w:val="00A162FA"/>
    <w:rsid w:val="00A24DEB"/>
    <w:rsid w:val="00A271F0"/>
    <w:rsid w:val="00A50F79"/>
    <w:rsid w:val="00A5295E"/>
    <w:rsid w:val="00A67C8A"/>
    <w:rsid w:val="00A95B3E"/>
    <w:rsid w:val="00A96A43"/>
    <w:rsid w:val="00AB22AF"/>
    <w:rsid w:val="00AB618D"/>
    <w:rsid w:val="00AC5BC3"/>
    <w:rsid w:val="00AD1014"/>
    <w:rsid w:val="00B208BB"/>
    <w:rsid w:val="00B21AF1"/>
    <w:rsid w:val="00B24D7B"/>
    <w:rsid w:val="00B469BA"/>
    <w:rsid w:val="00B46A13"/>
    <w:rsid w:val="00B56530"/>
    <w:rsid w:val="00B576DD"/>
    <w:rsid w:val="00B57BD7"/>
    <w:rsid w:val="00B61C29"/>
    <w:rsid w:val="00B81028"/>
    <w:rsid w:val="00B81ABD"/>
    <w:rsid w:val="00B90768"/>
    <w:rsid w:val="00B90F7D"/>
    <w:rsid w:val="00B92FAA"/>
    <w:rsid w:val="00B93059"/>
    <w:rsid w:val="00BC6315"/>
    <w:rsid w:val="00BD63D0"/>
    <w:rsid w:val="00BF7823"/>
    <w:rsid w:val="00C20377"/>
    <w:rsid w:val="00C37793"/>
    <w:rsid w:val="00C4143D"/>
    <w:rsid w:val="00C439C4"/>
    <w:rsid w:val="00C46836"/>
    <w:rsid w:val="00C469CC"/>
    <w:rsid w:val="00C47BE2"/>
    <w:rsid w:val="00C51B6E"/>
    <w:rsid w:val="00C549B1"/>
    <w:rsid w:val="00C56410"/>
    <w:rsid w:val="00C57C53"/>
    <w:rsid w:val="00C602A4"/>
    <w:rsid w:val="00C633B6"/>
    <w:rsid w:val="00C63C12"/>
    <w:rsid w:val="00C63C18"/>
    <w:rsid w:val="00C71641"/>
    <w:rsid w:val="00C742C9"/>
    <w:rsid w:val="00C75E7F"/>
    <w:rsid w:val="00C822AD"/>
    <w:rsid w:val="00C82613"/>
    <w:rsid w:val="00C92D9C"/>
    <w:rsid w:val="00CA73D0"/>
    <w:rsid w:val="00CB0985"/>
    <w:rsid w:val="00CC3DE6"/>
    <w:rsid w:val="00CE14D7"/>
    <w:rsid w:val="00CF658E"/>
    <w:rsid w:val="00D20F2D"/>
    <w:rsid w:val="00D26A62"/>
    <w:rsid w:val="00D3365B"/>
    <w:rsid w:val="00D477AD"/>
    <w:rsid w:val="00D60263"/>
    <w:rsid w:val="00D62616"/>
    <w:rsid w:val="00D6488F"/>
    <w:rsid w:val="00D64909"/>
    <w:rsid w:val="00D6596B"/>
    <w:rsid w:val="00D70E4D"/>
    <w:rsid w:val="00D810A9"/>
    <w:rsid w:val="00D82104"/>
    <w:rsid w:val="00D9600B"/>
    <w:rsid w:val="00DC1DF9"/>
    <w:rsid w:val="00DE174B"/>
    <w:rsid w:val="00DF013B"/>
    <w:rsid w:val="00E13F53"/>
    <w:rsid w:val="00E14739"/>
    <w:rsid w:val="00E334DC"/>
    <w:rsid w:val="00E34929"/>
    <w:rsid w:val="00E502CA"/>
    <w:rsid w:val="00E50D20"/>
    <w:rsid w:val="00E515D5"/>
    <w:rsid w:val="00E53A40"/>
    <w:rsid w:val="00E71589"/>
    <w:rsid w:val="00E94732"/>
    <w:rsid w:val="00E96D12"/>
    <w:rsid w:val="00EA4999"/>
    <w:rsid w:val="00EE5B2D"/>
    <w:rsid w:val="00EF11A2"/>
    <w:rsid w:val="00EF4225"/>
    <w:rsid w:val="00F12930"/>
    <w:rsid w:val="00F1756B"/>
    <w:rsid w:val="00F2005F"/>
    <w:rsid w:val="00F2230E"/>
    <w:rsid w:val="00F3413C"/>
    <w:rsid w:val="00F36C6C"/>
    <w:rsid w:val="00F436DA"/>
    <w:rsid w:val="00F545D4"/>
    <w:rsid w:val="00F57CB1"/>
    <w:rsid w:val="00F62252"/>
    <w:rsid w:val="00F65F03"/>
    <w:rsid w:val="00F663B6"/>
    <w:rsid w:val="00F8171D"/>
    <w:rsid w:val="00F86605"/>
    <w:rsid w:val="00F90734"/>
    <w:rsid w:val="00F908CA"/>
    <w:rsid w:val="00F942F9"/>
    <w:rsid w:val="00FA775A"/>
    <w:rsid w:val="00FD1D11"/>
    <w:rsid w:val="00FD36F4"/>
    <w:rsid w:val="00FD75B5"/>
    <w:rsid w:val="00FE004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4F41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rsid w:val="00186FF4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186F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6FF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rsid w:val="00186FF4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186F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7D23E501.dotm</Template>
  <TotalTime>0</TotalTime>
  <Pages>1</Pages>
  <Words>418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2025-03-15T09:03:00Z</dcterms:created>
  <dcterms:modified xsi:type="dcterms:W3CDTF">2025-03-31T06:04:00Z</dcterms:modified>
</cp:coreProperties>
</file>