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F0A" w:rsidRPr="009C6F0A" w:rsidRDefault="009C6F0A" w:rsidP="009C6F0A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4"/>
          <w:kern w:val="0"/>
          <w:sz w:val="60"/>
          <w:szCs w:val="60"/>
        </w:rPr>
        <w:t>委　任　状</w:t>
      </w:r>
    </w:p>
    <w:p w:rsidR="009C6F0A" w:rsidRPr="009C6F0A" w:rsidRDefault="009C6F0A" w:rsidP="009C6F0A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</w:p>
    <w:p w:rsidR="009C6F0A" w:rsidRPr="009C6F0A" w:rsidRDefault="009C6F0A" w:rsidP="009C6F0A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つくば市長　　　　　　　宛て</w:t>
      </w:r>
    </w:p>
    <w:p w:rsidR="009C6F0A" w:rsidRPr="009C6F0A" w:rsidRDefault="009C6F0A" w:rsidP="009C6F0A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</w:p>
    <w:p w:rsidR="00585F1E" w:rsidRPr="0060358A" w:rsidRDefault="009C6F0A" w:rsidP="00585F1E">
      <w:pPr>
        <w:overflowPunct w:val="0"/>
        <w:textAlignment w:val="baseline"/>
        <w:rPr>
          <w:rFonts w:asciiTheme="minorEastAsia" w:hAnsiTheme="minorEastAsia"/>
          <w:color w:val="000000"/>
          <w:spacing w:val="24"/>
          <w:kern w:val="0"/>
          <w:sz w:val="21"/>
          <w:szCs w:val="21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　　</w:t>
      </w:r>
      <w:r w:rsidRPr="0060358A">
        <w:rPr>
          <w:rFonts w:asciiTheme="minorEastAsia" w:hAnsiTheme="minorEastAsia" w:cs="ＭＳ 明朝" w:hint="eastAsia"/>
          <w:color w:val="000000"/>
          <w:spacing w:val="4"/>
          <w:kern w:val="0"/>
          <w:szCs w:val="24"/>
        </w:rPr>
        <w:t xml:space="preserve">　会社名</w:t>
      </w:r>
      <w:r w:rsidR="00585F1E" w:rsidRPr="0060358A">
        <w:rPr>
          <w:rFonts w:asciiTheme="minorEastAsia" w:hAnsiTheme="minorEastAsia" w:cs="ＭＳ 明朝" w:hint="eastAsia"/>
          <w:color w:val="000000"/>
          <w:spacing w:val="4"/>
          <w:kern w:val="0"/>
          <w:szCs w:val="24"/>
        </w:rPr>
        <w:t xml:space="preserve">　</w:t>
      </w:r>
      <w:r w:rsidRPr="0060358A">
        <w:rPr>
          <w:rFonts w:asciiTheme="minorEastAsia" w:hAnsiTheme="minorEastAsia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　　　　　　　</w:t>
      </w:r>
      <w:r w:rsidR="009A0A56" w:rsidRPr="0060358A">
        <w:rPr>
          <w:rFonts w:asciiTheme="minorEastAsia" w:hAnsiTheme="minorEastAsia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</w:t>
      </w:r>
      <w:r w:rsidRPr="0060358A">
        <w:rPr>
          <w:rFonts w:asciiTheme="minorEastAsia" w:hAnsiTheme="minorEastAsia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　　　</w:t>
      </w:r>
    </w:p>
    <w:p w:rsidR="009C6F0A" w:rsidRPr="0060358A" w:rsidRDefault="009C6F0A" w:rsidP="00585F1E">
      <w:pPr>
        <w:overflowPunct w:val="0"/>
        <w:ind w:firstLineChars="400" w:firstLine="1184"/>
        <w:textAlignment w:val="baseline"/>
        <w:rPr>
          <w:rFonts w:asciiTheme="minorEastAsia" w:hAnsiTheme="minorEastAsia"/>
          <w:color w:val="000000"/>
          <w:spacing w:val="24"/>
          <w:kern w:val="0"/>
          <w:sz w:val="21"/>
          <w:szCs w:val="21"/>
        </w:rPr>
      </w:pPr>
      <w:r w:rsidRPr="0060358A">
        <w:rPr>
          <w:rFonts w:asciiTheme="minorEastAsia" w:hAnsiTheme="minorEastAsia" w:cs="ＭＳ 明朝" w:hint="eastAsia"/>
          <w:color w:val="000000"/>
          <w:spacing w:val="4"/>
          <w:kern w:val="0"/>
          <w:szCs w:val="24"/>
        </w:rPr>
        <w:t>代理人</w:t>
      </w:r>
      <w:r w:rsidR="00585F1E" w:rsidRPr="0060358A">
        <w:rPr>
          <w:rFonts w:asciiTheme="minorEastAsia" w:hAnsiTheme="minorEastAsia" w:cs="ＭＳ 明朝" w:hint="eastAsia"/>
          <w:color w:val="000000"/>
          <w:spacing w:val="4"/>
          <w:kern w:val="0"/>
          <w:szCs w:val="24"/>
        </w:rPr>
        <w:t xml:space="preserve">　</w:t>
      </w:r>
      <w:r w:rsidR="00585F1E" w:rsidRPr="0060358A">
        <w:rPr>
          <w:rFonts w:asciiTheme="minorEastAsia" w:hAnsiTheme="minorEastAsia" w:cs="ＭＳ 明朝" w:hint="eastAsia"/>
          <w:color w:val="000000"/>
          <w:spacing w:val="4"/>
          <w:kern w:val="0"/>
          <w:szCs w:val="24"/>
          <w:u w:val="single"/>
        </w:rPr>
        <w:t xml:space="preserve"> </w:t>
      </w:r>
      <w:r w:rsidR="00585F1E" w:rsidRPr="0060358A">
        <w:rPr>
          <w:rFonts w:asciiTheme="minorEastAsia" w:hAnsiTheme="minorEastAsia" w:cs="ＭＳ 明朝"/>
          <w:color w:val="000000"/>
          <w:spacing w:val="4"/>
          <w:kern w:val="0"/>
          <w:szCs w:val="24"/>
          <w:u w:val="single"/>
        </w:rPr>
        <w:t xml:space="preserve">                                    </w:t>
      </w:r>
    </w:p>
    <w:p w:rsidR="009C6F0A" w:rsidRPr="0060358A" w:rsidRDefault="009C6F0A" w:rsidP="009C6F0A">
      <w:pPr>
        <w:overflowPunct w:val="0"/>
        <w:textAlignment w:val="baseline"/>
        <w:rPr>
          <w:rFonts w:asciiTheme="minorEastAsia" w:hAnsiTheme="minorEastAsia" w:cs="ＭＳ 明朝"/>
          <w:color w:val="000000"/>
          <w:spacing w:val="4"/>
          <w:kern w:val="0"/>
          <w:szCs w:val="24"/>
          <w:u w:val="single"/>
        </w:rPr>
      </w:pPr>
      <w:r w:rsidRPr="0060358A">
        <w:rPr>
          <w:rFonts w:asciiTheme="minorEastAsia" w:hAnsiTheme="minorEastAsia" w:cs="ＭＳ 明朝" w:hint="eastAsia"/>
          <w:color w:val="000000"/>
          <w:spacing w:val="4"/>
          <w:kern w:val="0"/>
          <w:szCs w:val="24"/>
        </w:rPr>
        <w:t xml:space="preserve">　　　　電話番号　</w:t>
      </w:r>
      <w:r w:rsidR="0034359C" w:rsidRPr="0060358A">
        <w:rPr>
          <w:rFonts w:asciiTheme="minorEastAsia" w:hAnsiTheme="minorEastAsia" w:cs="ＭＳ 明朝" w:hint="eastAsia"/>
          <w:color w:val="000000"/>
          <w:spacing w:val="4"/>
          <w:kern w:val="0"/>
          <w:szCs w:val="24"/>
          <w:u w:val="single"/>
        </w:rPr>
        <w:t xml:space="preserve"> </w:t>
      </w:r>
      <w:r w:rsidR="0034359C" w:rsidRPr="0060358A">
        <w:rPr>
          <w:rFonts w:asciiTheme="minorEastAsia" w:hAnsiTheme="minorEastAsia" w:cs="ＭＳ 明朝"/>
          <w:color w:val="000000"/>
          <w:spacing w:val="4"/>
          <w:kern w:val="0"/>
          <w:szCs w:val="24"/>
          <w:u w:val="single"/>
        </w:rPr>
        <w:t xml:space="preserve">                                  </w:t>
      </w:r>
    </w:p>
    <w:p w:rsidR="009C6F0A" w:rsidRPr="0060358A" w:rsidRDefault="009C6F0A" w:rsidP="009C6F0A">
      <w:pPr>
        <w:overflowPunct w:val="0"/>
        <w:ind w:firstLine="1030"/>
        <w:textAlignment w:val="baseline"/>
        <w:rPr>
          <w:rFonts w:asciiTheme="minorEastAsia" w:hAnsiTheme="minorEastAsia"/>
          <w:color w:val="000000"/>
          <w:spacing w:val="2"/>
          <w:kern w:val="0"/>
          <w:szCs w:val="24"/>
          <w:u w:val="single" w:color="000000"/>
        </w:rPr>
      </w:pPr>
      <w:r w:rsidRPr="0060358A">
        <w:rPr>
          <w:rFonts w:asciiTheme="minorEastAsia" w:hAnsiTheme="minorEastAsia" w:cs="ＭＳ 明朝" w:hint="eastAsia"/>
          <w:color w:val="000000"/>
          <w:spacing w:val="4"/>
          <w:kern w:val="0"/>
          <w:szCs w:val="24"/>
        </w:rPr>
        <w:t>［携帯電話］</w:t>
      </w:r>
      <w:r w:rsidRPr="0060358A">
        <w:rPr>
          <w:rFonts w:asciiTheme="minorEastAsia" w:hAnsiTheme="minorEastAsia"/>
          <w:color w:val="000000"/>
          <w:spacing w:val="2"/>
          <w:kern w:val="0"/>
          <w:szCs w:val="24"/>
        </w:rPr>
        <w:t xml:space="preserve"> </w:t>
      </w:r>
      <w:r w:rsidRPr="0060358A">
        <w:rPr>
          <w:rFonts w:asciiTheme="minorEastAsia" w:hAnsiTheme="minorEastAsia"/>
          <w:color w:val="000000"/>
          <w:spacing w:val="2"/>
          <w:kern w:val="0"/>
          <w:szCs w:val="24"/>
          <w:u w:val="single" w:color="000000"/>
        </w:rPr>
        <w:t xml:space="preserve">                         </w:t>
      </w:r>
      <w:r w:rsidR="009A0A56" w:rsidRPr="0060358A">
        <w:rPr>
          <w:rFonts w:asciiTheme="minorEastAsia" w:hAnsiTheme="minorEastAsia" w:hint="eastAsia"/>
          <w:color w:val="000000"/>
          <w:spacing w:val="2"/>
          <w:kern w:val="0"/>
          <w:szCs w:val="24"/>
          <w:u w:val="single" w:color="000000"/>
        </w:rPr>
        <w:t xml:space="preserve">　　</w:t>
      </w:r>
      <w:r w:rsidRPr="0060358A">
        <w:rPr>
          <w:rFonts w:asciiTheme="minorEastAsia" w:hAnsiTheme="minorEastAsia"/>
          <w:color w:val="000000"/>
          <w:spacing w:val="2"/>
          <w:kern w:val="0"/>
          <w:szCs w:val="24"/>
          <w:u w:val="single" w:color="000000"/>
        </w:rPr>
        <w:t xml:space="preserve">     </w:t>
      </w:r>
    </w:p>
    <w:p w:rsidR="009A0A56" w:rsidRPr="0060358A" w:rsidRDefault="009A0A56" w:rsidP="009A0A56">
      <w:pPr>
        <w:overflowPunct w:val="0"/>
        <w:ind w:left="190" w:firstLineChars="319" w:firstLine="944"/>
        <w:textAlignment w:val="baseline"/>
        <w:rPr>
          <w:rFonts w:asciiTheme="minorEastAsia" w:hAnsiTheme="minorEastAsia"/>
          <w:color w:val="000000"/>
          <w:spacing w:val="24"/>
          <w:kern w:val="0"/>
          <w:sz w:val="21"/>
          <w:szCs w:val="21"/>
        </w:rPr>
      </w:pPr>
      <w:r w:rsidRPr="0060358A">
        <w:rPr>
          <w:rFonts w:asciiTheme="minorEastAsia" w:hAnsiTheme="minorEastAsia" w:cs="ＭＳ 明朝" w:hint="eastAsia"/>
          <w:color w:val="000000"/>
          <w:spacing w:val="4"/>
          <w:kern w:val="0"/>
          <w:szCs w:val="24"/>
        </w:rPr>
        <w:t xml:space="preserve">メールアドレス　</w:t>
      </w:r>
      <w:r w:rsidRPr="0060358A">
        <w:rPr>
          <w:rFonts w:asciiTheme="minorEastAsia" w:hAnsiTheme="minorEastAsia"/>
          <w:color w:val="000000"/>
          <w:spacing w:val="2"/>
          <w:kern w:val="0"/>
          <w:szCs w:val="24"/>
          <w:u w:val="single" w:color="000000"/>
        </w:rPr>
        <w:t xml:space="preserve">                              </w:t>
      </w:r>
    </w:p>
    <w:p w:rsidR="009A0A56" w:rsidRPr="009C6F0A" w:rsidRDefault="009A0A56" w:rsidP="009C6F0A">
      <w:pPr>
        <w:overflowPunct w:val="0"/>
        <w:ind w:firstLine="103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</w:p>
    <w:p w:rsidR="009C6F0A" w:rsidRDefault="009C6F0A" w:rsidP="009C6F0A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</w:p>
    <w:p w:rsidR="009C6F0A" w:rsidRDefault="009C6F0A" w:rsidP="009C6F0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4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私は</w:t>
      </w:r>
      <w:r w:rsidR="002A549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、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上記の者を代理人と定め</w:t>
      </w:r>
      <w:r w:rsidR="002A549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、</w:t>
      </w:r>
      <w:r w:rsidR="00371DE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令和</w:t>
      </w:r>
      <w:r w:rsidR="00F9305F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７</w:t>
      </w:r>
      <w:bookmarkStart w:id="0" w:name="_GoBack"/>
      <w:bookmarkEnd w:id="0"/>
      <w:r w:rsidR="00371DE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年度</w:t>
      </w:r>
      <w:r w:rsidR="00941EF7" w:rsidRPr="00941EF7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つくば</w:t>
      </w:r>
      <w:r w:rsidR="00B12D22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市宅配ボックス設置事業</w:t>
      </w:r>
      <w:r w:rsidR="00941EF7" w:rsidRPr="00941EF7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補助金</w:t>
      </w:r>
      <w:r w:rsidR="00941EF7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交付に係る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申請及び実績報告等事務手続きを委任します。</w:t>
      </w:r>
    </w:p>
    <w:p w:rsidR="007600E5" w:rsidRPr="00B12D22" w:rsidRDefault="007600E5" w:rsidP="009C6F0A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</w:p>
    <w:p w:rsidR="009C6F0A" w:rsidRPr="009C6F0A" w:rsidRDefault="009C6F0A" w:rsidP="009C6F0A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</w:rPr>
        <w:t xml:space="preserve">                               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</w:rPr>
        <w:t xml:space="preserve"> 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年　　月　　日</w:t>
      </w:r>
    </w:p>
    <w:p w:rsidR="002A5496" w:rsidRDefault="009C6F0A" w:rsidP="009C6F0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4"/>
        </w:rPr>
      </w:pP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</w:rPr>
        <w:t xml:space="preserve">                       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委任者（申請者）</w:t>
      </w:r>
    </w:p>
    <w:p w:rsidR="002A5496" w:rsidRPr="002A5496" w:rsidRDefault="002A5496" w:rsidP="002A5496">
      <w:pPr>
        <w:overflowPunct w:val="0"/>
        <w:ind w:left="3360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住所</w:t>
      </w:r>
      <w:r w:rsidRPr="002A549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　　　　　　　　　　　　　　　　</w:t>
      </w:r>
    </w:p>
    <w:p w:rsidR="002A5496" w:rsidRDefault="002A5496" w:rsidP="002A5496">
      <w:pPr>
        <w:overflowPunct w:val="0"/>
        <w:ind w:left="2520" w:firstLine="840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氏名</w:t>
      </w:r>
      <w:r w:rsidRPr="002A549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　　　　　　　　　　　　　　　</w:t>
      </w:r>
      <w:r w:rsidR="00D41083" w:rsidRPr="00EA577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</w:t>
      </w:r>
    </w:p>
    <w:p w:rsidR="00AE1AB4" w:rsidRPr="009C6F0A" w:rsidRDefault="00AE1AB4" w:rsidP="002A5496">
      <w:pPr>
        <w:overflowPunct w:val="0"/>
        <w:ind w:left="2520" w:firstLine="840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4"/>
        </w:rPr>
      </w:pPr>
    </w:p>
    <w:sectPr w:rsidR="00AE1AB4" w:rsidRPr="009C6F0A" w:rsidSect="007600E5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38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ADB" w:rsidRDefault="00821ADB" w:rsidP="0078315B">
      <w:r>
        <w:separator/>
      </w:r>
    </w:p>
  </w:endnote>
  <w:endnote w:type="continuationSeparator" w:id="0">
    <w:p w:rsidR="00821ADB" w:rsidRDefault="00821ADB" w:rsidP="0078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ADB" w:rsidRDefault="00821ADB" w:rsidP="0078315B">
      <w:r>
        <w:separator/>
      </w:r>
    </w:p>
  </w:footnote>
  <w:footnote w:type="continuationSeparator" w:id="0">
    <w:p w:rsidR="00821ADB" w:rsidRDefault="00821ADB" w:rsidP="00783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44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0A"/>
    <w:rsid w:val="00010CF6"/>
    <w:rsid w:val="00020EA3"/>
    <w:rsid w:val="000A0533"/>
    <w:rsid w:val="000C1B23"/>
    <w:rsid w:val="00157175"/>
    <w:rsid w:val="00170F61"/>
    <w:rsid w:val="001A502C"/>
    <w:rsid w:val="00217EBB"/>
    <w:rsid w:val="00237DEB"/>
    <w:rsid w:val="00283475"/>
    <w:rsid w:val="002A5496"/>
    <w:rsid w:val="0034359C"/>
    <w:rsid w:val="00371DEA"/>
    <w:rsid w:val="004137C6"/>
    <w:rsid w:val="00427CCD"/>
    <w:rsid w:val="005570E2"/>
    <w:rsid w:val="00585F1E"/>
    <w:rsid w:val="005F7F8B"/>
    <w:rsid w:val="0060358A"/>
    <w:rsid w:val="00690448"/>
    <w:rsid w:val="007600E5"/>
    <w:rsid w:val="0078315B"/>
    <w:rsid w:val="007C339C"/>
    <w:rsid w:val="007F497F"/>
    <w:rsid w:val="00821ADB"/>
    <w:rsid w:val="00941EF7"/>
    <w:rsid w:val="009A0A56"/>
    <w:rsid w:val="009C6F0A"/>
    <w:rsid w:val="00AE1AB4"/>
    <w:rsid w:val="00B12D22"/>
    <w:rsid w:val="00B25254"/>
    <w:rsid w:val="00BA2966"/>
    <w:rsid w:val="00D41083"/>
    <w:rsid w:val="00D75F32"/>
    <w:rsid w:val="00D87775"/>
    <w:rsid w:val="00EA5776"/>
    <w:rsid w:val="00F9305F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20A26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C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27CC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3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8315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83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8315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FF17D74.dotm</Template>
  <TotalTime>0</TotalTime>
  <Pages>1</Pages>
  <Words>111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2025-03-29T07:26:00Z</dcterms:created>
  <dcterms:modified xsi:type="dcterms:W3CDTF">2025-03-29T07:26:00Z</dcterms:modified>
</cp:coreProperties>
</file>