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C012" w14:textId="0DBD4EFF" w:rsidR="00440F9A" w:rsidRPr="00710DFB" w:rsidRDefault="00F9718B" w:rsidP="003D5B36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710DFB">
        <w:rPr>
          <w:rFonts w:ascii="ＭＳ 明朝" w:hAnsi="ＭＳ 明朝" w:hint="eastAsia"/>
        </w:rPr>
        <w:t>様式</w:t>
      </w:r>
      <w:r w:rsidR="0047404C" w:rsidRPr="00710DFB">
        <w:rPr>
          <w:rFonts w:ascii="ＭＳ 明朝" w:hAnsi="ＭＳ 明朝" w:hint="eastAsia"/>
        </w:rPr>
        <w:t>第</w:t>
      </w:r>
      <w:r w:rsidR="003D5B36" w:rsidRPr="00710DFB">
        <w:rPr>
          <w:rFonts w:ascii="ＭＳ 明朝" w:hAnsi="ＭＳ 明朝" w:hint="eastAsia"/>
        </w:rPr>
        <w:t>１１</w:t>
      </w:r>
      <w:r w:rsidR="0047404C" w:rsidRPr="00710DFB">
        <w:rPr>
          <w:rFonts w:ascii="ＭＳ 明朝" w:hAnsi="ＭＳ 明朝" w:hint="eastAsia"/>
        </w:rPr>
        <w:t>号（第</w:t>
      </w:r>
      <w:r w:rsidR="0047404C" w:rsidRPr="00710DFB">
        <w:rPr>
          <w:rFonts w:ascii="ＭＳ 明朝" w:hAnsi="ＭＳ 明朝"/>
        </w:rPr>
        <w:t>11</w:t>
      </w:r>
      <w:r w:rsidR="00440F9A" w:rsidRPr="00710DFB">
        <w:rPr>
          <w:rFonts w:ascii="ＭＳ 明朝" w:hAnsi="ＭＳ 明朝" w:hint="eastAsia"/>
        </w:rPr>
        <w:t>条関係）</w:t>
      </w:r>
    </w:p>
    <w:p w14:paraId="5E501800" w14:textId="77777777" w:rsidR="0047404C" w:rsidRPr="00710DFB" w:rsidRDefault="0047404C" w:rsidP="008D782A">
      <w:pPr>
        <w:wordWrap w:val="0"/>
        <w:jc w:val="right"/>
        <w:rPr>
          <w:rFonts w:ascii="ＭＳ 明朝"/>
        </w:rPr>
      </w:pPr>
      <w:r w:rsidRPr="00710DFB">
        <w:rPr>
          <w:rFonts w:ascii="ＭＳ 明朝" w:hAnsi="ＭＳ 明朝" w:hint="eastAsia"/>
        </w:rPr>
        <w:t>年　　月　　日</w:t>
      </w:r>
    </w:p>
    <w:p w14:paraId="41B5B150" w14:textId="77777777" w:rsidR="00E81EE9" w:rsidRPr="00710DFB" w:rsidRDefault="00E81EE9" w:rsidP="00760F4C">
      <w:pPr>
        <w:overflowPunct w:val="0"/>
        <w:ind w:firstLineChars="100" w:firstLine="245"/>
        <w:textAlignment w:val="baseline"/>
        <w:rPr>
          <w:rFonts w:ascii="ＭＳ 明朝" w:cs="ＭＳ 明朝"/>
          <w:kern w:val="0"/>
        </w:rPr>
      </w:pPr>
      <w:r w:rsidRPr="00710DFB">
        <w:rPr>
          <w:rFonts w:ascii="ＭＳ 明朝" w:hAnsi="ＭＳ 明朝" w:cs="ＭＳ 明朝" w:hint="eastAsia"/>
          <w:kern w:val="0"/>
        </w:rPr>
        <w:t>つくば市長</w:t>
      </w:r>
      <w:r w:rsidR="00886BD9" w:rsidRPr="00710DFB">
        <w:rPr>
          <w:rFonts w:ascii="ＭＳ 明朝" w:hAnsi="ＭＳ 明朝" w:cs="ＭＳ 明朝" w:hint="eastAsia"/>
          <w:kern w:val="0"/>
        </w:rPr>
        <w:t xml:space="preserve">　</w:t>
      </w:r>
      <w:r w:rsidRPr="00710DFB">
        <w:rPr>
          <w:rFonts w:ascii="ＭＳ 明朝" w:hAnsi="ＭＳ 明朝" w:cs="ＭＳ 明朝" w:hint="eastAsia"/>
          <w:kern w:val="0"/>
        </w:rPr>
        <w:t>宛て</w:t>
      </w:r>
    </w:p>
    <w:p w14:paraId="72601776" w14:textId="77777777" w:rsidR="0047404C" w:rsidRPr="00710DFB" w:rsidRDefault="0047404C" w:rsidP="0047404C">
      <w:pPr>
        <w:rPr>
          <w:rFonts w:ascii="ＭＳ 明朝"/>
        </w:rPr>
      </w:pPr>
    </w:p>
    <w:p w14:paraId="6B70FC0E" w14:textId="77777777" w:rsidR="0047404C" w:rsidRPr="00710DFB" w:rsidRDefault="0047404C" w:rsidP="0047404C">
      <w:pPr>
        <w:wordWrap w:val="0"/>
        <w:overflowPunct w:val="0"/>
        <w:jc w:val="right"/>
        <w:textAlignment w:val="baseline"/>
        <w:rPr>
          <w:rFonts w:ascii="ＭＳ 明朝"/>
          <w:kern w:val="0"/>
          <w:szCs w:val="24"/>
        </w:rPr>
      </w:pPr>
      <w:r w:rsidRPr="00710DFB">
        <w:rPr>
          <w:rFonts w:ascii="ＭＳ 明朝" w:hAnsi="ＭＳ 明朝" w:cs="ＭＳ 明朝" w:hint="eastAsia"/>
          <w:kern w:val="0"/>
          <w:szCs w:val="24"/>
        </w:rPr>
        <w:t xml:space="preserve">　　　　〒　　　　　　　　　　　　　　　　</w:t>
      </w:r>
    </w:p>
    <w:p w14:paraId="68829E65" w14:textId="77777777" w:rsidR="0047404C" w:rsidRPr="00710DFB" w:rsidRDefault="0047404C" w:rsidP="008D782A">
      <w:pPr>
        <w:wordWrap w:val="0"/>
        <w:overflowPunct w:val="0"/>
        <w:ind w:right="-2"/>
        <w:jc w:val="right"/>
        <w:textAlignment w:val="baseline"/>
        <w:rPr>
          <w:rFonts w:ascii="ＭＳ 明朝" w:cs="ＭＳ 明朝"/>
          <w:kern w:val="0"/>
          <w:szCs w:val="24"/>
        </w:rPr>
      </w:pPr>
      <w:r w:rsidRPr="00710DFB">
        <w:rPr>
          <w:rFonts w:ascii="ＭＳ 明朝" w:hAnsi="ＭＳ 明朝" w:cs="ＭＳ 明朝" w:hint="eastAsia"/>
          <w:kern w:val="0"/>
          <w:szCs w:val="24"/>
        </w:rPr>
        <w:t xml:space="preserve">請求者　住　　所　　　　　　　　　　　　　　　</w:t>
      </w:r>
    </w:p>
    <w:p w14:paraId="76036586" w14:textId="77777777" w:rsidR="0047404C" w:rsidRPr="00710DFB" w:rsidRDefault="0047404C" w:rsidP="00375553">
      <w:pPr>
        <w:wordWrap w:val="0"/>
        <w:overflowPunct w:val="0"/>
        <w:jc w:val="right"/>
        <w:textAlignment w:val="baseline"/>
        <w:rPr>
          <w:rFonts w:ascii="ＭＳ 明朝" w:cs="ＭＳ 明朝"/>
          <w:kern w:val="0"/>
          <w:szCs w:val="24"/>
          <w:u w:color="000000"/>
        </w:rPr>
      </w:pPr>
      <w:r w:rsidRPr="00710DFB">
        <w:rPr>
          <w:rFonts w:ascii="ＭＳ 明朝" w:hAnsi="ＭＳ 明朝" w:cs="ＭＳ 明朝" w:hint="eastAsia"/>
          <w:kern w:val="0"/>
          <w:szCs w:val="24"/>
        </w:rPr>
        <w:t>氏　　名</w:t>
      </w:r>
      <w:r w:rsidRPr="00710DFB">
        <w:rPr>
          <w:rFonts w:ascii="ＭＳ 明朝" w:hAnsi="ＭＳ 明朝" w:cs="ＭＳ 明朝" w:hint="eastAsia"/>
          <w:kern w:val="0"/>
          <w:szCs w:val="24"/>
          <w:u w:color="000000"/>
        </w:rPr>
        <w:t xml:space="preserve">　　　　　　　　　　　　　　</w:t>
      </w:r>
      <w:r w:rsidR="00375553" w:rsidRPr="00710DFB">
        <w:rPr>
          <w:rFonts w:ascii="ＭＳ 明朝" w:hAnsi="ＭＳ 明朝" w:cs="ＭＳ 明朝" w:hint="eastAsia"/>
          <w:kern w:val="0"/>
          <w:szCs w:val="24"/>
        </w:rPr>
        <w:t xml:space="preserve">　</w:t>
      </w:r>
    </w:p>
    <w:p w14:paraId="7B5AC7E7" w14:textId="77777777" w:rsidR="0047404C" w:rsidRPr="00710DFB" w:rsidRDefault="0047404C" w:rsidP="008D782A">
      <w:pPr>
        <w:wordWrap w:val="0"/>
        <w:overflowPunct w:val="0"/>
        <w:ind w:right="-2"/>
        <w:jc w:val="right"/>
        <w:textAlignment w:val="baseline"/>
        <w:rPr>
          <w:rFonts w:ascii="ＭＳ 明朝"/>
          <w:szCs w:val="24"/>
        </w:rPr>
      </w:pPr>
      <w:r w:rsidRPr="00710DFB">
        <w:rPr>
          <w:rFonts w:ascii="ＭＳ 明朝" w:hAnsi="ＭＳ 明朝" w:cs="ＭＳ 明朝" w:hint="eastAsia"/>
          <w:kern w:val="0"/>
          <w:szCs w:val="24"/>
          <w:u w:color="000000"/>
        </w:rPr>
        <w:t xml:space="preserve">電話番号　　　　　　　　　　　　　　　</w:t>
      </w:r>
    </w:p>
    <w:p w14:paraId="64B3DD6E" w14:textId="77777777" w:rsidR="0047404C" w:rsidRPr="00F20865" w:rsidRDefault="0047404C" w:rsidP="0047404C">
      <w:pPr>
        <w:overflowPunct w:val="0"/>
        <w:textAlignment w:val="baseline"/>
        <w:rPr>
          <w:rFonts w:ascii="ＭＳ 明朝" w:cs="ＭＳ 明朝"/>
          <w:kern w:val="0"/>
          <w:szCs w:val="24"/>
        </w:rPr>
      </w:pPr>
    </w:p>
    <w:p w14:paraId="6342B02E" w14:textId="77777777" w:rsidR="00F85044" w:rsidRPr="002B7341" w:rsidRDefault="00F85044" w:rsidP="0047404C">
      <w:pPr>
        <w:overflowPunct w:val="0"/>
        <w:jc w:val="center"/>
        <w:textAlignment w:val="baseline"/>
        <w:rPr>
          <w:rFonts w:ascii="ＭＳ 明朝" w:cs="ＭＳ 明朝"/>
          <w:kern w:val="0"/>
          <w:szCs w:val="24"/>
        </w:rPr>
      </w:pPr>
      <w:r w:rsidRPr="002B7341">
        <w:rPr>
          <w:rFonts w:ascii="ＭＳ 明朝" w:hAnsi="ＭＳ 明朝" w:cs="ＭＳ 明朝" w:hint="eastAsia"/>
          <w:kern w:val="0"/>
          <w:szCs w:val="24"/>
        </w:rPr>
        <w:t>つくば市クリーンエネルギー機器設置事業補助金及び</w:t>
      </w:r>
    </w:p>
    <w:p w14:paraId="106DD225" w14:textId="10311520" w:rsidR="0047404C" w:rsidRPr="002B7341" w:rsidRDefault="009F255E" w:rsidP="0047404C">
      <w:pPr>
        <w:overflowPunct w:val="0"/>
        <w:jc w:val="center"/>
        <w:textAlignment w:val="baseline"/>
        <w:rPr>
          <w:rFonts w:ascii="ＭＳ 明朝" w:cs="ＭＳ 明朝"/>
          <w:kern w:val="0"/>
          <w:szCs w:val="24"/>
        </w:rPr>
      </w:pPr>
      <w:r w:rsidRPr="002B7341">
        <w:rPr>
          <w:rFonts w:ascii="ＭＳ 明朝" w:hAnsi="ＭＳ 明朝" w:cs="ＭＳ 明朝" w:hint="eastAsia"/>
          <w:kern w:val="0"/>
          <w:szCs w:val="24"/>
        </w:rPr>
        <w:t>ビークルトゥホームシステム設置事業</w:t>
      </w:r>
      <w:r w:rsidR="00971D36" w:rsidRPr="002B7341">
        <w:rPr>
          <w:rFonts w:ascii="ＭＳ 明朝" w:hAnsi="ＭＳ 明朝" w:cs="ＭＳ 明朝" w:hint="eastAsia"/>
          <w:kern w:val="0"/>
          <w:szCs w:val="24"/>
        </w:rPr>
        <w:t>補助金</w:t>
      </w:r>
      <w:r w:rsidR="0047404C" w:rsidRPr="002B7341">
        <w:rPr>
          <w:rFonts w:ascii="ＭＳ 明朝" w:hAnsi="ＭＳ 明朝" w:cs="ＭＳ 明朝" w:hint="eastAsia"/>
          <w:kern w:val="0"/>
          <w:szCs w:val="24"/>
        </w:rPr>
        <w:t>交付請求書</w:t>
      </w:r>
    </w:p>
    <w:p w14:paraId="60238B77" w14:textId="77777777" w:rsidR="0047404C" w:rsidRPr="002B7341" w:rsidRDefault="0047404C" w:rsidP="00AE1E18">
      <w:pPr>
        <w:overflowPunct w:val="0"/>
        <w:spacing w:line="340" w:lineRule="exact"/>
        <w:textAlignment w:val="baseline"/>
        <w:rPr>
          <w:rFonts w:ascii="ＭＳ 明朝" w:cs="ＭＳ 明朝"/>
          <w:kern w:val="0"/>
          <w:szCs w:val="24"/>
        </w:rPr>
      </w:pPr>
    </w:p>
    <w:p w14:paraId="4EAA2CA5" w14:textId="77777777" w:rsidR="0047404C" w:rsidRPr="002B7341" w:rsidRDefault="00F85044" w:rsidP="00AE1E18">
      <w:pPr>
        <w:overflowPunct w:val="0"/>
        <w:spacing w:line="340" w:lineRule="exact"/>
        <w:ind w:firstLineChars="100" w:firstLine="245"/>
        <w:textAlignment w:val="baseline"/>
        <w:rPr>
          <w:rFonts w:ascii="ＭＳ 明朝" w:cs="ＭＳ 明朝"/>
          <w:kern w:val="0"/>
          <w:szCs w:val="24"/>
        </w:rPr>
      </w:pPr>
      <w:r w:rsidRPr="002B7341">
        <w:rPr>
          <w:rFonts w:ascii="ＭＳ 明朝" w:hAnsi="ＭＳ 明朝" w:cs="ＭＳ 明朝" w:hint="eastAsia"/>
          <w:kern w:val="0"/>
          <w:szCs w:val="24"/>
        </w:rPr>
        <w:t>つくば市クリーンエネルギー機器設置事業補助金及び</w:t>
      </w:r>
      <w:bookmarkStart w:id="1" w:name="_Hlk192960297"/>
      <w:r w:rsidR="009F255E" w:rsidRPr="002B7341">
        <w:rPr>
          <w:rFonts w:ascii="ＭＳ 明朝" w:hAnsi="ＭＳ 明朝" w:hint="eastAsia"/>
        </w:rPr>
        <w:t>ビークルトゥホームシステム設置事業</w:t>
      </w:r>
      <w:r w:rsidRPr="002B7341">
        <w:rPr>
          <w:rFonts w:ascii="ＭＳ 明朝" w:hAnsi="ＭＳ 明朝" w:cs="ＭＳ 明朝" w:hint="eastAsia"/>
          <w:kern w:val="0"/>
          <w:szCs w:val="24"/>
        </w:rPr>
        <w:t>補助金</w:t>
      </w:r>
      <w:r w:rsidR="0026130D" w:rsidRPr="002B7341">
        <w:rPr>
          <w:rFonts w:ascii="ＭＳ 明朝" w:hAnsi="ＭＳ 明朝" w:cs="ＭＳ 明朝" w:hint="eastAsia"/>
          <w:kern w:val="0"/>
          <w:szCs w:val="24"/>
        </w:rPr>
        <w:t>について</w:t>
      </w:r>
      <w:bookmarkEnd w:id="1"/>
      <w:r w:rsidR="003D112D" w:rsidRPr="002B7341">
        <w:rPr>
          <w:rFonts w:ascii="ＭＳ 明朝" w:hAnsi="ＭＳ 明朝" w:cs="ＭＳ 明朝" w:hint="eastAsia"/>
          <w:kern w:val="0"/>
          <w:szCs w:val="24"/>
        </w:rPr>
        <w:t>、</w:t>
      </w:r>
      <w:r w:rsidR="0026130D" w:rsidRPr="002B7341">
        <w:rPr>
          <w:rFonts w:ascii="ＭＳ 明朝" w:hAnsi="ＭＳ 明朝" w:cs="ＭＳ 明朝" w:hint="eastAsia"/>
          <w:kern w:val="0"/>
          <w:szCs w:val="24"/>
        </w:rPr>
        <w:t>下記のとおり請求します。</w:t>
      </w:r>
    </w:p>
    <w:p w14:paraId="717F9CAA" w14:textId="77777777" w:rsidR="0047404C" w:rsidRPr="002B7341" w:rsidRDefault="0047404C" w:rsidP="00AE1E18">
      <w:pPr>
        <w:pStyle w:val="a3"/>
        <w:spacing w:line="340" w:lineRule="exact"/>
        <w:rPr>
          <w:rFonts w:ascii="ＭＳ 明朝"/>
        </w:rPr>
      </w:pPr>
    </w:p>
    <w:p w14:paraId="47AA2715" w14:textId="77777777" w:rsidR="0047404C" w:rsidRPr="002B7341" w:rsidRDefault="0047404C" w:rsidP="00AE1E18">
      <w:pPr>
        <w:pStyle w:val="a3"/>
        <w:spacing w:line="340" w:lineRule="exact"/>
        <w:rPr>
          <w:rFonts w:ascii="ＭＳ 明朝"/>
        </w:rPr>
      </w:pPr>
      <w:r w:rsidRPr="002B7341">
        <w:rPr>
          <w:rFonts w:ascii="ＭＳ 明朝" w:hAnsi="ＭＳ 明朝" w:hint="eastAsia"/>
        </w:rPr>
        <w:t>記</w:t>
      </w:r>
    </w:p>
    <w:p w14:paraId="65AA3E3F" w14:textId="77777777" w:rsidR="0047404C" w:rsidRPr="002B7341" w:rsidRDefault="0047404C" w:rsidP="00AE1E18">
      <w:pPr>
        <w:spacing w:line="340" w:lineRule="exact"/>
        <w:rPr>
          <w:rFonts w:ascii="ＭＳ 明朝"/>
        </w:rPr>
      </w:pPr>
    </w:p>
    <w:p w14:paraId="4F22ED1F" w14:textId="77777777" w:rsidR="00605ECC" w:rsidRPr="002B7341" w:rsidRDefault="00605ECC" w:rsidP="00AE1E18">
      <w:pPr>
        <w:spacing w:line="340" w:lineRule="exact"/>
        <w:rPr>
          <w:rFonts w:ascii="ＭＳ 明朝"/>
        </w:rPr>
      </w:pPr>
      <w:r w:rsidRPr="002B7341">
        <w:rPr>
          <w:rFonts w:ascii="ＭＳ 明朝" w:hAnsi="ＭＳ 明朝" w:hint="eastAsia"/>
        </w:rPr>
        <w:t>１　補助金交付請求額　　　　　　　　　　　　　　　円</w:t>
      </w:r>
    </w:p>
    <w:p w14:paraId="09EFB03B" w14:textId="77777777" w:rsidR="00605ECC" w:rsidRPr="002B7341" w:rsidRDefault="00605ECC" w:rsidP="00AE1E18">
      <w:pPr>
        <w:spacing w:line="340" w:lineRule="exact"/>
        <w:rPr>
          <w:rFonts w:ascii="ＭＳ 明朝"/>
        </w:rPr>
      </w:pPr>
    </w:p>
    <w:p w14:paraId="4B488579" w14:textId="77777777" w:rsidR="0047404C" w:rsidRPr="002B7341" w:rsidRDefault="00605ECC" w:rsidP="00AE1E18">
      <w:pPr>
        <w:spacing w:line="340" w:lineRule="exact"/>
        <w:rPr>
          <w:rFonts w:ascii="ＭＳ 明朝"/>
        </w:rPr>
      </w:pPr>
      <w:r w:rsidRPr="002B7341">
        <w:rPr>
          <w:rFonts w:ascii="ＭＳ 明朝" w:hAnsi="ＭＳ 明朝" w:hint="eastAsia"/>
        </w:rPr>
        <w:t>２　振込先</w:t>
      </w:r>
      <w:r w:rsidR="0047404C" w:rsidRPr="002B7341">
        <w:rPr>
          <w:rFonts w:ascii="ＭＳ 明朝" w:hAnsi="ＭＳ 明朝" w:hint="eastAsia"/>
        </w:rPr>
        <w:t xml:space="preserve">　　　　　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6663"/>
      </w:tblGrid>
      <w:tr w:rsidR="00710DFB" w:rsidRPr="002B7341" w14:paraId="102B0507" w14:textId="77777777" w:rsidTr="00AE1E18">
        <w:tc>
          <w:tcPr>
            <w:tcW w:w="1984" w:type="dxa"/>
            <w:vAlign w:val="center"/>
          </w:tcPr>
          <w:p w14:paraId="38355C15" w14:textId="77777777" w:rsidR="0047404C" w:rsidRPr="002B7341" w:rsidRDefault="0047404C" w:rsidP="00AE1E18">
            <w:pPr>
              <w:jc w:val="center"/>
              <w:rPr>
                <w:rFonts w:ascii="ＭＳ 明朝"/>
              </w:rPr>
            </w:pPr>
            <w:r w:rsidRPr="002B7341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6663" w:type="dxa"/>
          </w:tcPr>
          <w:p w14:paraId="721A6565" w14:textId="77777777" w:rsidR="0047404C" w:rsidRPr="002B7341" w:rsidRDefault="0047404C" w:rsidP="00591C6D">
            <w:pPr>
              <w:ind w:rightChars="242" w:right="593"/>
              <w:jc w:val="right"/>
              <w:rPr>
                <w:rFonts w:ascii="ＭＳ 明朝"/>
              </w:rPr>
            </w:pPr>
            <w:r w:rsidRPr="002B7341">
              <w:rPr>
                <w:rFonts w:ascii="ＭＳ 明朝" w:hAnsi="ＭＳ 明朝" w:hint="eastAsia"/>
              </w:rPr>
              <w:t>銀　　行</w:t>
            </w:r>
            <w:r w:rsidR="00F85044" w:rsidRPr="002B7341">
              <w:rPr>
                <w:rFonts w:ascii="ＭＳ 明朝" w:hAnsi="ＭＳ 明朝" w:hint="eastAsia"/>
              </w:rPr>
              <w:t xml:space="preserve">　</w:t>
            </w:r>
            <w:r w:rsidRPr="002B7341">
              <w:rPr>
                <w:rFonts w:ascii="ＭＳ 明朝" w:hAnsi="ＭＳ 明朝" w:hint="eastAsia"/>
              </w:rPr>
              <w:t>信用金庫</w:t>
            </w:r>
          </w:p>
          <w:p w14:paraId="79B0D6BD" w14:textId="77777777" w:rsidR="0047404C" w:rsidRPr="002B7341" w:rsidRDefault="0047404C" w:rsidP="00591C6D">
            <w:pPr>
              <w:ind w:rightChars="242" w:right="593"/>
              <w:jc w:val="right"/>
              <w:rPr>
                <w:rFonts w:ascii="ＭＳ 明朝"/>
              </w:rPr>
            </w:pPr>
            <w:r w:rsidRPr="002B7341">
              <w:rPr>
                <w:rFonts w:ascii="ＭＳ 明朝" w:hAnsi="ＭＳ 明朝" w:hint="eastAsia"/>
              </w:rPr>
              <w:t>信用組合</w:t>
            </w:r>
            <w:r w:rsidR="00F85044" w:rsidRPr="002B7341">
              <w:rPr>
                <w:rFonts w:ascii="ＭＳ 明朝" w:hAnsi="ＭＳ 明朝" w:hint="eastAsia"/>
              </w:rPr>
              <w:t xml:space="preserve">　農　</w:t>
            </w:r>
            <w:r w:rsidRPr="002B7341">
              <w:rPr>
                <w:rFonts w:ascii="ＭＳ 明朝" w:hAnsi="ＭＳ 明朝" w:hint="eastAsia"/>
              </w:rPr>
              <w:t xml:space="preserve">　協</w:t>
            </w:r>
          </w:p>
        </w:tc>
      </w:tr>
      <w:tr w:rsidR="00710DFB" w:rsidRPr="002B7341" w14:paraId="738521C4" w14:textId="77777777" w:rsidTr="00AE1E18">
        <w:trPr>
          <w:trHeight w:val="567"/>
        </w:trPr>
        <w:tc>
          <w:tcPr>
            <w:tcW w:w="1984" w:type="dxa"/>
            <w:vAlign w:val="center"/>
          </w:tcPr>
          <w:p w14:paraId="5D6C9477" w14:textId="77777777" w:rsidR="0047404C" w:rsidRPr="002B7341" w:rsidRDefault="0047404C" w:rsidP="00591C6D">
            <w:pPr>
              <w:jc w:val="center"/>
              <w:rPr>
                <w:rFonts w:ascii="ＭＳ 明朝"/>
              </w:rPr>
            </w:pPr>
            <w:r w:rsidRPr="002B7341">
              <w:rPr>
                <w:rFonts w:ascii="ＭＳ 明朝" w:hAnsi="ＭＳ 明朝" w:hint="eastAsia"/>
              </w:rPr>
              <w:t>支</w:t>
            </w:r>
            <w:r w:rsidR="00013361" w:rsidRPr="002B7341">
              <w:rPr>
                <w:rFonts w:ascii="ＭＳ 明朝" w:hAnsi="ＭＳ 明朝" w:hint="eastAsia"/>
              </w:rPr>
              <w:t xml:space="preserve">　</w:t>
            </w:r>
            <w:r w:rsidRPr="002B7341">
              <w:rPr>
                <w:rFonts w:ascii="ＭＳ 明朝" w:hAnsi="ＭＳ 明朝" w:hint="eastAsia"/>
              </w:rPr>
              <w:t>店</w:t>
            </w:r>
            <w:r w:rsidR="00013361" w:rsidRPr="002B7341">
              <w:rPr>
                <w:rFonts w:ascii="ＭＳ 明朝" w:hAnsi="ＭＳ 明朝" w:hint="eastAsia"/>
              </w:rPr>
              <w:t xml:space="preserve">　</w:t>
            </w:r>
            <w:r w:rsidRPr="002B734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663" w:type="dxa"/>
            <w:vAlign w:val="center"/>
          </w:tcPr>
          <w:p w14:paraId="2988788A" w14:textId="77777777" w:rsidR="0047404C" w:rsidRPr="002B7341" w:rsidRDefault="0047404C" w:rsidP="00591C6D">
            <w:pPr>
              <w:wordWrap w:val="0"/>
              <w:ind w:rightChars="242" w:right="593"/>
              <w:jc w:val="right"/>
              <w:rPr>
                <w:rFonts w:ascii="ＭＳ 明朝"/>
              </w:rPr>
            </w:pPr>
            <w:r w:rsidRPr="002B7341">
              <w:rPr>
                <w:rFonts w:ascii="ＭＳ 明朝" w:hAnsi="ＭＳ 明朝" w:hint="eastAsia"/>
              </w:rPr>
              <w:t>支</w:t>
            </w:r>
            <w:r w:rsidR="00013361" w:rsidRPr="002B7341">
              <w:rPr>
                <w:rFonts w:ascii="ＭＳ 明朝" w:hAnsi="ＭＳ 明朝"/>
              </w:rPr>
              <w:t xml:space="preserve">    </w:t>
            </w:r>
            <w:r w:rsidRPr="002B7341">
              <w:rPr>
                <w:rFonts w:ascii="ＭＳ 明朝" w:hAnsi="ＭＳ 明朝" w:hint="eastAsia"/>
              </w:rPr>
              <w:t>店</w:t>
            </w:r>
          </w:p>
        </w:tc>
      </w:tr>
      <w:tr w:rsidR="00710DFB" w:rsidRPr="002B7341" w14:paraId="6E29A812" w14:textId="77777777" w:rsidTr="00591C6D">
        <w:trPr>
          <w:trHeight w:val="501"/>
        </w:trPr>
        <w:tc>
          <w:tcPr>
            <w:tcW w:w="1984" w:type="dxa"/>
            <w:vAlign w:val="center"/>
          </w:tcPr>
          <w:p w14:paraId="556D6206" w14:textId="77777777" w:rsidR="0047404C" w:rsidRPr="002B7341" w:rsidRDefault="0047404C" w:rsidP="00591C6D">
            <w:pPr>
              <w:jc w:val="center"/>
              <w:rPr>
                <w:rFonts w:ascii="ＭＳ 明朝"/>
              </w:rPr>
            </w:pPr>
            <w:r w:rsidRPr="002B7341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6663" w:type="dxa"/>
            <w:vAlign w:val="center"/>
          </w:tcPr>
          <w:p w14:paraId="605669E7" w14:textId="77777777" w:rsidR="0047404C" w:rsidRPr="002B7341" w:rsidRDefault="00013361" w:rsidP="00013361">
            <w:pPr>
              <w:rPr>
                <w:rFonts w:ascii="ＭＳ 明朝"/>
              </w:rPr>
            </w:pPr>
            <w:r w:rsidRPr="002B7341">
              <w:rPr>
                <w:rFonts w:ascii="ＭＳ 明朝" w:hAnsi="ＭＳ 明朝" w:hint="eastAsia"/>
              </w:rPr>
              <w:t xml:space="preserve">　１　普通　　　２　当座</w:t>
            </w:r>
          </w:p>
        </w:tc>
      </w:tr>
      <w:tr w:rsidR="00710DFB" w:rsidRPr="002B7341" w14:paraId="3D6109E1" w14:textId="77777777" w:rsidTr="00591C6D">
        <w:trPr>
          <w:trHeight w:val="567"/>
        </w:trPr>
        <w:tc>
          <w:tcPr>
            <w:tcW w:w="1984" w:type="dxa"/>
            <w:vAlign w:val="center"/>
          </w:tcPr>
          <w:p w14:paraId="4F219C9F" w14:textId="77777777" w:rsidR="0028398C" w:rsidRPr="002B7341" w:rsidRDefault="0028398C" w:rsidP="00591C6D">
            <w:pPr>
              <w:jc w:val="center"/>
              <w:rPr>
                <w:rFonts w:ascii="ＭＳ 明朝"/>
              </w:rPr>
            </w:pPr>
            <w:r w:rsidRPr="002B7341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663" w:type="dxa"/>
            <w:vAlign w:val="center"/>
          </w:tcPr>
          <w:p w14:paraId="578250C2" w14:textId="77777777" w:rsidR="0028398C" w:rsidRPr="002B7341" w:rsidRDefault="0028398C" w:rsidP="00013361">
            <w:pPr>
              <w:rPr>
                <w:rFonts w:ascii="ＭＳ 明朝"/>
              </w:rPr>
            </w:pPr>
          </w:p>
        </w:tc>
      </w:tr>
      <w:tr w:rsidR="00710DFB" w:rsidRPr="002B7341" w14:paraId="65E925E2" w14:textId="77777777" w:rsidTr="00AE1E18">
        <w:trPr>
          <w:trHeight w:val="660"/>
        </w:trPr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4EC4C9B0" w14:textId="77777777" w:rsidR="0047404C" w:rsidRPr="002B7341" w:rsidRDefault="0047404C" w:rsidP="00591C6D">
            <w:pPr>
              <w:jc w:val="center"/>
              <w:rPr>
                <w:rFonts w:ascii="ＭＳ 明朝"/>
              </w:rPr>
            </w:pPr>
            <w:r w:rsidRPr="002B7341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663" w:type="dxa"/>
            <w:tcBorders>
              <w:bottom w:val="dashed" w:sz="4" w:space="0" w:color="auto"/>
            </w:tcBorders>
            <w:vAlign w:val="center"/>
          </w:tcPr>
          <w:p w14:paraId="6E7A53AE" w14:textId="77777777" w:rsidR="0047404C" w:rsidRPr="002B7341" w:rsidRDefault="0047404C" w:rsidP="00013361">
            <w:pPr>
              <w:rPr>
                <w:rFonts w:ascii="ＭＳ 明朝"/>
              </w:rPr>
            </w:pPr>
          </w:p>
        </w:tc>
      </w:tr>
      <w:tr w:rsidR="00710DFB" w:rsidRPr="002B7341" w14:paraId="0D54C202" w14:textId="77777777" w:rsidTr="00AE1E18">
        <w:trPr>
          <w:trHeight w:val="680"/>
        </w:trPr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3C5F29B1" w14:textId="77777777" w:rsidR="0047404C" w:rsidRPr="002B7341" w:rsidRDefault="0047404C" w:rsidP="00591C6D">
            <w:pPr>
              <w:jc w:val="center"/>
              <w:rPr>
                <w:rFonts w:ascii="ＭＳ 明朝"/>
              </w:rPr>
            </w:pPr>
            <w:r w:rsidRPr="002B7341">
              <w:rPr>
                <w:rFonts w:ascii="ＭＳ 明朝" w:hAnsi="ＭＳ 明朝" w:hint="eastAsia"/>
              </w:rPr>
              <w:t>口座名義人氏名</w:t>
            </w:r>
          </w:p>
        </w:tc>
        <w:tc>
          <w:tcPr>
            <w:tcW w:w="6663" w:type="dxa"/>
            <w:tcBorders>
              <w:top w:val="dashed" w:sz="4" w:space="0" w:color="auto"/>
            </w:tcBorders>
            <w:vAlign w:val="center"/>
          </w:tcPr>
          <w:p w14:paraId="29CF35EE" w14:textId="77777777" w:rsidR="0047404C" w:rsidRPr="002B7341" w:rsidRDefault="0047404C" w:rsidP="00013361">
            <w:pPr>
              <w:rPr>
                <w:rFonts w:ascii="ＭＳ 明朝"/>
              </w:rPr>
            </w:pPr>
          </w:p>
        </w:tc>
      </w:tr>
    </w:tbl>
    <w:p w14:paraId="7576C1F7" w14:textId="77777777" w:rsidR="00710DFB" w:rsidRPr="002B7341" w:rsidRDefault="00710DFB" w:rsidP="00A409FB">
      <w:pPr>
        <w:spacing w:line="260" w:lineRule="exact"/>
        <w:jc w:val="left"/>
        <w:rPr>
          <w:rFonts w:asciiTheme="minorEastAsia" w:eastAsiaTheme="minorEastAsia" w:hAnsiTheme="minorEastAsia"/>
          <w:sz w:val="22"/>
        </w:rPr>
      </w:pPr>
    </w:p>
    <w:p w14:paraId="07A37257" w14:textId="2D06B5BC" w:rsidR="00760F4C" w:rsidRPr="002B7341" w:rsidRDefault="00760F4C" w:rsidP="00A409FB">
      <w:pPr>
        <w:spacing w:line="260" w:lineRule="exact"/>
        <w:jc w:val="left"/>
        <w:rPr>
          <w:rFonts w:asciiTheme="minorEastAsia" w:eastAsiaTheme="minorEastAsia" w:hAnsiTheme="minorEastAsia"/>
          <w:sz w:val="22"/>
        </w:rPr>
      </w:pPr>
      <w:r w:rsidRPr="002B7341">
        <w:rPr>
          <w:rFonts w:asciiTheme="minorEastAsia" w:eastAsiaTheme="minorEastAsia" w:hAnsiTheme="minorEastAsia" w:hint="eastAsia"/>
          <w:sz w:val="22"/>
        </w:rPr>
        <w:t>※</w:t>
      </w:r>
      <w:r w:rsidR="0026130D" w:rsidRPr="002B7341">
        <w:rPr>
          <w:rFonts w:asciiTheme="minorEastAsia" w:eastAsiaTheme="minorEastAsia" w:hAnsiTheme="minorEastAsia" w:hint="eastAsia"/>
          <w:sz w:val="22"/>
        </w:rPr>
        <w:t>必ず</w:t>
      </w:r>
      <w:r w:rsidR="003D112D" w:rsidRPr="002B7341">
        <w:rPr>
          <w:rFonts w:asciiTheme="minorEastAsia" w:eastAsiaTheme="minorEastAsia" w:hAnsiTheme="minorEastAsia" w:hint="eastAsia"/>
          <w:sz w:val="22"/>
        </w:rPr>
        <w:t>、</w:t>
      </w:r>
      <w:r w:rsidR="0026130D" w:rsidRPr="002B7341">
        <w:rPr>
          <w:rFonts w:asciiTheme="minorEastAsia" w:eastAsiaTheme="minorEastAsia" w:hAnsiTheme="minorEastAsia" w:hint="eastAsia"/>
          <w:sz w:val="22"/>
        </w:rPr>
        <w:t>申請者（請求者）</w:t>
      </w:r>
      <w:r w:rsidR="00E6436A" w:rsidRPr="002B7341">
        <w:rPr>
          <w:rFonts w:asciiTheme="minorEastAsia" w:eastAsiaTheme="minorEastAsia" w:hAnsiTheme="minorEastAsia" w:hint="eastAsia"/>
          <w:sz w:val="22"/>
        </w:rPr>
        <w:t>御本人</w:t>
      </w:r>
      <w:r w:rsidR="0026130D" w:rsidRPr="002B7341">
        <w:rPr>
          <w:rFonts w:asciiTheme="minorEastAsia" w:eastAsiaTheme="minorEastAsia" w:hAnsiTheme="minorEastAsia" w:hint="eastAsia"/>
          <w:sz w:val="22"/>
        </w:rPr>
        <w:t>名義の口座を</w:t>
      </w:r>
      <w:r w:rsidR="00E6436A" w:rsidRPr="002B7341">
        <w:rPr>
          <w:rFonts w:asciiTheme="minorEastAsia" w:eastAsiaTheme="minorEastAsia" w:hAnsiTheme="minorEastAsia" w:hint="eastAsia"/>
          <w:sz w:val="22"/>
        </w:rPr>
        <w:t>記入</w:t>
      </w:r>
      <w:r w:rsidR="00AE1E18" w:rsidRPr="002B7341">
        <w:rPr>
          <w:rFonts w:asciiTheme="minorEastAsia" w:eastAsiaTheme="minorEastAsia" w:hAnsiTheme="minorEastAsia" w:hint="eastAsia"/>
          <w:sz w:val="22"/>
        </w:rPr>
        <w:t>して</w:t>
      </w:r>
      <w:r w:rsidR="0026130D" w:rsidRPr="002B7341">
        <w:rPr>
          <w:rFonts w:asciiTheme="minorEastAsia" w:eastAsiaTheme="minorEastAsia" w:hAnsiTheme="minorEastAsia" w:hint="eastAsia"/>
          <w:sz w:val="22"/>
        </w:rPr>
        <w:t>ください。</w:t>
      </w:r>
    </w:p>
    <w:p w14:paraId="24661C25" w14:textId="0D1C6DD8" w:rsidR="009F255E" w:rsidRPr="002B7341" w:rsidRDefault="009F255E" w:rsidP="00A409FB">
      <w:pPr>
        <w:spacing w:line="260" w:lineRule="exact"/>
        <w:jc w:val="left"/>
        <w:rPr>
          <w:rFonts w:asciiTheme="minorEastAsia" w:eastAsiaTheme="minorEastAsia" w:hAnsiTheme="minorEastAsia"/>
          <w:sz w:val="22"/>
        </w:rPr>
      </w:pPr>
      <w:r w:rsidRPr="002B7341">
        <w:rPr>
          <w:rFonts w:asciiTheme="minorEastAsia" w:eastAsiaTheme="minorEastAsia" w:hAnsiTheme="minorEastAsia" w:hint="eastAsia"/>
          <w:sz w:val="22"/>
        </w:rPr>
        <w:t>※本請求書は、修正液、二重線、訂正印等での修正はできません。</w:t>
      </w:r>
    </w:p>
    <w:p w14:paraId="4A3E33F9" w14:textId="4F5CB92A" w:rsidR="00710DFB" w:rsidRPr="002B7341" w:rsidRDefault="00710DFB" w:rsidP="00A409FB">
      <w:pPr>
        <w:spacing w:line="260" w:lineRule="exact"/>
        <w:jc w:val="left"/>
        <w:rPr>
          <w:rFonts w:asciiTheme="minorEastAsia" w:eastAsiaTheme="minorEastAsia" w:hAnsiTheme="minorEastAsia"/>
          <w:sz w:val="22"/>
        </w:rPr>
      </w:pPr>
    </w:p>
    <w:p w14:paraId="333854B4" w14:textId="13164C12" w:rsidR="00710DFB" w:rsidRPr="002B7341" w:rsidRDefault="00710DFB" w:rsidP="00A409FB">
      <w:pPr>
        <w:spacing w:line="260" w:lineRule="exact"/>
        <w:jc w:val="left"/>
        <w:rPr>
          <w:rFonts w:asciiTheme="minorEastAsia" w:eastAsiaTheme="minorEastAsia" w:hAnsiTheme="minorEastAsia"/>
          <w:b/>
          <w:sz w:val="22"/>
        </w:rPr>
      </w:pPr>
    </w:p>
    <w:sectPr w:rsidR="00710DFB" w:rsidRPr="002B7341" w:rsidSect="00C00824">
      <w:headerReference w:type="default" r:id="rId7"/>
      <w:pgSz w:w="11906" w:h="16838" w:code="9"/>
      <w:pgMar w:top="1985" w:right="1418" w:bottom="1701" w:left="1418" w:header="567" w:footer="0" w:gutter="0"/>
      <w:cols w:space="425"/>
      <w:docGrid w:type="linesAndChars" w:linePitch="42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D766E" w14:textId="77777777" w:rsidR="00C9230C" w:rsidRDefault="00C9230C" w:rsidP="00591C6D">
      <w:r>
        <w:separator/>
      </w:r>
    </w:p>
  </w:endnote>
  <w:endnote w:type="continuationSeparator" w:id="0">
    <w:p w14:paraId="6B31A87A" w14:textId="77777777" w:rsidR="00C9230C" w:rsidRDefault="00C9230C" w:rsidP="0059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367C1" w14:textId="77777777" w:rsidR="00C9230C" w:rsidRDefault="00C9230C" w:rsidP="00591C6D">
      <w:r>
        <w:separator/>
      </w:r>
    </w:p>
  </w:footnote>
  <w:footnote w:type="continuationSeparator" w:id="0">
    <w:p w14:paraId="4245F8A6" w14:textId="77777777" w:rsidR="00C9230C" w:rsidRDefault="00C9230C" w:rsidP="0059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F6431" w14:textId="77777777" w:rsidR="00C00824" w:rsidRPr="00C00824" w:rsidRDefault="00C00824" w:rsidP="00C00824">
    <w:pPr>
      <w:pStyle w:val="ab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11362"/>
    <w:multiLevelType w:val="hybridMultilevel"/>
    <w:tmpl w:val="283AB510"/>
    <w:lvl w:ilvl="0" w:tplc="6648499A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41744A38"/>
    <w:multiLevelType w:val="hybridMultilevel"/>
    <w:tmpl w:val="13C243D2"/>
    <w:lvl w:ilvl="0" w:tplc="085C07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F03621"/>
    <w:multiLevelType w:val="hybridMultilevel"/>
    <w:tmpl w:val="043CE2EE"/>
    <w:lvl w:ilvl="0" w:tplc="DD9AED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93"/>
    <w:rsid w:val="00013361"/>
    <w:rsid w:val="00066CE9"/>
    <w:rsid w:val="000876D2"/>
    <w:rsid w:val="000C2DD2"/>
    <w:rsid w:val="000E5679"/>
    <w:rsid w:val="001942D6"/>
    <w:rsid w:val="001C46C7"/>
    <w:rsid w:val="00217110"/>
    <w:rsid w:val="00245A7A"/>
    <w:rsid w:val="002476C3"/>
    <w:rsid w:val="002577A8"/>
    <w:rsid w:val="0026130D"/>
    <w:rsid w:val="0028398C"/>
    <w:rsid w:val="002A325B"/>
    <w:rsid w:val="002B7341"/>
    <w:rsid w:val="002D1C5C"/>
    <w:rsid w:val="00311C2E"/>
    <w:rsid w:val="00375553"/>
    <w:rsid w:val="003D112D"/>
    <w:rsid w:val="003D5B36"/>
    <w:rsid w:val="003E1DAB"/>
    <w:rsid w:val="003E36B8"/>
    <w:rsid w:val="00440F9A"/>
    <w:rsid w:val="0047404C"/>
    <w:rsid w:val="004928ED"/>
    <w:rsid w:val="004B180C"/>
    <w:rsid w:val="004B5831"/>
    <w:rsid w:val="004E1D25"/>
    <w:rsid w:val="004E3694"/>
    <w:rsid w:val="004F61DE"/>
    <w:rsid w:val="00536686"/>
    <w:rsid w:val="00554034"/>
    <w:rsid w:val="0057244E"/>
    <w:rsid w:val="00586CD9"/>
    <w:rsid w:val="00591C6D"/>
    <w:rsid w:val="00605ECC"/>
    <w:rsid w:val="006823FF"/>
    <w:rsid w:val="006A0EBA"/>
    <w:rsid w:val="006B0A21"/>
    <w:rsid w:val="006D1D69"/>
    <w:rsid w:val="006D47A4"/>
    <w:rsid w:val="00710DFB"/>
    <w:rsid w:val="00713E90"/>
    <w:rsid w:val="0072437A"/>
    <w:rsid w:val="00760F4C"/>
    <w:rsid w:val="007701FE"/>
    <w:rsid w:val="007A5E72"/>
    <w:rsid w:val="007C4790"/>
    <w:rsid w:val="007C4D93"/>
    <w:rsid w:val="008221CE"/>
    <w:rsid w:val="00886BD9"/>
    <w:rsid w:val="008C33DD"/>
    <w:rsid w:val="008D782A"/>
    <w:rsid w:val="008F63AA"/>
    <w:rsid w:val="009672D8"/>
    <w:rsid w:val="00971D36"/>
    <w:rsid w:val="009A173D"/>
    <w:rsid w:val="009A6A39"/>
    <w:rsid w:val="009B0270"/>
    <w:rsid w:val="009F255E"/>
    <w:rsid w:val="009F6758"/>
    <w:rsid w:val="00A203B0"/>
    <w:rsid w:val="00A228AC"/>
    <w:rsid w:val="00A24639"/>
    <w:rsid w:val="00A409FB"/>
    <w:rsid w:val="00A60530"/>
    <w:rsid w:val="00A844D3"/>
    <w:rsid w:val="00A95B7E"/>
    <w:rsid w:val="00AD50F0"/>
    <w:rsid w:val="00AE1E18"/>
    <w:rsid w:val="00B165EB"/>
    <w:rsid w:val="00B66C49"/>
    <w:rsid w:val="00B77B96"/>
    <w:rsid w:val="00BD4278"/>
    <w:rsid w:val="00C00824"/>
    <w:rsid w:val="00C224D0"/>
    <w:rsid w:val="00C4332F"/>
    <w:rsid w:val="00C9230C"/>
    <w:rsid w:val="00CB165D"/>
    <w:rsid w:val="00CD670C"/>
    <w:rsid w:val="00CE38EE"/>
    <w:rsid w:val="00CF2077"/>
    <w:rsid w:val="00D42C2B"/>
    <w:rsid w:val="00D563B0"/>
    <w:rsid w:val="00D66366"/>
    <w:rsid w:val="00D72761"/>
    <w:rsid w:val="00D804CC"/>
    <w:rsid w:val="00D822B4"/>
    <w:rsid w:val="00D935E4"/>
    <w:rsid w:val="00DA4FF4"/>
    <w:rsid w:val="00DE393B"/>
    <w:rsid w:val="00E22B3D"/>
    <w:rsid w:val="00E236C8"/>
    <w:rsid w:val="00E34D22"/>
    <w:rsid w:val="00E42DD9"/>
    <w:rsid w:val="00E6436A"/>
    <w:rsid w:val="00E81EE9"/>
    <w:rsid w:val="00E96087"/>
    <w:rsid w:val="00EB1510"/>
    <w:rsid w:val="00EC7574"/>
    <w:rsid w:val="00ED5C6B"/>
    <w:rsid w:val="00EE3AB4"/>
    <w:rsid w:val="00EE56A4"/>
    <w:rsid w:val="00F20865"/>
    <w:rsid w:val="00F85044"/>
    <w:rsid w:val="00F9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FC886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7A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757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C7574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EC757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C7574"/>
    <w:rPr>
      <w:rFonts w:cs="Times New Roman"/>
      <w:sz w:val="24"/>
    </w:rPr>
  </w:style>
  <w:style w:type="table" w:styleId="a7">
    <w:name w:val="Table Grid"/>
    <w:basedOn w:val="a1"/>
    <w:uiPriority w:val="39"/>
    <w:rsid w:val="00EC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01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65E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165EB"/>
    <w:rPr>
      <w:rFonts w:ascii="Arial" w:eastAsia="ＭＳ ゴシック" w:hAnsi="Arial" w:cs="Times New Roman"/>
      <w:sz w:val="18"/>
    </w:rPr>
  </w:style>
  <w:style w:type="paragraph" w:styleId="ab">
    <w:name w:val="header"/>
    <w:basedOn w:val="a"/>
    <w:link w:val="ac"/>
    <w:uiPriority w:val="99"/>
    <w:unhideWhenUsed/>
    <w:rsid w:val="00591C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91C6D"/>
    <w:rPr>
      <w:rFonts w:cs="Times New Roman"/>
      <w:sz w:val="24"/>
    </w:rPr>
  </w:style>
  <w:style w:type="paragraph" w:styleId="ad">
    <w:name w:val="footer"/>
    <w:basedOn w:val="a"/>
    <w:link w:val="ae"/>
    <w:uiPriority w:val="99"/>
    <w:unhideWhenUsed/>
    <w:rsid w:val="00591C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91C6D"/>
    <w:rPr>
      <w:rFonts w:cs="Times New Roman"/>
      <w:sz w:val="24"/>
    </w:rPr>
  </w:style>
  <w:style w:type="character" w:customStyle="1" w:styleId="num1">
    <w:name w:val="num1"/>
    <w:rsid w:val="00760F4C"/>
  </w:style>
  <w:style w:type="character" w:styleId="af">
    <w:name w:val="annotation reference"/>
    <w:basedOn w:val="a0"/>
    <w:uiPriority w:val="99"/>
    <w:rsid w:val="009F255E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9F25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F255E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rsid w:val="009F25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9F255E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60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78A18CFA.dotm</Template>
  <TotalTime>0</TotalTime>
  <Pages>1</Pages>
  <Words>267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2023-03-30T00:23:00Z</dcterms:created>
  <dcterms:modified xsi:type="dcterms:W3CDTF">2025-03-31T05:27:00Z</dcterms:modified>
</cp:coreProperties>
</file>