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1747" w14:textId="717AE3FC" w:rsidR="009672D8" w:rsidRPr="00C93626" w:rsidRDefault="00EC7574" w:rsidP="00CB2EAB">
      <w:pPr>
        <w:wordWrap w:val="0"/>
        <w:rPr>
          <w:rFonts w:ascii="ＭＳ 明朝"/>
        </w:rPr>
      </w:pPr>
      <w:bookmarkStart w:id="0" w:name="_GoBack"/>
      <w:bookmarkEnd w:id="0"/>
      <w:r w:rsidRPr="00C93626">
        <w:rPr>
          <w:rFonts w:ascii="ＭＳ 明朝" w:hAnsi="ＭＳ 明朝" w:hint="eastAsia"/>
        </w:rPr>
        <w:t>様式第</w:t>
      </w:r>
      <w:r w:rsidR="005A6EF3" w:rsidRPr="00C93626">
        <w:rPr>
          <w:rFonts w:ascii="ＭＳ 明朝" w:hAnsi="ＭＳ 明朝" w:hint="eastAsia"/>
        </w:rPr>
        <w:t>８</w:t>
      </w:r>
      <w:r w:rsidRPr="00C93626">
        <w:rPr>
          <w:rFonts w:ascii="ＭＳ 明朝" w:hAnsi="ＭＳ 明朝" w:hint="eastAsia"/>
        </w:rPr>
        <w:t>号</w:t>
      </w:r>
      <w:r w:rsidR="002D0E81" w:rsidRPr="00C93626">
        <w:rPr>
          <w:rFonts w:ascii="ＭＳ 明朝" w:hAnsi="ＭＳ 明朝" w:hint="eastAsia"/>
        </w:rPr>
        <w:t>（</w:t>
      </w:r>
      <w:r w:rsidRPr="00C93626">
        <w:rPr>
          <w:rFonts w:ascii="ＭＳ 明朝" w:hAnsi="ＭＳ 明朝" w:hint="eastAsia"/>
        </w:rPr>
        <w:t>第</w:t>
      </w:r>
      <w:r w:rsidR="00B703DC" w:rsidRPr="00C93626">
        <w:rPr>
          <w:rFonts w:ascii="ＭＳ 明朝" w:hAnsi="ＭＳ 明朝" w:hint="eastAsia"/>
        </w:rPr>
        <w:t>９</w:t>
      </w:r>
      <w:r w:rsidRPr="00C93626">
        <w:rPr>
          <w:rFonts w:ascii="ＭＳ 明朝" w:hAnsi="ＭＳ 明朝" w:hint="eastAsia"/>
        </w:rPr>
        <w:t>条関係</w:t>
      </w:r>
      <w:r w:rsidR="0084200D" w:rsidRPr="00C93626">
        <w:rPr>
          <w:rFonts w:ascii="ＭＳ 明朝" w:hAnsi="ＭＳ 明朝" w:hint="eastAsia"/>
        </w:rPr>
        <w:t>）</w:t>
      </w:r>
    </w:p>
    <w:p w14:paraId="19FEC933" w14:textId="77777777" w:rsidR="009251F7" w:rsidRPr="00C93626" w:rsidRDefault="009251F7" w:rsidP="007E1800">
      <w:pPr>
        <w:wordWrap w:val="0"/>
        <w:jc w:val="right"/>
      </w:pPr>
      <w:r w:rsidRPr="00C93626">
        <w:rPr>
          <w:rFonts w:hint="eastAsia"/>
        </w:rPr>
        <w:t>年　　月　　日</w:t>
      </w:r>
      <w:r w:rsidR="007E1800" w:rsidRPr="00C93626">
        <w:rPr>
          <w:rFonts w:hint="eastAsia"/>
        </w:rPr>
        <w:t xml:space="preserve">　</w:t>
      </w:r>
    </w:p>
    <w:p w14:paraId="5E796B2A" w14:textId="77777777" w:rsidR="009251F7" w:rsidRPr="00C93626" w:rsidRDefault="009251F7" w:rsidP="006D7BD7">
      <w:pPr>
        <w:ind w:firstLineChars="100" w:firstLine="221"/>
      </w:pPr>
      <w:r w:rsidRPr="00C93626">
        <w:rPr>
          <w:rFonts w:hint="eastAsia"/>
        </w:rPr>
        <w:t>つくば市長</w:t>
      </w:r>
      <w:r w:rsidR="00D542F1" w:rsidRPr="00C93626">
        <w:rPr>
          <w:rFonts w:hint="eastAsia"/>
        </w:rPr>
        <w:t xml:space="preserve">　</w:t>
      </w:r>
      <w:r w:rsidRPr="00C93626">
        <w:rPr>
          <w:rFonts w:hint="eastAsia"/>
        </w:rPr>
        <w:t>宛て</w:t>
      </w:r>
    </w:p>
    <w:p w14:paraId="73110897" w14:textId="77777777" w:rsidR="009251F7" w:rsidRPr="00C93626" w:rsidRDefault="009251F7"/>
    <w:p w14:paraId="6F837CFE" w14:textId="4E8AE91D" w:rsidR="0084200D" w:rsidRPr="00C93626" w:rsidRDefault="009251F7" w:rsidP="0084200D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</w:rPr>
      </w:pPr>
      <w:r w:rsidRPr="00C93626">
        <w:rPr>
          <w:rFonts w:ascii="Times New Roman" w:hAnsi="Times New Roman" w:cs="ＭＳ 明朝" w:hint="eastAsia"/>
          <w:kern w:val="0"/>
          <w:szCs w:val="24"/>
        </w:rPr>
        <w:t xml:space="preserve">　　　　</w:t>
      </w:r>
      <w:r w:rsidR="0084200D" w:rsidRPr="00C93626">
        <w:rPr>
          <w:rFonts w:ascii="Times New Roman" w:hAnsi="Times New Roman" w:cs="ＭＳ 明朝" w:hint="eastAsia"/>
          <w:kern w:val="0"/>
        </w:rPr>
        <w:t xml:space="preserve">〒　　　　　　　　　　　　　　　　　　</w:t>
      </w:r>
    </w:p>
    <w:p w14:paraId="225F0B18" w14:textId="77777777" w:rsidR="0084200D" w:rsidRPr="00C93626" w:rsidRDefault="0084200D" w:rsidP="005A6EF3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C93626">
        <w:rPr>
          <w:rFonts w:ascii="ＭＳ 明朝" w:hAnsi="Times New Roman" w:cs="ＭＳ 明朝" w:hint="eastAsia"/>
          <w:kern w:val="0"/>
        </w:rPr>
        <w:t xml:space="preserve">報告者　住　　所　　　　　　　　　　　　　　　　　　</w:t>
      </w:r>
    </w:p>
    <w:p w14:paraId="33396412" w14:textId="77777777" w:rsidR="0084200D" w:rsidRPr="006879AA" w:rsidRDefault="0084200D" w:rsidP="005A6EF3">
      <w:pPr>
        <w:wordWrap w:val="0"/>
        <w:overflowPunct w:val="0"/>
        <w:ind w:right="-2"/>
        <w:jc w:val="right"/>
        <w:textAlignment w:val="baseline"/>
        <w:rPr>
          <w:rFonts w:ascii="ＭＳ 明朝" w:hAnsi="Times New Roman" w:cs="ＭＳ 明朝"/>
          <w:kern w:val="0"/>
        </w:rPr>
      </w:pPr>
      <w:r w:rsidRPr="006879AA">
        <w:rPr>
          <w:rFonts w:ascii="ＭＳ 明朝" w:hAnsi="Times New Roman" w:cs="ＭＳ 明朝" w:hint="eastAsia"/>
          <w:kern w:val="0"/>
        </w:rPr>
        <w:t xml:space="preserve">氏　　名　　　　　　　　　　　　　　　　　</w:t>
      </w:r>
      <w:r w:rsidR="00A15EDF" w:rsidRPr="006879AA">
        <w:rPr>
          <w:rFonts w:ascii="ＭＳ 明朝" w:hAnsi="Times New Roman" w:cs="ＭＳ 明朝" w:hint="eastAsia"/>
          <w:kern w:val="0"/>
        </w:rPr>
        <w:t xml:space="preserve">　</w:t>
      </w:r>
    </w:p>
    <w:p w14:paraId="3BC0E3E6" w14:textId="77777777" w:rsidR="0084200D" w:rsidRPr="006879AA" w:rsidRDefault="0084200D" w:rsidP="005A6EF3">
      <w:pPr>
        <w:wordWrap w:val="0"/>
        <w:overflowPunct w:val="0"/>
        <w:ind w:right="-2"/>
        <w:jc w:val="right"/>
        <w:textAlignment w:val="baseline"/>
      </w:pPr>
      <w:r w:rsidRPr="006879AA">
        <w:rPr>
          <w:rFonts w:ascii="ＭＳ 明朝" w:hAnsi="Times New Roman" w:cs="ＭＳ 明朝" w:hint="eastAsia"/>
          <w:kern w:val="0"/>
        </w:rPr>
        <w:t xml:space="preserve">電話番号　　　　　　　　　　　　　　　　　　</w:t>
      </w:r>
    </w:p>
    <w:p w14:paraId="71F3D4D4" w14:textId="77777777" w:rsidR="009251F7" w:rsidRPr="006879AA" w:rsidRDefault="009251F7" w:rsidP="0084200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78D96CA8" w14:textId="77777777" w:rsidR="00DC382F" w:rsidRPr="006879AA" w:rsidRDefault="004929DA" w:rsidP="00DC382F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4"/>
        </w:rPr>
      </w:pPr>
      <w:r w:rsidRPr="006879AA">
        <w:rPr>
          <w:rFonts w:ascii="Times New Roman" w:hAnsi="Times New Roman" w:cs="ＭＳ 明朝" w:hint="eastAsia"/>
          <w:kern w:val="0"/>
          <w:szCs w:val="24"/>
        </w:rPr>
        <w:t>つくば市クリーンエネルギー機器設置事業補助金及び</w:t>
      </w:r>
    </w:p>
    <w:p w14:paraId="47331F06" w14:textId="301A37BF" w:rsidR="009251F7" w:rsidRPr="006879AA" w:rsidRDefault="0059238A" w:rsidP="00DC382F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Cs w:val="24"/>
        </w:rPr>
      </w:pPr>
      <w:r w:rsidRPr="006879AA">
        <w:rPr>
          <w:rFonts w:ascii="Times New Roman" w:hAnsi="Times New Roman" w:cs="ＭＳ 明朝" w:hint="eastAsia"/>
          <w:kern w:val="0"/>
          <w:szCs w:val="24"/>
        </w:rPr>
        <w:t>ビークルトゥホームシステム設置事業</w:t>
      </w:r>
      <w:r w:rsidR="00DC382F" w:rsidRPr="006879AA">
        <w:rPr>
          <w:rStyle w:val="af"/>
          <w:rFonts w:hint="eastAsia"/>
          <w:sz w:val="24"/>
        </w:rPr>
        <w:t>補</w:t>
      </w:r>
      <w:r w:rsidR="00B6314E" w:rsidRPr="006879AA">
        <w:rPr>
          <w:rFonts w:ascii="Times New Roman" w:hAnsi="Times New Roman" w:cs="ＭＳ 明朝" w:hint="eastAsia"/>
          <w:kern w:val="0"/>
          <w:szCs w:val="24"/>
        </w:rPr>
        <w:t>助金</w:t>
      </w:r>
      <w:r w:rsidR="009251F7" w:rsidRPr="006879AA">
        <w:rPr>
          <w:rFonts w:ascii="Times New Roman" w:hAnsi="Times New Roman" w:cs="ＭＳ 明朝" w:hint="eastAsia"/>
          <w:kern w:val="0"/>
          <w:szCs w:val="24"/>
        </w:rPr>
        <w:t>実績報告書</w:t>
      </w:r>
    </w:p>
    <w:p w14:paraId="0F3A0F3C" w14:textId="77777777" w:rsidR="009251F7" w:rsidRPr="006879AA" w:rsidRDefault="009251F7" w:rsidP="009251F7">
      <w:pPr>
        <w:overflowPunct w:val="0"/>
        <w:textAlignment w:val="baseline"/>
        <w:rPr>
          <w:rFonts w:ascii="Times New Roman" w:hAnsi="Times New Roman" w:cs="ＭＳ 明朝"/>
          <w:kern w:val="0"/>
          <w:szCs w:val="24"/>
        </w:rPr>
      </w:pPr>
    </w:p>
    <w:p w14:paraId="41673369" w14:textId="77777777" w:rsidR="009251F7" w:rsidRPr="006879AA" w:rsidRDefault="009251F7" w:rsidP="00327274">
      <w:pPr>
        <w:overflowPunct w:val="0"/>
        <w:ind w:firstLineChars="100" w:firstLine="221"/>
        <w:textAlignment w:val="baseline"/>
        <w:rPr>
          <w:rFonts w:ascii="Times New Roman" w:hAnsi="Times New Roman" w:cs="ＭＳ 明朝"/>
          <w:kern w:val="0"/>
          <w:szCs w:val="24"/>
        </w:rPr>
      </w:pPr>
      <w:r w:rsidRPr="006879AA">
        <w:rPr>
          <w:rFonts w:ascii="Times New Roman" w:hAnsi="Times New Roman" w:cs="ＭＳ 明朝" w:hint="eastAsia"/>
          <w:kern w:val="0"/>
          <w:szCs w:val="24"/>
        </w:rPr>
        <w:t>補助事業が完了したので</w:t>
      </w:r>
      <w:r w:rsidR="002D0E81" w:rsidRPr="006879AA">
        <w:rPr>
          <w:rFonts w:ascii="Times New Roman" w:hAnsi="Times New Roman" w:cs="ＭＳ 明朝" w:hint="eastAsia"/>
          <w:kern w:val="0"/>
          <w:szCs w:val="24"/>
        </w:rPr>
        <w:t>、</w:t>
      </w:r>
      <w:r w:rsidRPr="006879AA">
        <w:rPr>
          <w:rFonts w:ascii="Times New Roman" w:hAnsi="Times New Roman" w:cs="ＭＳ 明朝" w:hint="eastAsia"/>
          <w:kern w:val="0"/>
          <w:szCs w:val="24"/>
        </w:rPr>
        <w:t>下記のとおり報告します。</w:t>
      </w:r>
    </w:p>
    <w:p w14:paraId="2F2C08FB" w14:textId="77777777" w:rsidR="00CA7156" w:rsidRPr="006879AA" w:rsidRDefault="00CA7156" w:rsidP="009251F7">
      <w:pPr>
        <w:pStyle w:val="a3"/>
      </w:pPr>
    </w:p>
    <w:p w14:paraId="476143C0" w14:textId="77777777" w:rsidR="009251F7" w:rsidRPr="006879AA" w:rsidRDefault="009251F7" w:rsidP="009251F7">
      <w:pPr>
        <w:pStyle w:val="a3"/>
      </w:pPr>
      <w:r w:rsidRPr="006879AA">
        <w:rPr>
          <w:rFonts w:hint="eastAsia"/>
        </w:rPr>
        <w:t>記</w:t>
      </w:r>
    </w:p>
    <w:p w14:paraId="7970E9EC" w14:textId="77777777" w:rsidR="00EC7574" w:rsidRPr="006879AA" w:rsidRDefault="00EC7574" w:rsidP="00EC75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52"/>
        <w:gridCol w:w="1397"/>
        <w:gridCol w:w="2239"/>
      </w:tblGrid>
      <w:tr w:rsidR="00C93626" w:rsidRPr="006879AA" w14:paraId="1B1EF23B" w14:textId="77777777" w:rsidTr="0059238A">
        <w:trPr>
          <w:trHeight w:val="340"/>
        </w:trPr>
        <w:tc>
          <w:tcPr>
            <w:tcW w:w="6821" w:type="dxa"/>
            <w:gridSpan w:val="3"/>
          </w:tcPr>
          <w:p w14:paraId="7BCB0661" w14:textId="77777777" w:rsidR="00005521" w:rsidRPr="006879AA" w:rsidRDefault="002672EC" w:rsidP="00B80644">
            <w:pPr>
              <w:jc w:val="center"/>
            </w:pPr>
            <w:r w:rsidRPr="006879AA">
              <w:rPr>
                <w:rFonts w:hint="eastAsia"/>
              </w:rPr>
              <w:t>機器等名</w:t>
            </w:r>
          </w:p>
        </w:tc>
        <w:tc>
          <w:tcPr>
            <w:tcW w:w="2239" w:type="dxa"/>
          </w:tcPr>
          <w:p w14:paraId="36C0BCFC" w14:textId="77777777" w:rsidR="00005521" w:rsidRPr="006879AA" w:rsidRDefault="00005521" w:rsidP="00B80644">
            <w:pPr>
              <w:jc w:val="center"/>
            </w:pPr>
            <w:r w:rsidRPr="006879AA">
              <w:rPr>
                <w:rFonts w:hint="eastAsia"/>
              </w:rPr>
              <w:t>補助金交付決定額</w:t>
            </w:r>
          </w:p>
        </w:tc>
      </w:tr>
      <w:tr w:rsidR="00C93626" w:rsidRPr="006879AA" w14:paraId="09E31A77" w14:textId="77777777" w:rsidTr="0059238A">
        <w:trPr>
          <w:trHeight w:val="397"/>
        </w:trPr>
        <w:tc>
          <w:tcPr>
            <w:tcW w:w="6821" w:type="dxa"/>
            <w:gridSpan w:val="3"/>
          </w:tcPr>
          <w:p w14:paraId="0D3F7D61" w14:textId="77777777" w:rsidR="00005521" w:rsidRPr="00FD530B" w:rsidRDefault="00005521" w:rsidP="00B80644">
            <w:r w:rsidRPr="00FD530B">
              <w:rPr>
                <w:rFonts w:hint="eastAsia"/>
              </w:rPr>
              <w:t>□</w:t>
            </w:r>
            <w:r w:rsidRPr="00FD530B">
              <w:t xml:space="preserve"> </w:t>
            </w:r>
            <w:r w:rsidRPr="00FD530B">
              <w:rPr>
                <w:rFonts w:hint="eastAsia"/>
              </w:rPr>
              <w:t>蓄電池</w:t>
            </w:r>
          </w:p>
        </w:tc>
        <w:tc>
          <w:tcPr>
            <w:tcW w:w="2239" w:type="dxa"/>
          </w:tcPr>
          <w:p w14:paraId="57B9B1B4" w14:textId="77777777" w:rsidR="00005521" w:rsidRPr="006879AA" w:rsidRDefault="00005521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4F77D524" w14:textId="77777777" w:rsidTr="0059238A">
        <w:trPr>
          <w:trHeight w:val="397"/>
        </w:trPr>
        <w:tc>
          <w:tcPr>
            <w:tcW w:w="6821" w:type="dxa"/>
            <w:gridSpan w:val="3"/>
          </w:tcPr>
          <w:p w14:paraId="687AF310" w14:textId="731BFC16" w:rsidR="0059238A" w:rsidRPr="00FD530B" w:rsidRDefault="0059238A" w:rsidP="00FD530B">
            <w:pPr>
              <w:pStyle w:val="a8"/>
              <w:numPr>
                <w:ilvl w:val="0"/>
                <w:numId w:val="9"/>
              </w:numPr>
              <w:ind w:leftChars="0"/>
            </w:pPr>
            <w:r w:rsidRPr="00FD530B">
              <w:rPr>
                <w:rFonts w:hint="eastAsia"/>
              </w:rPr>
              <w:t>自然冷媒ヒートポンプ</w:t>
            </w:r>
            <w:r w:rsidR="00B6023F" w:rsidRPr="00FD530B">
              <w:rPr>
                <w:rFonts w:hint="eastAsia"/>
              </w:rPr>
              <w:t>式</w:t>
            </w:r>
            <w:r w:rsidRPr="00FD530B">
              <w:rPr>
                <w:rFonts w:hint="eastAsia"/>
              </w:rPr>
              <w:t>給湯器</w:t>
            </w:r>
          </w:p>
        </w:tc>
        <w:tc>
          <w:tcPr>
            <w:tcW w:w="2239" w:type="dxa"/>
          </w:tcPr>
          <w:p w14:paraId="4FCB909E" w14:textId="1AD0F733" w:rsidR="0059238A" w:rsidRPr="006879AA" w:rsidRDefault="00DC382F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6A9A521D" w14:textId="77777777" w:rsidTr="0059238A">
        <w:trPr>
          <w:trHeight w:val="397"/>
        </w:trPr>
        <w:tc>
          <w:tcPr>
            <w:tcW w:w="6821" w:type="dxa"/>
            <w:gridSpan w:val="3"/>
          </w:tcPr>
          <w:p w14:paraId="43389474" w14:textId="77777777" w:rsidR="00005521" w:rsidRPr="006879AA" w:rsidRDefault="00005521" w:rsidP="00B80644">
            <w:r w:rsidRPr="006879AA">
              <w:rPr>
                <w:rFonts w:hint="eastAsia"/>
              </w:rPr>
              <w:t>□</w:t>
            </w:r>
            <w:r w:rsidRPr="006879AA">
              <w:t xml:space="preserve"> </w:t>
            </w:r>
            <w:r w:rsidRPr="006879AA">
              <w:rPr>
                <w:rFonts w:hint="eastAsia"/>
              </w:rPr>
              <w:t>燃料電池</w:t>
            </w:r>
          </w:p>
        </w:tc>
        <w:tc>
          <w:tcPr>
            <w:tcW w:w="2239" w:type="dxa"/>
          </w:tcPr>
          <w:p w14:paraId="6CA3FFD4" w14:textId="77777777" w:rsidR="00005521" w:rsidRPr="006879AA" w:rsidRDefault="00005521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79C34825" w14:textId="77777777" w:rsidTr="0059238A">
        <w:trPr>
          <w:trHeight w:val="397"/>
        </w:trPr>
        <w:tc>
          <w:tcPr>
            <w:tcW w:w="6821" w:type="dxa"/>
            <w:gridSpan w:val="3"/>
          </w:tcPr>
          <w:p w14:paraId="07F9BE91" w14:textId="77777777" w:rsidR="00005521" w:rsidRPr="006879AA" w:rsidRDefault="00005521" w:rsidP="00B80644">
            <w:r w:rsidRPr="006879AA">
              <w:rPr>
                <w:rFonts w:hint="eastAsia"/>
              </w:rPr>
              <w:t>□</w:t>
            </w:r>
            <w:r w:rsidRPr="006879AA">
              <w:t xml:space="preserve"> </w:t>
            </w:r>
            <w:r w:rsidRPr="006879AA">
              <w:rPr>
                <w:rFonts w:hint="eastAsia"/>
              </w:rPr>
              <w:t>ビークルトゥホームシステム（Ｖ２Ｈシステム）</w:t>
            </w:r>
          </w:p>
        </w:tc>
        <w:tc>
          <w:tcPr>
            <w:tcW w:w="2239" w:type="dxa"/>
          </w:tcPr>
          <w:p w14:paraId="13107774" w14:textId="77777777" w:rsidR="00005521" w:rsidRPr="006879AA" w:rsidRDefault="00005521" w:rsidP="00B80644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3386B7A5" w14:textId="77777777" w:rsidTr="0059238A">
        <w:trPr>
          <w:trHeight w:val="629"/>
        </w:trPr>
        <w:tc>
          <w:tcPr>
            <w:tcW w:w="6821" w:type="dxa"/>
            <w:gridSpan w:val="3"/>
            <w:vAlign w:val="center"/>
          </w:tcPr>
          <w:p w14:paraId="53B3BDAF" w14:textId="77777777" w:rsidR="001E38D2" w:rsidRPr="006879AA" w:rsidRDefault="001E38D2" w:rsidP="00584CEA">
            <w:pPr>
              <w:pStyle w:val="a8"/>
              <w:ind w:leftChars="0" w:left="360"/>
              <w:jc w:val="center"/>
            </w:pPr>
            <w:r w:rsidRPr="006879AA">
              <w:rPr>
                <w:rFonts w:hint="eastAsia"/>
              </w:rPr>
              <w:t>合　　　計</w:t>
            </w:r>
          </w:p>
        </w:tc>
        <w:tc>
          <w:tcPr>
            <w:tcW w:w="2239" w:type="dxa"/>
            <w:vAlign w:val="center"/>
          </w:tcPr>
          <w:p w14:paraId="3180C15C" w14:textId="77777777" w:rsidR="001E38D2" w:rsidRPr="006879AA" w:rsidRDefault="00D210B8" w:rsidP="00584CEA">
            <w:pPr>
              <w:jc w:val="right"/>
            </w:pPr>
            <w:r w:rsidRPr="006879AA">
              <w:rPr>
                <w:rFonts w:hint="eastAsia"/>
              </w:rPr>
              <w:t>円</w:t>
            </w:r>
          </w:p>
        </w:tc>
      </w:tr>
      <w:tr w:rsidR="00C93626" w:rsidRPr="006879AA" w14:paraId="3DF44D97" w14:textId="77777777" w:rsidTr="0059238A">
        <w:trPr>
          <w:trHeight w:val="397"/>
        </w:trPr>
        <w:tc>
          <w:tcPr>
            <w:tcW w:w="5424" w:type="dxa"/>
            <w:gridSpan w:val="2"/>
          </w:tcPr>
          <w:p w14:paraId="52400AE2" w14:textId="77777777" w:rsidR="00422001" w:rsidRPr="006879AA" w:rsidRDefault="00422001" w:rsidP="00584CEA">
            <w:pPr>
              <w:jc w:val="center"/>
            </w:pPr>
            <w:r w:rsidRPr="006879AA">
              <w:rPr>
                <w:rFonts w:hint="eastAsia"/>
              </w:rPr>
              <w:t>設置完了日・登録年月日</w:t>
            </w:r>
          </w:p>
        </w:tc>
        <w:tc>
          <w:tcPr>
            <w:tcW w:w="3636" w:type="dxa"/>
            <w:gridSpan w:val="2"/>
            <w:vAlign w:val="center"/>
          </w:tcPr>
          <w:p w14:paraId="7DEE670D" w14:textId="77777777" w:rsidR="00422001" w:rsidRPr="006879AA" w:rsidRDefault="00422001" w:rsidP="00422001">
            <w:pPr>
              <w:jc w:val="right"/>
            </w:pPr>
            <w:r w:rsidRPr="006879AA">
              <w:rPr>
                <w:rFonts w:hint="eastAsia"/>
              </w:rPr>
              <w:t>年　　月　　日</w:t>
            </w:r>
          </w:p>
        </w:tc>
      </w:tr>
      <w:tr w:rsidR="00C93626" w:rsidRPr="006879AA" w14:paraId="1AF556EB" w14:textId="77777777" w:rsidTr="00B6023F">
        <w:trPr>
          <w:trHeight w:val="397"/>
        </w:trPr>
        <w:tc>
          <w:tcPr>
            <w:tcW w:w="5424" w:type="dxa"/>
            <w:gridSpan w:val="2"/>
            <w:tcBorders>
              <w:bottom w:val="double" w:sz="4" w:space="0" w:color="auto"/>
            </w:tcBorders>
            <w:vAlign w:val="center"/>
          </w:tcPr>
          <w:p w14:paraId="60517B09" w14:textId="77777777" w:rsidR="00422001" w:rsidRPr="006879AA" w:rsidRDefault="00422001" w:rsidP="00422001">
            <w:pPr>
              <w:jc w:val="center"/>
            </w:pPr>
            <w:r w:rsidRPr="006879AA">
              <w:rPr>
                <w:rFonts w:hint="eastAsia"/>
              </w:rPr>
              <w:t>引　渡　日</w:t>
            </w:r>
            <w:r w:rsidRPr="006879AA">
              <w:t xml:space="preserve"> </w:t>
            </w:r>
            <w:r w:rsidRPr="006879AA">
              <w:rPr>
                <w:rFonts w:hint="eastAsia"/>
              </w:rPr>
              <w:t>（新築・新築建て売り住宅のみ）</w:t>
            </w:r>
          </w:p>
        </w:tc>
        <w:tc>
          <w:tcPr>
            <w:tcW w:w="3636" w:type="dxa"/>
            <w:gridSpan w:val="2"/>
            <w:tcBorders>
              <w:bottom w:val="double" w:sz="4" w:space="0" w:color="auto"/>
            </w:tcBorders>
            <w:vAlign w:val="center"/>
          </w:tcPr>
          <w:p w14:paraId="30E9F8AA" w14:textId="77777777" w:rsidR="00422001" w:rsidRPr="006879AA" w:rsidRDefault="00422001" w:rsidP="00422001">
            <w:pPr>
              <w:jc w:val="right"/>
            </w:pPr>
            <w:r w:rsidRPr="006879AA">
              <w:rPr>
                <w:rFonts w:hint="eastAsia"/>
              </w:rPr>
              <w:t>年　　月　　日</w:t>
            </w:r>
          </w:p>
        </w:tc>
      </w:tr>
      <w:tr w:rsidR="00B6023F" w:rsidRPr="006879AA" w14:paraId="0429E76B" w14:textId="77777777" w:rsidTr="00B6023F">
        <w:trPr>
          <w:trHeight w:val="1056"/>
        </w:trPr>
        <w:tc>
          <w:tcPr>
            <w:tcW w:w="9060" w:type="dxa"/>
            <w:gridSpan w:val="4"/>
            <w:vAlign w:val="center"/>
          </w:tcPr>
          <w:p w14:paraId="0F1DC562" w14:textId="6539EB8B" w:rsidR="00B6023F" w:rsidRPr="006879AA" w:rsidRDefault="003A0C37" w:rsidP="00B6023F">
            <w:pPr>
              <w:jc w:val="left"/>
            </w:pPr>
            <w:r w:rsidRPr="006879AA">
              <w:rPr>
                <w:rFonts w:hint="eastAsia"/>
              </w:rPr>
              <w:t>次</w:t>
            </w:r>
            <w:r w:rsidR="00B6023F" w:rsidRPr="006879AA">
              <w:rPr>
                <w:rFonts w:hint="eastAsia"/>
              </w:rPr>
              <w:t>の補助対象機器を設置する方は、それぞれ次の事項について確認の上、□にレ印を記入してください。</w:t>
            </w:r>
          </w:p>
        </w:tc>
      </w:tr>
      <w:tr w:rsidR="006B7DF6" w:rsidRPr="006879AA" w14:paraId="7A52CB78" w14:textId="77777777" w:rsidTr="00B6023F">
        <w:trPr>
          <w:trHeight w:val="397"/>
        </w:trPr>
        <w:tc>
          <w:tcPr>
            <w:tcW w:w="2972" w:type="dxa"/>
            <w:vAlign w:val="center"/>
          </w:tcPr>
          <w:p w14:paraId="1132D32F" w14:textId="7DA314D0" w:rsidR="006B7DF6" w:rsidRPr="006879AA" w:rsidRDefault="006B7DF6" w:rsidP="003A0C37">
            <w:pPr>
              <w:jc w:val="center"/>
            </w:pPr>
            <w:r w:rsidRPr="006879AA">
              <w:rPr>
                <w:rFonts w:hint="eastAsia"/>
              </w:rPr>
              <w:t>蓄電池</w:t>
            </w:r>
            <w:r w:rsidR="0059238A" w:rsidRPr="006879AA">
              <w:rPr>
                <w:rFonts w:hint="eastAsia"/>
              </w:rPr>
              <w:t>又は</w:t>
            </w:r>
            <w:r w:rsidRPr="006879AA">
              <w:rPr>
                <w:rFonts w:hint="eastAsia"/>
              </w:rPr>
              <w:t>Ｖ２Ｈシステムに係る誓約</w:t>
            </w:r>
          </w:p>
        </w:tc>
        <w:tc>
          <w:tcPr>
            <w:tcW w:w="6088" w:type="dxa"/>
            <w:gridSpan w:val="3"/>
            <w:vAlign w:val="center"/>
          </w:tcPr>
          <w:p w14:paraId="533383C4" w14:textId="0341427A" w:rsidR="006B7DF6" w:rsidRPr="006879AA" w:rsidRDefault="006B7DF6" w:rsidP="00AC7580">
            <w:pPr>
              <w:ind w:left="221" w:hangingChars="100" w:hanging="221"/>
              <w:jc w:val="left"/>
            </w:pPr>
            <w:r w:rsidRPr="006879AA">
              <w:rPr>
                <w:rFonts w:ascii="ＭＳ 明朝" w:hAnsi="ＭＳ 明朝" w:hint="eastAsia"/>
              </w:rPr>
              <w:t>□　発電出力が３ｋＷ以上</w:t>
            </w:r>
            <w:r w:rsidRPr="006879AA">
              <w:rPr>
                <w:rFonts w:ascii="ＭＳ 明朝" w:hAnsi="ＭＳ 明朝"/>
              </w:rPr>
              <w:t>1</w:t>
            </w:r>
            <w:r w:rsidRPr="006879AA">
              <w:rPr>
                <w:rFonts w:ascii="ＭＳ 明朝"/>
              </w:rPr>
              <w:t>0</w:t>
            </w:r>
            <w:r w:rsidRPr="006879AA">
              <w:rPr>
                <w:rFonts w:ascii="ＭＳ 明朝" w:hAnsi="ＭＳ 明朝" w:hint="eastAsia"/>
              </w:rPr>
              <w:t>ｋＷ未満の太陽光発電システム</w:t>
            </w:r>
            <w:r w:rsidR="00B6023F" w:rsidRPr="006879AA">
              <w:rPr>
                <w:rFonts w:ascii="ＭＳ 明朝" w:hAnsi="ＭＳ 明朝" w:hint="eastAsia"/>
              </w:rPr>
              <w:t>と接続しました</w:t>
            </w:r>
            <w:r w:rsidRPr="006879AA">
              <w:rPr>
                <w:rFonts w:ascii="ＭＳ 明朝" w:hAnsi="ＭＳ 明朝" w:hint="eastAsia"/>
              </w:rPr>
              <w:t>。</w:t>
            </w:r>
          </w:p>
        </w:tc>
      </w:tr>
      <w:tr w:rsidR="00B6023F" w:rsidRPr="006879AA" w14:paraId="26235639" w14:textId="77777777" w:rsidTr="00B6023F">
        <w:trPr>
          <w:trHeight w:val="397"/>
        </w:trPr>
        <w:tc>
          <w:tcPr>
            <w:tcW w:w="2972" w:type="dxa"/>
            <w:vAlign w:val="center"/>
          </w:tcPr>
          <w:p w14:paraId="29968D75" w14:textId="77777777" w:rsidR="00B6023F" w:rsidRPr="006879AA" w:rsidRDefault="00B6023F" w:rsidP="00B6023F">
            <w:pPr>
              <w:jc w:val="center"/>
            </w:pPr>
            <w:r w:rsidRPr="006879AA">
              <w:rPr>
                <w:rFonts w:hint="eastAsia"/>
              </w:rPr>
              <w:t>自然冷媒ヒートポンプ式</w:t>
            </w:r>
          </w:p>
          <w:p w14:paraId="7675B6CC" w14:textId="23CA7927" w:rsidR="00B6023F" w:rsidRPr="006879AA" w:rsidRDefault="00B6023F" w:rsidP="00B6023F">
            <w:pPr>
              <w:jc w:val="center"/>
            </w:pPr>
            <w:r w:rsidRPr="006879AA">
              <w:rPr>
                <w:rFonts w:hint="eastAsia"/>
              </w:rPr>
              <w:t>給湯器に係る誓約</w:t>
            </w:r>
          </w:p>
        </w:tc>
        <w:tc>
          <w:tcPr>
            <w:tcW w:w="6088" w:type="dxa"/>
            <w:gridSpan w:val="3"/>
            <w:vAlign w:val="center"/>
          </w:tcPr>
          <w:p w14:paraId="1CF2B556" w14:textId="7E58D7CC" w:rsidR="00B6023F" w:rsidRPr="006879AA" w:rsidRDefault="00B6023F" w:rsidP="003A0C37">
            <w:pPr>
              <w:ind w:left="221" w:hangingChars="100" w:hanging="221"/>
              <w:jc w:val="left"/>
            </w:pPr>
            <w:r w:rsidRPr="006879AA">
              <w:rPr>
                <w:rFonts w:ascii="ＭＳ 明朝" w:hAnsi="ＭＳ 明朝" w:hint="eastAsia"/>
              </w:rPr>
              <w:t>□　補助対象機器を、発電出力が３ｋＷ以上</w:t>
            </w:r>
            <w:r w:rsidRPr="006879AA">
              <w:rPr>
                <w:rFonts w:ascii="ＭＳ 明朝" w:hAnsi="ＭＳ 明朝"/>
              </w:rPr>
              <w:t>1</w:t>
            </w:r>
            <w:r w:rsidRPr="006879AA">
              <w:rPr>
                <w:rFonts w:ascii="ＭＳ 明朝"/>
              </w:rPr>
              <w:t>0</w:t>
            </w:r>
            <w:r w:rsidRPr="006879AA">
              <w:rPr>
                <w:rFonts w:ascii="ＭＳ 明朝" w:hAnsi="ＭＳ 明朝" w:hint="eastAsia"/>
              </w:rPr>
              <w:t>ｋＷ未満の太陽光発電システムを整備した自宅等に設置しました。</w:t>
            </w:r>
          </w:p>
        </w:tc>
      </w:tr>
    </w:tbl>
    <w:p w14:paraId="5554AF8E" w14:textId="77777777" w:rsidR="0059238A" w:rsidRPr="006879AA" w:rsidRDefault="0059238A" w:rsidP="00CF2388">
      <w:pPr>
        <w:spacing w:line="280" w:lineRule="exact"/>
      </w:pPr>
    </w:p>
    <w:p w14:paraId="2CDFC942" w14:textId="77777777" w:rsidR="00F95F41" w:rsidRPr="006879AA" w:rsidRDefault="001F393F" w:rsidP="00F95F41">
      <w:pPr>
        <w:spacing w:line="280" w:lineRule="exact"/>
      </w:pPr>
      <w:r w:rsidRPr="006879AA">
        <w:rPr>
          <w:rFonts w:ascii="ＭＳ 明朝" w:hAnsi="ＭＳ 明朝" w:cs="ＭＳ ゴシック" w:hint="eastAsia"/>
          <w:kern w:val="0"/>
        </w:rPr>
        <w:t>※</w:t>
      </w:r>
      <w:r w:rsidR="006B3FE7" w:rsidRPr="006879AA">
        <w:rPr>
          <w:rFonts w:ascii="ＭＳ 明朝" w:hAnsi="ＭＳ 明朝" w:cs="ＭＳ ゴシック" w:hint="eastAsia"/>
          <w:kern w:val="0"/>
        </w:rPr>
        <w:t>実績報告書に修正液を使用しないでください。</w:t>
      </w:r>
    </w:p>
    <w:p w14:paraId="4C599908" w14:textId="0271F20A" w:rsidR="0026186D" w:rsidRDefault="00AF678E" w:rsidP="006879AA">
      <w:pPr>
        <w:spacing w:line="280" w:lineRule="exact"/>
        <w:ind w:left="221" w:hangingChars="100" w:hanging="221"/>
        <w:rPr>
          <w:szCs w:val="24"/>
        </w:rPr>
      </w:pPr>
      <w:r w:rsidRPr="006879AA">
        <w:rPr>
          <w:rFonts w:hint="eastAsia"/>
          <w:szCs w:val="24"/>
        </w:rPr>
        <w:t>※事業完了後、「設置完了日」又は「引渡日」の日を含めて</w:t>
      </w:r>
      <w:r w:rsidRPr="006879AA">
        <w:rPr>
          <w:rFonts w:ascii="ＭＳ 明朝" w:hAnsi="ＭＳ 明朝" w:hint="eastAsia"/>
          <w:szCs w:val="24"/>
        </w:rPr>
        <w:t>20</w:t>
      </w:r>
      <w:r w:rsidRPr="006879AA">
        <w:rPr>
          <w:rFonts w:hint="eastAsia"/>
          <w:szCs w:val="24"/>
        </w:rPr>
        <w:t>日以内に必ず実績報告をしてください。</w:t>
      </w:r>
    </w:p>
    <w:p w14:paraId="685F18C3" w14:textId="77777777" w:rsidR="006879AA" w:rsidRPr="006879AA" w:rsidRDefault="006879AA" w:rsidP="006879AA">
      <w:pPr>
        <w:spacing w:line="280" w:lineRule="exact"/>
        <w:ind w:left="221" w:hangingChars="100" w:hanging="221"/>
        <w:rPr>
          <w:szCs w:val="24"/>
        </w:rPr>
      </w:pPr>
    </w:p>
    <w:sectPr w:rsidR="006879AA" w:rsidRPr="006879AA" w:rsidSect="009F4083">
      <w:pgSz w:w="11906" w:h="16838" w:code="9"/>
      <w:pgMar w:top="1418" w:right="1418" w:bottom="1418" w:left="1418" w:header="567" w:footer="0" w:gutter="0"/>
      <w:cols w:space="425"/>
      <w:docGrid w:type="linesAndChars" w:linePitch="38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CD6FF" w14:textId="77777777" w:rsidR="00BE7F7A" w:rsidRDefault="00BE7F7A" w:rsidP="008B24D6">
      <w:r>
        <w:separator/>
      </w:r>
    </w:p>
  </w:endnote>
  <w:endnote w:type="continuationSeparator" w:id="0">
    <w:p w14:paraId="5A4C44F1" w14:textId="77777777" w:rsidR="00BE7F7A" w:rsidRDefault="00BE7F7A" w:rsidP="008B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5619" w14:textId="77777777" w:rsidR="00BE7F7A" w:rsidRDefault="00BE7F7A" w:rsidP="008B24D6">
      <w:r>
        <w:separator/>
      </w:r>
    </w:p>
  </w:footnote>
  <w:footnote w:type="continuationSeparator" w:id="0">
    <w:p w14:paraId="42F930F5" w14:textId="77777777" w:rsidR="00BE7F7A" w:rsidRDefault="00BE7F7A" w:rsidP="008B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07"/>
    <w:multiLevelType w:val="hybridMultilevel"/>
    <w:tmpl w:val="EEFE125C"/>
    <w:lvl w:ilvl="0" w:tplc="316A01FE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871"/>
    <w:multiLevelType w:val="hybridMultilevel"/>
    <w:tmpl w:val="9D3208E0"/>
    <w:lvl w:ilvl="0" w:tplc="101E9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75FBC"/>
    <w:multiLevelType w:val="hybridMultilevel"/>
    <w:tmpl w:val="A4640EDC"/>
    <w:lvl w:ilvl="0" w:tplc="62E445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thick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656A20"/>
    <w:multiLevelType w:val="hybridMultilevel"/>
    <w:tmpl w:val="500C3B16"/>
    <w:lvl w:ilvl="0" w:tplc="691CF70C">
      <w:start w:val="5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00B05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10577"/>
    <w:multiLevelType w:val="hybridMultilevel"/>
    <w:tmpl w:val="86D870DC"/>
    <w:lvl w:ilvl="0" w:tplc="5FC6A8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81172D"/>
    <w:multiLevelType w:val="hybridMultilevel"/>
    <w:tmpl w:val="ABA43DDA"/>
    <w:lvl w:ilvl="0" w:tplc="794A8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46A23"/>
    <w:multiLevelType w:val="hybridMultilevel"/>
    <w:tmpl w:val="3C448396"/>
    <w:lvl w:ilvl="0" w:tplc="8BA476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221"/>
  <w:drawingGridVerticalSpacing w:val="38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02FAA"/>
    <w:rsid w:val="00004BED"/>
    <w:rsid w:val="00005521"/>
    <w:rsid w:val="000320B5"/>
    <w:rsid w:val="000478FA"/>
    <w:rsid w:val="00066CE9"/>
    <w:rsid w:val="000876D2"/>
    <w:rsid w:val="000A7333"/>
    <w:rsid w:val="000B3FA9"/>
    <w:rsid w:val="000B7EBF"/>
    <w:rsid w:val="00123C29"/>
    <w:rsid w:val="0014299E"/>
    <w:rsid w:val="00143B94"/>
    <w:rsid w:val="0015674E"/>
    <w:rsid w:val="001600F9"/>
    <w:rsid w:val="001601D0"/>
    <w:rsid w:val="001806D8"/>
    <w:rsid w:val="001812A4"/>
    <w:rsid w:val="001C11A3"/>
    <w:rsid w:val="001E38D2"/>
    <w:rsid w:val="001E3C3A"/>
    <w:rsid w:val="001E56BF"/>
    <w:rsid w:val="001F1DEE"/>
    <w:rsid w:val="001F393F"/>
    <w:rsid w:val="002259C1"/>
    <w:rsid w:val="00240481"/>
    <w:rsid w:val="002538E5"/>
    <w:rsid w:val="002577A8"/>
    <w:rsid w:val="0026186D"/>
    <w:rsid w:val="002672EC"/>
    <w:rsid w:val="00270A46"/>
    <w:rsid w:val="002740EA"/>
    <w:rsid w:val="00293ABE"/>
    <w:rsid w:val="002A2152"/>
    <w:rsid w:val="002A7D59"/>
    <w:rsid w:val="002D0E81"/>
    <w:rsid w:val="00323D27"/>
    <w:rsid w:val="00325028"/>
    <w:rsid w:val="00327274"/>
    <w:rsid w:val="00335947"/>
    <w:rsid w:val="003438FD"/>
    <w:rsid w:val="0038653A"/>
    <w:rsid w:val="003A0C37"/>
    <w:rsid w:val="003B1A01"/>
    <w:rsid w:val="003D1D96"/>
    <w:rsid w:val="003E0193"/>
    <w:rsid w:val="00401EE8"/>
    <w:rsid w:val="004063C6"/>
    <w:rsid w:val="004069A3"/>
    <w:rsid w:val="00410AD2"/>
    <w:rsid w:val="00412523"/>
    <w:rsid w:val="00422001"/>
    <w:rsid w:val="0043746A"/>
    <w:rsid w:val="00440F9A"/>
    <w:rsid w:val="00442F70"/>
    <w:rsid w:val="00450F1E"/>
    <w:rsid w:val="00477466"/>
    <w:rsid w:val="004929DA"/>
    <w:rsid w:val="004B1C32"/>
    <w:rsid w:val="00501801"/>
    <w:rsid w:val="00580308"/>
    <w:rsid w:val="00584CEA"/>
    <w:rsid w:val="00586CD9"/>
    <w:rsid w:val="0059238A"/>
    <w:rsid w:val="005A6EF3"/>
    <w:rsid w:val="005E2907"/>
    <w:rsid w:val="006249A9"/>
    <w:rsid w:val="00633E6B"/>
    <w:rsid w:val="00676928"/>
    <w:rsid w:val="006879AA"/>
    <w:rsid w:val="006B3FE7"/>
    <w:rsid w:val="006B7DF6"/>
    <w:rsid w:val="006D6C75"/>
    <w:rsid w:val="006D7BD7"/>
    <w:rsid w:val="006F0304"/>
    <w:rsid w:val="006F323F"/>
    <w:rsid w:val="006F663C"/>
    <w:rsid w:val="006F7128"/>
    <w:rsid w:val="00702679"/>
    <w:rsid w:val="00740207"/>
    <w:rsid w:val="007701FE"/>
    <w:rsid w:val="00791A8D"/>
    <w:rsid w:val="007A0BA0"/>
    <w:rsid w:val="007B7D8A"/>
    <w:rsid w:val="007C4D93"/>
    <w:rsid w:val="007C7BD0"/>
    <w:rsid w:val="007E1800"/>
    <w:rsid w:val="0084200D"/>
    <w:rsid w:val="008429D1"/>
    <w:rsid w:val="008467E0"/>
    <w:rsid w:val="00846E57"/>
    <w:rsid w:val="0089354F"/>
    <w:rsid w:val="008A3295"/>
    <w:rsid w:val="008B24D6"/>
    <w:rsid w:val="009016AF"/>
    <w:rsid w:val="009026DC"/>
    <w:rsid w:val="0092273E"/>
    <w:rsid w:val="009251F7"/>
    <w:rsid w:val="00926623"/>
    <w:rsid w:val="00930AD2"/>
    <w:rsid w:val="009418C2"/>
    <w:rsid w:val="00947F1B"/>
    <w:rsid w:val="00962669"/>
    <w:rsid w:val="00963D28"/>
    <w:rsid w:val="009672D8"/>
    <w:rsid w:val="00973DAD"/>
    <w:rsid w:val="00976653"/>
    <w:rsid w:val="0098020B"/>
    <w:rsid w:val="009822B3"/>
    <w:rsid w:val="009A20F7"/>
    <w:rsid w:val="009F4083"/>
    <w:rsid w:val="00A1575E"/>
    <w:rsid w:val="00A15EDF"/>
    <w:rsid w:val="00A305C0"/>
    <w:rsid w:val="00A35E75"/>
    <w:rsid w:val="00A5168E"/>
    <w:rsid w:val="00A56986"/>
    <w:rsid w:val="00A82B25"/>
    <w:rsid w:val="00AC7580"/>
    <w:rsid w:val="00AD0637"/>
    <w:rsid w:val="00AF1F30"/>
    <w:rsid w:val="00AF678E"/>
    <w:rsid w:val="00B05352"/>
    <w:rsid w:val="00B253AE"/>
    <w:rsid w:val="00B378D6"/>
    <w:rsid w:val="00B50492"/>
    <w:rsid w:val="00B53D98"/>
    <w:rsid w:val="00B563A5"/>
    <w:rsid w:val="00B6023F"/>
    <w:rsid w:val="00B6314E"/>
    <w:rsid w:val="00B665E6"/>
    <w:rsid w:val="00B703DC"/>
    <w:rsid w:val="00B80644"/>
    <w:rsid w:val="00B82E9E"/>
    <w:rsid w:val="00B93930"/>
    <w:rsid w:val="00BE7F7A"/>
    <w:rsid w:val="00C07A20"/>
    <w:rsid w:val="00C07F76"/>
    <w:rsid w:val="00C26B89"/>
    <w:rsid w:val="00C613C3"/>
    <w:rsid w:val="00C7364C"/>
    <w:rsid w:val="00C76BD6"/>
    <w:rsid w:val="00C874C3"/>
    <w:rsid w:val="00C87ADB"/>
    <w:rsid w:val="00C93626"/>
    <w:rsid w:val="00CA1CB5"/>
    <w:rsid w:val="00CA7156"/>
    <w:rsid w:val="00CB2EAB"/>
    <w:rsid w:val="00CD670C"/>
    <w:rsid w:val="00CF126C"/>
    <w:rsid w:val="00CF2388"/>
    <w:rsid w:val="00CF5AD8"/>
    <w:rsid w:val="00D210B8"/>
    <w:rsid w:val="00D3501F"/>
    <w:rsid w:val="00D405F2"/>
    <w:rsid w:val="00D542F1"/>
    <w:rsid w:val="00D71880"/>
    <w:rsid w:val="00D804CC"/>
    <w:rsid w:val="00D928B4"/>
    <w:rsid w:val="00D935E4"/>
    <w:rsid w:val="00DC382F"/>
    <w:rsid w:val="00DD321A"/>
    <w:rsid w:val="00DE393B"/>
    <w:rsid w:val="00E21B34"/>
    <w:rsid w:val="00E236C8"/>
    <w:rsid w:val="00E534A6"/>
    <w:rsid w:val="00E8667B"/>
    <w:rsid w:val="00EB3548"/>
    <w:rsid w:val="00EC4703"/>
    <w:rsid w:val="00EC7574"/>
    <w:rsid w:val="00ED23CE"/>
    <w:rsid w:val="00EF00F5"/>
    <w:rsid w:val="00EF66CC"/>
    <w:rsid w:val="00EF7408"/>
    <w:rsid w:val="00F3682B"/>
    <w:rsid w:val="00F573AA"/>
    <w:rsid w:val="00F86CFE"/>
    <w:rsid w:val="00F95F41"/>
    <w:rsid w:val="00FA713F"/>
    <w:rsid w:val="00FD530B"/>
    <w:rsid w:val="00FE1540"/>
    <w:rsid w:val="00FF287E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25D1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2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  <w:rPr>
      <w:kern w:val="0"/>
      <w:szCs w:val="20"/>
    </w:r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  <w:rPr>
      <w:kern w:val="0"/>
      <w:szCs w:val="20"/>
    </w:r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1CB5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1CB5"/>
    <w:rPr>
      <w:rFonts w:ascii="Arial" w:eastAsia="ＭＳ ゴシック" w:hAnsi="Arial" w:cs="Times New Roman"/>
      <w:sz w:val="18"/>
    </w:rPr>
  </w:style>
  <w:style w:type="paragraph" w:styleId="ab">
    <w:name w:val="header"/>
    <w:basedOn w:val="a"/>
    <w:link w:val="ac"/>
    <w:uiPriority w:val="99"/>
    <w:unhideWhenUsed/>
    <w:rsid w:val="008B24D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c">
    <w:name w:val="ヘッダー (文字)"/>
    <w:basedOn w:val="a0"/>
    <w:link w:val="ab"/>
    <w:uiPriority w:val="99"/>
    <w:locked/>
    <w:rsid w:val="008B24D6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8B24D6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e">
    <w:name w:val="フッター (文字)"/>
    <w:basedOn w:val="a0"/>
    <w:link w:val="ad"/>
    <w:uiPriority w:val="99"/>
    <w:locked/>
    <w:rsid w:val="008B24D6"/>
    <w:rPr>
      <w:rFonts w:cs="Times New Roman"/>
      <w:sz w:val="24"/>
    </w:rPr>
  </w:style>
  <w:style w:type="character" w:styleId="af">
    <w:name w:val="annotation reference"/>
    <w:basedOn w:val="a0"/>
    <w:uiPriority w:val="99"/>
    <w:rsid w:val="0059238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59238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9238A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59238A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59238A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628C7530.dotm</Template>
  <TotalTime>0</TotalTime>
  <Pages>1</Pages>
  <Words>444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2025-03-14T10:52:00Z</dcterms:created>
  <dcterms:modified xsi:type="dcterms:W3CDTF">2025-03-31T05:28:00Z</dcterms:modified>
</cp:coreProperties>
</file>