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A8" w:rsidRPr="00314FA8" w:rsidRDefault="00314FA8" w:rsidP="00314FA8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20"/>
          <w:szCs w:val="20"/>
        </w:rPr>
        <w:t>アダプト・ア・パーク申込書</w:t>
      </w:r>
    </w:p>
    <w:p w:rsidR="00314FA8" w:rsidRPr="00314FA8" w:rsidRDefault="00314FA8" w:rsidP="00314FA8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20"/>
          <w:szCs w:val="20"/>
        </w:rPr>
        <w:t>（養子縁組届）</w:t>
      </w:r>
    </w:p>
    <w:p w:rsidR="00314FA8" w:rsidRPr="00314FA8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314FA8" w:rsidRPr="00314FA8" w:rsidRDefault="00314FA8" w:rsidP="001E16AD">
      <w:pPr>
        <w:suppressAutoHyphens/>
        <w:wordWrap w:val="0"/>
        <w:autoSpaceDE w:val="0"/>
        <w:autoSpaceDN w:val="0"/>
        <w:ind w:rightChars="100" w:right="245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年　　月　　日</w:t>
      </w:r>
    </w:p>
    <w:p w:rsidR="00314FA8" w:rsidRPr="006171C6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314FA8" w:rsidRPr="00314FA8" w:rsidRDefault="00314FA8" w:rsidP="006171C6">
      <w:pPr>
        <w:suppressAutoHyphens/>
        <w:wordWrap w:val="0"/>
        <w:autoSpaceDE w:val="0"/>
        <w:autoSpaceDN w:val="0"/>
        <w:ind w:leftChars="100" w:left="24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つくば市長　　　　　　　　　　様</w:t>
      </w:r>
    </w:p>
    <w:p w:rsidR="00314FA8" w:rsidRPr="006171C6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314FA8" w:rsidRPr="00314FA8" w:rsidRDefault="00314FA8" w:rsidP="006171C6">
      <w:pPr>
        <w:suppressAutoHyphens/>
        <w:wordWrap w:val="0"/>
        <w:autoSpaceDE w:val="0"/>
        <w:autoSpaceDN w:val="0"/>
        <w:ind w:leftChars="1800" w:left="441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団体名</w:t>
      </w:r>
      <w:r w:rsidR="006171C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314FA8" w:rsidRPr="00314FA8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6171C6" w:rsidRDefault="00314FA8" w:rsidP="006171C6">
      <w:pPr>
        <w:suppressAutoHyphens/>
        <w:wordWrap w:val="0"/>
        <w:autoSpaceDE w:val="0"/>
        <w:autoSpaceDN w:val="0"/>
        <w:ind w:leftChars="1800" w:left="441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代表者</w:t>
      </w:r>
      <w:r w:rsidRPr="00314FA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="006171C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〒</w:t>
      </w:r>
    </w:p>
    <w:p w:rsidR="006171C6" w:rsidRPr="00314FA8" w:rsidRDefault="00314FA8" w:rsidP="006171C6">
      <w:pPr>
        <w:suppressAutoHyphens/>
        <w:wordWrap w:val="0"/>
        <w:autoSpaceDE w:val="0"/>
        <w:autoSpaceDN w:val="0"/>
        <w:ind w:leftChars="2100" w:left="51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住所</w:t>
      </w:r>
      <w:r w:rsidR="006171C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</w:p>
    <w:p w:rsidR="00314FA8" w:rsidRPr="00314FA8" w:rsidRDefault="00314FA8" w:rsidP="006171C6">
      <w:pPr>
        <w:suppressAutoHyphens/>
        <w:wordWrap w:val="0"/>
        <w:autoSpaceDE w:val="0"/>
        <w:autoSpaceDN w:val="0"/>
        <w:ind w:leftChars="2100" w:left="51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氏名</w:t>
      </w:r>
      <w:r w:rsidR="006171C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</w:p>
    <w:p w:rsidR="009D56F5" w:rsidRDefault="00314FA8" w:rsidP="006171C6">
      <w:pPr>
        <w:suppressAutoHyphens/>
        <w:wordWrap w:val="0"/>
        <w:autoSpaceDE w:val="0"/>
        <w:autoSpaceDN w:val="0"/>
        <w:ind w:leftChars="2100" w:left="5148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連絡先</w:t>
      </w:r>
      <w:r w:rsidR="006171C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9D56F5" w:rsidRPr="00314FA8" w:rsidRDefault="009D56F5" w:rsidP="006171C6">
      <w:pPr>
        <w:suppressAutoHyphens/>
        <w:wordWrap w:val="0"/>
        <w:autoSpaceDE w:val="0"/>
        <w:autoSpaceDN w:val="0"/>
        <w:ind w:leftChars="2100" w:left="514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E-mail</w:t>
      </w:r>
      <w:r w:rsidR="006171C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314FA8" w:rsidRPr="00314FA8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0"/>
          <w:szCs w:val="20"/>
        </w:rPr>
      </w:pPr>
    </w:p>
    <w:p w:rsidR="00314FA8" w:rsidRPr="00314FA8" w:rsidRDefault="00314FA8" w:rsidP="006171C6">
      <w:pPr>
        <w:suppressAutoHyphens/>
        <w:wordWrap w:val="0"/>
        <w:autoSpaceDE w:val="0"/>
        <w:autoSpaceDN w:val="0"/>
        <w:ind w:firstLineChars="100" w:firstLine="20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アダプト・ア・パークの趣旨に賛同し、「公園の里親」となって次のとおり活動したいので申し込みます。</w:t>
      </w:r>
    </w:p>
    <w:p w:rsidR="00314FA8" w:rsidRPr="00314FA8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314FA8" w:rsidRPr="00314FA8" w:rsidRDefault="00314FA8" w:rsidP="00314FA8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記</w:t>
      </w:r>
    </w:p>
    <w:p w:rsidR="00314FA8" w:rsidRPr="00314FA8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314FA8" w:rsidRPr="00314FA8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１．活動の場所又は区域（公園名）</w:t>
      </w:r>
    </w:p>
    <w:p w:rsidR="00314FA8" w:rsidRPr="00314FA8" w:rsidRDefault="00314FA8" w:rsidP="006171C6">
      <w:pPr>
        <w:suppressAutoHyphens/>
        <w:wordWrap w:val="0"/>
        <w:autoSpaceDE w:val="0"/>
        <w:autoSpaceDN w:val="0"/>
        <w:ind w:leftChars="200" w:left="49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314FA8" w:rsidRPr="00314FA8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314FA8" w:rsidRPr="00314FA8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２．参加者（別紙名簿のとおり）</w:t>
      </w:r>
      <w:r w:rsidR="006171C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名</w:t>
      </w:r>
    </w:p>
    <w:p w:rsidR="00314FA8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CE2A3F" w:rsidRPr="00314FA8" w:rsidRDefault="00CE2A3F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314FA8" w:rsidRPr="00314FA8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３．その他</w:t>
      </w:r>
    </w:p>
    <w:p w:rsidR="00314FA8" w:rsidRPr="00314FA8" w:rsidRDefault="00314FA8" w:rsidP="005A2CFB">
      <w:pPr>
        <w:suppressAutoHyphens/>
        <w:wordWrap w:val="0"/>
        <w:autoSpaceDE w:val="0"/>
        <w:autoSpaceDN w:val="0"/>
        <w:ind w:leftChars="200" w:left="49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314FA8" w:rsidRPr="00314FA8" w:rsidRDefault="00314FA8" w:rsidP="00314FA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314FA8" w:rsidRPr="00314FA8" w:rsidRDefault="00314FA8" w:rsidP="001327EC">
      <w:pPr>
        <w:suppressAutoHyphens/>
        <w:wordWrap w:val="0"/>
        <w:autoSpaceDE w:val="0"/>
        <w:autoSpaceDN w:val="0"/>
        <w:ind w:leftChars="1400" w:left="343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1" w:name="_Hlk125720964"/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提出先</w:t>
      </w:r>
    </w:p>
    <w:p w:rsidR="001327EC" w:rsidRDefault="00314FA8" w:rsidP="001327EC">
      <w:pPr>
        <w:suppressAutoHyphens/>
        <w:wordWrap w:val="0"/>
        <w:autoSpaceDE w:val="0"/>
        <w:autoSpaceDN w:val="0"/>
        <w:ind w:leftChars="1400" w:left="3432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〒</w:t>
      </w:r>
      <w:r w:rsidRPr="00314FA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305-8555 </w:t>
      </w: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つくば市研究学園一丁目</w:t>
      </w:r>
      <w:r w:rsidRPr="00314FA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</w:t>
      </w: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番地</w:t>
      </w:r>
      <w:r w:rsidRPr="00314FA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1</w:t>
      </w:r>
    </w:p>
    <w:p w:rsidR="00314FA8" w:rsidRPr="00314FA8" w:rsidRDefault="00314FA8" w:rsidP="001327EC">
      <w:pPr>
        <w:suppressAutoHyphens/>
        <w:wordWrap w:val="0"/>
        <w:autoSpaceDE w:val="0"/>
        <w:autoSpaceDN w:val="0"/>
        <w:ind w:leftChars="1850" w:left="4535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つくば市役所</w:t>
      </w:r>
      <w:r w:rsidRPr="00314FA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建設部</w:t>
      </w:r>
      <w:r w:rsidRPr="00314FA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公園・施設課</w:t>
      </w:r>
      <w:r w:rsidRPr="00314FA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</w:p>
    <w:p w:rsidR="00314FA8" w:rsidRPr="00314FA8" w:rsidRDefault="00314FA8" w:rsidP="001327EC">
      <w:pPr>
        <w:suppressAutoHyphens/>
        <w:wordWrap w:val="0"/>
        <w:autoSpaceDE w:val="0"/>
        <w:autoSpaceDN w:val="0"/>
        <w:ind w:leftChars="1500" w:left="367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電　話　</w:t>
      </w:r>
      <w:r w:rsidRPr="00314FA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029-883-1111 </w:t>
      </w: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</w:t>
      </w:r>
      <w:r w:rsidR="00FF442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代表</w:t>
      </w: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</w:p>
    <w:p w:rsidR="00217EBB" w:rsidRDefault="00314FA8" w:rsidP="001327EC">
      <w:pPr>
        <w:suppressAutoHyphens/>
        <w:wordWrap w:val="0"/>
        <w:autoSpaceDE w:val="0"/>
        <w:autoSpaceDN w:val="0"/>
        <w:ind w:leftChars="1500" w:left="3677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314FA8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ＦＡＸ</w:t>
      </w:r>
      <w:r w:rsidRPr="00314FA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029-868-7596</w:t>
      </w:r>
    </w:p>
    <w:p w:rsidR="00CE2A3F" w:rsidRPr="006B77FD" w:rsidRDefault="00CE2A3F" w:rsidP="001327EC">
      <w:pPr>
        <w:suppressAutoHyphens/>
        <w:wordWrap w:val="0"/>
        <w:autoSpaceDE w:val="0"/>
        <w:autoSpaceDN w:val="0"/>
        <w:ind w:leftChars="1500" w:left="3677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  <w:t xml:space="preserve">E-mail  </w:t>
      </w:r>
      <w:r w:rsidRPr="00CE2A3F"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  <w:t>ubn020@city.tsukuba.lg.jp</w:t>
      </w:r>
      <w:bookmarkEnd w:id="1"/>
    </w:p>
    <w:sectPr w:rsidR="00CE2A3F" w:rsidRPr="006B77FD" w:rsidSect="005A2CFB">
      <w:pgSz w:w="11906" w:h="16838" w:code="9"/>
      <w:pgMar w:top="1985" w:right="1418" w:bottom="1701" w:left="1418" w:header="720" w:footer="720" w:gutter="0"/>
      <w:pgNumType w:start="1"/>
      <w:cols w:space="720"/>
      <w:noEndnote/>
      <w:docGrid w:type="linesAndChars" w:linePitch="37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7EC" w:rsidRDefault="001327EC" w:rsidP="001327EC">
      <w:r>
        <w:separator/>
      </w:r>
    </w:p>
  </w:endnote>
  <w:endnote w:type="continuationSeparator" w:id="0">
    <w:p w:rsidR="001327EC" w:rsidRDefault="001327EC" w:rsidP="0013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7EC" w:rsidRDefault="001327EC" w:rsidP="001327EC">
      <w:r>
        <w:separator/>
      </w:r>
    </w:p>
  </w:footnote>
  <w:footnote w:type="continuationSeparator" w:id="0">
    <w:p w:rsidR="001327EC" w:rsidRDefault="001327EC" w:rsidP="00132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CB4"/>
    <w:rsid w:val="00020EA3"/>
    <w:rsid w:val="000D5B86"/>
    <w:rsid w:val="001327EC"/>
    <w:rsid w:val="001E16AD"/>
    <w:rsid w:val="00217EBB"/>
    <w:rsid w:val="00314FA8"/>
    <w:rsid w:val="005A0CB4"/>
    <w:rsid w:val="005A2CFB"/>
    <w:rsid w:val="006171C6"/>
    <w:rsid w:val="006B77FD"/>
    <w:rsid w:val="00793DD3"/>
    <w:rsid w:val="009D56F5"/>
    <w:rsid w:val="00A833F1"/>
    <w:rsid w:val="00B25254"/>
    <w:rsid w:val="00CE2A3F"/>
    <w:rsid w:val="00E80F0E"/>
    <w:rsid w:val="00FB409A"/>
    <w:rsid w:val="00FF442A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5E9A73"/>
  <w15:chartTrackingRefBased/>
  <w15:docId w15:val="{F26462F3-6AFF-44F9-90BC-DC23B883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67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7EC"/>
    <w:rPr>
      <w:sz w:val="24"/>
    </w:rPr>
  </w:style>
  <w:style w:type="paragraph" w:styleId="a7">
    <w:name w:val="footer"/>
    <w:basedOn w:val="a"/>
    <w:link w:val="a8"/>
    <w:uiPriority w:val="99"/>
    <w:unhideWhenUsed/>
    <w:rsid w:val="001327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7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9AFA52DB.dotm</Template>
  <TotalTime>98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つくば市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2019-04-26T05:08:00Z</cp:lastPrinted>
  <dcterms:created xsi:type="dcterms:W3CDTF">2018-03-22T00:26:00Z</dcterms:created>
  <dcterms:modified xsi:type="dcterms:W3CDTF">2025-02-06T04:25:00Z</dcterms:modified>
</cp:coreProperties>
</file>