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99908" w14:textId="77777777" w:rsidR="00CF6BB3" w:rsidRPr="00697169" w:rsidRDefault="00CF6BB3" w:rsidP="00CF6BB3">
      <w:pPr>
        <w:ind w:left="281" w:hanging="281"/>
        <w:jc w:val="center"/>
      </w:pPr>
      <w:bookmarkStart w:id="0" w:name="_GoBack"/>
      <w:bookmarkEnd w:id="0"/>
      <w:r w:rsidRPr="00697169">
        <w:rPr>
          <w:rFonts w:hint="eastAsia"/>
          <w:b/>
          <w:noProof/>
          <w:sz w:val="28"/>
        </w:rPr>
        <mc:AlternateContent>
          <mc:Choice Requires="wps">
            <w:drawing>
              <wp:anchor distT="0" distB="0" distL="114300" distR="114300" simplePos="0" relativeHeight="251659264" behindDoc="0" locked="0" layoutInCell="1" allowOverlap="1" wp14:anchorId="67DB943A" wp14:editId="6DD2514E">
                <wp:simplePos x="0" y="0"/>
                <wp:positionH relativeFrom="margin">
                  <wp:align>left</wp:align>
                </wp:positionH>
                <wp:positionV relativeFrom="paragraph">
                  <wp:posOffset>-841467</wp:posOffset>
                </wp:positionV>
                <wp:extent cx="914400" cy="341523"/>
                <wp:effectExtent l="0" t="0" r="635" b="1905"/>
                <wp:wrapNone/>
                <wp:docPr id="1" name="テキスト ボックス 1"/>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12F8873C" w14:textId="77777777" w:rsidR="003A09A8" w:rsidRPr="00786093" w:rsidRDefault="003A09A8" w:rsidP="00CF6BB3">
                            <w:pPr>
                              <w:ind w:left="0"/>
                              <w:rPr>
                                <w:sz w:val="22"/>
                                <w:szCs w:val="24"/>
                              </w:rPr>
                            </w:pPr>
                            <w:r w:rsidRPr="00786093">
                              <w:rPr>
                                <w:rFonts w:hint="eastAsia"/>
                                <w:sz w:val="22"/>
                                <w:szCs w:val="24"/>
                              </w:rPr>
                              <w:t>（様式第１号）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B943A" id="_x0000_t202" coordsize="21600,21600" o:spt="202" path="m,l,21600r21600,l21600,xe">
                <v:stroke joinstyle="miter"/>
                <v:path gradientshapeok="t" o:connecttype="rect"/>
              </v:shapetype>
              <v:shape id="テキスト ボックス 1" o:spid="_x0000_s1026" type="#_x0000_t202" style="position:absolute;left:0;text-align:left;margin-left:0;margin-top:-66.25pt;width:1in;height:26.9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" fillcolor="white [3201]" stroked="f" strokeweight=".5pt">
                <v:textbox>
                  <w:txbxContent>
                    <w:p w14:paraId="12F8873C" w14:textId="77777777" w:rsidR="003A09A8" w:rsidRPr="00786093" w:rsidRDefault="003A09A8" w:rsidP="00CF6BB3">
                      <w:pPr>
                        <w:ind w:left="0"/>
                        <w:rPr>
                          <w:sz w:val="22"/>
                          <w:szCs w:val="24"/>
                        </w:rPr>
                      </w:pPr>
                      <w:r w:rsidRPr="00786093">
                        <w:rPr>
                          <w:rFonts w:hint="eastAsia"/>
                          <w:sz w:val="22"/>
                          <w:szCs w:val="24"/>
                        </w:rPr>
                        <w:t>（様式第１号）</w:t>
                      </w:r>
                    </w:p>
                  </w:txbxContent>
                </v:textbox>
                <w10:wrap anchorx="margin"/>
              </v:shape>
            </w:pict>
          </mc:Fallback>
        </mc:AlternateContent>
      </w:r>
      <w:r w:rsidRPr="00697169">
        <w:rPr>
          <w:rFonts w:hint="eastAsia"/>
          <w:b/>
          <w:sz w:val="28"/>
        </w:rPr>
        <w:t>参　加　申　込　書</w:t>
      </w:r>
    </w:p>
    <w:p w14:paraId="70B0AC15" w14:textId="77777777" w:rsidR="00CF6BB3" w:rsidRPr="00786093" w:rsidRDefault="00CF6BB3" w:rsidP="00CF6BB3">
      <w:pPr>
        <w:pStyle w:val="a3"/>
        <w:tabs>
          <w:tab w:val="clear" w:pos="4252"/>
          <w:tab w:val="clear" w:pos="8504"/>
        </w:tabs>
        <w:spacing w:line="180" w:lineRule="auto"/>
        <w:ind w:left="0" w:firstLine="0"/>
        <w:rPr>
          <w:rFonts w:ascii="ＭＳ 明朝" w:hAnsi="ＭＳ 明朝"/>
          <w:b/>
          <w:sz w:val="22"/>
          <w:szCs w:val="20"/>
        </w:rPr>
      </w:pPr>
    </w:p>
    <w:p w14:paraId="44C69C36" w14:textId="77777777" w:rsidR="00CF6BB3" w:rsidRPr="00786093" w:rsidRDefault="00CF6BB3" w:rsidP="00CF6BB3">
      <w:pPr>
        <w:pStyle w:val="a3"/>
        <w:tabs>
          <w:tab w:val="clear" w:pos="4252"/>
          <w:tab w:val="clear" w:pos="8504"/>
        </w:tabs>
        <w:spacing w:line="180" w:lineRule="auto"/>
        <w:ind w:left="0" w:firstLine="0"/>
        <w:rPr>
          <w:rFonts w:ascii="ＭＳ 明朝" w:hAnsi="ＭＳ 明朝"/>
          <w:b/>
          <w:sz w:val="28"/>
          <w:szCs w:val="20"/>
        </w:rPr>
      </w:pPr>
    </w:p>
    <w:p w14:paraId="1263A3C1" w14:textId="6BF2F266" w:rsidR="00CF6BB3" w:rsidRPr="00D6466B" w:rsidRDefault="00CF6BB3" w:rsidP="00CF6BB3">
      <w:pPr>
        <w:ind w:left="210" w:hanging="210"/>
        <w:jc w:val="left"/>
        <w:rPr>
          <w:sz w:val="20"/>
        </w:rPr>
      </w:pPr>
      <w:r w:rsidRPr="00D6466B">
        <w:rPr>
          <w:rFonts w:cs="ＭＳ 明朝" w:hint="eastAsia"/>
          <w:bCs w:val="0"/>
          <w:sz w:val="22"/>
        </w:rPr>
        <w:t xml:space="preserve">（業務名）　</w:t>
      </w:r>
      <w:r w:rsidR="005E419A" w:rsidRPr="00D6466B">
        <w:rPr>
          <w:rFonts w:cs="ＭＳ 明朝" w:hint="eastAsia"/>
          <w:bCs w:val="0"/>
          <w:sz w:val="22"/>
        </w:rPr>
        <w:t>６つくば市周辺市街地</w:t>
      </w:r>
      <w:r w:rsidR="00DB4C17">
        <w:rPr>
          <w:rFonts w:cs="ＭＳ 明朝" w:hint="eastAsia"/>
          <w:bCs w:val="0"/>
          <w:sz w:val="22"/>
        </w:rPr>
        <w:t>チャレンジショップ運営業務委託</w:t>
      </w:r>
    </w:p>
    <w:p w14:paraId="138DD851" w14:textId="77777777" w:rsidR="00CF6BB3" w:rsidRPr="00786093" w:rsidRDefault="00CF6BB3" w:rsidP="00CF6BB3">
      <w:pPr>
        <w:pStyle w:val="a3"/>
        <w:tabs>
          <w:tab w:val="clear" w:pos="4252"/>
          <w:tab w:val="clear" w:pos="8504"/>
        </w:tabs>
        <w:spacing w:line="180" w:lineRule="auto"/>
        <w:ind w:left="210" w:hanging="210"/>
        <w:rPr>
          <w:rFonts w:ascii="ＭＳ 明朝" w:hAnsi="ＭＳ 明朝" w:cs="ＭＳ 明朝"/>
          <w:bCs w:val="0"/>
          <w:sz w:val="22"/>
          <w:szCs w:val="20"/>
        </w:rPr>
      </w:pPr>
    </w:p>
    <w:p w14:paraId="43B04D8E" w14:textId="77777777" w:rsidR="00CF6BB3" w:rsidRPr="00786093" w:rsidRDefault="00CF6BB3" w:rsidP="00CF6BB3">
      <w:pPr>
        <w:pStyle w:val="a3"/>
        <w:tabs>
          <w:tab w:val="clear" w:pos="4252"/>
          <w:tab w:val="clear" w:pos="8504"/>
        </w:tabs>
        <w:spacing w:line="180" w:lineRule="auto"/>
        <w:ind w:left="210" w:hanging="210"/>
        <w:rPr>
          <w:rFonts w:ascii="ＭＳ 明朝" w:hAnsi="ＭＳ 明朝" w:cs="ＭＳ 明朝"/>
          <w:bCs w:val="0"/>
          <w:sz w:val="22"/>
          <w:szCs w:val="20"/>
        </w:rPr>
      </w:pPr>
    </w:p>
    <w:p w14:paraId="5D9C07EB" w14:textId="77777777" w:rsidR="00CF6BB3" w:rsidRPr="00D6466B" w:rsidRDefault="00CF6BB3" w:rsidP="00CF6BB3">
      <w:pPr>
        <w:ind w:left="0" w:firstLine="0"/>
        <w:rPr>
          <w:sz w:val="20"/>
        </w:rPr>
      </w:pPr>
      <w:r w:rsidRPr="00D6466B">
        <w:rPr>
          <w:rFonts w:cs="ＭＳ 明朝" w:hint="eastAsia"/>
          <w:bCs w:val="0"/>
          <w:sz w:val="22"/>
        </w:rPr>
        <w:t>標記業務のプロポーザルについて、参加表明に係る関係書類を提出します。</w:t>
      </w:r>
    </w:p>
    <w:p w14:paraId="45E89937" w14:textId="77777777" w:rsidR="00CF6BB3" w:rsidRPr="00786093" w:rsidRDefault="00CF6BB3" w:rsidP="00CF6BB3">
      <w:pPr>
        <w:ind w:left="0" w:firstLine="0"/>
        <w:rPr>
          <w:sz w:val="22"/>
        </w:rPr>
      </w:pPr>
    </w:p>
    <w:p w14:paraId="074A9A77" w14:textId="77777777" w:rsidR="00CF6BB3" w:rsidRPr="00786093" w:rsidRDefault="00CF6BB3" w:rsidP="00CF6BB3">
      <w:pPr>
        <w:ind w:left="0" w:firstLine="0"/>
        <w:rPr>
          <w:sz w:val="22"/>
        </w:rPr>
      </w:pPr>
    </w:p>
    <w:p w14:paraId="541485A5" w14:textId="47140D44" w:rsidR="00CF6BB3" w:rsidRPr="00D6466B" w:rsidRDefault="00CF6BB3" w:rsidP="00CF6BB3">
      <w:pPr>
        <w:ind w:right="420"/>
        <w:jc w:val="right"/>
        <w:rPr>
          <w:sz w:val="20"/>
        </w:rPr>
      </w:pPr>
      <w:r w:rsidRPr="00D6466B">
        <w:rPr>
          <w:rFonts w:cs="ＭＳ 明朝" w:hint="eastAsia"/>
          <w:bCs w:val="0"/>
          <w:sz w:val="22"/>
        </w:rPr>
        <w:t>令和</w:t>
      </w:r>
      <w:r w:rsidR="005E419A" w:rsidRPr="00D6466B">
        <w:rPr>
          <w:rFonts w:cs="ＭＳ 明朝" w:hint="eastAsia"/>
          <w:bCs w:val="0"/>
          <w:sz w:val="22"/>
        </w:rPr>
        <w:t>６</w:t>
      </w:r>
      <w:r w:rsidRPr="00D6466B">
        <w:rPr>
          <w:rFonts w:cs="ＭＳ 明朝" w:hint="eastAsia"/>
          <w:bCs w:val="0"/>
          <w:sz w:val="22"/>
        </w:rPr>
        <w:t>年　月　日</w:t>
      </w:r>
    </w:p>
    <w:p w14:paraId="3257F08C" w14:textId="77777777" w:rsidR="00CF6BB3" w:rsidRPr="00D6466B" w:rsidRDefault="00CF6BB3" w:rsidP="00CF6BB3">
      <w:pPr>
        <w:pStyle w:val="a3"/>
        <w:tabs>
          <w:tab w:val="clear" w:pos="4252"/>
          <w:tab w:val="clear" w:pos="8504"/>
        </w:tabs>
        <w:ind w:left="0" w:firstLine="0"/>
        <w:rPr>
          <w:rFonts w:ascii="ＭＳ 明朝" w:hAnsi="ＭＳ 明朝" w:cs="ＭＳ 明朝"/>
          <w:bCs w:val="0"/>
          <w:sz w:val="22"/>
          <w:szCs w:val="20"/>
        </w:rPr>
      </w:pPr>
    </w:p>
    <w:p w14:paraId="72B3EA05" w14:textId="77777777" w:rsidR="00CF6BB3" w:rsidRPr="00D6466B" w:rsidRDefault="00CF6BB3" w:rsidP="00CF6BB3">
      <w:pPr>
        <w:pStyle w:val="a3"/>
        <w:tabs>
          <w:tab w:val="clear" w:pos="4252"/>
          <w:tab w:val="clear" w:pos="8504"/>
        </w:tabs>
        <w:ind w:left="0" w:firstLine="0"/>
        <w:rPr>
          <w:rFonts w:ascii="ＭＳ 明朝" w:hAnsi="ＭＳ 明朝" w:cs="ＭＳ 明朝"/>
          <w:bCs w:val="0"/>
          <w:sz w:val="22"/>
          <w:szCs w:val="20"/>
        </w:rPr>
      </w:pPr>
    </w:p>
    <w:p w14:paraId="7B25C6BC" w14:textId="77777777" w:rsidR="00CF6BB3" w:rsidRPr="00D6466B" w:rsidRDefault="00CF6BB3" w:rsidP="00CF6BB3">
      <w:pPr>
        <w:ind w:left="210" w:hanging="210"/>
        <w:rPr>
          <w:sz w:val="20"/>
        </w:rPr>
      </w:pPr>
      <w:r w:rsidRPr="00D6466B">
        <w:rPr>
          <w:rFonts w:cs="ＭＳ 明朝" w:hint="eastAsia"/>
          <w:bCs w:val="0"/>
          <w:sz w:val="22"/>
        </w:rPr>
        <w:t xml:space="preserve">　つくば市長　五 十 嵐　立 青　宛て</w:t>
      </w:r>
    </w:p>
    <w:p w14:paraId="7346237D" w14:textId="77777777" w:rsidR="00CF6BB3" w:rsidRPr="00D6466B" w:rsidRDefault="00CF6BB3" w:rsidP="00CF6BB3">
      <w:pPr>
        <w:ind w:left="210" w:hanging="210"/>
        <w:rPr>
          <w:rFonts w:cs="ＭＳ 明朝"/>
          <w:bCs w:val="0"/>
          <w:sz w:val="22"/>
          <w:szCs w:val="20"/>
        </w:rPr>
      </w:pPr>
    </w:p>
    <w:p w14:paraId="64CC62BA" w14:textId="77777777" w:rsidR="00CF6BB3" w:rsidRPr="00D6466B" w:rsidRDefault="00CF6BB3" w:rsidP="00CF6BB3">
      <w:pPr>
        <w:ind w:left="210" w:hanging="210"/>
        <w:rPr>
          <w:rFonts w:cs="ＭＳ 明朝"/>
          <w:bCs w:val="0"/>
          <w:sz w:val="22"/>
          <w:szCs w:val="20"/>
        </w:rPr>
      </w:pPr>
    </w:p>
    <w:p w14:paraId="0FF45E34" w14:textId="77777777" w:rsidR="00CF6BB3" w:rsidRPr="00D6466B" w:rsidRDefault="00CF6BB3" w:rsidP="00CF6BB3">
      <w:pPr>
        <w:ind w:left="210" w:hanging="210"/>
        <w:rPr>
          <w:rFonts w:cs="ＭＳ 明朝"/>
          <w:bCs w:val="0"/>
          <w:sz w:val="22"/>
          <w:szCs w:val="20"/>
        </w:rPr>
      </w:pPr>
    </w:p>
    <w:p w14:paraId="2CCEA232" w14:textId="77777777" w:rsidR="00CF6BB3" w:rsidRPr="00D6466B" w:rsidRDefault="00CF6BB3" w:rsidP="005E419A">
      <w:pPr>
        <w:ind w:left="0" w:firstLineChars="1299" w:firstLine="2858"/>
        <w:rPr>
          <w:sz w:val="20"/>
        </w:rPr>
      </w:pPr>
      <w:r w:rsidRPr="00D6466B">
        <w:rPr>
          <w:rFonts w:cs="ＭＳ 明朝" w:hint="eastAsia"/>
          <w:bCs w:val="0"/>
          <w:sz w:val="22"/>
          <w:lang w:eastAsia="zh-CN"/>
        </w:rPr>
        <w:t>（</w:t>
      </w:r>
      <w:r w:rsidRPr="00D6466B">
        <w:rPr>
          <w:rFonts w:cs="ＭＳ 明朝" w:hint="eastAsia"/>
          <w:bCs w:val="0"/>
          <w:sz w:val="22"/>
        </w:rPr>
        <w:t>代表</w:t>
      </w:r>
      <w:r w:rsidRPr="00D6466B">
        <w:rPr>
          <w:rFonts w:cs="ＭＳ 明朝" w:hint="eastAsia"/>
          <w:bCs w:val="0"/>
          <w:sz w:val="22"/>
          <w:lang w:eastAsia="zh-CN"/>
        </w:rPr>
        <w:t>者）住　　所</w:t>
      </w:r>
    </w:p>
    <w:p w14:paraId="0E311F93" w14:textId="77777777" w:rsidR="00CF6BB3" w:rsidRPr="00D6466B" w:rsidRDefault="00CF6BB3" w:rsidP="005E419A">
      <w:pPr>
        <w:ind w:left="0" w:firstLineChars="1299" w:firstLine="2858"/>
        <w:rPr>
          <w:rFonts w:eastAsia="DengXian" w:cs="ＭＳ 明朝"/>
          <w:bCs w:val="0"/>
          <w:sz w:val="22"/>
          <w:lang w:eastAsia="zh-CN"/>
        </w:rPr>
      </w:pPr>
    </w:p>
    <w:p w14:paraId="0D9501DA" w14:textId="77777777" w:rsidR="00CF6BB3" w:rsidRPr="00D6466B" w:rsidRDefault="00CF6BB3" w:rsidP="005E419A">
      <w:pPr>
        <w:ind w:left="0" w:firstLineChars="1799" w:firstLine="3958"/>
        <w:rPr>
          <w:sz w:val="20"/>
        </w:rPr>
      </w:pPr>
      <w:r w:rsidRPr="00D6466B">
        <w:rPr>
          <w:rFonts w:cs="ＭＳ 明朝" w:hint="eastAsia"/>
          <w:bCs w:val="0"/>
          <w:sz w:val="22"/>
          <w:lang w:eastAsia="zh-CN"/>
        </w:rPr>
        <w:t>会 社 名</w:t>
      </w:r>
    </w:p>
    <w:p w14:paraId="2874CB8F" w14:textId="1100CD24" w:rsidR="00CF6BB3" w:rsidRPr="00D6466B" w:rsidRDefault="00CF6BB3" w:rsidP="005E419A">
      <w:pPr>
        <w:ind w:left="0" w:firstLineChars="1299" w:firstLine="2858"/>
        <w:rPr>
          <w:rFonts w:eastAsia="DengXian" w:cs="ＭＳ 明朝"/>
          <w:bCs w:val="0"/>
          <w:sz w:val="22"/>
          <w:lang w:eastAsia="zh-CN"/>
        </w:rPr>
      </w:pPr>
    </w:p>
    <w:p w14:paraId="66CAA5DB" w14:textId="3533AA70" w:rsidR="005E419A" w:rsidRPr="00D6466B" w:rsidRDefault="005E419A" w:rsidP="005E419A">
      <w:pPr>
        <w:ind w:left="0" w:firstLineChars="1799" w:firstLine="3958"/>
        <w:rPr>
          <w:rFonts w:cs="ＭＳ 明朝"/>
          <w:bCs w:val="0"/>
          <w:sz w:val="22"/>
          <w:lang w:eastAsia="zh-CN"/>
        </w:rPr>
      </w:pPr>
      <w:r w:rsidRPr="00D6466B">
        <w:rPr>
          <w:rFonts w:cs="ＭＳ 明朝" w:hint="eastAsia"/>
          <w:bCs w:val="0"/>
          <w:sz w:val="22"/>
        </w:rPr>
        <w:t>ふりがな</w:t>
      </w:r>
    </w:p>
    <w:p w14:paraId="23B1EBBE" w14:textId="631ECDFE" w:rsidR="00CF6BB3" w:rsidRPr="00D6466B" w:rsidRDefault="005E419A" w:rsidP="005E419A">
      <w:pPr>
        <w:ind w:left="0" w:firstLineChars="1799" w:firstLine="3958"/>
        <w:rPr>
          <w:sz w:val="20"/>
        </w:rPr>
      </w:pPr>
      <w:r w:rsidRPr="00D6466B">
        <w:rPr>
          <w:rFonts w:cs="ＭＳ 明朝" w:hint="eastAsia"/>
          <w:bCs w:val="0"/>
          <w:sz w:val="22"/>
        </w:rPr>
        <w:t>氏　　名</w:t>
      </w:r>
      <w:r w:rsidR="00CF6BB3" w:rsidRPr="00D6466B">
        <w:rPr>
          <w:rFonts w:cs="ＭＳ 明朝" w:hint="eastAsia"/>
          <w:bCs w:val="0"/>
          <w:sz w:val="22"/>
        </w:rPr>
        <w:t xml:space="preserve">　                    印</w:t>
      </w:r>
    </w:p>
    <w:p w14:paraId="4D09B0F2" w14:textId="77777777" w:rsidR="00CF6BB3" w:rsidRPr="00D6466B" w:rsidRDefault="00CF6BB3" w:rsidP="005E419A">
      <w:pPr>
        <w:ind w:left="0" w:firstLineChars="1299" w:firstLine="2858"/>
        <w:rPr>
          <w:rFonts w:cs="ＭＳ 明朝"/>
          <w:bCs w:val="0"/>
          <w:sz w:val="22"/>
        </w:rPr>
      </w:pPr>
    </w:p>
    <w:p w14:paraId="07D6145A" w14:textId="77777777" w:rsidR="00CF6BB3" w:rsidRPr="00D6466B" w:rsidRDefault="00CF6BB3" w:rsidP="005E419A">
      <w:pPr>
        <w:ind w:left="0" w:firstLineChars="1299" w:firstLine="2858"/>
        <w:rPr>
          <w:rFonts w:cs="ＭＳ 明朝"/>
          <w:bCs w:val="0"/>
          <w:sz w:val="22"/>
        </w:rPr>
      </w:pPr>
    </w:p>
    <w:p w14:paraId="3AD76B68" w14:textId="77777777" w:rsidR="00CF6BB3" w:rsidRPr="00D6466B" w:rsidRDefault="00CF6BB3" w:rsidP="005E419A">
      <w:pPr>
        <w:ind w:left="0" w:firstLineChars="1299" w:firstLine="2858"/>
        <w:rPr>
          <w:rFonts w:cs="ＭＳ 明朝"/>
          <w:bCs w:val="0"/>
          <w:sz w:val="22"/>
        </w:rPr>
      </w:pPr>
    </w:p>
    <w:p w14:paraId="75403CC9" w14:textId="77777777" w:rsidR="00CF6BB3" w:rsidRPr="00D6466B" w:rsidRDefault="00CF6BB3" w:rsidP="005E419A">
      <w:pPr>
        <w:ind w:left="0" w:firstLineChars="1299" w:firstLine="2858"/>
        <w:rPr>
          <w:sz w:val="20"/>
        </w:rPr>
      </w:pPr>
      <w:r w:rsidRPr="00D6466B">
        <w:rPr>
          <w:rFonts w:cs="ＭＳ 明朝" w:hint="eastAsia"/>
          <w:bCs w:val="0"/>
          <w:sz w:val="22"/>
        </w:rPr>
        <w:t>（担当者</w:t>
      </w:r>
      <w:r w:rsidRPr="00D6466B">
        <w:rPr>
          <w:rFonts w:cs="ＭＳ 明朝" w:hint="eastAsia"/>
          <w:bCs w:val="0"/>
          <w:sz w:val="22"/>
          <w:lang w:eastAsia="zh-CN"/>
        </w:rPr>
        <w:t>）</w:t>
      </w:r>
      <w:r w:rsidRPr="00D6466B">
        <w:rPr>
          <w:rFonts w:cs="ＭＳ 明朝" w:hint="eastAsia"/>
          <w:bCs w:val="0"/>
          <w:sz w:val="22"/>
        </w:rPr>
        <w:t>部 署 名</w:t>
      </w:r>
    </w:p>
    <w:p w14:paraId="3C68DA37" w14:textId="2564566D" w:rsidR="00CF6BB3" w:rsidRPr="00D6466B" w:rsidRDefault="00CF6BB3" w:rsidP="005E419A">
      <w:pPr>
        <w:ind w:left="0" w:firstLineChars="1299" w:firstLine="2858"/>
        <w:rPr>
          <w:rFonts w:cs="ＭＳ 明朝"/>
          <w:bCs w:val="0"/>
          <w:sz w:val="22"/>
        </w:rPr>
      </w:pPr>
    </w:p>
    <w:p w14:paraId="155447FA" w14:textId="2DA8E51F" w:rsidR="005E419A" w:rsidRPr="00D6466B" w:rsidRDefault="005E419A" w:rsidP="005E419A">
      <w:pPr>
        <w:ind w:left="0" w:firstLineChars="1799" w:firstLine="3958"/>
        <w:rPr>
          <w:rFonts w:cs="ＭＳ 明朝"/>
          <w:bCs w:val="0"/>
          <w:sz w:val="22"/>
        </w:rPr>
      </w:pPr>
      <w:r w:rsidRPr="00D6466B">
        <w:rPr>
          <w:rFonts w:cs="ＭＳ 明朝" w:hint="eastAsia"/>
          <w:bCs w:val="0"/>
          <w:sz w:val="22"/>
        </w:rPr>
        <w:t>ふりがな</w:t>
      </w:r>
    </w:p>
    <w:p w14:paraId="1D8838BD" w14:textId="590EBC8D" w:rsidR="00CF6BB3" w:rsidRPr="00D6466B" w:rsidRDefault="00CF6BB3" w:rsidP="005E419A">
      <w:pPr>
        <w:ind w:left="0" w:firstLineChars="1799" w:firstLine="3958"/>
        <w:rPr>
          <w:sz w:val="20"/>
        </w:rPr>
      </w:pPr>
      <w:r w:rsidRPr="00D6466B">
        <w:rPr>
          <w:rFonts w:cs="ＭＳ 明朝" w:hint="eastAsia"/>
          <w:bCs w:val="0"/>
          <w:sz w:val="22"/>
        </w:rPr>
        <w:t>氏</w:t>
      </w:r>
      <w:r w:rsidR="005E419A" w:rsidRPr="00D6466B">
        <w:rPr>
          <w:rFonts w:cs="ＭＳ 明朝" w:hint="eastAsia"/>
          <w:bCs w:val="0"/>
          <w:sz w:val="22"/>
        </w:rPr>
        <w:t xml:space="preserve">　　</w:t>
      </w:r>
      <w:r w:rsidRPr="00D6466B">
        <w:rPr>
          <w:rFonts w:cs="ＭＳ 明朝" w:hint="eastAsia"/>
          <w:bCs w:val="0"/>
          <w:sz w:val="22"/>
        </w:rPr>
        <w:t>名</w:t>
      </w:r>
    </w:p>
    <w:p w14:paraId="0DF56C73" w14:textId="77777777" w:rsidR="00CF6BB3" w:rsidRPr="00D6466B" w:rsidRDefault="00CF6BB3" w:rsidP="005E419A">
      <w:pPr>
        <w:ind w:left="0" w:firstLineChars="1299" w:firstLine="2858"/>
        <w:rPr>
          <w:rFonts w:cs="ＭＳ 明朝"/>
          <w:bCs w:val="0"/>
          <w:sz w:val="22"/>
        </w:rPr>
      </w:pPr>
    </w:p>
    <w:p w14:paraId="1B4E3DB0" w14:textId="77777777" w:rsidR="00CF6BB3" w:rsidRPr="00D6466B" w:rsidRDefault="00CF6BB3" w:rsidP="005E419A">
      <w:pPr>
        <w:ind w:left="0" w:firstLineChars="1799" w:firstLine="3958"/>
        <w:rPr>
          <w:sz w:val="20"/>
        </w:rPr>
      </w:pPr>
      <w:r w:rsidRPr="00D6466B">
        <w:rPr>
          <w:rFonts w:cs="ＭＳ 明朝" w:hint="eastAsia"/>
          <w:bCs w:val="0"/>
          <w:sz w:val="22"/>
        </w:rPr>
        <w:t>電話番号</w:t>
      </w:r>
    </w:p>
    <w:p w14:paraId="4E66EDC0" w14:textId="37138AC2" w:rsidR="00CF6BB3" w:rsidRPr="00D6466B" w:rsidRDefault="00CF6BB3" w:rsidP="005E419A">
      <w:pPr>
        <w:ind w:left="0" w:firstLineChars="1299" w:firstLine="2858"/>
        <w:rPr>
          <w:rFonts w:cs="ＭＳ 明朝"/>
          <w:bCs w:val="0"/>
          <w:sz w:val="22"/>
        </w:rPr>
      </w:pPr>
    </w:p>
    <w:p w14:paraId="5DBBBAAF" w14:textId="051C7C86" w:rsidR="00CF6BB3" w:rsidRPr="00D6466B" w:rsidRDefault="005E419A" w:rsidP="005E419A">
      <w:pPr>
        <w:ind w:left="0" w:firstLineChars="1799" w:firstLine="3958"/>
        <w:rPr>
          <w:sz w:val="20"/>
        </w:rPr>
      </w:pPr>
      <w:r w:rsidRPr="00D6466B">
        <w:rPr>
          <w:rFonts w:cs="ＭＳ 明朝" w:hint="eastAsia"/>
          <w:bCs w:val="0"/>
          <w:sz w:val="22"/>
        </w:rPr>
        <w:t>メールアドレス</w:t>
      </w:r>
    </w:p>
    <w:p w14:paraId="7528DB0C" w14:textId="1E16F26F" w:rsidR="005E419A" w:rsidRDefault="005E419A" w:rsidP="00597147">
      <w:pPr>
        <w:ind w:left="0" w:firstLine="0"/>
        <w:jc w:val="left"/>
      </w:pPr>
      <w:r>
        <w:rPr>
          <w:rFonts w:hint="eastAsia"/>
        </w:rPr>
        <w:br w:type="page"/>
      </w:r>
    </w:p>
    <w:p w14:paraId="715F5108" w14:textId="004D40E4" w:rsidR="00597147" w:rsidRPr="00697169" w:rsidRDefault="00597147" w:rsidP="00597147">
      <w:pPr>
        <w:ind w:left="0" w:firstLine="0"/>
        <w:jc w:val="left"/>
        <w:rPr>
          <w:rFonts w:cs="ＭＳ ゴシック"/>
          <w:sz w:val="20"/>
          <w:szCs w:val="24"/>
        </w:rPr>
      </w:pPr>
    </w:p>
    <w:tbl>
      <w:tblPr>
        <w:tblW w:w="8968" w:type="dxa"/>
        <w:tblInd w:w="99" w:type="dxa"/>
        <w:tblLayout w:type="fixed"/>
        <w:tblCellMar>
          <w:left w:w="99" w:type="dxa"/>
          <w:right w:w="99" w:type="dxa"/>
        </w:tblCellMar>
        <w:tblLook w:val="0000" w:firstRow="0" w:lastRow="0" w:firstColumn="0" w:lastColumn="0" w:noHBand="0" w:noVBand="0"/>
      </w:tblPr>
      <w:tblGrid>
        <w:gridCol w:w="2145"/>
        <w:gridCol w:w="6823"/>
      </w:tblGrid>
      <w:tr w:rsidR="00597147" w:rsidRPr="00697169" w14:paraId="2D06669A" w14:textId="77777777" w:rsidTr="00D42FF1">
        <w:trPr>
          <w:trHeight w:val="526"/>
        </w:trPr>
        <w:tc>
          <w:tcPr>
            <w:tcW w:w="8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8580B" w14:textId="53AEECB4" w:rsidR="00597147" w:rsidRPr="00697169" w:rsidRDefault="00597147" w:rsidP="00D42FF1">
            <w:pPr>
              <w:ind w:left="0" w:firstLine="0"/>
              <w:jc w:val="center"/>
            </w:pPr>
            <w:r w:rsidRPr="00697169">
              <w:rPr>
                <w:rFonts w:cs="ＭＳ 明朝" w:hint="eastAsia"/>
                <w:b/>
                <w:sz w:val="28"/>
                <w:szCs w:val="24"/>
              </w:rPr>
              <w:t>会社</w:t>
            </w:r>
            <w:r w:rsidR="00D75CE4">
              <w:rPr>
                <w:rFonts w:cs="ＭＳ 明朝" w:hint="eastAsia"/>
                <w:b/>
                <w:sz w:val="28"/>
                <w:szCs w:val="24"/>
              </w:rPr>
              <w:t>・団体</w:t>
            </w:r>
            <w:r w:rsidRPr="00697169">
              <w:rPr>
                <w:rFonts w:cs="ＭＳ 明朝" w:hint="eastAsia"/>
                <w:b/>
                <w:sz w:val="28"/>
                <w:szCs w:val="24"/>
              </w:rPr>
              <w:t>の概要</w:t>
            </w:r>
          </w:p>
        </w:tc>
      </w:tr>
      <w:tr w:rsidR="00597147" w:rsidRPr="00697169" w14:paraId="1BBEB425" w14:textId="77777777" w:rsidTr="00D42FF1">
        <w:trPr>
          <w:trHeight w:val="478"/>
        </w:trPr>
        <w:tc>
          <w:tcPr>
            <w:tcW w:w="2145" w:type="dxa"/>
            <w:tcBorders>
              <w:top w:val="single" w:sz="4" w:space="0" w:color="000000"/>
              <w:left w:val="single" w:sz="4" w:space="0" w:color="000000"/>
              <w:bottom w:val="single" w:sz="4" w:space="0" w:color="000000"/>
            </w:tcBorders>
            <w:shd w:val="clear" w:color="auto" w:fill="auto"/>
            <w:vAlign w:val="center"/>
          </w:tcPr>
          <w:p w14:paraId="699AFC28" w14:textId="707BF2FE" w:rsidR="00597147" w:rsidRPr="00697169" w:rsidRDefault="00597147" w:rsidP="00D42FF1">
            <w:pPr>
              <w:ind w:left="0" w:firstLine="0"/>
              <w:jc w:val="center"/>
            </w:pPr>
            <w:r w:rsidRPr="00697169">
              <w:rPr>
                <w:rFonts w:cs="ＭＳ 明朝" w:hint="eastAsia"/>
                <w:sz w:val="22"/>
                <w:szCs w:val="22"/>
              </w:rPr>
              <w:t>ふりがな</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7F0B"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64E8CC8C" w14:textId="77777777" w:rsidTr="00D42FF1">
        <w:trPr>
          <w:trHeight w:val="825"/>
        </w:trPr>
        <w:tc>
          <w:tcPr>
            <w:tcW w:w="2145" w:type="dxa"/>
            <w:tcBorders>
              <w:top w:val="single" w:sz="4" w:space="0" w:color="000000"/>
              <w:left w:val="single" w:sz="4" w:space="0" w:color="000000"/>
              <w:bottom w:val="single" w:sz="4" w:space="0" w:color="000000"/>
            </w:tcBorders>
            <w:shd w:val="clear" w:color="auto" w:fill="auto"/>
            <w:vAlign w:val="center"/>
          </w:tcPr>
          <w:p w14:paraId="7E11BFB0" w14:textId="2008F34A" w:rsidR="00597147" w:rsidRPr="00697169" w:rsidRDefault="00597147" w:rsidP="00D42FF1">
            <w:pPr>
              <w:ind w:left="0" w:firstLine="0"/>
              <w:jc w:val="center"/>
            </w:pPr>
            <w:r w:rsidRPr="00697169">
              <w:rPr>
                <w:rFonts w:cs="ＭＳ 明朝" w:hint="eastAsia"/>
                <w:sz w:val="22"/>
                <w:szCs w:val="22"/>
              </w:rPr>
              <w:t>商号又は名称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B163"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0E0B590C" w14:textId="77777777" w:rsidTr="00D42FF1">
        <w:trPr>
          <w:trHeight w:val="706"/>
        </w:trPr>
        <w:tc>
          <w:tcPr>
            <w:tcW w:w="2145" w:type="dxa"/>
            <w:tcBorders>
              <w:top w:val="single" w:sz="4" w:space="0" w:color="000000"/>
              <w:left w:val="single" w:sz="4" w:space="0" w:color="000000"/>
              <w:bottom w:val="single" w:sz="4" w:space="0" w:color="000000"/>
            </w:tcBorders>
            <w:shd w:val="clear" w:color="auto" w:fill="auto"/>
            <w:vAlign w:val="center"/>
          </w:tcPr>
          <w:p w14:paraId="51FC0FCB" w14:textId="54C09197" w:rsidR="00597147" w:rsidRPr="00697169" w:rsidRDefault="00597147" w:rsidP="00D42FF1">
            <w:pPr>
              <w:ind w:left="0" w:firstLine="0"/>
              <w:jc w:val="center"/>
            </w:pPr>
            <w:r w:rsidRPr="00697169">
              <w:rPr>
                <w:rFonts w:cs="ＭＳ 明朝" w:hint="eastAsia"/>
                <w:sz w:val="22"/>
                <w:szCs w:val="22"/>
              </w:rPr>
              <w:t>代表者</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BF07"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CB7C2E" w14:textId="77777777" w:rsidTr="00D42FF1">
        <w:trPr>
          <w:trHeight w:val="1127"/>
        </w:trPr>
        <w:tc>
          <w:tcPr>
            <w:tcW w:w="2145" w:type="dxa"/>
            <w:tcBorders>
              <w:top w:val="single" w:sz="4" w:space="0" w:color="000000"/>
              <w:left w:val="single" w:sz="4" w:space="0" w:color="000000"/>
              <w:bottom w:val="single" w:sz="4" w:space="0" w:color="000000"/>
            </w:tcBorders>
            <w:shd w:val="clear" w:color="auto" w:fill="auto"/>
            <w:vAlign w:val="center"/>
          </w:tcPr>
          <w:p w14:paraId="6463CB3E" w14:textId="4E135931" w:rsidR="00597147" w:rsidRPr="00697169" w:rsidRDefault="00597147" w:rsidP="00D42FF1">
            <w:pPr>
              <w:ind w:left="0" w:firstLine="0"/>
              <w:jc w:val="center"/>
            </w:pPr>
            <w:r w:rsidRPr="00697169">
              <w:rPr>
                <w:rFonts w:cs="ＭＳ 明朝" w:hint="eastAsia"/>
                <w:sz w:val="22"/>
                <w:szCs w:val="22"/>
              </w:rPr>
              <w:t>所在地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F7F7" w14:textId="77777777" w:rsidR="00597147" w:rsidRPr="00697169" w:rsidRDefault="00597147" w:rsidP="00D42FF1">
            <w:pPr>
              <w:ind w:left="0" w:firstLine="0"/>
              <w:jc w:val="left"/>
            </w:pPr>
            <w:r w:rsidRPr="00697169">
              <w:rPr>
                <w:rFonts w:cs="ＭＳ 明朝" w:hint="eastAsia"/>
                <w:sz w:val="22"/>
                <w:szCs w:val="22"/>
              </w:rPr>
              <w:t xml:space="preserve">〒　　－　　</w:t>
            </w:r>
          </w:p>
          <w:p w14:paraId="32CDB4E5" w14:textId="77777777" w:rsidR="00597147" w:rsidRPr="00697169" w:rsidRDefault="00597147" w:rsidP="00D42FF1">
            <w:pPr>
              <w:ind w:left="0" w:firstLine="0"/>
              <w:jc w:val="left"/>
              <w:rPr>
                <w:rFonts w:cs="ＭＳ 明朝"/>
                <w:bCs w:val="0"/>
                <w:sz w:val="22"/>
                <w:szCs w:val="22"/>
              </w:rPr>
            </w:pPr>
          </w:p>
          <w:p w14:paraId="18A179D4" w14:textId="77777777" w:rsidR="00597147" w:rsidRPr="00697169" w:rsidRDefault="00597147" w:rsidP="00D42FF1">
            <w:pPr>
              <w:ind w:left="0" w:firstLine="0"/>
              <w:jc w:val="left"/>
              <w:rPr>
                <w:rFonts w:cs="ＭＳ 明朝"/>
                <w:sz w:val="22"/>
                <w:szCs w:val="22"/>
              </w:rPr>
            </w:pPr>
          </w:p>
        </w:tc>
      </w:tr>
      <w:tr w:rsidR="00597147" w:rsidRPr="00697169" w14:paraId="0DF836CF" w14:textId="77777777" w:rsidTr="00D42FF1">
        <w:trPr>
          <w:trHeight w:val="765"/>
        </w:trPr>
        <w:tc>
          <w:tcPr>
            <w:tcW w:w="2145" w:type="dxa"/>
            <w:tcBorders>
              <w:top w:val="single" w:sz="4" w:space="0" w:color="000000"/>
              <w:left w:val="single" w:sz="4" w:space="0" w:color="000000"/>
              <w:bottom w:val="single" w:sz="4" w:space="0" w:color="000000"/>
            </w:tcBorders>
            <w:shd w:val="clear" w:color="auto" w:fill="auto"/>
            <w:vAlign w:val="center"/>
          </w:tcPr>
          <w:p w14:paraId="6A67B318" w14:textId="7017BC7A" w:rsidR="00597147" w:rsidRPr="00697169" w:rsidRDefault="00597147" w:rsidP="00D42FF1">
            <w:pPr>
              <w:ind w:left="0" w:firstLine="0"/>
              <w:jc w:val="center"/>
            </w:pPr>
            <w:r w:rsidRPr="00697169">
              <w:rPr>
                <w:rFonts w:cs="ＭＳ 明朝" w:hint="eastAsia"/>
                <w:sz w:val="22"/>
                <w:szCs w:val="22"/>
              </w:rPr>
              <w:t>設立年月日</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9D60" w14:textId="77777777" w:rsidR="00597147" w:rsidRPr="00697169" w:rsidRDefault="00597147" w:rsidP="00D42FF1">
            <w:pPr>
              <w:ind w:left="0" w:firstLine="1344"/>
              <w:jc w:val="left"/>
            </w:pPr>
            <w:r w:rsidRPr="00697169">
              <w:rPr>
                <w:rFonts w:cs="ＭＳ 明朝" w:hint="eastAsia"/>
                <w:sz w:val="22"/>
                <w:szCs w:val="22"/>
              </w:rPr>
              <w:t>年　　　　　　　月　　　　　　日</w:t>
            </w:r>
          </w:p>
        </w:tc>
      </w:tr>
      <w:tr w:rsidR="00597147" w:rsidRPr="00697169" w14:paraId="0C0037D4" w14:textId="77777777" w:rsidTr="00D42FF1">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065B48E4" w14:textId="617972F1" w:rsidR="00597147" w:rsidRPr="00697169" w:rsidRDefault="00597147" w:rsidP="00D42FF1">
            <w:pPr>
              <w:ind w:left="0" w:firstLine="0"/>
              <w:jc w:val="center"/>
            </w:pPr>
            <w:r w:rsidRPr="00697169">
              <w:rPr>
                <w:rFonts w:cs="ＭＳ 明朝" w:hint="eastAsia"/>
                <w:sz w:val="22"/>
                <w:szCs w:val="22"/>
              </w:rPr>
              <w:t>資本金</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1450" w14:textId="77777777" w:rsidR="00597147" w:rsidRPr="00697169" w:rsidRDefault="00597147" w:rsidP="00D42FF1">
            <w:pPr>
              <w:ind w:left="0" w:firstLine="0"/>
            </w:pPr>
            <w:r w:rsidRPr="00697169">
              <w:rPr>
                <w:rFonts w:cs="ＭＳ 明朝" w:hint="eastAsia"/>
                <w:sz w:val="22"/>
                <w:szCs w:val="22"/>
              </w:rPr>
              <w:t xml:space="preserve">　　　　　　　　　　　　　　円</w:t>
            </w:r>
          </w:p>
        </w:tc>
      </w:tr>
      <w:tr w:rsidR="00597147" w:rsidRPr="00697169" w14:paraId="0EEE9246" w14:textId="77777777" w:rsidTr="00D42FF1">
        <w:trPr>
          <w:trHeight w:val="810"/>
        </w:trPr>
        <w:tc>
          <w:tcPr>
            <w:tcW w:w="2145" w:type="dxa"/>
            <w:tcBorders>
              <w:top w:val="single" w:sz="4" w:space="0" w:color="000000"/>
              <w:left w:val="single" w:sz="4" w:space="0" w:color="000000"/>
              <w:bottom w:val="single" w:sz="4" w:space="0" w:color="000000"/>
            </w:tcBorders>
            <w:shd w:val="clear" w:color="auto" w:fill="auto"/>
            <w:vAlign w:val="center"/>
          </w:tcPr>
          <w:p w14:paraId="7F6A6FBE" w14:textId="113FB378" w:rsidR="00597147" w:rsidRPr="00697169" w:rsidRDefault="00597147" w:rsidP="00D42FF1">
            <w:pPr>
              <w:ind w:left="0" w:firstLine="0"/>
              <w:jc w:val="center"/>
            </w:pPr>
            <w:r w:rsidRPr="00697169">
              <w:rPr>
                <w:rFonts w:cs="ＭＳ 明朝" w:hint="eastAsia"/>
                <w:sz w:val="22"/>
                <w:szCs w:val="22"/>
              </w:rPr>
              <w:t>従業員数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C0EA" w14:textId="77777777" w:rsidR="00597147" w:rsidRPr="00697169" w:rsidRDefault="00597147" w:rsidP="00D42FF1">
            <w:pPr>
              <w:ind w:left="0" w:firstLine="0"/>
            </w:pPr>
            <w:r w:rsidRPr="00697169">
              <w:rPr>
                <w:rFonts w:cs="ＭＳ 明朝" w:hint="eastAsia"/>
                <w:sz w:val="22"/>
                <w:szCs w:val="22"/>
              </w:rPr>
              <w:t xml:space="preserve">　　　　　　　　　　　　　　人</w:t>
            </w:r>
          </w:p>
        </w:tc>
      </w:tr>
      <w:tr w:rsidR="00597147" w:rsidRPr="00697169" w14:paraId="59645768" w14:textId="77777777" w:rsidTr="00D42FF1">
        <w:trPr>
          <w:trHeight w:val="1308"/>
        </w:trPr>
        <w:tc>
          <w:tcPr>
            <w:tcW w:w="2145" w:type="dxa"/>
            <w:tcBorders>
              <w:top w:val="single" w:sz="4" w:space="0" w:color="000000"/>
              <w:left w:val="single" w:sz="4" w:space="0" w:color="000000"/>
              <w:bottom w:val="single" w:sz="4" w:space="0" w:color="000000"/>
            </w:tcBorders>
            <w:shd w:val="clear" w:color="auto" w:fill="auto"/>
            <w:vAlign w:val="center"/>
          </w:tcPr>
          <w:p w14:paraId="716E42EC" w14:textId="554CDC21" w:rsidR="00597147" w:rsidRPr="00697169" w:rsidRDefault="00597147" w:rsidP="00D42FF1">
            <w:pPr>
              <w:ind w:left="0" w:firstLine="0"/>
              <w:jc w:val="center"/>
            </w:pPr>
            <w:r w:rsidRPr="00697169">
              <w:rPr>
                <w:rFonts w:cs="ＭＳ 明朝" w:hint="eastAsia"/>
                <w:sz w:val="22"/>
                <w:szCs w:val="22"/>
              </w:rPr>
              <w:t>主たる業種</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3A1E"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B65250E" w14:textId="77777777" w:rsidTr="00D42FF1">
        <w:trPr>
          <w:trHeight w:val="2973"/>
        </w:trPr>
        <w:tc>
          <w:tcPr>
            <w:tcW w:w="2145" w:type="dxa"/>
            <w:tcBorders>
              <w:top w:val="single" w:sz="4" w:space="0" w:color="000000"/>
              <w:left w:val="single" w:sz="4" w:space="0" w:color="000000"/>
              <w:bottom w:val="single" w:sz="4" w:space="0" w:color="000000"/>
            </w:tcBorders>
            <w:shd w:val="clear" w:color="auto" w:fill="auto"/>
            <w:vAlign w:val="center"/>
          </w:tcPr>
          <w:p w14:paraId="797A07B2" w14:textId="0FC62596" w:rsidR="00597147" w:rsidRPr="00697169" w:rsidRDefault="00597147" w:rsidP="00D42FF1">
            <w:pPr>
              <w:ind w:left="0" w:firstLine="0"/>
              <w:jc w:val="center"/>
            </w:pPr>
            <w:r w:rsidRPr="00697169">
              <w:rPr>
                <w:rFonts w:cs="ＭＳ 明朝" w:hint="eastAsia"/>
                <w:sz w:val="22"/>
                <w:szCs w:val="22"/>
              </w:rPr>
              <w:t>事業内容</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2C7A"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EEAD0F" w14:textId="77777777" w:rsidTr="00D42FF1">
        <w:trPr>
          <w:trHeight w:val="1396"/>
        </w:trPr>
        <w:tc>
          <w:tcPr>
            <w:tcW w:w="2145" w:type="dxa"/>
            <w:tcBorders>
              <w:top w:val="single" w:sz="4" w:space="0" w:color="000000"/>
              <w:left w:val="single" w:sz="4" w:space="0" w:color="000000"/>
              <w:bottom w:val="single" w:sz="4" w:space="0" w:color="000000"/>
            </w:tcBorders>
            <w:shd w:val="clear" w:color="auto" w:fill="auto"/>
            <w:vAlign w:val="center"/>
          </w:tcPr>
          <w:p w14:paraId="424B50AB" w14:textId="1B023594" w:rsidR="00597147" w:rsidRPr="00697169" w:rsidRDefault="00597147" w:rsidP="00D42FF1">
            <w:pPr>
              <w:ind w:left="0" w:firstLine="0"/>
              <w:jc w:val="center"/>
            </w:pPr>
            <w:r w:rsidRPr="00697169">
              <w:rPr>
                <w:rFonts w:cs="ＭＳ 明朝" w:hint="eastAsia"/>
                <w:sz w:val="22"/>
                <w:szCs w:val="22"/>
              </w:rPr>
              <w:t>備考</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8E01" w14:textId="77777777" w:rsidR="00597147" w:rsidRPr="00697169" w:rsidRDefault="00597147" w:rsidP="00D42FF1">
            <w:pPr>
              <w:snapToGrid w:val="0"/>
              <w:ind w:left="0" w:firstLine="0"/>
              <w:jc w:val="left"/>
              <w:rPr>
                <w:rFonts w:cs="ＭＳ 明朝"/>
                <w:bCs w:val="0"/>
                <w:sz w:val="22"/>
                <w:szCs w:val="22"/>
              </w:rPr>
            </w:pPr>
          </w:p>
        </w:tc>
      </w:tr>
    </w:tbl>
    <w:p w14:paraId="21EDD7CA" w14:textId="1D798A5F" w:rsidR="00597147" w:rsidRDefault="00597147" w:rsidP="00597147">
      <w:pPr>
        <w:ind w:left="0" w:firstLine="0"/>
        <w:jc w:val="left"/>
        <w:rPr>
          <w:rFonts w:cs="ＭＳ 明朝"/>
          <w:bCs w:val="0"/>
          <w:szCs w:val="24"/>
        </w:rPr>
      </w:pPr>
      <w:r w:rsidRPr="00697169">
        <w:rPr>
          <w:rFonts w:cs="ＭＳ ゴシック" w:hint="eastAsia"/>
          <w:noProof/>
          <w:sz w:val="20"/>
          <w:szCs w:val="24"/>
        </w:rPr>
        <mc:AlternateContent>
          <mc:Choice Requires="wps">
            <w:drawing>
              <wp:anchor distT="0" distB="0" distL="114300" distR="114300" simplePos="0" relativeHeight="251661312" behindDoc="0" locked="0" layoutInCell="1" allowOverlap="1" wp14:anchorId="03F65877" wp14:editId="4896EAA7">
                <wp:simplePos x="0" y="0"/>
                <wp:positionH relativeFrom="margin">
                  <wp:align>left</wp:align>
                </wp:positionH>
                <wp:positionV relativeFrom="paragraph">
                  <wp:posOffset>-8509000</wp:posOffset>
                </wp:positionV>
                <wp:extent cx="914400" cy="33050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30506"/>
                        </a:xfrm>
                        <a:prstGeom prst="rect">
                          <a:avLst/>
                        </a:prstGeom>
                        <a:solidFill>
                          <a:schemeClr val="lt1"/>
                        </a:solidFill>
                        <a:ln w="6350">
                          <a:noFill/>
                        </a:ln>
                      </wps:spPr>
                      <wps:txbx>
                        <w:txbxContent>
                          <w:p w14:paraId="3C7C1D26" w14:textId="77777777" w:rsidR="003A09A8" w:rsidRPr="00786093" w:rsidRDefault="003A09A8" w:rsidP="00597147">
                            <w:pPr>
                              <w:ind w:left="0"/>
                              <w:rPr>
                                <w:sz w:val="22"/>
                                <w:szCs w:val="24"/>
                              </w:rPr>
                            </w:pPr>
                            <w:r w:rsidRPr="00786093">
                              <w:rPr>
                                <w:rFonts w:hint="eastAsia"/>
                                <w:sz w:val="22"/>
                                <w:szCs w:val="24"/>
                              </w:rPr>
                              <w:t>（様式第２号）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65877" id="テキスト ボックス 2" o:spid="_x0000_s1027" type="#_x0000_t202" style="position:absolute;margin-left:0;margin-top:-670pt;width:1in;height:26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" fillcolor="white [3201]" stroked="f" strokeweight=".5pt">
                <v:textbox>
                  <w:txbxContent>
                    <w:p w14:paraId="3C7C1D26" w14:textId="77777777" w:rsidR="003A09A8" w:rsidRPr="00786093" w:rsidRDefault="003A09A8" w:rsidP="00597147">
                      <w:pPr>
                        <w:ind w:left="0"/>
                        <w:rPr>
                          <w:sz w:val="22"/>
                          <w:szCs w:val="24"/>
                        </w:rPr>
                      </w:pPr>
                      <w:r w:rsidRPr="00786093">
                        <w:rPr>
                          <w:rFonts w:hint="eastAsia"/>
                          <w:sz w:val="22"/>
                          <w:szCs w:val="24"/>
                        </w:rPr>
                        <w:t>（様式第２号）</w:t>
                      </w:r>
                    </w:p>
                  </w:txbxContent>
                </v:textbox>
                <w10:wrap anchorx="margin"/>
              </v:shape>
            </w:pict>
          </mc:Fallback>
        </mc:AlternateContent>
      </w:r>
    </w:p>
    <w:p w14:paraId="6B6B59AD" w14:textId="3ECE2D68" w:rsidR="001E781F" w:rsidRPr="001E781F" w:rsidRDefault="001E781F" w:rsidP="001E781F">
      <w:pPr>
        <w:ind w:left="0" w:firstLine="0"/>
        <w:jc w:val="center"/>
        <w:rPr>
          <w:rFonts w:eastAsia="PMingLiU"/>
          <w:color w:val="000000"/>
        </w:rPr>
      </w:pPr>
      <w:r w:rsidRPr="00697169">
        <w:rPr>
          <w:rFonts w:cs="ＭＳ ゴシック" w:hint="eastAsia"/>
          <w:noProof/>
          <w:sz w:val="20"/>
          <w:szCs w:val="24"/>
        </w:rPr>
        <w:lastRenderedPageBreak/>
        <mc:AlternateContent>
          <mc:Choice Requires="wps">
            <w:drawing>
              <wp:anchor distT="0" distB="0" distL="114300" distR="114300" simplePos="0" relativeHeight="251685888" behindDoc="0" locked="0" layoutInCell="1" allowOverlap="1" wp14:anchorId="3845FD0C" wp14:editId="31E4500F">
                <wp:simplePos x="0" y="0"/>
                <wp:positionH relativeFrom="margin">
                  <wp:posOffset>71120</wp:posOffset>
                </wp:positionH>
                <wp:positionV relativeFrom="paragraph">
                  <wp:posOffset>-484505</wp:posOffset>
                </wp:positionV>
                <wp:extent cx="914400" cy="33020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53EF9F56" w14:textId="146F418E" w:rsidR="003A09A8" w:rsidRPr="00786093" w:rsidRDefault="003A09A8" w:rsidP="001E781F">
                            <w:pPr>
                              <w:ind w:left="0"/>
                              <w:rPr>
                                <w:sz w:val="22"/>
                                <w:szCs w:val="24"/>
                              </w:rPr>
                            </w:pPr>
                            <w:r w:rsidRPr="00786093">
                              <w:rPr>
                                <w:rFonts w:hint="eastAsia"/>
                                <w:sz w:val="22"/>
                                <w:szCs w:val="24"/>
                              </w:rPr>
                              <w:t>（様式第３号）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FD0C" id="テキスト ボックス 12" o:spid="_x0000_s1028" type="#_x0000_t202" style="position:absolute;left:0;text-align:left;margin-left:5.6pt;margin-top:-38.15pt;width:1in;height:26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" fillcolor="white [3201]" stroked="f" strokeweight=".5pt">
                <v:textbox>
                  <w:txbxContent>
                    <w:p w14:paraId="53EF9F56" w14:textId="146F418E" w:rsidR="003A09A8" w:rsidRPr="00786093" w:rsidRDefault="003A09A8" w:rsidP="001E781F">
                      <w:pPr>
                        <w:ind w:left="0"/>
                        <w:rPr>
                          <w:sz w:val="22"/>
                          <w:szCs w:val="24"/>
                        </w:rPr>
                      </w:pPr>
                      <w:r w:rsidRPr="00786093">
                        <w:rPr>
                          <w:rFonts w:hint="eastAsia"/>
                          <w:sz w:val="22"/>
                          <w:szCs w:val="24"/>
                        </w:rPr>
                        <w:t>（様式第３号）</w:t>
                      </w:r>
                    </w:p>
                  </w:txbxContent>
                </v:textbox>
                <w10:wrap anchorx="margin"/>
              </v:shape>
            </w:pict>
          </mc:Fallback>
        </mc:AlternateContent>
      </w:r>
      <w:r w:rsidRPr="001E781F">
        <w:rPr>
          <w:rFonts w:hint="eastAsia"/>
          <w:b/>
          <w:color w:val="000000"/>
          <w:sz w:val="28"/>
        </w:rPr>
        <w:t>参加資格要件に係る申立書</w:t>
      </w:r>
    </w:p>
    <w:p w14:paraId="105C2668" w14:textId="77777777" w:rsidR="001E781F" w:rsidRPr="001E781F" w:rsidRDefault="001E781F" w:rsidP="001E781F">
      <w:pPr>
        <w:ind w:left="0" w:firstLine="0"/>
        <w:rPr>
          <w:rFonts w:cs="ＭＳ 明朝"/>
          <w:bCs w:val="0"/>
          <w:color w:val="000000"/>
          <w:sz w:val="22"/>
        </w:rPr>
      </w:pPr>
    </w:p>
    <w:p w14:paraId="3A3A0E44" w14:textId="77777777" w:rsidR="001E781F" w:rsidRPr="001E781F" w:rsidRDefault="001E781F" w:rsidP="001E781F">
      <w:pPr>
        <w:ind w:right="420"/>
        <w:jc w:val="right"/>
        <w:rPr>
          <w:color w:val="000000"/>
          <w:sz w:val="22"/>
        </w:rPr>
      </w:pPr>
      <w:r w:rsidRPr="001E781F">
        <w:rPr>
          <w:rFonts w:cs="ＭＳ 明朝" w:hint="eastAsia"/>
          <w:bCs w:val="0"/>
          <w:color w:val="000000"/>
          <w:sz w:val="22"/>
        </w:rPr>
        <w:t>令和６年　月　　日</w:t>
      </w:r>
    </w:p>
    <w:p w14:paraId="6042202A" w14:textId="77777777" w:rsidR="001E781F" w:rsidRPr="001E781F" w:rsidRDefault="001E781F" w:rsidP="001E781F">
      <w:pPr>
        <w:snapToGrid w:val="0"/>
        <w:ind w:left="210" w:hanging="210"/>
        <w:rPr>
          <w:rFonts w:cs="ＭＳ 明朝"/>
          <w:bCs w:val="0"/>
          <w:color w:val="000000"/>
          <w:sz w:val="22"/>
          <w:szCs w:val="20"/>
        </w:rPr>
      </w:pPr>
    </w:p>
    <w:p w14:paraId="63D8E6D0" w14:textId="77777777" w:rsidR="001E781F" w:rsidRPr="001E781F" w:rsidRDefault="001E781F" w:rsidP="001E781F">
      <w:pPr>
        <w:ind w:left="210" w:hanging="210"/>
        <w:rPr>
          <w:color w:val="000000"/>
          <w:sz w:val="22"/>
        </w:rPr>
      </w:pPr>
      <w:r w:rsidRPr="001E781F">
        <w:rPr>
          <w:rFonts w:cs="ＭＳ 明朝" w:hint="eastAsia"/>
          <w:bCs w:val="0"/>
          <w:color w:val="000000"/>
          <w:sz w:val="22"/>
        </w:rPr>
        <w:t xml:space="preserve">　つくば市長　五 十 嵐　立 青　宛て</w:t>
      </w:r>
    </w:p>
    <w:p w14:paraId="131BA78F" w14:textId="77777777" w:rsidR="001E781F" w:rsidRPr="001E781F" w:rsidRDefault="001E781F" w:rsidP="001E781F">
      <w:pPr>
        <w:ind w:left="210" w:hanging="210"/>
        <w:rPr>
          <w:rFonts w:cs="ＭＳ 明朝"/>
          <w:bCs w:val="0"/>
          <w:color w:val="000000"/>
          <w:sz w:val="22"/>
          <w:szCs w:val="20"/>
        </w:rPr>
      </w:pPr>
    </w:p>
    <w:p w14:paraId="26F7E54E" w14:textId="77777777" w:rsidR="001E781F" w:rsidRPr="001E781F" w:rsidRDefault="001E781F" w:rsidP="001E781F">
      <w:pPr>
        <w:ind w:left="210" w:hanging="210"/>
        <w:rPr>
          <w:rFonts w:cs="ＭＳ 明朝"/>
          <w:bCs w:val="0"/>
          <w:color w:val="000000"/>
          <w:sz w:val="22"/>
          <w:szCs w:val="20"/>
        </w:rPr>
      </w:pPr>
    </w:p>
    <w:p w14:paraId="0F249856" w14:textId="77777777" w:rsidR="001E781F" w:rsidRPr="001E781F" w:rsidRDefault="001E781F" w:rsidP="001E781F">
      <w:pPr>
        <w:ind w:left="99" w:firstLineChars="1850" w:firstLine="4070"/>
        <w:rPr>
          <w:rFonts w:cs="ＭＳ 明朝"/>
          <w:bCs w:val="0"/>
          <w:color w:val="000000"/>
          <w:sz w:val="22"/>
        </w:rPr>
      </w:pPr>
      <w:r w:rsidRPr="001E781F">
        <w:rPr>
          <w:rFonts w:cs="ＭＳ 明朝" w:hint="eastAsia"/>
          <w:bCs w:val="0"/>
          <w:color w:val="000000"/>
          <w:sz w:val="22"/>
        </w:rPr>
        <w:t>住　　所</w:t>
      </w:r>
    </w:p>
    <w:p w14:paraId="09F4DB29" w14:textId="77777777" w:rsidR="001E781F" w:rsidRPr="001E781F" w:rsidRDefault="001E781F" w:rsidP="001E781F">
      <w:pPr>
        <w:ind w:left="99" w:firstLineChars="1850" w:firstLine="4070"/>
        <w:rPr>
          <w:rFonts w:eastAsia="SimSun"/>
          <w:color w:val="000000"/>
          <w:sz w:val="22"/>
        </w:rPr>
      </w:pPr>
    </w:p>
    <w:p w14:paraId="1188650D" w14:textId="77777777" w:rsidR="001E781F" w:rsidRPr="001E781F" w:rsidRDefault="001E781F" w:rsidP="001E781F">
      <w:pPr>
        <w:ind w:left="103" w:hangingChars="47" w:hanging="103"/>
        <w:rPr>
          <w:rFonts w:cs="ＭＳ 明朝"/>
          <w:bCs w:val="0"/>
          <w:color w:val="000000"/>
          <w:kern w:val="0"/>
          <w:sz w:val="22"/>
        </w:rPr>
      </w:pPr>
      <w:r w:rsidRPr="001E781F">
        <w:rPr>
          <w:rFonts w:cs="ＭＳ 明朝" w:hint="eastAsia"/>
          <w:bCs w:val="0"/>
          <w:color w:val="000000"/>
          <w:kern w:val="0"/>
          <w:sz w:val="22"/>
        </w:rPr>
        <w:t xml:space="preserve">　　　　　　　　　　　　　　　　　　　商号又は名称</w:t>
      </w:r>
    </w:p>
    <w:p w14:paraId="38995D32" w14:textId="77777777" w:rsidR="001E781F" w:rsidRPr="001E781F" w:rsidRDefault="001E781F" w:rsidP="001E781F">
      <w:pPr>
        <w:ind w:left="103" w:hangingChars="47" w:hanging="103"/>
        <w:rPr>
          <w:rFonts w:eastAsia="SimSun"/>
          <w:color w:val="000000"/>
          <w:sz w:val="22"/>
        </w:rPr>
      </w:pPr>
    </w:p>
    <w:p w14:paraId="6E9906DA" w14:textId="77777777" w:rsidR="001E781F" w:rsidRPr="001E781F" w:rsidRDefault="001E781F" w:rsidP="001E781F">
      <w:pPr>
        <w:ind w:left="99" w:firstLineChars="1850" w:firstLine="4070"/>
        <w:rPr>
          <w:color w:val="000000"/>
          <w:sz w:val="22"/>
        </w:rPr>
      </w:pPr>
      <w:r w:rsidRPr="001E781F">
        <w:rPr>
          <w:rFonts w:cs="ＭＳ 明朝" w:hint="eastAsia"/>
          <w:bCs w:val="0"/>
          <w:color w:val="000000"/>
          <w:sz w:val="22"/>
        </w:rPr>
        <w:t>代 表 者　  　       　      　       印</w:t>
      </w:r>
    </w:p>
    <w:p w14:paraId="082DD7E5" w14:textId="77777777" w:rsidR="001E781F" w:rsidRPr="001E781F" w:rsidRDefault="001E781F" w:rsidP="001E781F">
      <w:pPr>
        <w:ind w:left="0" w:firstLine="0"/>
        <w:rPr>
          <w:rFonts w:cs="ＭＳ 明朝"/>
          <w:bCs w:val="0"/>
          <w:color w:val="000000"/>
          <w:sz w:val="22"/>
        </w:rPr>
      </w:pPr>
    </w:p>
    <w:p w14:paraId="61C031CC" w14:textId="7B6742F2" w:rsidR="001E781F" w:rsidRPr="001E781F" w:rsidRDefault="001E781F" w:rsidP="001E781F">
      <w:pPr>
        <w:ind w:left="210" w:firstLineChars="100" w:firstLine="220"/>
        <w:jc w:val="left"/>
        <w:rPr>
          <w:color w:val="000000"/>
          <w:sz w:val="22"/>
          <w:szCs w:val="21"/>
          <w:u w:val="single"/>
        </w:rPr>
      </w:pPr>
      <w:r w:rsidRPr="001E781F">
        <w:rPr>
          <w:rFonts w:hint="eastAsia"/>
          <w:color w:val="000000"/>
          <w:sz w:val="22"/>
          <w:szCs w:val="21"/>
        </w:rPr>
        <w:t>６つくば市周辺市街地</w:t>
      </w:r>
      <w:r w:rsidR="00DB4C17">
        <w:rPr>
          <w:rFonts w:cs="ＭＳ 明朝" w:hint="eastAsia"/>
          <w:bCs w:val="0"/>
          <w:sz w:val="22"/>
        </w:rPr>
        <w:t>チャレンジショップ運営業務委託</w:t>
      </w:r>
      <w:r w:rsidRPr="001E781F">
        <w:rPr>
          <w:rFonts w:cs="ＭＳ 明朝" w:hint="eastAsia"/>
          <w:bCs w:val="0"/>
          <w:color w:val="000000"/>
          <w:sz w:val="22"/>
          <w:szCs w:val="21"/>
        </w:rPr>
        <w:t>に係る公募型プロポーザル方式実施要領に示される下記の資格要件を全て満たす者であることを申し立てます。</w:t>
      </w:r>
    </w:p>
    <w:p w14:paraId="2333C2AE" w14:textId="77777777" w:rsidR="001E781F" w:rsidRPr="001E781F" w:rsidRDefault="001E781F" w:rsidP="001E781F">
      <w:pPr>
        <w:ind w:left="0" w:firstLine="0"/>
        <w:rPr>
          <w:rFonts w:cs="ＭＳ 明朝"/>
          <w:bCs w:val="0"/>
          <w:color w:val="000000"/>
          <w:sz w:val="22"/>
        </w:rPr>
      </w:pPr>
    </w:p>
    <w:p w14:paraId="13C04303" w14:textId="77777777" w:rsidR="001E781F" w:rsidRPr="001E781F" w:rsidRDefault="001E781F" w:rsidP="001E781F">
      <w:pPr>
        <w:jc w:val="center"/>
        <w:rPr>
          <w:rFonts w:cs="ＭＳ 明朝"/>
          <w:bCs w:val="0"/>
          <w:color w:val="000000"/>
          <w:sz w:val="22"/>
        </w:rPr>
      </w:pPr>
      <w:r w:rsidRPr="001E781F">
        <w:rPr>
          <w:rFonts w:cs="ＭＳ 明朝" w:hint="eastAsia"/>
          <w:bCs w:val="0"/>
          <w:color w:val="000000"/>
          <w:sz w:val="22"/>
        </w:rPr>
        <w:t>記</w:t>
      </w:r>
    </w:p>
    <w:p w14:paraId="556019AC" w14:textId="77777777" w:rsidR="001E781F" w:rsidRPr="001E781F" w:rsidRDefault="001E781F" w:rsidP="001E781F">
      <w:pPr>
        <w:ind w:left="0" w:firstLine="0"/>
        <w:rPr>
          <w:sz w:val="22"/>
        </w:rPr>
      </w:pPr>
    </w:p>
    <w:p w14:paraId="62C5B552"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rFonts w:hint="eastAsia"/>
          <w:sz w:val="22"/>
        </w:rPr>
        <w:t>地方自治法施行令（昭和22年政令第16号）第167条の４第１項に規定する者に該当しないこと。</w:t>
      </w:r>
    </w:p>
    <w:p w14:paraId="55CA02D3"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rFonts w:hint="eastAsia"/>
          <w:sz w:val="22"/>
        </w:rPr>
        <w:t>地方自治法施行令第167条の４第２項の規定に基づくつくば市の入札参加の制限を受けていないこと。</w:t>
      </w:r>
    </w:p>
    <w:p w14:paraId="41DB320B"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rFonts w:hint="eastAsia"/>
          <w:sz w:val="22"/>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111B9E39"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rFonts w:hint="eastAsia"/>
          <w:sz w:val="22"/>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6B91BC75"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rFonts w:hint="eastAsia"/>
          <w:sz w:val="22"/>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50F7C6D8" w14:textId="77777777" w:rsidR="001E781F" w:rsidRPr="001E781F" w:rsidRDefault="001E781F" w:rsidP="001E781F">
      <w:pPr>
        <w:numPr>
          <w:ilvl w:val="1"/>
          <w:numId w:val="3"/>
        </w:numPr>
        <w:overflowPunct w:val="0"/>
        <w:spacing w:line="360" w:lineRule="auto"/>
        <w:ind w:left="426" w:hanging="426"/>
        <w:textAlignment w:val="baseline"/>
        <w:rPr>
          <w:sz w:val="22"/>
        </w:rPr>
      </w:pPr>
      <w:r w:rsidRPr="001E781F">
        <w:rPr>
          <w:rFonts w:hint="eastAsia"/>
          <w:sz w:val="22"/>
        </w:rPr>
        <w:t>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14:paraId="4F7D37EF" w14:textId="77777777" w:rsidR="00EA1701" w:rsidRPr="003D72BD" w:rsidRDefault="00EA1701">
      <w:pPr>
        <w:widowControl/>
        <w:suppressAutoHyphens w:val="0"/>
        <w:ind w:left="0" w:firstLine="0"/>
        <w:jc w:val="left"/>
        <w:rPr>
          <w:szCs w:val="21"/>
        </w:rPr>
      </w:pPr>
      <w:r w:rsidRPr="003D72BD">
        <w:rPr>
          <w:rFonts w:hint="eastAsia"/>
          <w:szCs w:val="21"/>
        </w:rPr>
        <w:br w:type="page"/>
      </w:r>
    </w:p>
    <w:p w14:paraId="0D95AFBD" w14:textId="77777777" w:rsidR="003A09A8" w:rsidRPr="00697169" w:rsidRDefault="003A09A8" w:rsidP="003A09A8">
      <w:pPr>
        <w:ind w:left="0" w:firstLine="0"/>
        <w:jc w:val="left"/>
      </w:pPr>
    </w:p>
    <w:p w14:paraId="42839145" w14:textId="77777777" w:rsidR="003A09A8" w:rsidRPr="00697169" w:rsidRDefault="003A09A8" w:rsidP="003A09A8">
      <w:pPr>
        <w:ind w:left="400" w:hanging="400"/>
        <w:jc w:val="right"/>
      </w:pPr>
      <w:r w:rsidRPr="00697169">
        <w:rPr>
          <w:rFonts w:hint="eastAsia"/>
          <w:noProof/>
          <w:sz w:val="40"/>
          <w:szCs w:val="40"/>
        </w:rPr>
        <mc:AlternateContent>
          <mc:Choice Requires="wps">
            <w:drawing>
              <wp:anchor distT="0" distB="0" distL="114300" distR="114300" simplePos="0" relativeHeight="251687936" behindDoc="0" locked="0" layoutInCell="1" allowOverlap="1" wp14:anchorId="084CA27E" wp14:editId="7F026F52">
                <wp:simplePos x="0" y="0"/>
                <wp:positionH relativeFrom="margin">
                  <wp:align>left</wp:align>
                </wp:positionH>
                <wp:positionV relativeFrom="paragraph">
                  <wp:posOffset>-836930</wp:posOffset>
                </wp:positionV>
                <wp:extent cx="1289050" cy="275590"/>
                <wp:effectExtent l="0" t="0" r="25400"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75590"/>
                        </a:xfrm>
                        <a:prstGeom prst="rect">
                          <a:avLst/>
                        </a:prstGeom>
                        <a:solidFill>
                          <a:srgbClr val="FFFFFF"/>
                        </a:solidFill>
                        <a:ln w="9525">
                          <a:solidFill>
                            <a:srgbClr val="FFFFFF"/>
                          </a:solidFill>
                          <a:miter lim="800000"/>
                          <a:headEnd/>
                          <a:tailEnd/>
                        </a:ln>
                      </wps:spPr>
                      <wps:txbx>
                        <w:txbxContent>
                          <w:p w14:paraId="2F9E95B5" w14:textId="77777777" w:rsidR="003A09A8" w:rsidRPr="00786093" w:rsidRDefault="003A09A8" w:rsidP="003A09A8">
                            <w:pPr>
                              <w:ind w:left="0"/>
                              <w:rPr>
                                <w:sz w:val="22"/>
                              </w:rPr>
                            </w:pPr>
                            <w:r w:rsidRPr="00786093">
                              <w:rPr>
                                <w:rFonts w:hint="eastAsia"/>
                                <w:sz w:val="22"/>
                              </w:rPr>
                              <w:t>（様式第</w:t>
                            </w:r>
                            <w:r>
                              <w:rPr>
                                <w:rFonts w:hint="eastAsia"/>
                                <w:sz w:val="22"/>
                              </w:rPr>
                              <w:t>４</w:t>
                            </w:r>
                            <w:r w:rsidRPr="00786093">
                              <w:rPr>
                                <w:rFonts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A27E" id="テキスト ボックス 6" o:spid="_x0000_s1029" type="#_x0000_t202" style="position:absolute;left:0;text-align:left;margin-left:0;margin-top:-65.9pt;width:101.5pt;height:21.7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" strokecolor="white">
                <v:textbox inset="5.85pt,.7pt,5.85pt,.7pt">
                  <w:txbxContent>
                    <w:p w14:paraId="2F9E95B5" w14:textId="77777777" w:rsidR="003A09A8" w:rsidRPr="00786093" w:rsidRDefault="003A09A8" w:rsidP="003A09A8">
                      <w:pPr>
                        <w:ind w:left="0"/>
                        <w:rPr>
                          <w:sz w:val="22"/>
                        </w:rPr>
                      </w:pPr>
                      <w:r w:rsidRPr="00786093">
                        <w:rPr>
                          <w:rFonts w:hint="eastAsia"/>
                          <w:sz w:val="22"/>
                        </w:rPr>
                        <w:t>（様式第</w:t>
                      </w:r>
                      <w:r>
                        <w:rPr>
                          <w:rFonts w:hint="eastAsia"/>
                          <w:sz w:val="22"/>
                        </w:rPr>
                        <w:t>４</w:t>
                      </w:r>
                      <w:r w:rsidRPr="00786093">
                        <w:rPr>
                          <w:rFonts w:hint="eastAsia"/>
                          <w:sz w:val="22"/>
                        </w:rPr>
                        <w:t>号）</w:t>
                      </w:r>
                    </w:p>
                  </w:txbxContent>
                </v:textbox>
                <w10:wrap anchorx="margin"/>
              </v:shape>
            </w:pict>
          </mc:Fallback>
        </mc:AlternateContent>
      </w:r>
      <w:r w:rsidRPr="00697169">
        <w:rPr>
          <w:rFonts w:hint="eastAsia"/>
          <w:sz w:val="40"/>
          <w:szCs w:val="40"/>
        </w:rPr>
        <w:t xml:space="preserve">　</w:t>
      </w:r>
    </w:p>
    <w:p w14:paraId="4C68D2F7" w14:textId="77777777" w:rsidR="003A09A8" w:rsidRPr="00697169" w:rsidRDefault="003A09A8" w:rsidP="003A09A8">
      <w:pPr>
        <w:ind w:left="281" w:hanging="281"/>
        <w:jc w:val="center"/>
      </w:pPr>
      <w:r w:rsidRPr="00697169">
        <w:rPr>
          <w:rFonts w:hint="eastAsia"/>
          <w:b/>
          <w:sz w:val="28"/>
        </w:rPr>
        <w:t>参加</w:t>
      </w:r>
      <w:r>
        <w:rPr>
          <w:rFonts w:hint="eastAsia"/>
          <w:b/>
          <w:sz w:val="28"/>
        </w:rPr>
        <w:t>申込</w:t>
      </w:r>
      <w:r w:rsidRPr="00697169">
        <w:rPr>
          <w:rFonts w:hint="eastAsia"/>
          <w:b/>
          <w:sz w:val="28"/>
        </w:rPr>
        <w:t>に係る質問書</w:t>
      </w:r>
    </w:p>
    <w:p w14:paraId="6C7231D5" w14:textId="77777777" w:rsidR="003A09A8" w:rsidRPr="00786093" w:rsidRDefault="003A09A8" w:rsidP="003A09A8">
      <w:pPr>
        <w:rPr>
          <w:rFonts w:cs="ＭＳ 明朝"/>
          <w:bCs w:val="0"/>
          <w:sz w:val="20"/>
        </w:rPr>
      </w:pPr>
    </w:p>
    <w:p w14:paraId="73EEABFE" w14:textId="77777777" w:rsidR="003A09A8" w:rsidRPr="00786093" w:rsidRDefault="003A09A8" w:rsidP="003A09A8">
      <w:pPr>
        <w:spacing w:line="240" w:lineRule="exact"/>
        <w:rPr>
          <w:rFonts w:cs="ＭＳ 明朝"/>
          <w:sz w:val="22"/>
          <w:szCs w:val="24"/>
        </w:rPr>
      </w:pPr>
    </w:p>
    <w:p w14:paraId="2649139B" w14:textId="77777777" w:rsidR="003A09A8" w:rsidRPr="00786093" w:rsidRDefault="003A09A8" w:rsidP="003A09A8">
      <w:pPr>
        <w:spacing w:line="240" w:lineRule="exact"/>
        <w:ind w:right="420"/>
        <w:jc w:val="right"/>
        <w:rPr>
          <w:sz w:val="22"/>
          <w:szCs w:val="24"/>
        </w:rPr>
      </w:pPr>
      <w:r w:rsidRPr="00786093">
        <w:rPr>
          <w:rFonts w:cs="ＭＳ 明朝" w:hint="eastAsia"/>
          <w:sz w:val="22"/>
          <w:szCs w:val="24"/>
        </w:rPr>
        <w:t>令和６年　月　　日</w:t>
      </w:r>
    </w:p>
    <w:p w14:paraId="5C81DD2D" w14:textId="77777777" w:rsidR="003A09A8" w:rsidRPr="00786093" w:rsidRDefault="003A09A8" w:rsidP="003A09A8">
      <w:pPr>
        <w:snapToGrid w:val="0"/>
        <w:spacing w:line="240" w:lineRule="exact"/>
        <w:rPr>
          <w:rFonts w:cs="ＭＳ 明朝"/>
          <w:bCs w:val="0"/>
          <w:sz w:val="22"/>
          <w:szCs w:val="24"/>
        </w:rPr>
      </w:pPr>
    </w:p>
    <w:p w14:paraId="7D0EE634" w14:textId="77777777" w:rsidR="003A09A8" w:rsidRPr="00786093" w:rsidRDefault="003A09A8" w:rsidP="003A09A8">
      <w:pPr>
        <w:snapToGrid w:val="0"/>
        <w:spacing w:line="240" w:lineRule="exact"/>
        <w:rPr>
          <w:rFonts w:cs="ＭＳ 明朝"/>
          <w:sz w:val="22"/>
          <w:szCs w:val="24"/>
        </w:rPr>
      </w:pPr>
    </w:p>
    <w:p w14:paraId="3FA25772" w14:textId="77777777" w:rsidR="003A09A8" w:rsidRPr="00786093" w:rsidRDefault="003A09A8" w:rsidP="003A09A8">
      <w:pPr>
        <w:spacing w:line="240" w:lineRule="exact"/>
        <w:ind w:left="210" w:hanging="210"/>
        <w:rPr>
          <w:sz w:val="22"/>
          <w:szCs w:val="24"/>
        </w:rPr>
      </w:pPr>
      <w:r w:rsidRPr="00786093">
        <w:rPr>
          <w:rFonts w:cs="ＭＳ 明朝" w:hint="eastAsia"/>
          <w:sz w:val="22"/>
          <w:szCs w:val="24"/>
        </w:rPr>
        <w:t xml:space="preserve">　つくば市長　五 十 嵐　立 青　宛て</w:t>
      </w:r>
    </w:p>
    <w:p w14:paraId="5201824F" w14:textId="77777777" w:rsidR="003A09A8" w:rsidRPr="00786093" w:rsidRDefault="003A09A8" w:rsidP="003A09A8">
      <w:pPr>
        <w:spacing w:line="240" w:lineRule="exact"/>
        <w:ind w:left="210" w:hanging="210"/>
        <w:rPr>
          <w:rFonts w:cs="ＭＳ 明朝"/>
          <w:bCs w:val="0"/>
          <w:sz w:val="22"/>
          <w:szCs w:val="24"/>
        </w:rPr>
      </w:pPr>
    </w:p>
    <w:p w14:paraId="1EF0FEFF" w14:textId="77777777" w:rsidR="003A09A8" w:rsidRPr="002F0567" w:rsidRDefault="003A09A8" w:rsidP="003A09A8">
      <w:pPr>
        <w:ind w:left="210" w:hanging="210"/>
        <w:rPr>
          <w:rFonts w:cs="ＭＳ 明朝"/>
          <w:sz w:val="22"/>
          <w:szCs w:val="22"/>
        </w:rPr>
      </w:pPr>
    </w:p>
    <w:p w14:paraId="1E733E80" w14:textId="77777777" w:rsidR="003A09A8" w:rsidRPr="002F0567" w:rsidRDefault="003A09A8" w:rsidP="003A09A8">
      <w:pPr>
        <w:ind w:left="0" w:firstLineChars="1804" w:firstLine="3969"/>
        <w:rPr>
          <w:sz w:val="22"/>
          <w:szCs w:val="22"/>
        </w:rPr>
      </w:pPr>
      <w:r>
        <w:rPr>
          <w:rFonts w:cs="ＭＳ 明朝" w:hint="eastAsia"/>
          <w:sz w:val="22"/>
          <w:szCs w:val="22"/>
        </w:rPr>
        <w:t>住　　所</w:t>
      </w:r>
    </w:p>
    <w:p w14:paraId="46318160" w14:textId="77777777" w:rsidR="003A09A8" w:rsidRPr="002F0567" w:rsidRDefault="003A09A8" w:rsidP="003A09A8">
      <w:pPr>
        <w:ind w:left="0" w:firstLineChars="1804" w:firstLine="3969"/>
        <w:rPr>
          <w:sz w:val="22"/>
          <w:szCs w:val="22"/>
        </w:rPr>
      </w:pPr>
      <w:r w:rsidRPr="002F0567">
        <w:rPr>
          <w:rFonts w:cs="ＭＳ 明朝" w:hint="eastAsia"/>
          <w:sz w:val="22"/>
          <w:szCs w:val="22"/>
        </w:rPr>
        <w:t>商号又は名称</w:t>
      </w:r>
    </w:p>
    <w:p w14:paraId="743D27A6" w14:textId="77777777" w:rsidR="003A09A8" w:rsidRPr="002F0567" w:rsidRDefault="003A09A8" w:rsidP="003A09A8">
      <w:pPr>
        <w:ind w:left="0" w:firstLineChars="1804" w:firstLine="3969"/>
        <w:rPr>
          <w:sz w:val="22"/>
          <w:szCs w:val="22"/>
        </w:rPr>
      </w:pPr>
      <w:r w:rsidRPr="002F0567">
        <w:rPr>
          <w:rFonts w:cs="ＭＳ 明朝" w:hint="eastAsia"/>
          <w:sz w:val="22"/>
          <w:szCs w:val="22"/>
        </w:rPr>
        <w:t xml:space="preserve">担当者名 </w:t>
      </w:r>
    </w:p>
    <w:p w14:paraId="6926FB18" w14:textId="77777777" w:rsidR="003A09A8" w:rsidRPr="002F0567" w:rsidRDefault="003A09A8" w:rsidP="003A09A8">
      <w:pPr>
        <w:ind w:left="0" w:firstLineChars="1804" w:firstLine="3969"/>
        <w:rPr>
          <w:sz w:val="22"/>
          <w:szCs w:val="22"/>
        </w:rPr>
      </w:pPr>
      <w:r w:rsidRPr="002F0567">
        <w:rPr>
          <w:rFonts w:cs="ＭＳ 明朝" w:hint="eastAsia"/>
          <w:sz w:val="22"/>
          <w:szCs w:val="22"/>
        </w:rPr>
        <w:t>電　　話</w:t>
      </w:r>
    </w:p>
    <w:p w14:paraId="177BC839" w14:textId="77777777" w:rsidR="003A09A8" w:rsidRPr="002F0567" w:rsidRDefault="003A09A8" w:rsidP="003A09A8">
      <w:pPr>
        <w:ind w:left="0" w:firstLineChars="1804" w:firstLine="3969"/>
        <w:rPr>
          <w:sz w:val="22"/>
          <w:szCs w:val="22"/>
        </w:rPr>
      </w:pPr>
      <w:r>
        <w:rPr>
          <w:rFonts w:cs="ＭＳ 明朝" w:hint="eastAsia"/>
          <w:sz w:val="22"/>
          <w:szCs w:val="22"/>
        </w:rPr>
        <w:t>メールアドレス</w:t>
      </w:r>
    </w:p>
    <w:p w14:paraId="02BCF9E5" w14:textId="77777777" w:rsidR="003A09A8" w:rsidRDefault="003A09A8" w:rsidP="003A09A8">
      <w:pPr>
        <w:spacing w:line="240" w:lineRule="exact"/>
        <w:rPr>
          <w:rFonts w:cs="ＭＳ 明朝"/>
          <w:sz w:val="22"/>
          <w:szCs w:val="24"/>
        </w:rPr>
      </w:pPr>
    </w:p>
    <w:p w14:paraId="26CB68BC" w14:textId="77777777" w:rsidR="003A09A8" w:rsidRPr="00786093" w:rsidRDefault="003A09A8" w:rsidP="003A09A8">
      <w:pPr>
        <w:spacing w:line="240" w:lineRule="exact"/>
        <w:rPr>
          <w:rFonts w:cs="ＭＳ 明朝"/>
          <w:sz w:val="22"/>
          <w:szCs w:val="24"/>
        </w:rPr>
      </w:pPr>
    </w:p>
    <w:p w14:paraId="647DC405" w14:textId="77777777" w:rsidR="003A09A8" w:rsidRPr="00786093" w:rsidRDefault="003A09A8" w:rsidP="003A09A8">
      <w:pPr>
        <w:spacing w:line="240" w:lineRule="exact"/>
        <w:ind w:left="102" w:hanging="102"/>
        <w:rPr>
          <w:sz w:val="22"/>
          <w:szCs w:val="24"/>
        </w:rPr>
      </w:pPr>
      <w:r w:rsidRPr="00786093">
        <w:rPr>
          <w:rFonts w:cs="ＭＳ 明朝" w:hint="eastAsia"/>
          <w:sz w:val="22"/>
          <w:szCs w:val="24"/>
        </w:rPr>
        <w:t xml:space="preserve">　</w:t>
      </w:r>
      <w:r>
        <w:rPr>
          <w:rFonts w:cs="ＭＳ 明朝" w:hint="eastAsia"/>
          <w:sz w:val="22"/>
          <w:szCs w:val="24"/>
        </w:rPr>
        <w:t>６つくば市周辺市街地</w:t>
      </w:r>
      <w:r>
        <w:rPr>
          <w:rFonts w:cs="ＭＳ 明朝" w:hint="eastAsia"/>
          <w:bCs w:val="0"/>
          <w:sz w:val="22"/>
        </w:rPr>
        <w:t>チャレンジショップ運営業務委託</w:t>
      </w:r>
      <w:r w:rsidRPr="00786093">
        <w:rPr>
          <w:rFonts w:cs="ＭＳ 明朝" w:hint="eastAsia"/>
          <w:sz w:val="22"/>
          <w:szCs w:val="24"/>
        </w:rPr>
        <w:t>に係る公募型プロポーザルにおいて、参加</w:t>
      </w:r>
      <w:r>
        <w:rPr>
          <w:rFonts w:cs="ＭＳ 明朝" w:hint="eastAsia"/>
          <w:sz w:val="22"/>
          <w:szCs w:val="24"/>
        </w:rPr>
        <w:t>申込</w:t>
      </w:r>
      <w:r w:rsidRPr="00786093">
        <w:rPr>
          <w:rFonts w:cs="ＭＳ 明朝" w:hint="eastAsia"/>
          <w:sz w:val="22"/>
          <w:szCs w:val="24"/>
        </w:rPr>
        <w:t>に係る質問事項がありますので提出します。</w:t>
      </w:r>
    </w:p>
    <w:p w14:paraId="47D5EED9" w14:textId="77777777" w:rsidR="003A09A8" w:rsidRPr="00786093" w:rsidRDefault="003A09A8" w:rsidP="003A09A8">
      <w:pPr>
        <w:spacing w:line="240" w:lineRule="exact"/>
        <w:rPr>
          <w:rFonts w:cs="ＭＳ 明朝"/>
          <w:sz w:val="20"/>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3A09A8" w:rsidRPr="00786093" w14:paraId="5C8C49B5" w14:textId="77777777" w:rsidTr="003A09A8">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7538DE69" w14:textId="77777777" w:rsidR="003A09A8" w:rsidRPr="00786093" w:rsidRDefault="003A09A8" w:rsidP="003A09A8">
            <w:pPr>
              <w:jc w:val="center"/>
              <w:rPr>
                <w:sz w:val="22"/>
                <w:szCs w:val="24"/>
              </w:rPr>
            </w:pPr>
            <w:r w:rsidRPr="00786093">
              <w:rPr>
                <w:rFonts w:cs="ＭＳ 明朝" w:hint="eastAsia"/>
                <w:sz w:val="22"/>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94B59" w14:textId="77777777" w:rsidR="003A09A8" w:rsidRPr="00786093" w:rsidRDefault="003A09A8" w:rsidP="003A09A8">
            <w:pPr>
              <w:jc w:val="left"/>
              <w:rPr>
                <w:sz w:val="20"/>
              </w:rPr>
            </w:pPr>
          </w:p>
        </w:tc>
      </w:tr>
      <w:tr w:rsidR="003A09A8" w:rsidRPr="00786093" w14:paraId="1BFD2214" w14:textId="77777777" w:rsidTr="003A09A8">
        <w:trPr>
          <w:trHeight w:val="3399"/>
        </w:trPr>
        <w:tc>
          <w:tcPr>
            <w:tcW w:w="2145" w:type="dxa"/>
            <w:tcBorders>
              <w:top w:val="single" w:sz="4" w:space="0" w:color="000000"/>
              <w:left w:val="single" w:sz="4" w:space="0" w:color="000000"/>
              <w:bottom w:val="single" w:sz="4" w:space="0" w:color="000000"/>
            </w:tcBorders>
            <w:shd w:val="clear" w:color="auto" w:fill="auto"/>
            <w:vAlign w:val="center"/>
          </w:tcPr>
          <w:p w14:paraId="0CF47D53" w14:textId="77777777" w:rsidR="003A09A8" w:rsidRPr="00786093" w:rsidRDefault="003A09A8" w:rsidP="003A09A8">
            <w:pPr>
              <w:jc w:val="center"/>
              <w:rPr>
                <w:sz w:val="22"/>
                <w:szCs w:val="24"/>
              </w:rPr>
            </w:pPr>
            <w:r w:rsidRPr="00786093">
              <w:rPr>
                <w:rFonts w:cs="ＭＳ 明朝" w:hint="eastAsia"/>
                <w:sz w:val="22"/>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8117" w14:textId="77777777" w:rsidR="003A09A8" w:rsidRPr="00786093" w:rsidRDefault="003A09A8" w:rsidP="003A09A8">
            <w:pPr>
              <w:jc w:val="left"/>
              <w:rPr>
                <w:sz w:val="20"/>
              </w:rPr>
            </w:pPr>
          </w:p>
        </w:tc>
      </w:tr>
    </w:tbl>
    <w:p w14:paraId="5911211F" w14:textId="77777777" w:rsidR="003A09A8" w:rsidRPr="00786093" w:rsidRDefault="003A09A8" w:rsidP="003A09A8">
      <w:pPr>
        <w:ind w:left="0" w:firstLine="0"/>
        <w:rPr>
          <w:rFonts w:cs="ＭＳ 明朝"/>
          <w:sz w:val="20"/>
        </w:rPr>
      </w:pPr>
    </w:p>
    <w:p w14:paraId="01308386" w14:textId="77777777" w:rsidR="003A09A8" w:rsidRDefault="003A09A8" w:rsidP="003A09A8">
      <w:pPr>
        <w:ind w:left="0" w:firstLine="0"/>
        <w:rPr>
          <w:sz w:val="24"/>
          <w:szCs w:val="24"/>
        </w:rPr>
      </w:pPr>
      <w:r w:rsidRPr="00786093">
        <w:rPr>
          <w:rFonts w:cs="ＭＳ 明朝" w:hint="eastAsia"/>
          <w:sz w:val="22"/>
          <w:szCs w:val="24"/>
        </w:rPr>
        <w:t>※</w:t>
      </w:r>
      <w:r w:rsidRPr="00786093">
        <w:rPr>
          <w:rFonts w:hint="eastAsia"/>
          <w:sz w:val="22"/>
          <w:szCs w:val="24"/>
        </w:rPr>
        <w:t>質問事項は当様式１枚につき１問とし、簡潔に記載してください。</w:t>
      </w:r>
    </w:p>
    <w:p w14:paraId="3D325650" w14:textId="77777777" w:rsidR="003A09A8" w:rsidRDefault="003A09A8" w:rsidP="003A09A8">
      <w:pPr>
        <w:ind w:left="281" w:hanging="281"/>
        <w:jc w:val="center"/>
      </w:pPr>
      <w:r>
        <w:rPr>
          <w:rFonts w:hint="eastAsia"/>
          <w:sz w:val="24"/>
          <w:szCs w:val="24"/>
        </w:rPr>
        <w:br w:type="page"/>
      </w:r>
      <w:r w:rsidRPr="00442873">
        <w:rPr>
          <w:rFonts w:hint="eastAsia"/>
          <w:b/>
          <w:sz w:val="28"/>
        </w:rPr>
        <w:t>参加資格</w:t>
      </w:r>
      <w:r w:rsidRPr="00697169">
        <w:rPr>
          <w:rFonts w:hint="eastAsia"/>
          <w:noProof/>
          <w:sz w:val="40"/>
          <w:szCs w:val="40"/>
        </w:rPr>
        <mc:AlternateContent>
          <mc:Choice Requires="wps">
            <w:drawing>
              <wp:anchor distT="0" distB="0" distL="114300" distR="114300" simplePos="0" relativeHeight="251689984" behindDoc="0" locked="0" layoutInCell="1" allowOverlap="1" wp14:anchorId="1B759BCC" wp14:editId="09E69018">
                <wp:simplePos x="0" y="0"/>
                <wp:positionH relativeFrom="margin">
                  <wp:align>left</wp:align>
                </wp:positionH>
                <wp:positionV relativeFrom="paragraph">
                  <wp:posOffset>-561975</wp:posOffset>
                </wp:positionV>
                <wp:extent cx="1156970" cy="319405"/>
                <wp:effectExtent l="0" t="0" r="24130"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71E20935" w14:textId="77777777" w:rsidR="003A09A8" w:rsidRPr="008E265C" w:rsidRDefault="003A09A8" w:rsidP="003A09A8">
                            <w:pPr>
                              <w:ind w:left="0"/>
                              <w:rPr>
                                <w:sz w:val="22"/>
                                <w:szCs w:val="24"/>
                              </w:rPr>
                            </w:pPr>
                            <w:r w:rsidRPr="008E265C">
                              <w:rPr>
                                <w:rFonts w:hint="eastAsia"/>
                                <w:sz w:val="22"/>
                                <w:szCs w:val="24"/>
                              </w:rPr>
                              <w:t>（様式第</w:t>
                            </w:r>
                            <w:r>
                              <w:rPr>
                                <w:rFonts w:hint="eastAsia"/>
                                <w:sz w:val="22"/>
                                <w:szCs w:val="24"/>
                              </w:rPr>
                              <w:t>５</w:t>
                            </w:r>
                            <w:r w:rsidRPr="008E265C">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9BCC" id="テキスト ボックス 13" o:spid="_x0000_s1030" type="#_x0000_t202" style="position:absolute;left:0;text-align:left;margin-left:0;margin-top:-44.25pt;width:91.1pt;height:25.1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" strokecolor="white">
                <v:textbox inset="5.85pt,.7pt,5.85pt,.7pt">
                  <w:txbxContent>
                    <w:p w14:paraId="71E20935" w14:textId="77777777" w:rsidR="003A09A8" w:rsidRPr="008E265C" w:rsidRDefault="003A09A8" w:rsidP="003A09A8">
                      <w:pPr>
                        <w:ind w:left="0"/>
                        <w:rPr>
                          <w:sz w:val="22"/>
                          <w:szCs w:val="24"/>
                        </w:rPr>
                      </w:pPr>
                      <w:r w:rsidRPr="008E265C">
                        <w:rPr>
                          <w:rFonts w:hint="eastAsia"/>
                          <w:sz w:val="22"/>
                          <w:szCs w:val="24"/>
                        </w:rPr>
                        <w:t>（様式第</w:t>
                      </w:r>
                      <w:r>
                        <w:rPr>
                          <w:rFonts w:hint="eastAsia"/>
                          <w:sz w:val="22"/>
                          <w:szCs w:val="24"/>
                        </w:rPr>
                        <w:t>５</w:t>
                      </w:r>
                      <w:r w:rsidRPr="008E265C">
                        <w:rPr>
                          <w:rFonts w:hint="eastAsia"/>
                          <w:sz w:val="22"/>
                          <w:szCs w:val="24"/>
                        </w:rPr>
                        <w:t>号）</w:t>
                      </w:r>
                    </w:p>
                  </w:txbxContent>
                </v:textbox>
                <w10:wrap anchorx="margin"/>
              </v:shape>
            </w:pict>
          </mc:Fallback>
        </mc:AlternateContent>
      </w:r>
      <w:r w:rsidRPr="00604BC9">
        <w:rPr>
          <w:rFonts w:hint="eastAsia"/>
          <w:b/>
          <w:sz w:val="28"/>
        </w:rPr>
        <w:t>審査結果に対する説明要求書</w:t>
      </w:r>
    </w:p>
    <w:p w14:paraId="4F262277" w14:textId="77777777" w:rsidR="003A09A8" w:rsidRPr="002F0567" w:rsidRDefault="003A09A8" w:rsidP="003A09A8">
      <w:pPr>
        <w:rPr>
          <w:rFonts w:eastAsia="PMingLiU" w:cs="ＭＳ 明朝"/>
          <w:bCs w:val="0"/>
          <w:sz w:val="22"/>
          <w:szCs w:val="22"/>
        </w:rPr>
      </w:pPr>
    </w:p>
    <w:p w14:paraId="050507A6" w14:textId="77777777" w:rsidR="003A09A8" w:rsidRPr="002F0567" w:rsidRDefault="003A09A8" w:rsidP="003A09A8">
      <w:pPr>
        <w:rPr>
          <w:rFonts w:cs="ＭＳ 明朝"/>
          <w:sz w:val="22"/>
          <w:szCs w:val="22"/>
        </w:rPr>
      </w:pPr>
    </w:p>
    <w:p w14:paraId="2D032BAB" w14:textId="77777777" w:rsidR="003A09A8" w:rsidRPr="002F0567" w:rsidRDefault="003A09A8" w:rsidP="003A09A8">
      <w:pPr>
        <w:ind w:right="420"/>
        <w:jc w:val="right"/>
        <w:rPr>
          <w:sz w:val="22"/>
          <w:szCs w:val="22"/>
        </w:rPr>
      </w:pPr>
      <w:r w:rsidRPr="002F0567">
        <w:rPr>
          <w:rFonts w:cs="ＭＳ 明朝" w:hint="eastAsia"/>
          <w:sz w:val="22"/>
          <w:szCs w:val="22"/>
        </w:rPr>
        <w:t>令和６年　月　　日</w:t>
      </w:r>
    </w:p>
    <w:p w14:paraId="6DAF1A15" w14:textId="77777777" w:rsidR="003A09A8" w:rsidRPr="002F0567" w:rsidRDefault="003A09A8" w:rsidP="003A09A8">
      <w:pPr>
        <w:snapToGrid w:val="0"/>
        <w:rPr>
          <w:rFonts w:cs="ＭＳ 明朝"/>
          <w:bCs w:val="0"/>
          <w:sz w:val="22"/>
          <w:szCs w:val="22"/>
        </w:rPr>
      </w:pPr>
    </w:p>
    <w:p w14:paraId="71888519" w14:textId="77777777" w:rsidR="003A09A8" w:rsidRPr="002F0567" w:rsidRDefault="003A09A8" w:rsidP="003A09A8">
      <w:pPr>
        <w:snapToGrid w:val="0"/>
        <w:rPr>
          <w:rFonts w:cs="ＭＳ 明朝"/>
          <w:sz w:val="22"/>
          <w:szCs w:val="22"/>
        </w:rPr>
      </w:pPr>
    </w:p>
    <w:p w14:paraId="1D66F876" w14:textId="77777777" w:rsidR="003A09A8" w:rsidRPr="002F0567" w:rsidRDefault="003A09A8" w:rsidP="003A09A8">
      <w:pPr>
        <w:ind w:left="210" w:hanging="210"/>
        <w:rPr>
          <w:sz w:val="22"/>
          <w:szCs w:val="22"/>
        </w:rPr>
      </w:pPr>
      <w:r w:rsidRPr="002F0567">
        <w:rPr>
          <w:rFonts w:cs="ＭＳ 明朝" w:hint="eastAsia"/>
          <w:sz w:val="22"/>
          <w:szCs w:val="22"/>
        </w:rPr>
        <w:t xml:space="preserve">　つくば市長　五 十 嵐　立 青　宛て</w:t>
      </w:r>
    </w:p>
    <w:p w14:paraId="12567B65" w14:textId="77777777" w:rsidR="003A09A8" w:rsidRPr="002F0567" w:rsidRDefault="003A09A8" w:rsidP="003A09A8">
      <w:pPr>
        <w:ind w:left="210" w:hanging="210"/>
        <w:rPr>
          <w:rFonts w:cs="ＭＳ 明朝"/>
          <w:bCs w:val="0"/>
          <w:sz w:val="22"/>
          <w:szCs w:val="22"/>
        </w:rPr>
      </w:pPr>
    </w:p>
    <w:p w14:paraId="1AC891D5" w14:textId="77777777" w:rsidR="003A09A8" w:rsidRPr="002F0567" w:rsidRDefault="003A09A8" w:rsidP="003A09A8">
      <w:pPr>
        <w:ind w:left="210" w:hanging="210"/>
        <w:rPr>
          <w:rFonts w:cs="ＭＳ 明朝"/>
          <w:sz w:val="22"/>
          <w:szCs w:val="22"/>
        </w:rPr>
      </w:pPr>
    </w:p>
    <w:p w14:paraId="1B8F5E70" w14:textId="77777777" w:rsidR="003A09A8" w:rsidRPr="002F0567" w:rsidRDefault="003A09A8" w:rsidP="003A09A8">
      <w:pPr>
        <w:ind w:left="0" w:firstLineChars="1804" w:firstLine="3969"/>
        <w:rPr>
          <w:sz w:val="22"/>
          <w:szCs w:val="22"/>
        </w:rPr>
      </w:pPr>
      <w:r>
        <w:rPr>
          <w:rFonts w:cs="ＭＳ 明朝" w:hint="eastAsia"/>
          <w:sz w:val="22"/>
          <w:szCs w:val="22"/>
        </w:rPr>
        <w:t>住　　所</w:t>
      </w:r>
    </w:p>
    <w:p w14:paraId="6626C228" w14:textId="77777777" w:rsidR="003A09A8" w:rsidRPr="002F0567" w:rsidRDefault="003A09A8" w:rsidP="003A09A8">
      <w:pPr>
        <w:ind w:left="0" w:firstLineChars="1804" w:firstLine="3969"/>
        <w:rPr>
          <w:sz w:val="22"/>
          <w:szCs w:val="22"/>
        </w:rPr>
      </w:pPr>
      <w:r w:rsidRPr="002F0567">
        <w:rPr>
          <w:rFonts w:cs="ＭＳ 明朝" w:hint="eastAsia"/>
          <w:sz w:val="22"/>
          <w:szCs w:val="22"/>
        </w:rPr>
        <w:t>商号又は名称</w:t>
      </w:r>
    </w:p>
    <w:p w14:paraId="77F35FB4" w14:textId="77777777" w:rsidR="003A09A8" w:rsidRPr="002F0567" w:rsidRDefault="003A09A8" w:rsidP="003A09A8">
      <w:pPr>
        <w:ind w:left="0" w:firstLineChars="1804" w:firstLine="3969"/>
        <w:rPr>
          <w:sz w:val="22"/>
          <w:szCs w:val="22"/>
        </w:rPr>
      </w:pPr>
      <w:r w:rsidRPr="002F0567">
        <w:rPr>
          <w:rFonts w:cs="ＭＳ 明朝" w:hint="eastAsia"/>
          <w:sz w:val="22"/>
          <w:szCs w:val="22"/>
        </w:rPr>
        <w:t xml:space="preserve">担当者名 </w:t>
      </w:r>
    </w:p>
    <w:p w14:paraId="4EAB812A" w14:textId="77777777" w:rsidR="003A09A8" w:rsidRPr="002F0567" w:rsidRDefault="003A09A8" w:rsidP="003A09A8">
      <w:pPr>
        <w:ind w:left="0" w:firstLineChars="1804" w:firstLine="3969"/>
        <w:rPr>
          <w:sz w:val="22"/>
          <w:szCs w:val="22"/>
        </w:rPr>
      </w:pPr>
      <w:r w:rsidRPr="002F0567">
        <w:rPr>
          <w:rFonts w:cs="ＭＳ 明朝" w:hint="eastAsia"/>
          <w:sz w:val="22"/>
          <w:szCs w:val="22"/>
        </w:rPr>
        <w:t>電　　話</w:t>
      </w:r>
    </w:p>
    <w:p w14:paraId="2486FD01" w14:textId="77777777" w:rsidR="003A09A8" w:rsidRPr="002F0567" w:rsidRDefault="003A09A8" w:rsidP="003A09A8">
      <w:pPr>
        <w:ind w:left="0" w:firstLineChars="1804" w:firstLine="3969"/>
        <w:rPr>
          <w:sz w:val="22"/>
          <w:szCs w:val="22"/>
        </w:rPr>
      </w:pPr>
      <w:r w:rsidRPr="002F0567">
        <w:rPr>
          <w:rFonts w:cs="ＭＳ 明朝" w:hint="eastAsia"/>
          <w:sz w:val="22"/>
          <w:szCs w:val="22"/>
        </w:rPr>
        <w:t>メール</w:t>
      </w:r>
      <w:r>
        <w:rPr>
          <w:rFonts w:cs="ＭＳ 明朝" w:hint="eastAsia"/>
          <w:sz w:val="22"/>
          <w:szCs w:val="22"/>
        </w:rPr>
        <w:t>アドレス</w:t>
      </w:r>
    </w:p>
    <w:p w14:paraId="69A4D38C" w14:textId="77777777" w:rsidR="003A09A8" w:rsidRPr="002F0567" w:rsidRDefault="003A09A8" w:rsidP="003A09A8">
      <w:pPr>
        <w:rPr>
          <w:sz w:val="22"/>
          <w:szCs w:val="22"/>
        </w:rPr>
      </w:pPr>
    </w:p>
    <w:p w14:paraId="735486EF" w14:textId="77777777" w:rsidR="003A09A8" w:rsidRPr="002F0567" w:rsidRDefault="003A09A8" w:rsidP="003A09A8">
      <w:pPr>
        <w:rPr>
          <w:rFonts w:cs="ＭＳ 明朝"/>
          <w:sz w:val="22"/>
          <w:szCs w:val="22"/>
        </w:rPr>
      </w:pPr>
    </w:p>
    <w:p w14:paraId="0CC9804E" w14:textId="77777777" w:rsidR="003A09A8" w:rsidRPr="002F0567" w:rsidRDefault="003A09A8" w:rsidP="003A09A8">
      <w:pPr>
        <w:rPr>
          <w:rFonts w:cs="ＭＳ 明朝"/>
          <w:sz w:val="22"/>
          <w:szCs w:val="22"/>
        </w:rPr>
      </w:pPr>
      <w:r w:rsidRPr="002F0567">
        <w:rPr>
          <w:rFonts w:cs="ＭＳ 明朝" w:hint="eastAsia"/>
          <w:sz w:val="22"/>
          <w:szCs w:val="22"/>
        </w:rPr>
        <w:t xml:space="preserve">　６つくば市周辺市街地</w:t>
      </w:r>
      <w:r>
        <w:rPr>
          <w:rFonts w:cs="ＭＳ 明朝" w:hint="eastAsia"/>
          <w:bCs w:val="0"/>
          <w:sz w:val="22"/>
        </w:rPr>
        <w:t>チャレンジショップ運営業務委託</w:t>
      </w:r>
      <w:r w:rsidRPr="002F0567">
        <w:rPr>
          <w:rFonts w:cs="ＭＳ 明朝" w:hint="eastAsia"/>
          <w:sz w:val="22"/>
          <w:szCs w:val="22"/>
        </w:rPr>
        <w:t>に係る公募型プロポーザルの参加資格審査結果について、以下のとおり説明を求めます。</w:t>
      </w:r>
    </w:p>
    <w:p w14:paraId="294BDF05" w14:textId="77777777" w:rsidR="003A09A8" w:rsidRPr="002F0567" w:rsidRDefault="003A09A8" w:rsidP="003A09A8">
      <w:pPr>
        <w:rPr>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3A09A8" w:rsidRPr="002F0567" w14:paraId="1FFF21B0" w14:textId="77777777" w:rsidTr="003A09A8">
        <w:trPr>
          <w:trHeight w:val="3719"/>
        </w:trPr>
        <w:tc>
          <w:tcPr>
            <w:tcW w:w="2141" w:type="dxa"/>
            <w:tcBorders>
              <w:top w:val="single" w:sz="4" w:space="0" w:color="000000"/>
              <w:left w:val="single" w:sz="4" w:space="0" w:color="000000"/>
              <w:bottom w:val="single" w:sz="4" w:space="0" w:color="000000"/>
            </w:tcBorders>
            <w:shd w:val="clear" w:color="auto" w:fill="auto"/>
            <w:vAlign w:val="center"/>
          </w:tcPr>
          <w:p w14:paraId="5EB77C82" w14:textId="77777777" w:rsidR="003A09A8" w:rsidRPr="002F0567" w:rsidRDefault="003A09A8" w:rsidP="003A09A8">
            <w:pPr>
              <w:jc w:val="center"/>
              <w:rPr>
                <w:sz w:val="22"/>
                <w:szCs w:val="22"/>
              </w:rPr>
            </w:pPr>
            <w:r w:rsidRPr="002F0567">
              <w:rPr>
                <w:rFonts w:cs="ＭＳ 明朝" w:hint="eastAsia"/>
                <w:sz w:val="22"/>
                <w:szCs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822F" w14:textId="77777777" w:rsidR="003A09A8" w:rsidRPr="002F0567" w:rsidRDefault="003A09A8" w:rsidP="003A09A8">
            <w:pPr>
              <w:rPr>
                <w:sz w:val="22"/>
                <w:szCs w:val="22"/>
              </w:rPr>
            </w:pPr>
          </w:p>
        </w:tc>
      </w:tr>
    </w:tbl>
    <w:p w14:paraId="19BC23E6" w14:textId="77777777" w:rsidR="003A09A8" w:rsidRPr="002F0567" w:rsidRDefault="003A09A8" w:rsidP="003A09A8">
      <w:pPr>
        <w:ind w:left="0" w:firstLine="0"/>
        <w:rPr>
          <w:sz w:val="22"/>
          <w:szCs w:val="22"/>
        </w:rPr>
      </w:pPr>
    </w:p>
    <w:p w14:paraId="61B9E28E" w14:textId="77777777" w:rsidR="003A09A8" w:rsidRDefault="003A09A8" w:rsidP="003A09A8">
      <w:pPr>
        <w:widowControl/>
        <w:suppressAutoHyphens w:val="0"/>
        <w:ind w:left="0" w:firstLine="0"/>
        <w:jc w:val="left"/>
        <w:rPr>
          <w:sz w:val="24"/>
          <w:szCs w:val="24"/>
        </w:rPr>
      </w:pPr>
      <w:r>
        <w:rPr>
          <w:rFonts w:hint="eastAsia"/>
          <w:sz w:val="24"/>
          <w:szCs w:val="24"/>
        </w:rPr>
        <w:br w:type="page"/>
      </w:r>
    </w:p>
    <w:p w14:paraId="33353DAD" w14:textId="77777777" w:rsidR="003A09A8" w:rsidRPr="00697169" w:rsidRDefault="003A09A8" w:rsidP="003A09A8">
      <w:pPr>
        <w:jc w:val="center"/>
        <w:rPr>
          <w:sz w:val="72"/>
          <w:szCs w:val="72"/>
        </w:rPr>
      </w:pPr>
      <w:r w:rsidRPr="00697169">
        <w:rPr>
          <w:rFonts w:hint="eastAsia"/>
          <w:noProof/>
          <w:sz w:val="72"/>
          <w:szCs w:val="72"/>
        </w:rPr>
        <mc:AlternateContent>
          <mc:Choice Requires="wps">
            <w:drawing>
              <wp:anchor distT="0" distB="0" distL="114300" distR="114300" simplePos="0" relativeHeight="251688960" behindDoc="0" locked="0" layoutInCell="1" allowOverlap="1" wp14:anchorId="6D3297EC" wp14:editId="48FB2335">
                <wp:simplePos x="0" y="0"/>
                <wp:positionH relativeFrom="margin">
                  <wp:posOffset>-941</wp:posOffset>
                </wp:positionH>
                <wp:positionV relativeFrom="paragraph">
                  <wp:posOffset>-738146</wp:posOffset>
                </wp:positionV>
                <wp:extent cx="1256665" cy="418465"/>
                <wp:effectExtent l="0" t="0" r="635" b="635"/>
                <wp:wrapNone/>
                <wp:docPr id="7" name="テキスト ボックス 7"/>
                <wp:cNvGraphicFramePr/>
                <a:graphic xmlns:a="http://schemas.openxmlformats.org/drawingml/2006/main">
                  <a:graphicData uri="http://schemas.microsoft.com/office/word/2010/wordprocessingShape">
                    <wps:wsp>
                      <wps:cNvSpPr txBox="1"/>
                      <wps:spPr>
                        <a:xfrm>
                          <a:off x="0" y="0"/>
                          <a:ext cx="1256665" cy="418465"/>
                        </a:xfrm>
                        <a:prstGeom prst="rect">
                          <a:avLst/>
                        </a:prstGeom>
                        <a:solidFill>
                          <a:sysClr val="window" lastClr="FFFFFF"/>
                        </a:solidFill>
                        <a:ln w="6350">
                          <a:noFill/>
                        </a:ln>
                      </wps:spPr>
                      <wps:txbx>
                        <w:txbxContent>
                          <w:p w14:paraId="078828E6" w14:textId="77777777" w:rsidR="003A09A8" w:rsidRPr="008E265C" w:rsidRDefault="003A09A8" w:rsidP="003A09A8">
                            <w:pPr>
                              <w:rPr>
                                <w:sz w:val="22"/>
                                <w:szCs w:val="24"/>
                              </w:rPr>
                            </w:pPr>
                            <w:r w:rsidRPr="008E265C">
                              <w:rPr>
                                <w:rFonts w:hint="eastAsia"/>
                                <w:sz w:val="22"/>
                                <w:szCs w:val="24"/>
                              </w:rPr>
                              <w:t>（様式第</w:t>
                            </w:r>
                            <w:r>
                              <w:rPr>
                                <w:rFonts w:hint="eastAsia"/>
                                <w:sz w:val="22"/>
                                <w:szCs w:val="24"/>
                              </w:rPr>
                              <w:t>６</w:t>
                            </w:r>
                            <w:r w:rsidRPr="008E265C">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297EC" id="テキスト ボックス 7" o:spid="_x0000_s1031" type="#_x0000_t202" style="position:absolute;left:0;text-align:left;margin-left:-.05pt;margin-top:-58.1pt;width:98.95pt;height:32.95pt;z-index:2516889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" fillcolor="window" stroked="f" strokeweight=".5pt">
                <v:textbox>
                  <w:txbxContent>
                    <w:p w14:paraId="078828E6" w14:textId="77777777" w:rsidR="003A09A8" w:rsidRPr="008E265C" w:rsidRDefault="003A09A8" w:rsidP="003A09A8">
                      <w:pPr>
                        <w:rPr>
                          <w:sz w:val="22"/>
                          <w:szCs w:val="24"/>
                        </w:rPr>
                      </w:pPr>
                      <w:r w:rsidRPr="008E265C">
                        <w:rPr>
                          <w:rFonts w:hint="eastAsia"/>
                          <w:sz w:val="22"/>
                          <w:szCs w:val="24"/>
                        </w:rPr>
                        <w:t>（様式第</w:t>
                      </w:r>
                      <w:r>
                        <w:rPr>
                          <w:rFonts w:hint="eastAsia"/>
                          <w:sz w:val="22"/>
                          <w:szCs w:val="24"/>
                        </w:rPr>
                        <w:t>６</w:t>
                      </w:r>
                      <w:r w:rsidRPr="008E265C">
                        <w:rPr>
                          <w:rFonts w:hint="eastAsia"/>
                          <w:sz w:val="22"/>
                          <w:szCs w:val="24"/>
                        </w:rPr>
                        <w:t>号）</w:t>
                      </w:r>
                    </w:p>
                  </w:txbxContent>
                </v:textbox>
                <w10:wrap anchorx="margin"/>
              </v:shape>
            </w:pict>
          </mc:Fallback>
        </mc:AlternateContent>
      </w:r>
    </w:p>
    <w:p w14:paraId="1C8BD264" w14:textId="77777777" w:rsidR="003A09A8" w:rsidRPr="00697169" w:rsidRDefault="003A09A8" w:rsidP="003A09A8">
      <w:pPr>
        <w:jc w:val="center"/>
        <w:rPr>
          <w:sz w:val="72"/>
          <w:szCs w:val="72"/>
        </w:rPr>
      </w:pPr>
    </w:p>
    <w:p w14:paraId="3B13172D" w14:textId="77777777" w:rsidR="003A09A8" w:rsidRPr="00697169" w:rsidRDefault="003A09A8" w:rsidP="003A09A8">
      <w:pPr>
        <w:jc w:val="center"/>
        <w:rPr>
          <w:sz w:val="72"/>
          <w:szCs w:val="72"/>
        </w:rPr>
      </w:pPr>
    </w:p>
    <w:p w14:paraId="666CF2CF" w14:textId="77777777" w:rsidR="003A09A8" w:rsidRPr="00697169" w:rsidRDefault="003A09A8" w:rsidP="003A09A8">
      <w:pPr>
        <w:jc w:val="center"/>
        <w:rPr>
          <w:sz w:val="72"/>
          <w:szCs w:val="72"/>
        </w:rPr>
      </w:pPr>
      <w:r w:rsidRPr="00697169">
        <w:rPr>
          <w:rFonts w:hint="eastAsia"/>
          <w:sz w:val="72"/>
          <w:szCs w:val="72"/>
        </w:rPr>
        <w:t>企画提案書</w:t>
      </w:r>
    </w:p>
    <w:p w14:paraId="7CABEAC1" w14:textId="77777777" w:rsidR="003A09A8" w:rsidRPr="00697169" w:rsidRDefault="003A09A8" w:rsidP="003A09A8">
      <w:pPr>
        <w:jc w:val="center"/>
        <w:rPr>
          <w:sz w:val="24"/>
          <w:szCs w:val="24"/>
        </w:rPr>
      </w:pPr>
      <w:r w:rsidRPr="00697169">
        <w:rPr>
          <w:rFonts w:hint="eastAsia"/>
          <w:sz w:val="24"/>
          <w:szCs w:val="24"/>
        </w:rPr>
        <w:t>委託業務名：</w:t>
      </w:r>
      <w:r>
        <w:rPr>
          <w:rFonts w:hint="eastAsia"/>
          <w:sz w:val="24"/>
          <w:szCs w:val="24"/>
        </w:rPr>
        <w:t>６つくば市周辺市街地</w:t>
      </w:r>
      <w:r>
        <w:rPr>
          <w:rFonts w:cs="ＭＳ 明朝" w:hint="eastAsia"/>
          <w:bCs w:val="0"/>
          <w:sz w:val="22"/>
        </w:rPr>
        <w:t>チャレンジショップ運営業務委託</w:t>
      </w:r>
    </w:p>
    <w:p w14:paraId="6A59DC1B" w14:textId="77777777" w:rsidR="003A09A8" w:rsidRPr="00697169" w:rsidRDefault="003A09A8" w:rsidP="003A09A8">
      <w:pPr>
        <w:jc w:val="center"/>
        <w:rPr>
          <w:sz w:val="24"/>
          <w:szCs w:val="24"/>
        </w:rPr>
      </w:pPr>
    </w:p>
    <w:p w14:paraId="145DEA87" w14:textId="77777777" w:rsidR="003A09A8" w:rsidRPr="00697169" w:rsidRDefault="003A09A8" w:rsidP="003A09A8">
      <w:pPr>
        <w:jc w:val="center"/>
        <w:rPr>
          <w:sz w:val="24"/>
          <w:szCs w:val="24"/>
        </w:rPr>
      </w:pPr>
    </w:p>
    <w:p w14:paraId="71FAF40A" w14:textId="77777777" w:rsidR="003A09A8" w:rsidRPr="00697169" w:rsidRDefault="003A09A8" w:rsidP="003A09A8">
      <w:pPr>
        <w:jc w:val="center"/>
        <w:rPr>
          <w:sz w:val="24"/>
          <w:szCs w:val="24"/>
        </w:rPr>
      </w:pPr>
    </w:p>
    <w:p w14:paraId="437109E9" w14:textId="77777777" w:rsidR="003A09A8" w:rsidRPr="00697169" w:rsidRDefault="003A09A8" w:rsidP="003A09A8">
      <w:pPr>
        <w:jc w:val="center"/>
        <w:rPr>
          <w:sz w:val="24"/>
          <w:szCs w:val="24"/>
        </w:rPr>
      </w:pPr>
    </w:p>
    <w:p w14:paraId="6296073C" w14:textId="77777777" w:rsidR="003A09A8" w:rsidRPr="00697169" w:rsidRDefault="003A09A8" w:rsidP="003A09A8">
      <w:pPr>
        <w:jc w:val="center"/>
        <w:rPr>
          <w:sz w:val="24"/>
          <w:szCs w:val="24"/>
        </w:rPr>
      </w:pPr>
    </w:p>
    <w:p w14:paraId="30A06F9A" w14:textId="77777777" w:rsidR="003A09A8" w:rsidRPr="00697169" w:rsidRDefault="003A09A8" w:rsidP="003A09A8">
      <w:pPr>
        <w:jc w:val="center"/>
        <w:rPr>
          <w:sz w:val="24"/>
          <w:szCs w:val="24"/>
        </w:rPr>
      </w:pPr>
    </w:p>
    <w:p w14:paraId="15E62284" w14:textId="77777777" w:rsidR="003A09A8" w:rsidRPr="00697169" w:rsidRDefault="003A09A8" w:rsidP="003A09A8">
      <w:pPr>
        <w:jc w:val="center"/>
        <w:rPr>
          <w:sz w:val="24"/>
          <w:szCs w:val="24"/>
        </w:rPr>
      </w:pPr>
    </w:p>
    <w:p w14:paraId="38C6E4F1" w14:textId="77777777" w:rsidR="003A09A8" w:rsidRPr="00697169" w:rsidRDefault="003A09A8" w:rsidP="003A09A8">
      <w:pPr>
        <w:jc w:val="center"/>
        <w:rPr>
          <w:sz w:val="24"/>
          <w:szCs w:val="24"/>
        </w:rPr>
      </w:pPr>
    </w:p>
    <w:p w14:paraId="4149B3DD" w14:textId="77777777" w:rsidR="003A09A8" w:rsidRPr="00697169" w:rsidRDefault="003A09A8" w:rsidP="003A09A8">
      <w:pPr>
        <w:jc w:val="center"/>
        <w:rPr>
          <w:sz w:val="24"/>
          <w:szCs w:val="24"/>
        </w:rPr>
      </w:pPr>
    </w:p>
    <w:p w14:paraId="4385F59C" w14:textId="77777777" w:rsidR="003A09A8" w:rsidRPr="00697169" w:rsidRDefault="003A09A8" w:rsidP="003A09A8">
      <w:pPr>
        <w:jc w:val="center"/>
        <w:rPr>
          <w:sz w:val="24"/>
          <w:szCs w:val="24"/>
        </w:rPr>
      </w:pPr>
    </w:p>
    <w:p w14:paraId="052C30BA" w14:textId="77777777" w:rsidR="003A09A8" w:rsidRPr="00697169" w:rsidRDefault="003A09A8" w:rsidP="003A09A8">
      <w:pPr>
        <w:jc w:val="center"/>
        <w:rPr>
          <w:sz w:val="24"/>
          <w:szCs w:val="24"/>
        </w:rPr>
      </w:pPr>
    </w:p>
    <w:p w14:paraId="0B55F4E3" w14:textId="77777777" w:rsidR="003A09A8" w:rsidRPr="00697169" w:rsidRDefault="003A09A8" w:rsidP="003A09A8">
      <w:pPr>
        <w:jc w:val="center"/>
        <w:rPr>
          <w:sz w:val="24"/>
          <w:szCs w:val="24"/>
        </w:rPr>
      </w:pPr>
    </w:p>
    <w:p w14:paraId="7BA06D78" w14:textId="77777777" w:rsidR="003A09A8" w:rsidRPr="00697169" w:rsidRDefault="003A09A8" w:rsidP="003A09A8">
      <w:pPr>
        <w:jc w:val="center"/>
        <w:rPr>
          <w:sz w:val="24"/>
          <w:szCs w:val="24"/>
        </w:rPr>
      </w:pPr>
    </w:p>
    <w:p w14:paraId="54949FF6" w14:textId="77777777" w:rsidR="003A09A8" w:rsidRPr="00697169" w:rsidRDefault="003A09A8" w:rsidP="003A09A8">
      <w:pPr>
        <w:jc w:val="center"/>
        <w:rPr>
          <w:sz w:val="24"/>
          <w:szCs w:val="24"/>
        </w:rPr>
      </w:pPr>
    </w:p>
    <w:p w14:paraId="64C97482" w14:textId="77777777" w:rsidR="003A09A8" w:rsidRPr="00697169" w:rsidRDefault="003A09A8" w:rsidP="003A09A8">
      <w:pPr>
        <w:jc w:val="center"/>
        <w:rPr>
          <w:sz w:val="24"/>
          <w:szCs w:val="24"/>
        </w:rPr>
      </w:pPr>
    </w:p>
    <w:p w14:paraId="1F879EC2" w14:textId="77777777" w:rsidR="003A09A8" w:rsidRPr="00697169" w:rsidRDefault="003A09A8" w:rsidP="003A09A8">
      <w:pPr>
        <w:jc w:val="right"/>
        <w:rPr>
          <w:sz w:val="24"/>
          <w:szCs w:val="24"/>
        </w:rPr>
      </w:pPr>
    </w:p>
    <w:p w14:paraId="30E231CC" w14:textId="77777777" w:rsidR="003A09A8" w:rsidRPr="00697169" w:rsidRDefault="003A09A8" w:rsidP="003A09A8">
      <w:pPr>
        <w:ind w:left="0" w:right="960" w:firstLineChars="2008" w:firstLine="4819"/>
        <w:rPr>
          <w:sz w:val="24"/>
          <w:szCs w:val="24"/>
        </w:rPr>
      </w:pPr>
      <w:r w:rsidRPr="00697169">
        <w:rPr>
          <w:rFonts w:hint="eastAsia"/>
          <w:sz w:val="24"/>
          <w:szCs w:val="24"/>
        </w:rPr>
        <w:t>作成日　令和</w:t>
      </w:r>
      <w:r>
        <w:rPr>
          <w:rFonts w:hint="eastAsia"/>
          <w:sz w:val="24"/>
          <w:szCs w:val="24"/>
        </w:rPr>
        <w:t>６</w:t>
      </w:r>
      <w:r w:rsidRPr="00697169">
        <w:rPr>
          <w:rFonts w:hint="eastAsia"/>
          <w:sz w:val="24"/>
          <w:szCs w:val="24"/>
        </w:rPr>
        <w:t>年</w:t>
      </w:r>
      <w:r>
        <w:rPr>
          <w:rFonts w:hint="eastAsia"/>
          <w:sz w:val="24"/>
          <w:szCs w:val="24"/>
        </w:rPr>
        <w:t xml:space="preserve">　</w:t>
      </w:r>
      <w:r w:rsidRPr="00697169">
        <w:rPr>
          <w:rFonts w:hint="eastAsia"/>
          <w:sz w:val="24"/>
          <w:szCs w:val="24"/>
        </w:rPr>
        <w:t>月　日</w:t>
      </w:r>
    </w:p>
    <w:p w14:paraId="709D3739" w14:textId="77777777" w:rsidR="003A09A8" w:rsidRDefault="003A09A8" w:rsidP="003A09A8">
      <w:pPr>
        <w:wordWrap w:val="0"/>
        <w:ind w:left="0" w:right="1200" w:firstLineChars="2008" w:firstLine="4819"/>
        <w:rPr>
          <w:sz w:val="24"/>
          <w:szCs w:val="24"/>
        </w:rPr>
      </w:pPr>
      <w:r w:rsidRPr="00697169">
        <w:rPr>
          <w:rFonts w:hint="eastAsia"/>
          <w:sz w:val="24"/>
          <w:szCs w:val="24"/>
        </w:rPr>
        <w:t xml:space="preserve">所在　</w:t>
      </w:r>
    </w:p>
    <w:p w14:paraId="5A5C76EC" w14:textId="77777777" w:rsidR="003A09A8" w:rsidRPr="00697169" w:rsidRDefault="003A09A8" w:rsidP="003A09A8">
      <w:pPr>
        <w:wordWrap w:val="0"/>
        <w:ind w:left="0" w:right="1200" w:firstLineChars="2008" w:firstLine="4819"/>
        <w:rPr>
          <w:sz w:val="24"/>
          <w:szCs w:val="24"/>
        </w:rPr>
      </w:pPr>
      <w:r w:rsidRPr="00697169">
        <w:rPr>
          <w:rFonts w:hint="eastAsia"/>
          <w:sz w:val="24"/>
          <w:szCs w:val="24"/>
        </w:rPr>
        <w:t xml:space="preserve">商号又は名称　　</w:t>
      </w:r>
    </w:p>
    <w:p w14:paraId="284B2742" w14:textId="77777777" w:rsidR="003A09A8" w:rsidRPr="00951FB2" w:rsidRDefault="003A09A8" w:rsidP="003A09A8">
      <w:pPr>
        <w:wordWrap w:val="0"/>
        <w:ind w:left="0" w:right="1650" w:firstLineChars="2008" w:firstLine="4819"/>
      </w:pPr>
      <w:r w:rsidRPr="00951FB2">
        <w:rPr>
          <w:rFonts w:hint="eastAsia"/>
          <w:sz w:val="24"/>
          <w:szCs w:val="24"/>
        </w:rPr>
        <w:t xml:space="preserve">代表者　</w:t>
      </w:r>
    </w:p>
    <w:p w14:paraId="662DDB8D" w14:textId="77777777" w:rsidR="003A09A8" w:rsidRPr="00951FB2" w:rsidRDefault="003A09A8" w:rsidP="003A09A8">
      <w:pPr>
        <w:ind w:left="0" w:firstLine="0"/>
      </w:pPr>
      <w:r w:rsidRPr="00951FB2">
        <w:rPr>
          <w:rFonts w:hint="eastAsia"/>
        </w:rPr>
        <w:br w:type="page"/>
      </w:r>
    </w:p>
    <w:p w14:paraId="0151BAA7" w14:textId="77777777" w:rsidR="00597147" w:rsidRPr="00951FB2" w:rsidRDefault="00597147" w:rsidP="00597147">
      <w:pPr>
        <w:jc w:val="center"/>
        <w:rPr>
          <w:b/>
          <w:spacing w:val="100"/>
          <w:sz w:val="28"/>
          <w:szCs w:val="28"/>
        </w:rPr>
      </w:pPr>
      <w:r w:rsidRPr="00951FB2">
        <w:rPr>
          <w:rFonts w:hint="eastAsia"/>
          <w:b/>
          <w:noProof/>
          <w:spacing w:val="100"/>
          <w:sz w:val="28"/>
          <w:szCs w:val="28"/>
        </w:rPr>
        <mc:AlternateContent>
          <mc:Choice Requires="wps">
            <w:drawing>
              <wp:anchor distT="0" distB="0" distL="114300" distR="114300" simplePos="0" relativeHeight="251665408" behindDoc="0" locked="0" layoutInCell="1" allowOverlap="1" wp14:anchorId="04A527F6" wp14:editId="4EFAAB22">
                <wp:simplePos x="0" y="0"/>
                <wp:positionH relativeFrom="margin">
                  <wp:posOffset>-132203</wp:posOffset>
                </wp:positionH>
                <wp:positionV relativeFrom="paragraph">
                  <wp:posOffset>-683413</wp:posOffset>
                </wp:positionV>
                <wp:extent cx="914400" cy="308473"/>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8473"/>
                        </a:xfrm>
                        <a:prstGeom prst="rect">
                          <a:avLst/>
                        </a:prstGeom>
                        <a:solidFill>
                          <a:schemeClr val="lt1"/>
                        </a:solidFill>
                        <a:ln w="6350">
                          <a:noFill/>
                        </a:ln>
                      </wps:spPr>
                      <wps:txbx>
                        <w:txbxContent>
                          <w:p w14:paraId="493FA145" w14:textId="77808CB2" w:rsidR="003A09A8" w:rsidRPr="00786093" w:rsidRDefault="003A09A8" w:rsidP="00597147">
                            <w:pPr>
                              <w:rPr>
                                <w:sz w:val="22"/>
                                <w:szCs w:val="24"/>
                              </w:rPr>
                            </w:pPr>
                            <w:r w:rsidRPr="00786093">
                              <w:rPr>
                                <w:rFonts w:hint="eastAsia"/>
                                <w:sz w:val="22"/>
                                <w:szCs w:val="24"/>
                              </w:rPr>
                              <w:t>（様式第</w:t>
                            </w:r>
                            <w:r>
                              <w:rPr>
                                <w:rFonts w:hint="eastAsia"/>
                                <w:sz w:val="22"/>
                                <w:szCs w:val="24"/>
                              </w:rPr>
                              <w:t>７</w:t>
                            </w:r>
                            <w:r w:rsidRPr="00786093">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527F6" id="テキスト ボックス 4" o:spid="_x0000_s1032" type="#_x0000_t202" style="position:absolute;left:0;text-align:left;margin-left:-10.4pt;margin-top:-53.8pt;width:1in;height:24.3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" fillcolor="white [3201]" stroked="f" strokeweight=".5pt">
                <v:textbox>
                  <w:txbxContent>
                    <w:p w14:paraId="493FA145" w14:textId="77808CB2" w:rsidR="003A09A8" w:rsidRPr="00786093" w:rsidRDefault="003A09A8" w:rsidP="00597147">
                      <w:pPr>
                        <w:rPr>
                          <w:sz w:val="22"/>
                          <w:szCs w:val="24"/>
                        </w:rPr>
                      </w:pPr>
                      <w:r w:rsidRPr="00786093">
                        <w:rPr>
                          <w:rFonts w:hint="eastAsia"/>
                          <w:sz w:val="22"/>
                          <w:szCs w:val="24"/>
                        </w:rPr>
                        <w:t>（様式第</w:t>
                      </w:r>
                      <w:r>
                        <w:rPr>
                          <w:rFonts w:hint="eastAsia"/>
                          <w:sz w:val="22"/>
                          <w:szCs w:val="24"/>
                        </w:rPr>
                        <w:t>７</w:t>
                      </w:r>
                      <w:r w:rsidRPr="00786093">
                        <w:rPr>
                          <w:rFonts w:hint="eastAsia"/>
                          <w:sz w:val="22"/>
                          <w:szCs w:val="24"/>
                        </w:rPr>
                        <w:t>号）</w:t>
                      </w:r>
                    </w:p>
                  </w:txbxContent>
                </v:textbox>
                <w10:wrap anchorx="margin"/>
              </v:shape>
            </w:pict>
          </mc:Fallback>
        </mc:AlternateContent>
      </w:r>
      <w:r w:rsidRPr="00951FB2">
        <w:rPr>
          <w:rFonts w:hint="eastAsia"/>
          <w:b/>
          <w:spacing w:val="100"/>
          <w:sz w:val="28"/>
          <w:szCs w:val="28"/>
        </w:rPr>
        <w:t>業務実施体制調書</w:t>
      </w:r>
    </w:p>
    <w:p w14:paraId="377250DD" w14:textId="77777777" w:rsidR="00597147" w:rsidRPr="00951FB2" w:rsidRDefault="00597147" w:rsidP="00597147">
      <w:pPr>
        <w:rPr>
          <w:sz w:val="24"/>
          <w:szCs w:val="24"/>
          <w:u w:val="single"/>
        </w:rPr>
      </w:pPr>
      <w:r w:rsidRPr="00951FB2">
        <w:rPr>
          <w:rFonts w:hint="eastAsia"/>
          <w:sz w:val="24"/>
          <w:szCs w:val="24"/>
          <w:u w:val="single"/>
        </w:rPr>
        <w:t xml:space="preserve">事業者名　　　　　　　　　　　　　　　　　　　　</w:t>
      </w:r>
    </w:p>
    <w:p w14:paraId="379510F8" w14:textId="77777777" w:rsidR="00597147" w:rsidRPr="00697169" w:rsidRDefault="00597147" w:rsidP="00597147">
      <w:pPr>
        <w:rPr>
          <w:b/>
          <w:sz w:val="24"/>
          <w:szCs w:val="24"/>
        </w:rPr>
      </w:pPr>
      <w:r w:rsidRPr="00697169">
        <w:rPr>
          <w:rFonts w:hint="eastAsia"/>
          <w:b/>
          <w:sz w:val="24"/>
          <w:szCs w:val="24"/>
        </w:rPr>
        <w:t>■管理責任者</w:t>
      </w:r>
    </w:p>
    <w:tbl>
      <w:tblPr>
        <w:tblpPr w:leftFromText="142" w:rightFromText="142" w:vertAnchor="text" w:horzAnchor="margin" w:tblpY="53"/>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019"/>
        <w:gridCol w:w="2655"/>
        <w:gridCol w:w="425"/>
        <w:gridCol w:w="1276"/>
        <w:gridCol w:w="883"/>
        <w:gridCol w:w="20"/>
        <w:gridCol w:w="1427"/>
      </w:tblGrid>
      <w:tr w:rsidR="00B54EB1" w:rsidRPr="00697169" w14:paraId="3F4F8932" w14:textId="77777777" w:rsidTr="00D6466B">
        <w:trPr>
          <w:trHeight w:val="43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6CB8C17F" w14:textId="77777777" w:rsidR="00B54EB1" w:rsidRPr="00697169" w:rsidRDefault="00B54EB1" w:rsidP="00597147">
            <w:pPr>
              <w:jc w:val="left"/>
              <w:rPr>
                <w:szCs w:val="21"/>
              </w:rPr>
            </w:pPr>
            <w:r w:rsidRPr="00697169">
              <w:rPr>
                <w:rFonts w:hint="eastAsia"/>
                <w:szCs w:val="21"/>
              </w:rPr>
              <w:t>氏名</w:t>
            </w:r>
          </w:p>
        </w:tc>
        <w:tc>
          <w:tcPr>
            <w:tcW w:w="7705" w:type="dxa"/>
            <w:gridSpan w:val="7"/>
            <w:tcBorders>
              <w:top w:val="single" w:sz="4" w:space="0" w:color="auto"/>
              <w:left w:val="single" w:sz="4" w:space="0" w:color="auto"/>
              <w:bottom w:val="single" w:sz="4" w:space="0" w:color="auto"/>
            </w:tcBorders>
            <w:shd w:val="clear" w:color="auto" w:fill="auto"/>
            <w:vAlign w:val="center"/>
          </w:tcPr>
          <w:p w14:paraId="12040564" w14:textId="77777777" w:rsidR="00B54EB1" w:rsidRPr="00697169" w:rsidRDefault="00B54EB1" w:rsidP="00597147">
            <w:pPr>
              <w:rPr>
                <w:sz w:val="22"/>
              </w:rPr>
            </w:pPr>
          </w:p>
        </w:tc>
      </w:tr>
      <w:tr w:rsidR="00597147" w:rsidRPr="00697169" w14:paraId="634EC14F" w14:textId="77777777" w:rsidTr="00B54EB1">
        <w:trPr>
          <w:trHeight w:val="47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694F2205" w14:textId="33818EB7" w:rsidR="00597147" w:rsidRPr="00697169" w:rsidRDefault="00B54EB1" w:rsidP="00597147">
            <w:pPr>
              <w:jc w:val="left"/>
              <w:rPr>
                <w:szCs w:val="21"/>
              </w:rPr>
            </w:pPr>
            <w:r w:rsidRPr="00697169">
              <w:rPr>
                <w:rFonts w:hint="eastAsia"/>
                <w:szCs w:val="21"/>
              </w:rPr>
              <w:t>所属・役職</w:t>
            </w:r>
          </w:p>
        </w:tc>
        <w:tc>
          <w:tcPr>
            <w:tcW w:w="3674" w:type="dxa"/>
            <w:gridSpan w:val="2"/>
            <w:tcBorders>
              <w:top w:val="single" w:sz="4" w:space="0" w:color="auto"/>
              <w:left w:val="single" w:sz="4" w:space="0" w:color="auto"/>
              <w:bottom w:val="single" w:sz="4" w:space="0" w:color="auto"/>
            </w:tcBorders>
            <w:shd w:val="clear" w:color="auto" w:fill="auto"/>
            <w:vAlign w:val="center"/>
          </w:tcPr>
          <w:p w14:paraId="1BD9185F" w14:textId="3A8688DB" w:rsidR="00597147" w:rsidRPr="00697169" w:rsidRDefault="00597147"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7288C655" w14:textId="20A3654A" w:rsidR="00597147" w:rsidRPr="00697169" w:rsidRDefault="00B54EB1" w:rsidP="00597147">
            <w:pPr>
              <w:rPr>
                <w:szCs w:val="21"/>
              </w:rPr>
            </w:pPr>
            <w:r w:rsidRPr="00697169">
              <w:rPr>
                <w:rFonts w:hint="eastAsia"/>
                <w:szCs w:val="21"/>
              </w:rPr>
              <w:t>実務経験年数</w:t>
            </w:r>
          </w:p>
        </w:tc>
        <w:tc>
          <w:tcPr>
            <w:tcW w:w="2330" w:type="dxa"/>
            <w:gridSpan w:val="3"/>
            <w:tcBorders>
              <w:top w:val="single" w:sz="4" w:space="0" w:color="auto"/>
              <w:left w:val="single" w:sz="4" w:space="0" w:color="auto"/>
              <w:bottom w:val="single" w:sz="4" w:space="0" w:color="auto"/>
            </w:tcBorders>
            <w:vAlign w:val="center"/>
          </w:tcPr>
          <w:p w14:paraId="042D9236" w14:textId="786E4CD5" w:rsidR="00597147" w:rsidRPr="00697169" w:rsidRDefault="00597147" w:rsidP="00597147">
            <w:pPr>
              <w:ind w:firstLineChars="500" w:firstLine="1100"/>
              <w:rPr>
                <w:sz w:val="22"/>
              </w:rPr>
            </w:pPr>
            <w:r w:rsidRPr="00697169">
              <w:rPr>
                <w:rFonts w:hint="eastAsia"/>
                <w:sz w:val="22"/>
              </w:rPr>
              <w:t xml:space="preserve">年　　　　　　　　</w:t>
            </w:r>
          </w:p>
        </w:tc>
      </w:tr>
      <w:tr w:rsidR="00597147" w:rsidRPr="00697169" w14:paraId="39476F8A" w14:textId="77777777" w:rsidTr="00597147">
        <w:trPr>
          <w:trHeight w:val="333"/>
        </w:trPr>
        <w:tc>
          <w:tcPr>
            <w:tcW w:w="1566" w:type="dxa"/>
            <w:vMerge w:val="restart"/>
            <w:tcBorders>
              <w:left w:val="single" w:sz="4" w:space="0" w:color="auto"/>
              <w:right w:val="single" w:sz="4" w:space="0" w:color="auto"/>
            </w:tcBorders>
            <w:shd w:val="clear" w:color="auto" w:fill="D9D9D9"/>
            <w:vAlign w:val="center"/>
          </w:tcPr>
          <w:p w14:paraId="5F5AED88" w14:textId="77777777" w:rsidR="00597147" w:rsidRPr="00697169" w:rsidRDefault="00597147" w:rsidP="00597147">
            <w:pPr>
              <w:jc w:val="left"/>
              <w:rPr>
                <w:szCs w:val="21"/>
              </w:rPr>
            </w:pPr>
            <w:r w:rsidRPr="00697169">
              <w:rPr>
                <w:rFonts w:hint="eastAsia"/>
                <w:szCs w:val="21"/>
              </w:rPr>
              <w:t>保有資格等</w:t>
            </w:r>
          </w:p>
        </w:tc>
        <w:tc>
          <w:tcPr>
            <w:tcW w:w="7705" w:type="dxa"/>
            <w:gridSpan w:val="7"/>
            <w:tcBorders>
              <w:top w:val="dotted" w:sz="4" w:space="0" w:color="auto"/>
              <w:left w:val="single" w:sz="4" w:space="0" w:color="auto"/>
              <w:bottom w:val="dotted" w:sz="4" w:space="0" w:color="auto"/>
            </w:tcBorders>
            <w:shd w:val="clear" w:color="auto" w:fill="auto"/>
            <w:vAlign w:val="center"/>
          </w:tcPr>
          <w:p w14:paraId="3E576195"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53BB2ED0" w14:textId="77777777" w:rsidTr="00597147">
        <w:trPr>
          <w:trHeight w:val="412"/>
        </w:trPr>
        <w:tc>
          <w:tcPr>
            <w:tcW w:w="1566" w:type="dxa"/>
            <w:vMerge/>
            <w:tcBorders>
              <w:left w:val="single" w:sz="4" w:space="0" w:color="auto"/>
              <w:right w:val="single" w:sz="4" w:space="0" w:color="auto"/>
            </w:tcBorders>
            <w:shd w:val="clear" w:color="auto" w:fill="D9D9D9"/>
            <w:vAlign w:val="center"/>
          </w:tcPr>
          <w:p w14:paraId="048ED5E1" w14:textId="77777777" w:rsidR="00597147" w:rsidRPr="00697169" w:rsidRDefault="00597147" w:rsidP="00597147">
            <w:pPr>
              <w:jc w:val="left"/>
              <w:rPr>
                <w:szCs w:val="21"/>
              </w:rPr>
            </w:pPr>
          </w:p>
        </w:tc>
        <w:tc>
          <w:tcPr>
            <w:tcW w:w="7705" w:type="dxa"/>
            <w:gridSpan w:val="7"/>
            <w:tcBorders>
              <w:top w:val="dotted" w:sz="4" w:space="0" w:color="auto"/>
              <w:left w:val="single" w:sz="4" w:space="0" w:color="auto"/>
              <w:bottom w:val="dotted" w:sz="4" w:space="0" w:color="auto"/>
            </w:tcBorders>
            <w:shd w:val="clear" w:color="auto" w:fill="auto"/>
            <w:vAlign w:val="center"/>
          </w:tcPr>
          <w:p w14:paraId="76AFDCEC"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3FC62DC7" w14:textId="77777777" w:rsidTr="00597147">
        <w:trPr>
          <w:trHeight w:val="342"/>
        </w:trPr>
        <w:tc>
          <w:tcPr>
            <w:tcW w:w="1566" w:type="dxa"/>
            <w:vMerge/>
            <w:tcBorders>
              <w:left w:val="single" w:sz="4" w:space="0" w:color="auto"/>
              <w:bottom w:val="single" w:sz="4" w:space="0" w:color="auto"/>
              <w:right w:val="single" w:sz="4" w:space="0" w:color="auto"/>
            </w:tcBorders>
            <w:shd w:val="clear" w:color="auto" w:fill="D9D9D9"/>
            <w:vAlign w:val="center"/>
          </w:tcPr>
          <w:p w14:paraId="4EFFBCC0" w14:textId="77777777" w:rsidR="00597147" w:rsidRPr="00697169" w:rsidRDefault="00597147" w:rsidP="00597147">
            <w:pPr>
              <w:jc w:val="left"/>
              <w:rPr>
                <w:szCs w:val="21"/>
              </w:rPr>
            </w:pPr>
          </w:p>
        </w:tc>
        <w:tc>
          <w:tcPr>
            <w:tcW w:w="7705" w:type="dxa"/>
            <w:gridSpan w:val="7"/>
            <w:tcBorders>
              <w:top w:val="dotted" w:sz="4" w:space="0" w:color="auto"/>
              <w:left w:val="single" w:sz="4" w:space="0" w:color="auto"/>
              <w:bottom w:val="single" w:sz="4" w:space="0" w:color="auto"/>
            </w:tcBorders>
            <w:shd w:val="clear" w:color="auto" w:fill="auto"/>
            <w:vAlign w:val="center"/>
          </w:tcPr>
          <w:p w14:paraId="43F8EDC3"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39597E8C" w14:textId="77777777" w:rsidTr="00597147">
        <w:trPr>
          <w:trHeight w:val="1092"/>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30D70043" w14:textId="77777777" w:rsidR="00597147" w:rsidRPr="00697169" w:rsidRDefault="00597147" w:rsidP="00597147">
            <w:pPr>
              <w:jc w:val="left"/>
              <w:rPr>
                <w:szCs w:val="21"/>
              </w:rPr>
            </w:pPr>
            <w:r w:rsidRPr="00697169">
              <w:rPr>
                <w:rFonts w:hint="eastAsia"/>
                <w:szCs w:val="21"/>
              </w:rPr>
              <w:t>担当する業務</w:t>
            </w:r>
          </w:p>
        </w:tc>
        <w:tc>
          <w:tcPr>
            <w:tcW w:w="7705" w:type="dxa"/>
            <w:gridSpan w:val="7"/>
            <w:tcBorders>
              <w:top w:val="single" w:sz="4" w:space="0" w:color="auto"/>
              <w:left w:val="single" w:sz="4" w:space="0" w:color="auto"/>
              <w:bottom w:val="single" w:sz="4" w:space="0" w:color="auto"/>
            </w:tcBorders>
            <w:shd w:val="clear" w:color="auto" w:fill="auto"/>
          </w:tcPr>
          <w:p w14:paraId="4331E36E" w14:textId="77777777" w:rsidR="00597147" w:rsidRPr="00697169" w:rsidRDefault="00597147" w:rsidP="00597147">
            <w:pPr>
              <w:rPr>
                <w:sz w:val="22"/>
              </w:rPr>
            </w:pPr>
          </w:p>
          <w:p w14:paraId="6BEECBAC" w14:textId="77777777" w:rsidR="00597147" w:rsidRPr="00697169" w:rsidRDefault="00597147" w:rsidP="00597147">
            <w:pPr>
              <w:rPr>
                <w:sz w:val="22"/>
              </w:rPr>
            </w:pPr>
          </w:p>
          <w:p w14:paraId="43088816" w14:textId="77777777" w:rsidR="00597147" w:rsidRPr="00697169" w:rsidRDefault="00597147" w:rsidP="00597147">
            <w:pPr>
              <w:rPr>
                <w:sz w:val="22"/>
              </w:rPr>
            </w:pPr>
          </w:p>
        </w:tc>
      </w:tr>
      <w:tr w:rsidR="00597147" w:rsidRPr="00697169" w14:paraId="15A9C86B" w14:textId="77777777" w:rsidTr="00597147">
        <w:trPr>
          <w:trHeight w:val="283"/>
        </w:trPr>
        <w:tc>
          <w:tcPr>
            <w:tcW w:w="9271" w:type="dxa"/>
            <w:gridSpan w:val="8"/>
            <w:tcBorders>
              <w:top w:val="single" w:sz="4" w:space="0" w:color="auto"/>
              <w:left w:val="single" w:sz="4" w:space="0" w:color="auto"/>
              <w:bottom w:val="single" w:sz="4" w:space="0" w:color="auto"/>
            </w:tcBorders>
            <w:shd w:val="clear" w:color="auto" w:fill="D9D9D9"/>
            <w:vAlign w:val="center"/>
          </w:tcPr>
          <w:p w14:paraId="3958906F" w14:textId="5ADAD990" w:rsidR="00597147" w:rsidRPr="00786093" w:rsidRDefault="00597147" w:rsidP="00597147">
            <w:pPr>
              <w:jc w:val="center"/>
              <w:rPr>
                <w:sz w:val="20"/>
                <w:szCs w:val="21"/>
              </w:rPr>
            </w:pPr>
            <w:r w:rsidRPr="00786093">
              <w:rPr>
                <w:rFonts w:hint="eastAsia"/>
                <w:szCs w:val="21"/>
              </w:rPr>
              <w:t>業務実績（</w:t>
            </w:r>
            <w:r w:rsidR="00786093" w:rsidRPr="00786093">
              <w:rPr>
                <w:rFonts w:hint="eastAsia"/>
                <w:szCs w:val="21"/>
              </w:rPr>
              <w:t>令和</w:t>
            </w:r>
            <w:r w:rsidR="00786093">
              <w:rPr>
                <w:rFonts w:hint="eastAsia"/>
                <w:szCs w:val="21"/>
              </w:rPr>
              <w:t>元</w:t>
            </w:r>
            <w:r w:rsidR="00786093" w:rsidRPr="00786093">
              <w:rPr>
                <w:rFonts w:hint="eastAsia"/>
                <w:szCs w:val="21"/>
              </w:rPr>
              <w:t>年</w:t>
            </w:r>
            <w:r w:rsidR="00786093" w:rsidRPr="00786093">
              <w:rPr>
                <w:rFonts w:hint="eastAsia"/>
              </w:rPr>
              <w:t>４</w:t>
            </w:r>
            <w:r w:rsidR="00240168" w:rsidRPr="00786093">
              <w:rPr>
                <w:rFonts w:hint="eastAsia"/>
              </w:rPr>
              <w:t>月1日から令和</w:t>
            </w:r>
            <w:r w:rsidR="00786093" w:rsidRPr="00786093">
              <w:rPr>
                <w:rFonts w:hint="eastAsia"/>
              </w:rPr>
              <w:t>６</w:t>
            </w:r>
            <w:r w:rsidR="00240168" w:rsidRPr="00786093">
              <w:rPr>
                <w:rFonts w:hint="eastAsia"/>
              </w:rPr>
              <w:t>年</w:t>
            </w:r>
            <w:r w:rsidR="00786093" w:rsidRPr="00786093">
              <w:rPr>
                <w:rFonts w:hint="eastAsia"/>
              </w:rPr>
              <w:t>３</w:t>
            </w:r>
            <w:r w:rsidR="00240168" w:rsidRPr="00786093">
              <w:rPr>
                <w:rFonts w:hint="eastAsia"/>
              </w:rPr>
              <w:t>月31日まで</w:t>
            </w:r>
            <w:r w:rsidRPr="00786093">
              <w:rPr>
                <w:rFonts w:hint="eastAsia"/>
                <w:szCs w:val="21"/>
              </w:rPr>
              <w:t>）</w:t>
            </w:r>
          </w:p>
        </w:tc>
      </w:tr>
      <w:tr w:rsidR="00597147" w:rsidRPr="00697169" w14:paraId="680FBE90" w14:textId="77777777" w:rsidTr="00597147">
        <w:trPr>
          <w:trHeight w:val="362"/>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7A7F66" w14:textId="77777777" w:rsidR="00597147" w:rsidRPr="00697169" w:rsidRDefault="00597147" w:rsidP="00597147">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762D51" w14:textId="77777777" w:rsidR="00597147" w:rsidRPr="00697169" w:rsidRDefault="00597147" w:rsidP="00597147">
            <w:pPr>
              <w:jc w:val="center"/>
              <w:rPr>
                <w:szCs w:val="21"/>
              </w:rPr>
            </w:pPr>
            <w:r w:rsidRPr="00697169">
              <w:rPr>
                <w:rFonts w:hint="eastAsia"/>
                <w:szCs w:val="21"/>
              </w:rPr>
              <w:t>業務概要</w:t>
            </w:r>
          </w:p>
        </w:tc>
        <w:tc>
          <w:tcPr>
            <w:tcW w:w="21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3B55E49" w14:textId="77777777" w:rsidR="00597147" w:rsidRPr="00697169" w:rsidRDefault="00597147" w:rsidP="00597147">
            <w:pPr>
              <w:jc w:val="center"/>
              <w:rPr>
                <w:szCs w:val="21"/>
              </w:rPr>
            </w:pPr>
            <w:r w:rsidRPr="00697169">
              <w:rPr>
                <w:rFonts w:hint="eastAsia"/>
                <w:szCs w:val="21"/>
              </w:rPr>
              <w:t>履行期間</w:t>
            </w:r>
          </w:p>
        </w:tc>
        <w:tc>
          <w:tcPr>
            <w:tcW w:w="1427" w:type="dxa"/>
            <w:tcBorders>
              <w:top w:val="single" w:sz="4" w:space="0" w:color="auto"/>
              <w:left w:val="single" w:sz="4" w:space="0" w:color="auto"/>
              <w:bottom w:val="single" w:sz="4" w:space="0" w:color="auto"/>
            </w:tcBorders>
            <w:shd w:val="clear" w:color="auto" w:fill="D9D9D9"/>
            <w:vAlign w:val="center"/>
          </w:tcPr>
          <w:p w14:paraId="5FEED289" w14:textId="77777777" w:rsidR="00597147" w:rsidRPr="00697169" w:rsidRDefault="00597147" w:rsidP="00597147">
            <w:pPr>
              <w:jc w:val="center"/>
              <w:rPr>
                <w:szCs w:val="21"/>
              </w:rPr>
            </w:pPr>
            <w:r w:rsidRPr="00697169">
              <w:rPr>
                <w:rFonts w:hint="eastAsia"/>
                <w:szCs w:val="21"/>
              </w:rPr>
              <w:t>発注者名</w:t>
            </w:r>
          </w:p>
        </w:tc>
      </w:tr>
      <w:tr w:rsidR="00597147" w:rsidRPr="00697169" w14:paraId="2C57718F"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90A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2CCF1CB3"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208CB8F3" w14:textId="330342D1" w:rsidR="00597147" w:rsidRPr="00697169" w:rsidRDefault="00597147" w:rsidP="00597147">
            <w:pPr>
              <w:ind w:firstLineChars="400" w:firstLine="880"/>
              <w:rPr>
                <w:sz w:val="22"/>
              </w:rPr>
            </w:pPr>
            <w:r w:rsidRPr="00697169">
              <w:rPr>
                <w:rFonts w:hint="eastAsia"/>
                <w:sz w:val="22"/>
              </w:rPr>
              <w:t>年  月～</w:t>
            </w:r>
          </w:p>
          <w:p w14:paraId="51A0056A"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tcBorders>
            <w:vAlign w:val="center"/>
          </w:tcPr>
          <w:p w14:paraId="02FC83C3" w14:textId="77777777" w:rsidR="00597147" w:rsidRPr="00697169" w:rsidRDefault="00597147" w:rsidP="00597147">
            <w:pPr>
              <w:rPr>
                <w:sz w:val="22"/>
              </w:rPr>
            </w:pPr>
          </w:p>
        </w:tc>
      </w:tr>
      <w:tr w:rsidR="00597147" w:rsidRPr="00697169" w14:paraId="60D20CD4"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C4AC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9BC8363"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10094C6D" w14:textId="77777777" w:rsidR="00597147" w:rsidRPr="00697169" w:rsidRDefault="00597147" w:rsidP="00597147">
            <w:pPr>
              <w:ind w:firstLineChars="400" w:firstLine="880"/>
              <w:rPr>
                <w:sz w:val="22"/>
              </w:rPr>
            </w:pPr>
            <w:r w:rsidRPr="00697169">
              <w:rPr>
                <w:rFonts w:hint="eastAsia"/>
                <w:sz w:val="22"/>
              </w:rPr>
              <w:t>年　月～</w:t>
            </w:r>
          </w:p>
          <w:p w14:paraId="4FC5B4CF"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6EB6406A" w14:textId="77777777" w:rsidR="00597147" w:rsidRPr="00697169" w:rsidRDefault="00597147" w:rsidP="00597147">
            <w:pPr>
              <w:rPr>
                <w:sz w:val="22"/>
              </w:rPr>
            </w:pPr>
          </w:p>
        </w:tc>
      </w:tr>
      <w:tr w:rsidR="00597147" w:rsidRPr="00697169" w14:paraId="586E024E"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317A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29EE4392"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34A307FD" w14:textId="77777777" w:rsidR="00597147" w:rsidRPr="00697169" w:rsidRDefault="00597147" w:rsidP="00597147">
            <w:pPr>
              <w:ind w:firstLineChars="400" w:firstLine="880"/>
              <w:rPr>
                <w:sz w:val="22"/>
              </w:rPr>
            </w:pPr>
            <w:r w:rsidRPr="00697169">
              <w:rPr>
                <w:rFonts w:hint="eastAsia"/>
                <w:sz w:val="22"/>
              </w:rPr>
              <w:t>年　月～</w:t>
            </w:r>
          </w:p>
          <w:p w14:paraId="6D76477B"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6DA119F7" w14:textId="77777777" w:rsidR="00597147" w:rsidRPr="00697169" w:rsidRDefault="00597147" w:rsidP="00597147">
            <w:pPr>
              <w:rPr>
                <w:sz w:val="22"/>
              </w:rPr>
            </w:pPr>
          </w:p>
        </w:tc>
      </w:tr>
      <w:tr w:rsidR="00597147" w:rsidRPr="00697169" w14:paraId="40EC3BD9"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B41A1"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AF1886B"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5F0B3CEC" w14:textId="77777777" w:rsidR="00597147" w:rsidRPr="00697169" w:rsidRDefault="00597147" w:rsidP="00597147">
            <w:pPr>
              <w:ind w:firstLineChars="400" w:firstLine="880"/>
              <w:rPr>
                <w:sz w:val="22"/>
              </w:rPr>
            </w:pPr>
            <w:r w:rsidRPr="00697169">
              <w:rPr>
                <w:rFonts w:hint="eastAsia"/>
                <w:sz w:val="22"/>
              </w:rPr>
              <w:t>年　月～</w:t>
            </w:r>
          </w:p>
          <w:p w14:paraId="4D2D1196"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550877E4" w14:textId="77777777" w:rsidR="00597147" w:rsidRPr="00697169" w:rsidRDefault="00597147" w:rsidP="00597147">
            <w:pPr>
              <w:rPr>
                <w:sz w:val="22"/>
              </w:rPr>
            </w:pPr>
          </w:p>
        </w:tc>
      </w:tr>
      <w:tr w:rsidR="00597147" w:rsidRPr="00697169" w14:paraId="4954FF12"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0BB64"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9E1B0B7"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0245179A" w14:textId="77777777" w:rsidR="00597147" w:rsidRPr="00697169" w:rsidRDefault="00597147" w:rsidP="00597147">
            <w:pPr>
              <w:ind w:firstLineChars="400" w:firstLine="880"/>
              <w:rPr>
                <w:sz w:val="22"/>
              </w:rPr>
            </w:pPr>
            <w:r w:rsidRPr="00697169">
              <w:rPr>
                <w:rFonts w:hint="eastAsia"/>
                <w:sz w:val="22"/>
              </w:rPr>
              <w:t>年　月～</w:t>
            </w:r>
          </w:p>
          <w:p w14:paraId="2FA72E7C"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3BAF2616" w14:textId="77777777" w:rsidR="00597147" w:rsidRPr="00697169" w:rsidRDefault="00597147" w:rsidP="00597147">
            <w:pPr>
              <w:rPr>
                <w:sz w:val="22"/>
              </w:rPr>
            </w:pPr>
          </w:p>
        </w:tc>
      </w:tr>
      <w:tr w:rsidR="00597147" w:rsidRPr="00697169" w14:paraId="53B94BB6" w14:textId="77777777" w:rsidTr="00597147">
        <w:trPr>
          <w:trHeight w:val="282"/>
        </w:trPr>
        <w:tc>
          <w:tcPr>
            <w:tcW w:w="927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CCA30A7" w14:textId="77777777" w:rsidR="00597147" w:rsidRPr="00697169" w:rsidRDefault="00597147" w:rsidP="00597147">
            <w:pPr>
              <w:jc w:val="center"/>
              <w:rPr>
                <w:szCs w:val="21"/>
              </w:rPr>
            </w:pPr>
            <w:r w:rsidRPr="00697169">
              <w:rPr>
                <w:rFonts w:hint="eastAsia"/>
                <w:szCs w:val="21"/>
              </w:rPr>
              <w:t>手持ち業務の状況（募集開始日現在）</w:t>
            </w:r>
          </w:p>
        </w:tc>
      </w:tr>
      <w:tr w:rsidR="00597147" w:rsidRPr="00697169" w14:paraId="17D63B59" w14:textId="77777777" w:rsidTr="00597147">
        <w:trPr>
          <w:trHeight w:val="333"/>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9A652E" w14:textId="77777777" w:rsidR="00597147" w:rsidRPr="00697169" w:rsidRDefault="00597147" w:rsidP="00597147">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2843F0" w14:textId="77777777" w:rsidR="00597147" w:rsidRPr="00697169" w:rsidRDefault="00597147" w:rsidP="00597147">
            <w:pPr>
              <w:jc w:val="center"/>
              <w:rPr>
                <w:szCs w:val="21"/>
              </w:rPr>
            </w:pPr>
            <w:r w:rsidRPr="00697169">
              <w:rPr>
                <w:rFonts w:hint="eastAsia"/>
                <w:szCs w:val="21"/>
              </w:rPr>
              <w:t>業務概要</w:t>
            </w:r>
          </w:p>
        </w:tc>
        <w:tc>
          <w:tcPr>
            <w:tcW w:w="21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C35129" w14:textId="77777777" w:rsidR="00597147" w:rsidRPr="00697169" w:rsidRDefault="00597147" w:rsidP="00597147">
            <w:pPr>
              <w:ind w:left="141"/>
              <w:jc w:val="center"/>
              <w:rPr>
                <w:szCs w:val="21"/>
              </w:rPr>
            </w:pPr>
            <w:r w:rsidRPr="00697169">
              <w:rPr>
                <w:rFonts w:hint="eastAsia"/>
                <w:szCs w:val="21"/>
              </w:rPr>
              <w:t>終了予定</w:t>
            </w:r>
          </w:p>
        </w:tc>
        <w:tc>
          <w:tcPr>
            <w:tcW w:w="1447" w:type="dxa"/>
            <w:gridSpan w:val="2"/>
            <w:tcBorders>
              <w:top w:val="single" w:sz="4" w:space="0" w:color="auto"/>
              <w:left w:val="single" w:sz="4" w:space="0" w:color="auto"/>
              <w:bottom w:val="single" w:sz="4" w:space="0" w:color="auto"/>
            </w:tcBorders>
            <w:shd w:val="clear" w:color="auto" w:fill="D9D9D9"/>
            <w:vAlign w:val="center"/>
          </w:tcPr>
          <w:p w14:paraId="630D7F37" w14:textId="77777777" w:rsidR="00597147" w:rsidRPr="00697169" w:rsidRDefault="00597147" w:rsidP="00597147">
            <w:pPr>
              <w:jc w:val="center"/>
              <w:rPr>
                <w:szCs w:val="21"/>
              </w:rPr>
            </w:pPr>
            <w:r w:rsidRPr="00697169">
              <w:rPr>
                <w:rFonts w:hint="eastAsia"/>
                <w:szCs w:val="21"/>
              </w:rPr>
              <w:t>発注者名</w:t>
            </w:r>
          </w:p>
        </w:tc>
      </w:tr>
      <w:tr w:rsidR="00597147" w:rsidRPr="00697169" w14:paraId="096A75C4"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F7B0F"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710AAFE"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157CA320" w14:textId="77777777" w:rsidR="00597147" w:rsidRPr="00697169" w:rsidRDefault="00597147" w:rsidP="00597147">
            <w:pPr>
              <w:ind w:firstLineChars="200" w:firstLine="440"/>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98AB5B9" w14:textId="77777777" w:rsidR="00597147" w:rsidRPr="00697169" w:rsidRDefault="00597147" w:rsidP="00597147">
            <w:pPr>
              <w:rPr>
                <w:sz w:val="22"/>
              </w:rPr>
            </w:pPr>
          </w:p>
        </w:tc>
      </w:tr>
      <w:tr w:rsidR="00597147" w:rsidRPr="00697169" w14:paraId="1A6E4705"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4A7D5"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03178919"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38F33B15"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62E548B" w14:textId="77777777" w:rsidR="00597147" w:rsidRPr="00697169" w:rsidRDefault="00597147" w:rsidP="00597147">
            <w:pPr>
              <w:rPr>
                <w:sz w:val="22"/>
              </w:rPr>
            </w:pPr>
          </w:p>
        </w:tc>
      </w:tr>
      <w:tr w:rsidR="00597147" w:rsidRPr="00697169" w14:paraId="5D0BD8CC"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73B39"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197BA39"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04CFDF3F"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35B432C1" w14:textId="77777777" w:rsidR="00597147" w:rsidRPr="00697169" w:rsidRDefault="00597147" w:rsidP="00597147">
            <w:pPr>
              <w:rPr>
                <w:sz w:val="22"/>
              </w:rPr>
            </w:pPr>
          </w:p>
        </w:tc>
      </w:tr>
      <w:tr w:rsidR="00597147" w:rsidRPr="00697169" w14:paraId="6E0987CD"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8FD47"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6469473C"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35DEBCB6"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3CFA6BE2" w14:textId="77777777" w:rsidR="00597147" w:rsidRPr="00697169" w:rsidRDefault="00597147" w:rsidP="00597147">
            <w:pPr>
              <w:rPr>
                <w:sz w:val="22"/>
              </w:rPr>
            </w:pPr>
          </w:p>
        </w:tc>
      </w:tr>
      <w:tr w:rsidR="00597147" w:rsidRPr="00697169" w14:paraId="5D794CE8"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BC758" w14:textId="77777777" w:rsidR="00597147" w:rsidRPr="00697169" w:rsidRDefault="00597147" w:rsidP="00597147">
            <w:pPr>
              <w:rPr>
                <w:sz w:val="22"/>
              </w:rPr>
            </w:pPr>
          </w:p>
        </w:tc>
        <w:tc>
          <w:tcPr>
            <w:tcW w:w="3080" w:type="dxa"/>
            <w:gridSpan w:val="2"/>
            <w:tcBorders>
              <w:top w:val="single" w:sz="4" w:space="0" w:color="auto"/>
              <w:left w:val="single" w:sz="4" w:space="0" w:color="auto"/>
              <w:right w:val="single" w:sz="4" w:space="0" w:color="auto"/>
            </w:tcBorders>
            <w:vAlign w:val="center"/>
          </w:tcPr>
          <w:p w14:paraId="1F0B6F2F" w14:textId="77777777" w:rsidR="00597147" w:rsidRPr="00697169" w:rsidRDefault="00597147" w:rsidP="00597147">
            <w:pPr>
              <w:rPr>
                <w:sz w:val="22"/>
              </w:rPr>
            </w:pPr>
          </w:p>
        </w:tc>
        <w:tc>
          <w:tcPr>
            <w:tcW w:w="2159" w:type="dxa"/>
            <w:gridSpan w:val="2"/>
            <w:tcBorders>
              <w:top w:val="single" w:sz="4" w:space="0" w:color="auto"/>
              <w:left w:val="single" w:sz="4" w:space="0" w:color="auto"/>
              <w:right w:val="single" w:sz="4" w:space="0" w:color="auto"/>
            </w:tcBorders>
            <w:vAlign w:val="center"/>
          </w:tcPr>
          <w:p w14:paraId="14B52D6D" w14:textId="77777777" w:rsidR="00597147" w:rsidRPr="00697169" w:rsidRDefault="00597147" w:rsidP="00597147">
            <w:pPr>
              <w:wordWrap w:val="0"/>
              <w:jc w:val="right"/>
              <w:rPr>
                <w:sz w:val="22"/>
              </w:rPr>
            </w:pPr>
            <w:r w:rsidRPr="00697169">
              <w:rPr>
                <w:rFonts w:hint="eastAsia"/>
                <w:sz w:val="22"/>
              </w:rPr>
              <w:t>年　月　日</w:t>
            </w:r>
          </w:p>
        </w:tc>
        <w:tc>
          <w:tcPr>
            <w:tcW w:w="1447" w:type="dxa"/>
            <w:gridSpan w:val="2"/>
            <w:tcBorders>
              <w:top w:val="single" w:sz="4" w:space="0" w:color="auto"/>
              <w:left w:val="single" w:sz="4" w:space="0" w:color="auto"/>
            </w:tcBorders>
            <w:vAlign w:val="center"/>
          </w:tcPr>
          <w:p w14:paraId="059C6FCA" w14:textId="77777777" w:rsidR="00597147" w:rsidRPr="00697169" w:rsidRDefault="00597147" w:rsidP="00597147">
            <w:pPr>
              <w:rPr>
                <w:sz w:val="22"/>
              </w:rPr>
            </w:pPr>
          </w:p>
        </w:tc>
      </w:tr>
    </w:tbl>
    <w:p w14:paraId="118846C9" w14:textId="77777777" w:rsidR="00597147" w:rsidRPr="00697169" w:rsidRDefault="00597147" w:rsidP="00597147">
      <w:pPr>
        <w:overflowPunct w:val="0"/>
        <w:textAlignment w:val="baseline"/>
        <w:rPr>
          <w:b/>
          <w:sz w:val="24"/>
          <w:szCs w:val="24"/>
        </w:rPr>
      </w:pPr>
      <w:r w:rsidRPr="003E73B6">
        <w:rPr>
          <w:rFonts w:hint="eastAsia"/>
        </w:rPr>
        <w:t>※　手持ち業務の状況について、記入欄が不足する場合には複写又は欄を追加して作成すること。</w:t>
      </w:r>
      <w:r w:rsidRPr="00697169">
        <w:rPr>
          <w:rFonts w:hint="eastAsia"/>
          <w:b/>
          <w:sz w:val="24"/>
          <w:szCs w:val="24"/>
        </w:rPr>
        <w:br w:type="page"/>
      </w:r>
    </w:p>
    <w:p w14:paraId="34105314" w14:textId="77777777" w:rsidR="00597147" w:rsidRPr="00697169" w:rsidRDefault="00597147" w:rsidP="00597147">
      <w:pPr>
        <w:overflowPunct w:val="0"/>
        <w:textAlignment w:val="baseline"/>
        <w:rPr>
          <w:color w:val="000000"/>
          <w:spacing w:val="8"/>
          <w:kern w:val="0"/>
          <w:szCs w:val="21"/>
        </w:rPr>
      </w:pPr>
      <w:r w:rsidRPr="00697169">
        <w:rPr>
          <w:rFonts w:hint="eastAsia"/>
          <w:b/>
          <w:sz w:val="24"/>
          <w:szCs w:val="24"/>
        </w:rPr>
        <w:t>■主担当者</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850"/>
        <w:gridCol w:w="1247"/>
        <w:gridCol w:w="20"/>
        <w:gridCol w:w="1389"/>
      </w:tblGrid>
      <w:tr w:rsidR="00B54EB1" w:rsidRPr="00697169" w14:paraId="266E2945" w14:textId="77777777" w:rsidTr="00D6466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14FF9BC" w14:textId="49FF2705" w:rsidR="00B54EB1" w:rsidRPr="00697169" w:rsidRDefault="00B54EB1" w:rsidP="00B54EB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4EBF92C3" w14:textId="7431D567" w:rsidR="00B54EB1" w:rsidRPr="00697169" w:rsidRDefault="00B54EB1" w:rsidP="00B54EB1">
            <w:pPr>
              <w:rPr>
                <w:sz w:val="22"/>
              </w:rPr>
            </w:pPr>
          </w:p>
        </w:tc>
      </w:tr>
      <w:tr w:rsidR="00B54EB1" w:rsidRPr="00697169" w14:paraId="6C057C22"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B31FB27" w14:textId="06C7A8E1" w:rsidR="00B54EB1" w:rsidRPr="00697169" w:rsidRDefault="00B54EB1" w:rsidP="00B54EB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777D051F" w14:textId="34A66C79" w:rsidR="00B54EB1" w:rsidRPr="00697169" w:rsidRDefault="00B54EB1" w:rsidP="00B54EB1">
            <w:pPr>
              <w:ind w:left="99" w:hangingChars="45" w:hanging="99"/>
              <w:rPr>
                <w:sz w:val="22"/>
              </w:rPr>
            </w:pPr>
          </w:p>
        </w:tc>
        <w:tc>
          <w:tcPr>
            <w:tcW w:w="1559" w:type="dxa"/>
            <w:gridSpan w:val="2"/>
            <w:tcBorders>
              <w:top w:val="single" w:sz="4" w:space="0" w:color="auto"/>
              <w:bottom w:val="single" w:sz="4" w:space="0" w:color="auto"/>
              <w:right w:val="single" w:sz="4" w:space="0" w:color="auto"/>
            </w:tcBorders>
            <w:shd w:val="clear" w:color="auto" w:fill="D9D9D9"/>
            <w:vAlign w:val="center"/>
          </w:tcPr>
          <w:p w14:paraId="123A5D24" w14:textId="708D6075" w:rsidR="00B54EB1" w:rsidRPr="00697169" w:rsidRDefault="00B54EB1" w:rsidP="00B54EB1">
            <w:pPr>
              <w:rPr>
                <w:szCs w:val="21"/>
              </w:rPr>
            </w:pPr>
            <w:r w:rsidRPr="00697169">
              <w:rPr>
                <w:rFonts w:hint="eastAsia"/>
                <w:szCs w:val="21"/>
              </w:rPr>
              <w:t>実務経験年数</w:t>
            </w:r>
          </w:p>
        </w:tc>
        <w:tc>
          <w:tcPr>
            <w:tcW w:w="2656" w:type="dxa"/>
            <w:gridSpan w:val="3"/>
            <w:tcBorders>
              <w:top w:val="single" w:sz="4" w:space="0" w:color="auto"/>
              <w:left w:val="single" w:sz="4" w:space="0" w:color="auto"/>
              <w:bottom w:val="single" w:sz="4" w:space="0" w:color="auto"/>
            </w:tcBorders>
            <w:vAlign w:val="center"/>
          </w:tcPr>
          <w:p w14:paraId="6413F0B0" w14:textId="7ABA6C86" w:rsidR="00B54EB1" w:rsidRPr="00697169" w:rsidRDefault="00B54EB1" w:rsidP="00B54EB1">
            <w:pPr>
              <w:ind w:firstLineChars="500" w:firstLine="1100"/>
              <w:rPr>
                <w:sz w:val="22"/>
              </w:rPr>
            </w:pPr>
            <w:r w:rsidRPr="00697169">
              <w:rPr>
                <w:rFonts w:hint="eastAsia"/>
                <w:sz w:val="22"/>
              </w:rPr>
              <w:t xml:space="preserve">年　　　　　　　　</w:t>
            </w:r>
          </w:p>
        </w:tc>
      </w:tr>
      <w:tr w:rsidR="00597147" w:rsidRPr="00697169" w14:paraId="57FC6609"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29780948" w14:textId="77777777" w:rsidR="00597147" w:rsidRPr="00697169" w:rsidRDefault="00597147" w:rsidP="00597147">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7D08DC67"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54B89DAC"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08E3429C" w14:textId="77777777" w:rsidR="00597147" w:rsidRPr="00697169" w:rsidRDefault="00597147" w:rsidP="00597147">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117F1E43"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0095060F"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4985A534" w14:textId="77777777" w:rsidR="00597147" w:rsidRPr="00697169" w:rsidRDefault="00597147" w:rsidP="00597147">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271F8DF0"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4BA53A9B"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0162711" w14:textId="77777777" w:rsidR="00597147" w:rsidRPr="00697169" w:rsidRDefault="00597147" w:rsidP="00597147">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1CE5AB2B" w14:textId="77777777" w:rsidR="00597147" w:rsidRPr="00697169" w:rsidRDefault="00597147" w:rsidP="00597147">
            <w:pPr>
              <w:rPr>
                <w:sz w:val="22"/>
              </w:rPr>
            </w:pPr>
          </w:p>
          <w:p w14:paraId="31E45688" w14:textId="77777777" w:rsidR="00597147" w:rsidRPr="00697169" w:rsidRDefault="00597147" w:rsidP="00597147">
            <w:pPr>
              <w:rPr>
                <w:sz w:val="22"/>
              </w:rPr>
            </w:pPr>
          </w:p>
          <w:p w14:paraId="1FD864F1" w14:textId="77777777" w:rsidR="00597147" w:rsidRPr="00697169" w:rsidRDefault="00597147" w:rsidP="00597147">
            <w:pPr>
              <w:rPr>
                <w:sz w:val="22"/>
              </w:rPr>
            </w:pPr>
          </w:p>
        </w:tc>
      </w:tr>
      <w:tr w:rsidR="00597147" w:rsidRPr="00697169" w14:paraId="7944EAE1"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1CC629F9" w14:textId="16284258" w:rsidR="00597147" w:rsidRPr="00697169" w:rsidRDefault="00786093" w:rsidP="00597147">
            <w:pPr>
              <w:jc w:val="center"/>
              <w:rPr>
                <w:szCs w:val="21"/>
              </w:rPr>
            </w:pPr>
            <w:r w:rsidRPr="00786093">
              <w:rPr>
                <w:rFonts w:hint="eastAsia"/>
                <w:szCs w:val="21"/>
              </w:rPr>
              <w:t>業務実績（令和</w:t>
            </w:r>
            <w:r>
              <w:rPr>
                <w:rFonts w:hint="eastAsia"/>
                <w:szCs w:val="21"/>
              </w:rPr>
              <w:t>元</w:t>
            </w:r>
            <w:r w:rsidRPr="00786093">
              <w:rPr>
                <w:rFonts w:hint="eastAsia"/>
                <w:szCs w:val="21"/>
              </w:rPr>
              <w:t>年</w:t>
            </w:r>
            <w:r w:rsidRPr="00786093">
              <w:rPr>
                <w:rFonts w:hint="eastAsia"/>
              </w:rPr>
              <w:t>４月1日から令和６年３月31日まで</w:t>
            </w:r>
            <w:r w:rsidRPr="00786093">
              <w:rPr>
                <w:rFonts w:hint="eastAsia"/>
                <w:szCs w:val="21"/>
              </w:rPr>
              <w:t>）</w:t>
            </w:r>
          </w:p>
        </w:tc>
      </w:tr>
      <w:tr w:rsidR="00597147" w:rsidRPr="00697169" w14:paraId="190BE9D6"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F3A722" w14:textId="77777777" w:rsidR="00597147" w:rsidRPr="00697169" w:rsidRDefault="00597147" w:rsidP="00597147">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5FA4B0" w14:textId="77777777" w:rsidR="00597147" w:rsidRPr="00697169" w:rsidRDefault="00597147" w:rsidP="00597147">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3DA58B" w14:textId="77777777" w:rsidR="00597147" w:rsidRPr="00697169" w:rsidRDefault="00597147" w:rsidP="00597147">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0504826B" w14:textId="77777777" w:rsidR="00597147" w:rsidRPr="00697169" w:rsidRDefault="00597147" w:rsidP="00597147">
            <w:pPr>
              <w:jc w:val="center"/>
              <w:rPr>
                <w:szCs w:val="21"/>
              </w:rPr>
            </w:pPr>
            <w:r w:rsidRPr="00697169">
              <w:rPr>
                <w:rFonts w:hint="eastAsia"/>
                <w:szCs w:val="21"/>
              </w:rPr>
              <w:t>発注者名</w:t>
            </w:r>
          </w:p>
        </w:tc>
      </w:tr>
      <w:tr w:rsidR="00597147" w:rsidRPr="00697169" w14:paraId="68B9177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67B99"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E909A02"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C7141A0" w14:textId="77777777" w:rsidR="00597147" w:rsidRPr="00697169" w:rsidRDefault="00597147" w:rsidP="00597147">
            <w:pPr>
              <w:ind w:firstLineChars="400" w:firstLine="880"/>
              <w:rPr>
                <w:sz w:val="22"/>
              </w:rPr>
            </w:pPr>
            <w:r w:rsidRPr="00697169">
              <w:rPr>
                <w:rFonts w:hint="eastAsia"/>
                <w:sz w:val="22"/>
              </w:rPr>
              <w:t>年　月～</w:t>
            </w:r>
          </w:p>
          <w:p w14:paraId="5FEF7D8D"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01B06FAE" w14:textId="77777777" w:rsidR="00597147" w:rsidRPr="00697169" w:rsidRDefault="00597147" w:rsidP="00597147">
            <w:pPr>
              <w:rPr>
                <w:sz w:val="22"/>
              </w:rPr>
            </w:pPr>
          </w:p>
        </w:tc>
      </w:tr>
      <w:tr w:rsidR="00597147" w:rsidRPr="00697169" w14:paraId="69A94C14"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50A7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5305658"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A6D4E41" w14:textId="77777777" w:rsidR="00597147" w:rsidRPr="00697169" w:rsidRDefault="00597147" w:rsidP="00597147">
            <w:pPr>
              <w:ind w:firstLineChars="400" w:firstLine="880"/>
              <w:rPr>
                <w:sz w:val="22"/>
              </w:rPr>
            </w:pPr>
            <w:r w:rsidRPr="00697169">
              <w:rPr>
                <w:rFonts w:hint="eastAsia"/>
                <w:sz w:val="22"/>
              </w:rPr>
              <w:t>年　月～</w:t>
            </w:r>
          </w:p>
          <w:p w14:paraId="1E5FD6C0"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5DBE53FF" w14:textId="77777777" w:rsidR="00597147" w:rsidRPr="00697169" w:rsidRDefault="00597147" w:rsidP="00597147">
            <w:pPr>
              <w:rPr>
                <w:sz w:val="22"/>
              </w:rPr>
            </w:pPr>
          </w:p>
        </w:tc>
      </w:tr>
      <w:tr w:rsidR="00597147" w:rsidRPr="00697169" w14:paraId="2A5F6787"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8916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54FED98"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65AC8BF" w14:textId="77777777" w:rsidR="00597147" w:rsidRPr="00697169" w:rsidRDefault="00597147" w:rsidP="00597147">
            <w:pPr>
              <w:ind w:firstLineChars="400" w:firstLine="880"/>
              <w:rPr>
                <w:sz w:val="22"/>
              </w:rPr>
            </w:pPr>
            <w:r w:rsidRPr="00697169">
              <w:rPr>
                <w:rFonts w:hint="eastAsia"/>
                <w:sz w:val="22"/>
              </w:rPr>
              <w:t>年　月～</w:t>
            </w:r>
          </w:p>
          <w:p w14:paraId="33D409D9"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88AA817" w14:textId="77777777" w:rsidR="00597147" w:rsidRPr="00697169" w:rsidRDefault="00597147" w:rsidP="00597147">
            <w:pPr>
              <w:rPr>
                <w:sz w:val="22"/>
              </w:rPr>
            </w:pPr>
          </w:p>
        </w:tc>
      </w:tr>
      <w:tr w:rsidR="00597147" w:rsidRPr="00697169" w14:paraId="646E88FA"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37279"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A1B49EC"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3EFC4E4" w14:textId="77777777" w:rsidR="00597147" w:rsidRPr="00697169" w:rsidRDefault="00597147" w:rsidP="00597147">
            <w:pPr>
              <w:ind w:firstLineChars="400" w:firstLine="880"/>
              <w:rPr>
                <w:sz w:val="22"/>
              </w:rPr>
            </w:pPr>
            <w:r w:rsidRPr="00697169">
              <w:rPr>
                <w:rFonts w:hint="eastAsia"/>
                <w:sz w:val="22"/>
              </w:rPr>
              <w:t>年　月～</w:t>
            </w:r>
          </w:p>
          <w:p w14:paraId="106136B9"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C7D0D27" w14:textId="77777777" w:rsidR="00597147" w:rsidRPr="00697169" w:rsidRDefault="00597147" w:rsidP="00597147">
            <w:pPr>
              <w:rPr>
                <w:sz w:val="22"/>
              </w:rPr>
            </w:pPr>
          </w:p>
        </w:tc>
      </w:tr>
      <w:tr w:rsidR="00597147" w:rsidRPr="00697169" w14:paraId="0107FC5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9C9BD"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40D5F94"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70189DC9" w14:textId="77777777" w:rsidR="00597147" w:rsidRPr="00697169" w:rsidRDefault="00597147" w:rsidP="00597147">
            <w:pPr>
              <w:ind w:firstLineChars="400" w:firstLine="880"/>
              <w:rPr>
                <w:sz w:val="22"/>
              </w:rPr>
            </w:pPr>
            <w:r w:rsidRPr="00697169">
              <w:rPr>
                <w:rFonts w:hint="eastAsia"/>
                <w:sz w:val="22"/>
              </w:rPr>
              <w:t>年　月～</w:t>
            </w:r>
          </w:p>
          <w:p w14:paraId="7B6A0CDF"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2E7CB3BC" w14:textId="77777777" w:rsidR="00597147" w:rsidRPr="00697169" w:rsidRDefault="00597147" w:rsidP="00597147">
            <w:pPr>
              <w:rPr>
                <w:sz w:val="22"/>
              </w:rPr>
            </w:pPr>
          </w:p>
        </w:tc>
      </w:tr>
      <w:tr w:rsidR="00597147" w:rsidRPr="00697169" w14:paraId="155A0CDA"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A68E65B" w14:textId="77777777" w:rsidR="00597147" w:rsidRPr="00697169" w:rsidRDefault="00597147" w:rsidP="00597147">
            <w:pPr>
              <w:jc w:val="center"/>
              <w:rPr>
                <w:szCs w:val="21"/>
              </w:rPr>
            </w:pPr>
            <w:r w:rsidRPr="00697169">
              <w:rPr>
                <w:rFonts w:hint="eastAsia"/>
                <w:szCs w:val="21"/>
              </w:rPr>
              <w:t>手持ち業務の状況（募集開始日現在）</w:t>
            </w:r>
          </w:p>
        </w:tc>
      </w:tr>
      <w:tr w:rsidR="00597147" w:rsidRPr="00697169" w14:paraId="1B041797"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ABB35E" w14:textId="77777777" w:rsidR="00597147" w:rsidRPr="00697169" w:rsidRDefault="00597147" w:rsidP="00597147">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0CE6C3" w14:textId="77777777" w:rsidR="00597147" w:rsidRPr="00697169" w:rsidRDefault="00597147" w:rsidP="00597147">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FDC59E" w14:textId="77777777" w:rsidR="00597147" w:rsidRPr="00697169" w:rsidRDefault="00597147" w:rsidP="00597147">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0F932521" w14:textId="77777777" w:rsidR="00597147" w:rsidRPr="00697169" w:rsidRDefault="00597147" w:rsidP="00597147">
            <w:pPr>
              <w:jc w:val="center"/>
              <w:rPr>
                <w:szCs w:val="21"/>
              </w:rPr>
            </w:pPr>
            <w:r w:rsidRPr="00697169">
              <w:rPr>
                <w:rFonts w:hint="eastAsia"/>
                <w:szCs w:val="21"/>
              </w:rPr>
              <w:t>発注者名</w:t>
            </w:r>
          </w:p>
        </w:tc>
      </w:tr>
      <w:tr w:rsidR="00597147" w:rsidRPr="00697169" w14:paraId="1A8410C6" w14:textId="77777777" w:rsidTr="00597147">
        <w:trPr>
          <w:trHeight w:val="74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9C2F7"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C893FAB"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585C56F7" w14:textId="77777777" w:rsidR="00597147" w:rsidRPr="00697169" w:rsidRDefault="00597147" w:rsidP="00597147">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69812562" w14:textId="77777777" w:rsidR="00597147" w:rsidRPr="00697169" w:rsidRDefault="00597147" w:rsidP="00597147">
            <w:pPr>
              <w:rPr>
                <w:sz w:val="22"/>
              </w:rPr>
            </w:pPr>
          </w:p>
        </w:tc>
      </w:tr>
      <w:tr w:rsidR="00597147" w:rsidRPr="00697169" w14:paraId="064DADBE" w14:textId="77777777" w:rsidTr="00597147">
        <w:trPr>
          <w:trHeight w:val="85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42C2F"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49FE005"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461C43C"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5B1EFEA" w14:textId="77777777" w:rsidR="00597147" w:rsidRPr="00697169" w:rsidRDefault="00597147" w:rsidP="00597147">
            <w:pPr>
              <w:rPr>
                <w:sz w:val="22"/>
              </w:rPr>
            </w:pPr>
          </w:p>
        </w:tc>
      </w:tr>
      <w:tr w:rsidR="00597147" w:rsidRPr="00697169" w14:paraId="7BEB95AA" w14:textId="77777777" w:rsidTr="00597147">
        <w:trPr>
          <w:trHeight w:val="82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EFB4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2CBE2C2"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12C71D66"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BBF7B56" w14:textId="77777777" w:rsidR="00597147" w:rsidRPr="00697169" w:rsidRDefault="00597147" w:rsidP="00597147">
            <w:pPr>
              <w:rPr>
                <w:sz w:val="22"/>
              </w:rPr>
            </w:pPr>
          </w:p>
        </w:tc>
      </w:tr>
      <w:tr w:rsidR="00597147" w:rsidRPr="00697169" w14:paraId="4B357C76" w14:textId="77777777" w:rsidTr="00597147">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98BAD"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FD03B80"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42875433"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CB5F2EE" w14:textId="77777777" w:rsidR="00597147" w:rsidRPr="00697169" w:rsidRDefault="00597147" w:rsidP="00597147">
            <w:pPr>
              <w:rPr>
                <w:sz w:val="22"/>
              </w:rPr>
            </w:pPr>
          </w:p>
        </w:tc>
      </w:tr>
      <w:tr w:rsidR="00597147" w:rsidRPr="00697169" w14:paraId="33A9039C" w14:textId="77777777" w:rsidTr="00597147">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49933"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BA62DAB"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132C16E"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333574E" w14:textId="77777777" w:rsidR="00597147" w:rsidRPr="00697169" w:rsidRDefault="00597147" w:rsidP="00597147">
            <w:pPr>
              <w:rPr>
                <w:sz w:val="22"/>
              </w:rPr>
            </w:pPr>
          </w:p>
        </w:tc>
      </w:tr>
    </w:tbl>
    <w:p w14:paraId="75FC4675" w14:textId="77777777" w:rsidR="00597147" w:rsidRPr="00697169" w:rsidRDefault="00597147" w:rsidP="00597147">
      <w:pPr>
        <w:rPr>
          <w:b/>
          <w:sz w:val="24"/>
          <w:szCs w:val="24"/>
        </w:rPr>
      </w:pPr>
      <w:r w:rsidRPr="00697169">
        <w:rPr>
          <w:rFonts w:hint="eastAsia"/>
          <w:b/>
          <w:sz w:val="24"/>
          <w:szCs w:val="24"/>
        </w:rPr>
        <w:t>■担当者１</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439"/>
        <w:gridCol w:w="567"/>
        <w:gridCol w:w="1134"/>
        <w:gridCol w:w="963"/>
        <w:gridCol w:w="20"/>
        <w:gridCol w:w="1389"/>
      </w:tblGrid>
      <w:tr w:rsidR="00B54EB1" w:rsidRPr="00697169" w14:paraId="1BE08AF7" w14:textId="77777777" w:rsidTr="00D6466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A27E356" w14:textId="77777777" w:rsidR="00B54EB1" w:rsidRPr="00697169" w:rsidRDefault="00B54EB1" w:rsidP="00597147">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05BC178F" w14:textId="77777777" w:rsidR="00B54EB1" w:rsidRPr="00697169" w:rsidRDefault="00B54EB1" w:rsidP="00597147">
            <w:pPr>
              <w:rPr>
                <w:sz w:val="22"/>
              </w:rPr>
            </w:pPr>
          </w:p>
        </w:tc>
      </w:tr>
      <w:tr w:rsidR="00B54EB1" w:rsidRPr="00697169" w14:paraId="2429A595"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103FDA2F" w14:textId="16D36B00" w:rsidR="00B54EB1" w:rsidRPr="00697169" w:rsidRDefault="00B54EB1" w:rsidP="00B54EB1">
            <w:pPr>
              <w:jc w:val="left"/>
              <w:rPr>
                <w:szCs w:val="21"/>
              </w:rPr>
            </w:pPr>
            <w:r w:rsidRPr="00697169">
              <w:rPr>
                <w:rFonts w:hint="eastAsia"/>
                <w:szCs w:val="21"/>
              </w:rPr>
              <w:t>所属・役職</w:t>
            </w:r>
          </w:p>
        </w:tc>
        <w:tc>
          <w:tcPr>
            <w:tcW w:w="3432" w:type="dxa"/>
            <w:gridSpan w:val="2"/>
            <w:tcBorders>
              <w:top w:val="single" w:sz="4" w:space="0" w:color="auto"/>
              <w:left w:val="single" w:sz="4" w:space="0" w:color="auto"/>
              <w:bottom w:val="single" w:sz="4" w:space="0" w:color="auto"/>
            </w:tcBorders>
            <w:shd w:val="clear" w:color="auto" w:fill="auto"/>
            <w:vAlign w:val="center"/>
          </w:tcPr>
          <w:p w14:paraId="7CA1F63E" w14:textId="08DFB30A" w:rsidR="00B54EB1" w:rsidRPr="00697169" w:rsidRDefault="00B54EB1"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6C709910" w14:textId="2A882A42" w:rsidR="00B54EB1" w:rsidRPr="00697169" w:rsidRDefault="00B54EB1" w:rsidP="00B54EB1">
            <w:pPr>
              <w:rPr>
                <w:szCs w:val="21"/>
              </w:rPr>
            </w:pPr>
            <w:r w:rsidRPr="00697169">
              <w:rPr>
                <w:rFonts w:hint="eastAsia"/>
                <w:szCs w:val="21"/>
              </w:rPr>
              <w:t>実務経験年数</w:t>
            </w:r>
          </w:p>
        </w:tc>
        <w:tc>
          <w:tcPr>
            <w:tcW w:w="2372" w:type="dxa"/>
            <w:gridSpan w:val="3"/>
            <w:tcBorders>
              <w:top w:val="single" w:sz="4" w:space="0" w:color="auto"/>
              <w:left w:val="single" w:sz="4" w:space="0" w:color="auto"/>
              <w:bottom w:val="single" w:sz="4" w:space="0" w:color="auto"/>
            </w:tcBorders>
            <w:vAlign w:val="center"/>
          </w:tcPr>
          <w:p w14:paraId="36ACF46C" w14:textId="5322874F" w:rsidR="00B54EB1" w:rsidRPr="00697169" w:rsidRDefault="00B54EB1" w:rsidP="00B54EB1">
            <w:pPr>
              <w:ind w:left="99" w:hangingChars="45" w:hanging="99"/>
              <w:rPr>
                <w:sz w:val="22"/>
              </w:rPr>
            </w:pPr>
            <w:r>
              <w:rPr>
                <w:rFonts w:hint="eastAsia"/>
                <w:sz w:val="22"/>
              </w:rPr>
              <w:t xml:space="preserve">　　　　　　</w:t>
            </w:r>
            <w:r w:rsidRPr="00697169">
              <w:rPr>
                <w:rFonts w:hint="eastAsia"/>
                <w:sz w:val="22"/>
              </w:rPr>
              <w:t>年</w:t>
            </w:r>
          </w:p>
        </w:tc>
      </w:tr>
      <w:tr w:rsidR="00B54EB1" w:rsidRPr="00697169" w14:paraId="5B0E20C5"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6CC21081" w14:textId="77777777" w:rsidR="00B54EB1" w:rsidRPr="00697169" w:rsidRDefault="00B54EB1" w:rsidP="00B54EB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6C001AB9"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7CDB09BF"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480BFF41"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0F4C4AB7"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4FF1024A"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7A11D839"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19A0FC05"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292E3F97"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BF1ACBE" w14:textId="77777777" w:rsidR="00B54EB1" w:rsidRPr="00697169" w:rsidRDefault="00B54EB1" w:rsidP="00B54EB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317CE963" w14:textId="77777777" w:rsidR="00B54EB1" w:rsidRPr="00697169" w:rsidRDefault="00B54EB1" w:rsidP="00B54EB1">
            <w:pPr>
              <w:rPr>
                <w:sz w:val="22"/>
              </w:rPr>
            </w:pPr>
          </w:p>
          <w:p w14:paraId="20125841" w14:textId="77777777" w:rsidR="00B54EB1" w:rsidRPr="00697169" w:rsidRDefault="00B54EB1" w:rsidP="00B54EB1">
            <w:pPr>
              <w:rPr>
                <w:sz w:val="22"/>
              </w:rPr>
            </w:pPr>
          </w:p>
          <w:p w14:paraId="7AD06E8E" w14:textId="77777777" w:rsidR="00B54EB1" w:rsidRPr="00697169" w:rsidRDefault="00B54EB1" w:rsidP="00B54EB1">
            <w:pPr>
              <w:rPr>
                <w:sz w:val="22"/>
              </w:rPr>
            </w:pPr>
          </w:p>
        </w:tc>
      </w:tr>
      <w:tr w:rsidR="00B54EB1" w:rsidRPr="00697169" w14:paraId="3113FFB9"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6E4A3D06" w14:textId="09E3795E" w:rsidR="00B54EB1" w:rsidRPr="00697169" w:rsidRDefault="00786093" w:rsidP="00B54EB1">
            <w:pPr>
              <w:jc w:val="center"/>
              <w:rPr>
                <w:szCs w:val="21"/>
              </w:rPr>
            </w:pPr>
            <w:r w:rsidRPr="00786093">
              <w:rPr>
                <w:rFonts w:hint="eastAsia"/>
                <w:szCs w:val="21"/>
              </w:rPr>
              <w:t>業務実績（令和</w:t>
            </w:r>
            <w:r>
              <w:rPr>
                <w:rFonts w:hint="eastAsia"/>
                <w:szCs w:val="21"/>
              </w:rPr>
              <w:t>元</w:t>
            </w:r>
            <w:r w:rsidRPr="00786093">
              <w:rPr>
                <w:rFonts w:hint="eastAsia"/>
                <w:szCs w:val="21"/>
              </w:rPr>
              <w:t>年</w:t>
            </w:r>
            <w:r w:rsidRPr="00786093">
              <w:rPr>
                <w:rFonts w:hint="eastAsia"/>
              </w:rPr>
              <w:t>４月1日から令和６年３月31日まで</w:t>
            </w:r>
            <w:r w:rsidRPr="00786093">
              <w:rPr>
                <w:rFonts w:hint="eastAsia"/>
                <w:szCs w:val="21"/>
              </w:rPr>
              <w:t>）</w:t>
            </w:r>
          </w:p>
        </w:tc>
      </w:tr>
      <w:tr w:rsidR="00B54EB1" w:rsidRPr="00697169" w14:paraId="509B3A06"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462F73"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97476A" w14:textId="77777777" w:rsidR="00B54EB1" w:rsidRPr="00697169" w:rsidRDefault="00B54EB1" w:rsidP="00B54EB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89B71EA" w14:textId="77777777" w:rsidR="00B54EB1" w:rsidRPr="00697169" w:rsidRDefault="00B54EB1" w:rsidP="00B54EB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2E6E17FE" w14:textId="77777777" w:rsidR="00B54EB1" w:rsidRPr="00697169" w:rsidRDefault="00B54EB1" w:rsidP="00B54EB1">
            <w:pPr>
              <w:jc w:val="center"/>
              <w:rPr>
                <w:szCs w:val="21"/>
              </w:rPr>
            </w:pPr>
            <w:r w:rsidRPr="00697169">
              <w:rPr>
                <w:rFonts w:hint="eastAsia"/>
                <w:szCs w:val="21"/>
              </w:rPr>
              <w:t>発注者名</w:t>
            </w:r>
          </w:p>
        </w:tc>
      </w:tr>
      <w:tr w:rsidR="00B54EB1" w:rsidRPr="00697169" w14:paraId="1282918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3840C" w14:textId="77777777" w:rsidR="00B54EB1" w:rsidRPr="00697169" w:rsidRDefault="00B54EB1" w:rsidP="00B54EB1">
            <w:pPr>
              <w:rPr>
                <w:sz w:val="22"/>
              </w:rPr>
            </w:pPr>
          </w:p>
          <w:p w14:paraId="6E0DCE58" w14:textId="5DDE85E5"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2B201D4"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1FCDF3C" w14:textId="77777777" w:rsidR="00B54EB1" w:rsidRPr="00697169" w:rsidRDefault="00B54EB1" w:rsidP="00B54EB1">
            <w:pPr>
              <w:ind w:firstLineChars="400" w:firstLine="880"/>
              <w:rPr>
                <w:sz w:val="22"/>
              </w:rPr>
            </w:pPr>
            <w:r w:rsidRPr="00697169">
              <w:rPr>
                <w:rFonts w:hint="eastAsia"/>
                <w:sz w:val="22"/>
              </w:rPr>
              <w:t>年　月～</w:t>
            </w:r>
          </w:p>
          <w:p w14:paraId="7D0CC3A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6DB9F896" w14:textId="77777777" w:rsidR="00B54EB1" w:rsidRPr="00697169" w:rsidRDefault="00B54EB1" w:rsidP="00B54EB1">
            <w:pPr>
              <w:rPr>
                <w:sz w:val="22"/>
              </w:rPr>
            </w:pPr>
          </w:p>
        </w:tc>
      </w:tr>
      <w:tr w:rsidR="00B54EB1" w:rsidRPr="00697169" w14:paraId="37583C1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48A7B"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D116640"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F8C8FB9" w14:textId="77777777" w:rsidR="00B54EB1" w:rsidRPr="00697169" w:rsidRDefault="00B54EB1" w:rsidP="00B54EB1">
            <w:pPr>
              <w:ind w:firstLineChars="400" w:firstLine="880"/>
              <w:rPr>
                <w:sz w:val="22"/>
              </w:rPr>
            </w:pPr>
            <w:r w:rsidRPr="00697169">
              <w:rPr>
                <w:rFonts w:hint="eastAsia"/>
                <w:sz w:val="22"/>
              </w:rPr>
              <w:t>年　月～</w:t>
            </w:r>
          </w:p>
          <w:p w14:paraId="3E728A5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B3124A9" w14:textId="77777777" w:rsidR="00B54EB1" w:rsidRPr="00697169" w:rsidRDefault="00B54EB1" w:rsidP="00B54EB1">
            <w:pPr>
              <w:rPr>
                <w:sz w:val="22"/>
              </w:rPr>
            </w:pPr>
          </w:p>
        </w:tc>
      </w:tr>
      <w:tr w:rsidR="00B54EB1" w:rsidRPr="00697169" w14:paraId="50065C86"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51564"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1128688"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EBFC3C9" w14:textId="77777777" w:rsidR="00B54EB1" w:rsidRPr="00697169" w:rsidRDefault="00B54EB1" w:rsidP="00B54EB1">
            <w:pPr>
              <w:ind w:firstLineChars="400" w:firstLine="880"/>
              <w:rPr>
                <w:sz w:val="22"/>
              </w:rPr>
            </w:pPr>
            <w:r w:rsidRPr="00697169">
              <w:rPr>
                <w:rFonts w:hint="eastAsia"/>
                <w:sz w:val="22"/>
              </w:rPr>
              <w:t>年　月～</w:t>
            </w:r>
          </w:p>
          <w:p w14:paraId="6DC6A838"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9306101" w14:textId="77777777" w:rsidR="00B54EB1" w:rsidRPr="00697169" w:rsidRDefault="00B54EB1" w:rsidP="00B54EB1">
            <w:pPr>
              <w:rPr>
                <w:sz w:val="22"/>
              </w:rPr>
            </w:pPr>
          </w:p>
        </w:tc>
      </w:tr>
      <w:tr w:rsidR="00B54EB1" w:rsidRPr="00697169" w14:paraId="0DEA9E0A"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84F9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2B1C4E0"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78DA6C42" w14:textId="77777777" w:rsidR="00B54EB1" w:rsidRPr="00697169" w:rsidRDefault="00B54EB1" w:rsidP="00B54EB1">
            <w:pPr>
              <w:ind w:firstLineChars="400" w:firstLine="880"/>
              <w:rPr>
                <w:sz w:val="22"/>
              </w:rPr>
            </w:pPr>
            <w:r w:rsidRPr="00697169">
              <w:rPr>
                <w:rFonts w:hint="eastAsia"/>
                <w:sz w:val="22"/>
              </w:rPr>
              <w:t>年　月～</w:t>
            </w:r>
          </w:p>
          <w:p w14:paraId="6E782A98"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306FB7D" w14:textId="77777777" w:rsidR="00B54EB1" w:rsidRPr="00697169" w:rsidRDefault="00B54EB1" w:rsidP="00B54EB1">
            <w:pPr>
              <w:rPr>
                <w:sz w:val="22"/>
              </w:rPr>
            </w:pPr>
          </w:p>
        </w:tc>
      </w:tr>
      <w:tr w:rsidR="00B54EB1" w:rsidRPr="00697169" w14:paraId="0C69B3EE"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D9EE0"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184EEE4"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3CD4984" w14:textId="77777777" w:rsidR="00B54EB1" w:rsidRPr="00697169" w:rsidRDefault="00B54EB1" w:rsidP="00B54EB1">
            <w:pPr>
              <w:ind w:firstLineChars="400" w:firstLine="880"/>
              <w:rPr>
                <w:sz w:val="22"/>
              </w:rPr>
            </w:pPr>
            <w:r w:rsidRPr="00697169">
              <w:rPr>
                <w:rFonts w:hint="eastAsia"/>
                <w:sz w:val="22"/>
              </w:rPr>
              <w:t>年　月～</w:t>
            </w:r>
          </w:p>
          <w:p w14:paraId="658A18A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DDFC3DB" w14:textId="77777777" w:rsidR="00B54EB1" w:rsidRPr="00697169" w:rsidRDefault="00B54EB1" w:rsidP="00B54EB1">
            <w:pPr>
              <w:rPr>
                <w:sz w:val="22"/>
              </w:rPr>
            </w:pPr>
          </w:p>
        </w:tc>
      </w:tr>
      <w:tr w:rsidR="00B54EB1" w:rsidRPr="00697169" w14:paraId="7DDAA6AF"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E285F3E" w14:textId="77777777" w:rsidR="00B54EB1" w:rsidRPr="00697169" w:rsidRDefault="00B54EB1" w:rsidP="00B54EB1">
            <w:pPr>
              <w:jc w:val="center"/>
              <w:rPr>
                <w:szCs w:val="21"/>
              </w:rPr>
            </w:pPr>
            <w:r w:rsidRPr="00697169">
              <w:rPr>
                <w:rFonts w:hint="eastAsia"/>
                <w:szCs w:val="21"/>
              </w:rPr>
              <w:t>手持ち業務の状況（募集開始日現在）</w:t>
            </w:r>
          </w:p>
        </w:tc>
      </w:tr>
      <w:tr w:rsidR="00B54EB1" w:rsidRPr="00697169" w14:paraId="499B2826"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398D9F"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FAE4F3" w14:textId="77777777" w:rsidR="00B54EB1" w:rsidRPr="00697169" w:rsidRDefault="00B54EB1" w:rsidP="00B54EB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2E3676" w14:textId="77777777" w:rsidR="00B54EB1" w:rsidRPr="00697169" w:rsidRDefault="00B54EB1" w:rsidP="00B54EB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5DEC3431" w14:textId="77777777" w:rsidR="00B54EB1" w:rsidRPr="00697169" w:rsidRDefault="00B54EB1" w:rsidP="00B54EB1">
            <w:pPr>
              <w:jc w:val="center"/>
              <w:rPr>
                <w:szCs w:val="21"/>
              </w:rPr>
            </w:pPr>
            <w:r w:rsidRPr="00697169">
              <w:rPr>
                <w:rFonts w:hint="eastAsia"/>
                <w:szCs w:val="21"/>
              </w:rPr>
              <w:t>発注者名</w:t>
            </w:r>
          </w:p>
        </w:tc>
      </w:tr>
      <w:tr w:rsidR="00B54EB1" w:rsidRPr="00697169" w14:paraId="19F5FBBA"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0064E"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EDEC9A2"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3EA29E3" w14:textId="77777777" w:rsidR="00B54EB1" w:rsidRPr="00697169" w:rsidRDefault="00B54EB1" w:rsidP="00B54EB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6955C1BA" w14:textId="77777777" w:rsidR="00B54EB1" w:rsidRPr="00697169" w:rsidRDefault="00B54EB1" w:rsidP="00B54EB1">
            <w:pPr>
              <w:rPr>
                <w:sz w:val="22"/>
              </w:rPr>
            </w:pPr>
          </w:p>
        </w:tc>
      </w:tr>
      <w:tr w:rsidR="00B54EB1" w:rsidRPr="00697169" w14:paraId="2AB4B7B2"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6CB6A"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17667DE"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67B78A0"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9CF8F2D" w14:textId="77777777" w:rsidR="00B54EB1" w:rsidRPr="00697169" w:rsidRDefault="00B54EB1" w:rsidP="00B54EB1">
            <w:pPr>
              <w:rPr>
                <w:sz w:val="22"/>
              </w:rPr>
            </w:pPr>
          </w:p>
        </w:tc>
      </w:tr>
      <w:tr w:rsidR="00B54EB1" w:rsidRPr="00697169" w14:paraId="4B40263D"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7F55D"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08CD87C"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4659F5DF"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43A4A47" w14:textId="77777777" w:rsidR="00B54EB1" w:rsidRPr="00697169" w:rsidRDefault="00B54EB1" w:rsidP="00B54EB1">
            <w:pPr>
              <w:rPr>
                <w:sz w:val="22"/>
              </w:rPr>
            </w:pPr>
          </w:p>
        </w:tc>
      </w:tr>
      <w:tr w:rsidR="00B54EB1" w:rsidRPr="00697169" w14:paraId="3C988D69"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7BE9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F2764D1"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553AE86"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65B0341" w14:textId="77777777" w:rsidR="00B54EB1" w:rsidRPr="00697169" w:rsidRDefault="00B54EB1" w:rsidP="00B54EB1">
            <w:pPr>
              <w:rPr>
                <w:sz w:val="22"/>
              </w:rPr>
            </w:pPr>
          </w:p>
        </w:tc>
      </w:tr>
      <w:tr w:rsidR="00B54EB1" w:rsidRPr="00697169" w14:paraId="658164A7"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5C2D8"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7C0C02C"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58991A72"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49865AE" w14:textId="77777777" w:rsidR="00B54EB1" w:rsidRPr="00697169" w:rsidRDefault="00B54EB1" w:rsidP="00B54EB1">
            <w:pPr>
              <w:rPr>
                <w:sz w:val="22"/>
              </w:rPr>
            </w:pPr>
          </w:p>
        </w:tc>
      </w:tr>
    </w:tbl>
    <w:p w14:paraId="1A006ECF" w14:textId="77777777" w:rsidR="00B54EB1" w:rsidRDefault="00B54EB1" w:rsidP="00597147">
      <w:pPr>
        <w:rPr>
          <w:b/>
          <w:sz w:val="24"/>
          <w:szCs w:val="24"/>
        </w:rPr>
      </w:pPr>
    </w:p>
    <w:p w14:paraId="2FFF4D76" w14:textId="6EADBB89" w:rsidR="00597147" w:rsidRPr="00697169" w:rsidRDefault="00597147" w:rsidP="00597147">
      <w:pPr>
        <w:rPr>
          <w:b/>
          <w:sz w:val="24"/>
          <w:szCs w:val="24"/>
        </w:rPr>
      </w:pPr>
      <w:r w:rsidRPr="00697169">
        <w:rPr>
          <w:rFonts w:hint="eastAsia"/>
          <w:b/>
          <w:sz w:val="24"/>
          <w:szCs w:val="24"/>
        </w:rPr>
        <w:t>■担当者２</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992"/>
        <w:gridCol w:w="1105"/>
        <w:gridCol w:w="20"/>
        <w:gridCol w:w="1389"/>
      </w:tblGrid>
      <w:tr w:rsidR="00B54EB1" w:rsidRPr="00697169" w14:paraId="731CE4FB" w14:textId="77777777" w:rsidTr="00D6466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04B65D5" w14:textId="10006E9C" w:rsidR="00B54EB1" w:rsidRPr="00697169" w:rsidRDefault="00B54EB1" w:rsidP="00B54EB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1E4C6073" w14:textId="77777777" w:rsidR="00B54EB1" w:rsidRPr="00697169" w:rsidRDefault="00B54EB1" w:rsidP="00B54EB1">
            <w:pPr>
              <w:rPr>
                <w:sz w:val="22"/>
              </w:rPr>
            </w:pPr>
          </w:p>
        </w:tc>
      </w:tr>
      <w:tr w:rsidR="00B54EB1" w:rsidRPr="00697169" w14:paraId="7A415B0C"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36895CC8" w14:textId="7BA0032D" w:rsidR="00B54EB1" w:rsidRPr="00697169" w:rsidRDefault="00B54EB1" w:rsidP="00B54EB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4EB93833" w14:textId="656BC424" w:rsidR="00B54EB1" w:rsidRPr="00697169" w:rsidRDefault="00B54EB1"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32ADEAAC" w14:textId="44A6D181" w:rsidR="00B54EB1" w:rsidRPr="00697169" w:rsidRDefault="00B54EB1" w:rsidP="00B54EB1">
            <w:pPr>
              <w:rPr>
                <w:szCs w:val="21"/>
              </w:rPr>
            </w:pPr>
            <w:r w:rsidRPr="00697169">
              <w:rPr>
                <w:rFonts w:hint="eastAsia"/>
                <w:szCs w:val="21"/>
              </w:rPr>
              <w:t>実務経験年数</w:t>
            </w:r>
          </w:p>
        </w:tc>
        <w:tc>
          <w:tcPr>
            <w:tcW w:w="2514" w:type="dxa"/>
            <w:gridSpan w:val="3"/>
            <w:tcBorders>
              <w:top w:val="single" w:sz="4" w:space="0" w:color="auto"/>
              <w:left w:val="single" w:sz="4" w:space="0" w:color="auto"/>
              <w:bottom w:val="single" w:sz="4" w:space="0" w:color="auto"/>
            </w:tcBorders>
            <w:vAlign w:val="center"/>
          </w:tcPr>
          <w:p w14:paraId="5510A2C6" w14:textId="04EE39C7" w:rsidR="00B54EB1" w:rsidRPr="00697169" w:rsidRDefault="00B54EB1" w:rsidP="00B54EB1">
            <w:pPr>
              <w:ind w:firstLineChars="500" w:firstLine="1100"/>
              <w:rPr>
                <w:sz w:val="22"/>
              </w:rPr>
            </w:pPr>
            <w:r w:rsidRPr="00697169">
              <w:rPr>
                <w:rFonts w:hint="eastAsia"/>
                <w:sz w:val="22"/>
              </w:rPr>
              <w:t>年</w:t>
            </w:r>
          </w:p>
        </w:tc>
      </w:tr>
      <w:tr w:rsidR="00B54EB1" w:rsidRPr="00697169" w14:paraId="27E0258C"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384EC263" w14:textId="77777777" w:rsidR="00B54EB1" w:rsidRPr="00697169" w:rsidRDefault="00B54EB1" w:rsidP="00B54EB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40842083"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33E40020"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5D0D2B2C"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5D3E237B"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77166AD6"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4CE58851"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1CAB6A36"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45D10648"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320D900D" w14:textId="77777777" w:rsidR="00B54EB1" w:rsidRPr="00697169" w:rsidRDefault="00B54EB1" w:rsidP="00B54EB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4D5C0363" w14:textId="77777777" w:rsidR="00B54EB1" w:rsidRPr="00697169" w:rsidRDefault="00B54EB1" w:rsidP="00B54EB1">
            <w:pPr>
              <w:rPr>
                <w:sz w:val="22"/>
              </w:rPr>
            </w:pPr>
          </w:p>
          <w:p w14:paraId="5DFABD70" w14:textId="77777777" w:rsidR="00B54EB1" w:rsidRPr="00697169" w:rsidRDefault="00B54EB1" w:rsidP="00B54EB1">
            <w:pPr>
              <w:rPr>
                <w:sz w:val="22"/>
              </w:rPr>
            </w:pPr>
          </w:p>
          <w:p w14:paraId="77424EAC" w14:textId="77777777" w:rsidR="00B54EB1" w:rsidRPr="00697169" w:rsidRDefault="00B54EB1" w:rsidP="00B54EB1">
            <w:pPr>
              <w:rPr>
                <w:sz w:val="22"/>
              </w:rPr>
            </w:pPr>
          </w:p>
        </w:tc>
      </w:tr>
      <w:tr w:rsidR="00B54EB1" w:rsidRPr="00697169" w14:paraId="144455C2"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7EEAE446" w14:textId="006DFF56" w:rsidR="00B54EB1" w:rsidRPr="00697169" w:rsidRDefault="00786093" w:rsidP="00B54EB1">
            <w:pPr>
              <w:jc w:val="center"/>
              <w:rPr>
                <w:szCs w:val="21"/>
              </w:rPr>
            </w:pPr>
            <w:r w:rsidRPr="00786093">
              <w:rPr>
                <w:rFonts w:hint="eastAsia"/>
                <w:szCs w:val="21"/>
              </w:rPr>
              <w:t>業務実績（令和</w:t>
            </w:r>
            <w:r>
              <w:rPr>
                <w:rFonts w:hint="eastAsia"/>
                <w:szCs w:val="21"/>
              </w:rPr>
              <w:t>元</w:t>
            </w:r>
            <w:r w:rsidRPr="00786093">
              <w:rPr>
                <w:rFonts w:hint="eastAsia"/>
                <w:szCs w:val="21"/>
              </w:rPr>
              <w:t>年</w:t>
            </w:r>
            <w:r w:rsidRPr="00786093">
              <w:rPr>
                <w:rFonts w:hint="eastAsia"/>
              </w:rPr>
              <w:t>４月1日から令和６年３月31日まで</w:t>
            </w:r>
            <w:r w:rsidRPr="00786093">
              <w:rPr>
                <w:rFonts w:hint="eastAsia"/>
                <w:szCs w:val="21"/>
              </w:rPr>
              <w:t>）</w:t>
            </w:r>
          </w:p>
        </w:tc>
      </w:tr>
      <w:tr w:rsidR="00B54EB1" w:rsidRPr="00697169" w14:paraId="05E76E73"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9A9E90"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C1BECB" w14:textId="77777777" w:rsidR="00B54EB1" w:rsidRPr="00697169" w:rsidRDefault="00B54EB1" w:rsidP="00B54EB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DC172B3" w14:textId="77777777" w:rsidR="00B54EB1" w:rsidRPr="00697169" w:rsidRDefault="00B54EB1" w:rsidP="00B54EB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515A07BB" w14:textId="77777777" w:rsidR="00B54EB1" w:rsidRPr="00697169" w:rsidRDefault="00B54EB1" w:rsidP="00B54EB1">
            <w:pPr>
              <w:jc w:val="center"/>
              <w:rPr>
                <w:szCs w:val="21"/>
              </w:rPr>
            </w:pPr>
            <w:r w:rsidRPr="00697169">
              <w:rPr>
                <w:rFonts w:hint="eastAsia"/>
                <w:szCs w:val="21"/>
              </w:rPr>
              <w:t>発注者名</w:t>
            </w:r>
          </w:p>
        </w:tc>
      </w:tr>
      <w:tr w:rsidR="00B54EB1" w:rsidRPr="00697169" w14:paraId="044A870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4F5A1" w14:textId="77777777" w:rsidR="00B54EB1" w:rsidRPr="00697169" w:rsidRDefault="00B54EB1" w:rsidP="00B54EB1">
            <w:pPr>
              <w:rPr>
                <w:sz w:val="22"/>
              </w:rPr>
            </w:pPr>
          </w:p>
          <w:p w14:paraId="1A84D944" w14:textId="45999F66"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58FD4F9"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9EA5B68" w14:textId="77777777" w:rsidR="00B54EB1" w:rsidRPr="00697169" w:rsidRDefault="00B54EB1" w:rsidP="00B54EB1">
            <w:pPr>
              <w:ind w:firstLineChars="400" w:firstLine="880"/>
              <w:rPr>
                <w:sz w:val="22"/>
              </w:rPr>
            </w:pPr>
            <w:r w:rsidRPr="00697169">
              <w:rPr>
                <w:rFonts w:hint="eastAsia"/>
                <w:sz w:val="22"/>
              </w:rPr>
              <w:t>年　月～</w:t>
            </w:r>
          </w:p>
          <w:p w14:paraId="1EC15D8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7B2CE498" w14:textId="77777777" w:rsidR="00B54EB1" w:rsidRPr="00697169" w:rsidRDefault="00B54EB1" w:rsidP="00B54EB1">
            <w:pPr>
              <w:rPr>
                <w:sz w:val="22"/>
              </w:rPr>
            </w:pPr>
          </w:p>
        </w:tc>
      </w:tr>
      <w:tr w:rsidR="00B54EB1" w:rsidRPr="00697169" w14:paraId="06DA0EB1"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B7329"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FEDAE48"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4C43D773" w14:textId="77777777" w:rsidR="00B54EB1" w:rsidRPr="00697169" w:rsidRDefault="00B54EB1" w:rsidP="00B54EB1">
            <w:pPr>
              <w:ind w:firstLineChars="400" w:firstLine="880"/>
              <w:rPr>
                <w:sz w:val="22"/>
              </w:rPr>
            </w:pPr>
            <w:r w:rsidRPr="00697169">
              <w:rPr>
                <w:rFonts w:hint="eastAsia"/>
                <w:sz w:val="22"/>
              </w:rPr>
              <w:t>年　月～</w:t>
            </w:r>
          </w:p>
          <w:p w14:paraId="61AD21B4"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9F2E8CE" w14:textId="77777777" w:rsidR="00B54EB1" w:rsidRPr="00697169" w:rsidRDefault="00B54EB1" w:rsidP="00B54EB1">
            <w:pPr>
              <w:rPr>
                <w:sz w:val="22"/>
              </w:rPr>
            </w:pPr>
          </w:p>
        </w:tc>
      </w:tr>
      <w:tr w:rsidR="00B54EB1" w:rsidRPr="00697169" w14:paraId="15B30607"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2465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9012743"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5C4BFCE5" w14:textId="77777777" w:rsidR="00B54EB1" w:rsidRPr="00697169" w:rsidRDefault="00B54EB1" w:rsidP="00B54EB1">
            <w:pPr>
              <w:ind w:firstLineChars="400" w:firstLine="880"/>
              <w:rPr>
                <w:sz w:val="22"/>
              </w:rPr>
            </w:pPr>
            <w:r w:rsidRPr="00697169">
              <w:rPr>
                <w:rFonts w:hint="eastAsia"/>
                <w:sz w:val="22"/>
              </w:rPr>
              <w:t>年　月～</w:t>
            </w:r>
          </w:p>
          <w:p w14:paraId="6A31C8F0"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2F680AC" w14:textId="77777777" w:rsidR="00B54EB1" w:rsidRPr="00697169" w:rsidRDefault="00B54EB1" w:rsidP="00B54EB1">
            <w:pPr>
              <w:rPr>
                <w:sz w:val="22"/>
              </w:rPr>
            </w:pPr>
          </w:p>
        </w:tc>
      </w:tr>
      <w:tr w:rsidR="00B54EB1" w:rsidRPr="00697169" w14:paraId="02402A24"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AEF39"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8B8056C"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6B4BE0D" w14:textId="77777777" w:rsidR="00B54EB1" w:rsidRPr="00697169" w:rsidRDefault="00B54EB1" w:rsidP="00B54EB1">
            <w:pPr>
              <w:ind w:firstLineChars="400" w:firstLine="880"/>
              <w:rPr>
                <w:sz w:val="22"/>
              </w:rPr>
            </w:pPr>
            <w:r w:rsidRPr="00697169">
              <w:rPr>
                <w:rFonts w:hint="eastAsia"/>
                <w:sz w:val="22"/>
              </w:rPr>
              <w:t>年　月～</w:t>
            </w:r>
          </w:p>
          <w:p w14:paraId="4EEBCCF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72219AF" w14:textId="77777777" w:rsidR="00B54EB1" w:rsidRPr="00697169" w:rsidRDefault="00B54EB1" w:rsidP="00B54EB1">
            <w:pPr>
              <w:rPr>
                <w:sz w:val="22"/>
              </w:rPr>
            </w:pPr>
          </w:p>
        </w:tc>
      </w:tr>
      <w:tr w:rsidR="00B54EB1" w:rsidRPr="00697169" w14:paraId="02ACDC9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D5934"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9740D97"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43A216A" w14:textId="77777777" w:rsidR="00B54EB1" w:rsidRPr="00697169" w:rsidRDefault="00B54EB1" w:rsidP="00B54EB1">
            <w:pPr>
              <w:ind w:firstLineChars="400" w:firstLine="880"/>
              <w:rPr>
                <w:sz w:val="22"/>
              </w:rPr>
            </w:pPr>
            <w:r w:rsidRPr="00697169">
              <w:rPr>
                <w:rFonts w:hint="eastAsia"/>
                <w:sz w:val="22"/>
              </w:rPr>
              <w:t>年　月～</w:t>
            </w:r>
          </w:p>
          <w:p w14:paraId="1520A4E5"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2062A050" w14:textId="77777777" w:rsidR="00B54EB1" w:rsidRPr="00697169" w:rsidRDefault="00B54EB1" w:rsidP="00B54EB1">
            <w:pPr>
              <w:rPr>
                <w:sz w:val="22"/>
              </w:rPr>
            </w:pPr>
          </w:p>
        </w:tc>
      </w:tr>
      <w:tr w:rsidR="00B54EB1" w:rsidRPr="00697169" w14:paraId="28B8C3A0"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C97DAFC" w14:textId="77777777" w:rsidR="00B54EB1" w:rsidRPr="00697169" w:rsidRDefault="00B54EB1" w:rsidP="00B54EB1">
            <w:pPr>
              <w:jc w:val="center"/>
              <w:rPr>
                <w:szCs w:val="21"/>
              </w:rPr>
            </w:pPr>
            <w:r w:rsidRPr="00697169">
              <w:rPr>
                <w:rFonts w:hint="eastAsia"/>
                <w:szCs w:val="21"/>
              </w:rPr>
              <w:t>手持ち業務の状況（募集開始日現在）</w:t>
            </w:r>
          </w:p>
        </w:tc>
      </w:tr>
      <w:tr w:rsidR="00B54EB1" w:rsidRPr="00697169" w14:paraId="6D35E5A0"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35A5F1"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2C0011" w14:textId="77777777" w:rsidR="00B54EB1" w:rsidRPr="00697169" w:rsidRDefault="00B54EB1" w:rsidP="00B54EB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0B6D22" w14:textId="77777777" w:rsidR="00B54EB1" w:rsidRPr="00697169" w:rsidRDefault="00B54EB1" w:rsidP="00B54EB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04668CD8" w14:textId="77777777" w:rsidR="00B54EB1" w:rsidRPr="00697169" w:rsidRDefault="00B54EB1" w:rsidP="00B54EB1">
            <w:pPr>
              <w:jc w:val="center"/>
              <w:rPr>
                <w:szCs w:val="21"/>
              </w:rPr>
            </w:pPr>
            <w:r w:rsidRPr="00697169">
              <w:rPr>
                <w:rFonts w:hint="eastAsia"/>
                <w:szCs w:val="21"/>
              </w:rPr>
              <w:t>発注者名</w:t>
            </w:r>
          </w:p>
        </w:tc>
      </w:tr>
      <w:tr w:rsidR="00B54EB1" w:rsidRPr="00697169" w14:paraId="5E7843A1"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71CF1"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6DE2018"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2820AB1" w14:textId="77777777" w:rsidR="00B54EB1" w:rsidRPr="00697169" w:rsidRDefault="00B54EB1" w:rsidP="00B54EB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1E0F733" w14:textId="77777777" w:rsidR="00B54EB1" w:rsidRPr="00697169" w:rsidRDefault="00B54EB1" w:rsidP="00B54EB1">
            <w:pPr>
              <w:rPr>
                <w:sz w:val="22"/>
              </w:rPr>
            </w:pPr>
          </w:p>
        </w:tc>
      </w:tr>
      <w:tr w:rsidR="00B54EB1" w:rsidRPr="00697169" w14:paraId="376AC715"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6B1A"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B64A8B2"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FA8B638"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6633811" w14:textId="77777777" w:rsidR="00B54EB1" w:rsidRPr="00697169" w:rsidRDefault="00B54EB1" w:rsidP="00B54EB1">
            <w:pPr>
              <w:rPr>
                <w:sz w:val="22"/>
              </w:rPr>
            </w:pPr>
          </w:p>
        </w:tc>
      </w:tr>
      <w:tr w:rsidR="00B54EB1" w:rsidRPr="00697169" w14:paraId="71C66E62"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4417B"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F30BEC9"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C13FA37"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572D79D" w14:textId="77777777" w:rsidR="00B54EB1" w:rsidRPr="00697169" w:rsidRDefault="00B54EB1" w:rsidP="00B54EB1">
            <w:pPr>
              <w:rPr>
                <w:sz w:val="22"/>
              </w:rPr>
            </w:pPr>
          </w:p>
        </w:tc>
      </w:tr>
      <w:tr w:rsidR="00B54EB1" w:rsidRPr="00697169" w14:paraId="260C785E"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5A953"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6BDBB94"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67D20237"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EABF615" w14:textId="77777777" w:rsidR="00B54EB1" w:rsidRPr="00697169" w:rsidRDefault="00B54EB1" w:rsidP="00B54EB1">
            <w:pPr>
              <w:rPr>
                <w:sz w:val="22"/>
              </w:rPr>
            </w:pPr>
          </w:p>
        </w:tc>
      </w:tr>
      <w:tr w:rsidR="00B54EB1" w:rsidRPr="00697169" w14:paraId="3FAC1F40"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287FD"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FD7C696"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63EA1B84"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272E8B8B" w14:textId="77777777" w:rsidR="00B54EB1" w:rsidRPr="00697169" w:rsidRDefault="00B54EB1" w:rsidP="00B54EB1">
            <w:pPr>
              <w:rPr>
                <w:sz w:val="22"/>
              </w:rPr>
            </w:pPr>
          </w:p>
        </w:tc>
      </w:tr>
    </w:tbl>
    <w:p w14:paraId="4937A63A" w14:textId="7AFFE51D" w:rsidR="00597147" w:rsidRPr="003E73B6" w:rsidRDefault="00597147" w:rsidP="00597147">
      <w:pPr>
        <w:pStyle w:val="a5"/>
        <w:numPr>
          <w:ilvl w:val="0"/>
          <w:numId w:val="1"/>
        </w:numPr>
        <w:spacing w:line="260" w:lineRule="exact"/>
        <w:ind w:leftChars="0"/>
        <w:rPr>
          <w:rFonts w:ascii="ＭＳ 明朝" w:hAnsi="ＭＳ 明朝"/>
          <w:sz w:val="22"/>
        </w:rPr>
      </w:pPr>
      <w:r w:rsidRPr="003E73B6">
        <w:rPr>
          <w:rFonts w:ascii="ＭＳ 明朝" w:hAnsi="ＭＳ 明朝" w:hint="eastAsia"/>
          <w:sz w:val="22"/>
        </w:rPr>
        <w:t>担当者が３名以上いる場合は、複製し追加すること。</w:t>
      </w:r>
    </w:p>
    <w:p w14:paraId="460573EF" w14:textId="77777777" w:rsidR="00B54EB1" w:rsidRPr="00697169" w:rsidRDefault="00B54EB1" w:rsidP="00B54EB1">
      <w:pPr>
        <w:pStyle w:val="a5"/>
        <w:spacing w:line="260" w:lineRule="exact"/>
        <w:ind w:leftChars="0" w:left="360"/>
        <w:rPr>
          <w:rFonts w:ascii="ＭＳ 明朝" w:hAnsi="ＭＳ 明朝"/>
          <w:sz w:val="18"/>
          <w:szCs w:val="18"/>
        </w:rPr>
      </w:pPr>
    </w:p>
    <w:p w14:paraId="76F0DFF3" w14:textId="77777777" w:rsidR="00597147" w:rsidRPr="00697169" w:rsidRDefault="00597147" w:rsidP="00597147">
      <w:pPr>
        <w:spacing w:line="260" w:lineRule="exact"/>
        <w:rPr>
          <w:rFonts w:cs="ＭＳ 明朝"/>
          <w:color w:val="000000"/>
          <w:spacing w:val="-2"/>
          <w:kern w:val="0"/>
          <w:sz w:val="18"/>
        </w:rPr>
      </w:pPr>
      <w:r w:rsidRPr="00697169">
        <w:rPr>
          <w:rFonts w:hint="eastAsia"/>
          <w:b/>
          <w:sz w:val="24"/>
          <w:szCs w:val="24"/>
        </w:rPr>
        <w:t xml:space="preserve">■再委託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4"/>
        <w:gridCol w:w="6539"/>
      </w:tblGrid>
      <w:tr w:rsidR="00597147" w:rsidRPr="00697169" w14:paraId="3C67F336" w14:textId="77777777" w:rsidTr="00D42FF1">
        <w:trPr>
          <w:trHeight w:val="601"/>
        </w:trPr>
        <w:tc>
          <w:tcPr>
            <w:tcW w:w="2564" w:type="dxa"/>
            <w:shd w:val="clear" w:color="auto" w:fill="D9D9D9"/>
            <w:vAlign w:val="center"/>
          </w:tcPr>
          <w:p w14:paraId="11CC682A" w14:textId="77777777" w:rsidR="00597147" w:rsidRPr="00697169" w:rsidRDefault="00597147" w:rsidP="00D42FF1">
            <w:pPr>
              <w:jc w:val="center"/>
              <w:rPr>
                <w:szCs w:val="21"/>
              </w:rPr>
            </w:pPr>
            <w:r w:rsidRPr="00697169">
              <w:rPr>
                <w:rFonts w:hint="eastAsia"/>
                <w:szCs w:val="21"/>
              </w:rPr>
              <w:t>再委託先</w:t>
            </w:r>
          </w:p>
        </w:tc>
        <w:tc>
          <w:tcPr>
            <w:tcW w:w="6540" w:type="dxa"/>
            <w:shd w:val="clear" w:color="auto" w:fill="D9D9D9"/>
            <w:vAlign w:val="center"/>
          </w:tcPr>
          <w:p w14:paraId="69C4C289" w14:textId="77777777" w:rsidR="00597147" w:rsidRPr="00697169" w:rsidRDefault="00597147" w:rsidP="00D42FF1">
            <w:pPr>
              <w:jc w:val="center"/>
              <w:rPr>
                <w:szCs w:val="21"/>
              </w:rPr>
            </w:pPr>
            <w:r w:rsidRPr="00697169">
              <w:rPr>
                <w:rFonts w:hint="eastAsia"/>
                <w:szCs w:val="21"/>
              </w:rPr>
              <w:t>再委託内容</w:t>
            </w:r>
          </w:p>
        </w:tc>
      </w:tr>
      <w:tr w:rsidR="00597147" w:rsidRPr="00697169" w14:paraId="08411586" w14:textId="77777777" w:rsidTr="00D42FF1">
        <w:trPr>
          <w:trHeight w:val="1281"/>
        </w:trPr>
        <w:tc>
          <w:tcPr>
            <w:tcW w:w="2564" w:type="dxa"/>
            <w:vAlign w:val="center"/>
          </w:tcPr>
          <w:p w14:paraId="7AEA389A" w14:textId="77777777" w:rsidR="00597147" w:rsidRPr="00697169" w:rsidRDefault="00597147" w:rsidP="00D42FF1">
            <w:pPr>
              <w:rPr>
                <w:szCs w:val="21"/>
              </w:rPr>
            </w:pPr>
          </w:p>
        </w:tc>
        <w:tc>
          <w:tcPr>
            <w:tcW w:w="6540" w:type="dxa"/>
            <w:vAlign w:val="center"/>
          </w:tcPr>
          <w:p w14:paraId="068A71EC" w14:textId="77777777" w:rsidR="00597147" w:rsidRPr="00697169" w:rsidRDefault="00597147" w:rsidP="00D42FF1">
            <w:pPr>
              <w:rPr>
                <w:szCs w:val="21"/>
              </w:rPr>
            </w:pPr>
          </w:p>
        </w:tc>
      </w:tr>
    </w:tbl>
    <w:p w14:paraId="43E35E4A" w14:textId="77777777" w:rsidR="00597147" w:rsidRPr="00697169" w:rsidRDefault="00597147" w:rsidP="00597147">
      <w:pPr>
        <w:pStyle w:val="a5"/>
        <w:numPr>
          <w:ilvl w:val="0"/>
          <w:numId w:val="1"/>
        </w:numPr>
        <w:spacing w:line="260" w:lineRule="exact"/>
        <w:ind w:leftChars="0"/>
        <w:rPr>
          <w:rFonts w:ascii="ＭＳ 明朝" w:hAnsi="ＭＳ 明朝"/>
          <w:sz w:val="24"/>
          <w:szCs w:val="24"/>
        </w:rPr>
      </w:pPr>
      <w:r w:rsidRPr="003E73B6">
        <w:rPr>
          <w:rFonts w:ascii="ＭＳ 明朝" w:hAnsi="ＭＳ 明朝" w:cs="ＭＳ 明朝" w:hint="eastAsia"/>
          <w:color w:val="000000"/>
          <w:spacing w:val="-2"/>
          <w:kern w:val="0"/>
          <w:sz w:val="22"/>
          <w:szCs w:val="21"/>
        </w:rPr>
        <w:t>業務の一部を再委託する予定がある場合は、委託先及び業務の内容を記入すること</w:t>
      </w:r>
      <w:r w:rsidRPr="003E73B6">
        <w:rPr>
          <w:rFonts w:ascii="ＭＳ 明朝" w:hAnsi="ＭＳ 明朝" w:cs="ＭＳ 明朝" w:hint="eastAsia"/>
          <w:color w:val="000000"/>
          <w:spacing w:val="-2"/>
          <w:kern w:val="0"/>
          <w:sz w:val="28"/>
          <w:szCs w:val="24"/>
        </w:rPr>
        <w:t>。</w:t>
      </w:r>
    </w:p>
    <w:p w14:paraId="01D6DD17" w14:textId="2AEC694A" w:rsidR="00597147" w:rsidRPr="00697169" w:rsidRDefault="00B54EB1" w:rsidP="00B54EB1">
      <w:pPr>
        <w:widowControl/>
        <w:suppressAutoHyphens w:val="0"/>
        <w:ind w:left="0" w:firstLine="0"/>
        <w:jc w:val="left"/>
      </w:pPr>
      <w:r>
        <w:rPr>
          <w:rFonts w:hint="eastAsia"/>
        </w:rPr>
        <w:br w:type="page"/>
      </w:r>
    </w:p>
    <w:p w14:paraId="67F824C6" w14:textId="69A54637" w:rsidR="00D42FF1" w:rsidRPr="00697169" w:rsidRDefault="00D42FF1" w:rsidP="00D42FF1">
      <w:pPr>
        <w:jc w:val="center"/>
        <w:rPr>
          <w:b/>
          <w:sz w:val="28"/>
          <w:szCs w:val="24"/>
        </w:rPr>
      </w:pPr>
      <w:r w:rsidRPr="00697169">
        <w:rPr>
          <w:rFonts w:hint="eastAsia"/>
          <w:b/>
          <w:noProof/>
          <w:sz w:val="28"/>
          <w:szCs w:val="24"/>
        </w:rPr>
        <mc:AlternateContent>
          <mc:Choice Requires="wps">
            <w:drawing>
              <wp:anchor distT="0" distB="0" distL="114300" distR="114300" simplePos="0" relativeHeight="251667456" behindDoc="0" locked="0" layoutInCell="1" allowOverlap="1" wp14:anchorId="788DE29F" wp14:editId="04839269">
                <wp:simplePos x="0" y="0"/>
                <wp:positionH relativeFrom="margin">
                  <wp:align>left</wp:align>
                </wp:positionH>
                <wp:positionV relativeFrom="paragraph">
                  <wp:posOffset>-728980</wp:posOffset>
                </wp:positionV>
                <wp:extent cx="914400" cy="341523"/>
                <wp:effectExtent l="0" t="0" r="635" b="1905"/>
                <wp:wrapNone/>
                <wp:docPr id="5" name="テキスト ボックス 5"/>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727E1660" w14:textId="04E9BD9C" w:rsidR="003A09A8" w:rsidRPr="00786093" w:rsidRDefault="003A09A8" w:rsidP="00D42FF1">
                            <w:pPr>
                              <w:rPr>
                                <w:sz w:val="22"/>
                                <w:szCs w:val="24"/>
                              </w:rPr>
                            </w:pPr>
                            <w:r w:rsidRPr="00786093">
                              <w:rPr>
                                <w:rFonts w:hint="eastAsia"/>
                                <w:sz w:val="22"/>
                                <w:szCs w:val="24"/>
                              </w:rPr>
                              <w:t>（様式第</w:t>
                            </w:r>
                            <w:r>
                              <w:rPr>
                                <w:rFonts w:hint="eastAsia"/>
                                <w:sz w:val="22"/>
                                <w:szCs w:val="24"/>
                              </w:rPr>
                              <w:t>８</w:t>
                            </w:r>
                            <w:r w:rsidRPr="00786093">
                              <w:rPr>
                                <w:rFonts w:hint="eastAsia"/>
                                <w:sz w:val="22"/>
                                <w:szCs w:val="24"/>
                              </w:rPr>
                              <w:t>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DE29F" id="テキスト ボックス 5" o:spid="_x0000_s1033" type="#_x0000_t202" style="position:absolute;left:0;text-align:left;margin-left:0;margin-top:-57.4pt;width:1in;height:26.9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" fillcolor="white [3201]" stroked="f" strokeweight=".5pt">
                <v:textbox>
                  <w:txbxContent>
                    <w:p w14:paraId="727E1660" w14:textId="04E9BD9C" w:rsidR="003A09A8" w:rsidRPr="00786093" w:rsidRDefault="003A09A8" w:rsidP="00D42FF1">
                      <w:pPr>
                        <w:rPr>
                          <w:sz w:val="22"/>
                          <w:szCs w:val="24"/>
                        </w:rPr>
                      </w:pPr>
                      <w:r w:rsidRPr="00786093">
                        <w:rPr>
                          <w:rFonts w:hint="eastAsia"/>
                          <w:sz w:val="22"/>
                          <w:szCs w:val="24"/>
                        </w:rPr>
                        <w:t>（様式第</w:t>
                      </w:r>
                      <w:r>
                        <w:rPr>
                          <w:rFonts w:hint="eastAsia"/>
                          <w:sz w:val="22"/>
                          <w:szCs w:val="24"/>
                        </w:rPr>
                        <w:t>８</w:t>
                      </w:r>
                      <w:r w:rsidRPr="00786093">
                        <w:rPr>
                          <w:rFonts w:hint="eastAsia"/>
                          <w:sz w:val="22"/>
                          <w:szCs w:val="24"/>
                        </w:rPr>
                        <w:t>号）</w:t>
                      </w:r>
                    </w:p>
                  </w:txbxContent>
                </v:textbox>
                <w10:wrap anchorx="margin"/>
              </v:shape>
            </w:pict>
          </mc:Fallback>
        </mc:AlternateContent>
      </w:r>
      <w:r w:rsidRPr="00697169">
        <w:rPr>
          <w:rFonts w:hint="eastAsia"/>
          <w:b/>
          <w:sz w:val="28"/>
          <w:szCs w:val="24"/>
        </w:rPr>
        <w:t>業　務　実　績　書</w:t>
      </w:r>
    </w:p>
    <w:p w14:paraId="35A79CB1" w14:textId="08B05B50" w:rsidR="00D42FF1" w:rsidRPr="00697169" w:rsidRDefault="00D42FF1" w:rsidP="00D42FF1">
      <w:pPr>
        <w:spacing w:line="240" w:lineRule="atLeast"/>
        <w:ind w:left="102" w:hanging="102"/>
        <w:jc w:val="center"/>
        <w:rPr>
          <w:b/>
          <w:sz w:val="18"/>
        </w:rPr>
      </w:pPr>
      <w:r w:rsidRPr="00697169">
        <w:rPr>
          <w:rFonts w:hint="eastAsia"/>
          <w:sz w:val="18"/>
        </w:rPr>
        <w:t>（</w:t>
      </w:r>
      <w:r w:rsidR="00786093">
        <w:rPr>
          <w:rFonts w:hint="eastAsia"/>
          <w:sz w:val="18"/>
        </w:rPr>
        <w:t>令和元年</w:t>
      </w:r>
      <w:r w:rsidRPr="00697169">
        <w:rPr>
          <w:rFonts w:hint="eastAsia"/>
          <w:sz w:val="18"/>
        </w:rPr>
        <w:t>４月１日以降の業務実績）</w:t>
      </w:r>
    </w:p>
    <w:p w14:paraId="12A7DB4A" w14:textId="6DA8B131" w:rsidR="00D42FF1" w:rsidRPr="00951FB2" w:rsidRDefault="00D42FF1" w:rsidP="00D42FF1">
      <w:pPr>
        <w:ind w:right="1760"/>
        <w:rPr>
          <w:sz w:val="22"/>
          <w:u w:val="single"/>
        </w:rPr>
      </w:pPr>
      <w:r w:rsidRPr="00951FB2">
        <w:rPr>
          <w:rFonts w:hint="eastAsia"/>
          <w:sz w:val="22"/>
          <w:u w:val="single"/>
        </w:rPr>
        <w:t xml:space="preserve">事業者名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713"/>
        <w:gridCol w:w="1411"/>
        <w:gridCol w:w="1270"/>
        <w:gridCol w:w="1126"/>
      </w:tblGrid>
      <w:tr w:rsidR="00D42FF1" w:rsidRPr="00697169" w14:paraId="0B1B1D54" w14:textId="77777777" w:rsidTr="00D42FF1">
        <w:trPr>
          <w:trHeight w:val="416"/>
        </w:trPr>
        <w:tc>
          <w:tcPr>
            <w:tcW w:w="392" w:type="dxa"/>
            <w:vMerge w:val="restart"/>
            <w:tcBorders>
              <w:right w:val="single" w:sz="4" w:space="0" w:color="auto"/>
            </w:tcBorders>
            <w:shd w:val="clear" w:color="auto" w:fill="D9D9D9"/>
            <w:vAlign w:val="center"/>
          </w:tcPr>
          <w:p w14:paraId="4C945C5B" w14:textId="77777777" w:rsidR="00D42FF1" w:rsidRPr="00697169" w:rsidRDefault="00D42FF1" w:rsidP="00D42FF1">
            <w:pPr>
              <w:rPr>
                <w:b/>
                <w:sz w:val="22"/>
              </w:rPr>
            </w:pPr>
            <w:r w:rsidRPr="00697169">
              <w:rPr>
                <w:rFonts w:hint="eastAsia"/>
                <w:b/>
                <w:sz w:val="18"/>
              </w:rPr>
              <w:t>１</w:t>
            </w:r>
          </w:p>
        </w:tc>
        <w:tc>
          <w:tcPr>
            <w:tcW w:w="2268" w:type="dxa"/>
            <w:tcBorders>
              <w:left w:val="single" w:sz="4" w:space="0" w:color="auto"/>
            </w:tcBorders>
            <w:shd w:val="clear" w:color="auto" w:fill="D9D9D9"/>
            <w:vAlign w:val="center"/>
          </w:tcPr>
          <w:p w14:paraId="72A7EAEB"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2EEC2DBC"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35A36295"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5809CD70" w14:textId="77777777" w:rsidR="00D42FF1" w:rsidRPr="00697169" w:rsidRDefault="00D42FF1" w:rsidP="00D42FF1">
            <w:pPr>
              <w:jc w:val="left"/>
              <w:rPr>
                <w:sz w:val="22"/>
              </w:rPr>
            </w:pPr>
          </w:p>
        </w:tc>
      </w:tr>
      <w:tr w:rsidR="00D42FF1" w:rsidRPr="00697169" w14:paraId="32EB6C23" w14:textId="77777777" w:rsidTr="00D42FF1">
        <w:trPr>
          <w:trHeight w:val="384"/>
        </w:trPr>
        <w:tc>
          <w:tcPr>
            <w:tcW w:w="392" w:type="dxa"/>
            <w:vMerge/>
            <w:tcBorders>
              <w:right w:val="single" w:sz="4" w:space="0" w:color="auto"/>
            </w:tcBorders>
            <w:shd w:val="clear" w:color="auto" w:fill="D9D9D9"/>
            <w:vAlign w:val="center"/>
          </w:tcPr>
          <w:p w14:paraId="2A40D89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14C2C240"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EA2C21B" w14:textId="77777777" w:rsidR="00D42FF1" w:rsidRPr="00697169" w:rsidRDefault="00D42FF1" w:rsidP="00D42FF1">
            <w:pPr>
              <w:rPr>
                <w:sz w:val="22"/>
              </w:rPr>
            </w:pPr>
          </w:p>
        </w:tc>
        <w:tc>
          <w:tcPr>
            <w:tcW w:w="1411" w:type="dxa"/>
            <w:shd w:val="clear" w:color="auto" w:fill="D9D9D9"/>
            <w:vAlign w:val="center"/>
          </w:tcPr>
          <w:p w14:paraId="14FD49C6" w14:textId="2EEE8ECE"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403DABD"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2BDB1282" w14:textId="77777777" w:rsidTr="00D42FF1">
        <w:trPr>
          <w:trHeight w:val="420"/>
        </w:trPr>
        <w:tc>
          <w:tcPr>
            <w:tcW w:w="392" w:type="dxa"/>
            <w:vMerge/>
            <w:tcBorders>
              <w:right w:val="single" w:sz="4" w:space="0" w:color="auto"/>
            </w:tcBorders>
            <w:shd w:val="clear" w:color="auto" w:fill="D9D9D9"/>
            <w:vAlign w:val="center"/>
          </w:tcPr>
          <w:p w14:paraId="0CA04EA3"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7CF58779"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725B1900"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62F197AB" w14:textId="77777777" w:rsidTr="00D42FF1">
        <w:trPr>
          <w:trHeight w:val="907"/>
        </w:trPr>
        <w:tc>
          <w:tcPr>
            <w:tcW w:w="392" w:type="dxa"/>
            <w:vMerge/>
            <w:tcBorders>
              <w:right w:val="single" w:sz="4" w:space="0" w:color="auto"/>
            </w:tcBorders>
            <w:shd w:val="clear" w:color="auto" w:fill="D9D9D9"/>
            <w:vAlign w:val="center"/>
          </w:tcPr>
          <w:p w14:paraId="0E61C24C"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57679282"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3B6C6835" w14:textId="77777777" w:rsidR="00D42FF1" w:rsidRPr="00697169" w:rsidRDefault="00D42FF1" w:rsidP="00D42FF1">
            <w:pPr>
              <w:rPr>
                <w:sz w:val="22"/>
              </w:rPr>
            </w:pPr>
          </w:p>
          <w:p w14:paraId="505834E2" w14:textId="77777777" w:rsidR="00D42FF1" w:rsidRPr="00697169" w:rsidRDefault="00D42FF1" w:rsidP="00D42FF1">
            <w:pPr>
              <w:ind w:left="0" w:firstLine="0"/>
              <w:rPr>
                <w:sz w:val="22"/>
              </w:rPr>
            </w:pPr>
          </w:p>
        </w:tc>
      </w:tr>
      <w:tr w:rsidR="00D42FF1" w:rsidRPr="00697169" w14:paraId="4CB549FA" w14:textId="77777777" w:rsidTr="00D42FF1">
        <w:trPr>
          <w:trHeight w:val="416"/>
        </w:trPr>
        <w:tc>
          <w:tcPr>
            <w:tcW w:w="392" w:type="dxa"/>
            <w:vMerge w:val="restart"/>
            <w:tcBorders>
              <w:right w:val="single" w:sz="4" w:space="0" w:color="auto"/>
            </w:tcBorders>
            <w:shd w:val="clear" w:color="auto" w:fill="D9D9D9"/>
            <w:vAlign w:val="center"/>
          </w:tcPr>
          <w:p w14:paraId="69546598" w14:textId="77777777" w:rsidR="00D42FF1" w:rsidRPr="00697169" w:rsidRDefault="00D42FF1" w:rsidP="00D42FF1">
            <w:pPr>
              <w:rPr>
                <w:b/>
                <w:sz w:val="22"/>
              </w:rPr>
            </w:pPr>
            <w:r w:rsidRPr="00697169">
              <w:rPr>
                <w:rFonts w:hint="eastAsia"/>
                <w:b/>
                <w:sz w:val="18"/>
              </w:rPr>
              <w:t>２</w:t>
            </w:r>
          </w:p>
        </w:tc>
        <w:tc>
          <w:tcPr>
            <w:tcW w:w="2268" w:type="dxa"/>
            <w:tcBorders>
              <w:left w:val="single" w:sz="4" w:space="0" w:color="auto"/>
            </w:tcBorders>
            <w:shd w:val="clear" w:color="auto" w:fill="D9D9D9"/>
            <w:vAlign w:val="center"/>
          </w:tcPr>
          <w:p w14:paraId="65CA5654"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1E5EB3C0"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3222A16C"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75976973" w14:textId="77777777" w:rsidR="00D42FF1" w:rsidRPr="00697169" w:rsidRDefault="00D42FF1" w:rsidP="00D42FF1">
            <w:pPr>
              <w:jc w:val="left"/>
              <w:rPr>
                <w:sz w:val="22"/>
              </w:rPr>
            </w:pPr>
          </w:p>
        </w:tc>
      </w:tr>
      <w:tr w:rsidR="00D42FF1" w:rsidRPr="00697169" w14:paraId="43206B3B" w14:textId="77777777" w:rsidTr="00D42FF1">
        <w:trPr>
          <w:trHeight w:val="384"/>
        </w:trPr>
        <w:tc>
          <w:tcPr>
            <w:tcW w:w="392" w:type="dxa"/>
            <w:vMerge/>
            <w:tcBorders>
              <w:right w:val="single" w:sz="4" w:space="0" w:color="auto"/>
            </w:tcBorders>
            <w:shd w:val="clear" w:color="auto" w:fill="D9D9D9"/>
            <w:vAlign w:val="center"/>
          </w:tcPr>
          <w:p w14:paraId="61E3D68F"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7CAB0483"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7D90A41" w14:textId="77777777" w:rsidR="00D42FF1" w:rsidRPr="00697169" w:rsidRDefault="00D42FF1" w:rsidP="00D42FF1">
            <w:pPr>
              <w:rPr>
                <w:sz w:val="22"/>
              </w:rPr>
            </w:pPr>
          </w:p>
        </w:tc>
        <w:tc>
          <w:tcPr>
            <w:tcW w:w="1411" w:type="dxa"/>
            <w:shd w:val="clear" w:color="auto" w:fill="D9D9D9"/>
            <w:vAlign w:val="center"/>
          </w:tcPr>
          <w:p w14:paraId="6C6B3268" w14:textId="10E9417E"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6779B4F8"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789F560D" w14:textId="77777777" w:rsidTr="00D42FF1">
        <w:trPr>
          <w:trHeight w:val="420"/>
        </w:trPr>
        <w:tc>
          <w:tcPr>
            <w:tcW w:w="392" w:type="dxa"/>
            <w:vMerge/>
            <w:tcBorders>
              <w:right w:val="single" w:sz="4" w:space="0" w:color="auto"/>
            </w:tcBorders>
            <w:shd w:val="clear" w:color="auto" w:fill="D9D9D9"/>
            <w:vAlign w:val="center"/>
          </w:tcPr>
          <w:p w14:paraId="4DBE87CE"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216CCDB8"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661CC430"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0092CF61" w14:textId="77777777" w:rsidTr="00D42FF1">
        <w:trPr>
          <w:trHeight w:val="1005"/>
        </w:trPr>
        <w:tc>
          <w:tcPr>
            <w:tcW w:w="392" w:type="dxa"/>
            <w:vMerge/>
            <w:tcBorders>
              <w:right w:val="single" w:sz="4" w:space="0" w:color="auto"/>
            </w:tcBorders>
            <w:shd w:val="clear" w:color="auto" w:fill="D9D9D9"/>
            <w:vAlign w:val="center"/>
          </w:tcPr>
          <w:p w14:paraId="13B53127"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292B6588"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E2ED60" w14:textId="77777777" w:rsidR="00D42FF1" w:rsidRPr="00697169" w:rsidRDefault="00D42FF1" w:rsidP="00D42FF1">
            <w:pPr>
              <w:rPr>
                <w:sz w:val="22"/>
              </w:rPr>
            </w:pPr>
          </w:p>
          <w:p w14:paraId="048BC1B4" w14:textId="77777777" w:rsidR="00D42FF1" w:rsidRPr="00697169" w:rsidRDefault="00D42FF1" w:rsidP="00D42FF1">
            <w:pPr>
              <w:ind w:left="0" w:firstLine="0"/>
              <w:rPr>
                <w:sz w:val="22"/>
              </w:rPr>
            </w:pPr>
          </w:p>
        </w:tc>
      </w:tr>
      <w:tr w:rsidR="00D42FF1" w:rsidRPr="00697169" w14:paraId="573A7865" w14:textId="77777777" w:rsidTr="00D42FF1">
        <w:trPr>
          <w:trHeight w:val="416"/>
        </w:trPr>
        <w:tc>
          <w:tcPr>
            <w:tcW w:w="392" w:type="dxa"/>
            <w:vMerge w:val="restart"/>
            <w:tcBorders>
              <w:right w:val="single" w:sz="4" w:space="0" w:color="auto"/>
            </w:tcBorders>
            <w:shd w:val="clear" w:color="auto" w:fill="D9D9D9"/>
            <w:vAlign w:val="center"/>
          </w:tcPr>
          <w:p w14:paraId="1B2A61D1" w14:textId="77777777" w:rsidR="00D42FF1" w:rsidRPr="00697169" w:rsidRDefault="00D42FF1" w:rsidP="00D42FF1">
            <w:pPr>
              <w:rPr>
                <w:b/>
                <w:sz w:val="22"/>
              </w:rPr>
            </w:pPr>
            <w:r w:rsidRPr="00697169">
              <w:rPr>
                <w:rFonts w:hint="eastAsia"/>
                <w:b/>
                <w:sz w:val="18"/>
              </w:rPr>
              <w:t>３</w:t>
            </w:r>
          </w:p>
        </w:tc>
        <w:tc>
          <w:tcPr>
            <w:tcW w:w="2268" w:type="dxa"/>
            <w:tcBorders>
              <w:left w:val="single" w:sz="4" w:space="0" w:color="auto"/>
            </w:tcBorders>
            <w:shd w:val="clear" w:color="auto" w:fill="D9D9D9"/>
            <w:vAlign w:val="center"/>
          </w:tcPr>
          <w:p w14:paraId="43F75925"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323AF58"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B0A80B7"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CF8935F" w14:textId="77777777" w:rsidR="00D42FF1" w:rsidRPr="00697169" w:rsidRDefault="00D42FF1" w:rsidP="00D42FF1">
            <w:pPr>
              <w:jc w:val="left"/>
              <w:rPr>
                <w:sz w:val="22"/>
              </w:rPr>
            </w:pPr>
          </w:p>
        </w:tc>
      </w:tr>
      <w:tr w:rsidR="00D42FF1" w:rsidRPr="00697169" w14:paraId="365E1847" w14:textId="77777777" w:rsidTr="00D42FF1">
        <w:trPr>
          <w:trHeight w:val="384"/>
        </w:trPr>
        <w:tc>
          <w:tcPr>
            <w:tcW w:w="392" w:type="dxa"/>
            <w:vMerge/>
            <w:tcBorders>
              <w:right w:val="single" w:sz="4" w:space="0" w:color="auto"/>
            </w:tcBorders>
            <w:shd w:val="clear" w:color="auto" w:fill="D9D9D9"/>
            <w:vAlign w:val="center"/>
          </w:tcPr>
          <w:p w14:paraId="7929A3E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4D82AC8A"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29220446" w14:textId="77777777" w:rsidR="00D42FF1" w:rsidRPr="00697169" w:rsidRDefault="00D42FF1" w:rsidP="00D42FF1">
            <w:pPr>
              <w:rPr>
                <w:sz w:val="22"/>
              </w:rPr>
            </w:pPr>
          </w:p>
        </w:tc>
        <w:tc>
          <w:tcPr>
            <w:tcW w:w="1411" w:type="dxa"/>
            <w:shd w:val="clear" w:color="auto" w:fill="D9D9D9"/>
            <w:vAlign w:val="center"/>
          </w:tcPr>
          <w:p w14:paraId="190AB89D" w14:textId="5F822B47"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4B5927F1"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42B30B99" w14:textId="77777777" w:rsidTr="00D42FF1">
        <w:trPr>
          <w:trHeight w:val="420"/>
        </w:trPr>
        <w:tc>
          <w:tcPr>
            <w:tcW w:w="392" w:type="dxa"/>
            <w:vMerge/>
            <w:tcBorders>
              <w:right w:val="single" w:sz="4" w:space="0" w:color="auto"/>
            </w:tcBorders>
            <w:shd w:val="clear" w:color="auto" w:fill="D9D9D9"/>
            <w:vAlign w:val="center"/>
          </w:tcPr>
          <w:p w14:paraId="52D61975"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7A9B8A26"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3C0FBC2E"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3A453090" w14:textId="77777777" w:rsidTr="00D42FF1">
        <w:trPr>
          <w:trHeight w:val="1005"/>
        </w:trPr>
        <w:tc>
          <w:tcPr>
            <w:tcW w:w="392" w:type="dxa"/>
            <w:vMerge/>
            <w:tcBorders>
              <w:right w:val="single" w:sz="4" w:space="0" w:color="auto"/>
            </w:tcBorders>
            <w:shd w:val="clear" w:color="auto" w:fill="D9D9D9"/>
            <w:vAlign w:val="center"/>
          </w:tcPr>
          <w:p w14:paraId="69D0D31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0B3EB90E"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4DFB32" w14:textId="77777777" w:rsidR="00D42FF1" w:rsidRPr="00697169" w:rsidRDefault="00D42FF1" w:rsidP="00D42FF1">
            <w:pPr>
              <w:rPr>
                <w:sz w:val="22"/>
              </w:rPr>
            </w:pPr>
          </w:p>
          <w:p w14:paraId="0749EE3C" w14:textId="77777777" w:rsidR="00D42FF1" w:rsidRPr="00697169" w:rsidRDefault="00D42FF1" w:rsidP="00D42FF1">
            <w:pPr>
              <w:ind w:left="0" w:firstLine="0"/>
              <w:rPr>
                <w:sz w:val="22"/>
              </w:rPr>
            </w:pPr>
          </w:p>
        </w:tc>
      </w:tr>
      <w:tr w:rsidR="00D42FF1" w:rsidRPr="00697169" w14:paraId="59E7D13C" w14:textId="77777777" w:rsidTr="00D42FF1">
        <w:trPr>
          <w:trHeight w:val="416"/>
        </w:trPr>
        <w:tc>
          <w:tcPr>
            <w:tcW w:w="392" w:type="dxa"/>
            <w:vMerge w:val="restart"/>
            <w:tcBorders>
              <w:right w:val="single" w:sz="4" w:space="0" w:color="auto"/>
            </w:tcBorders>
            <w:shd w:val="clear" w:color="auto" w:fill="D9D9D9"/>
            <w:vAlign w:val="center"/>
          </w:tcPr>
          <w:p w14:paraId="0B64EA12" w14:textId="77777777" w:rsidR="00D42FF1" w:rsidRPr="00697169" w:rsidRDefault="00D42FF1" w:rsidP="00D42FF1">
            <w:pPr>
              <w:rPr>
                <w:b/>
                <w:sz w:val="22"/>
              </w:rPr>
            </w:pPr>
            <w:r w:rsidRPr="00697169">
              <w:rPr>
                <w:rFonts w:hint="eastAsia"/>
                <w:b/>
                <w:sz w:val="18"/>
              </w:rPr>
              <w:t>４</w:t>
            </w:r>
          </w:p>
        </w:tc>
        <w:tc>
          <w:tcPr>
            <w:tcW w:w="2268" w:type="dxa"/>
            <w:tcBorders>
              <w:left w:val="single" w:sz="4" w:space="0" w:color="auto"/>
            </w:tcBorders>
            <w:shd w:val="clear" w:color="auto" w:fill="D9D9D9"/>
            <w:vAlign w:val="center"/>
          </w:tcPr>
          <w:p w14:paraId="39745B47"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3FDE891C"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573EDA9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1552136" w14:textId="77777777" w:rsidR="00D42FF1" w:rsidRPr="00697169" w:rsidRDefault="00D42FF1" w:rsidP="00D42FF1">
            <w:pPr>
              <w:jc w:val="left"/>
              <w:rPr>
                <w:sz w:val="22"/>
              </w:rPr>
            </w:pPr>
          </w:p>
        </w:tc>
      </w:tr>
      <w:tr w:rsidR="00D42FF1" w:rsidRPr="00697169" w14:paraId="0264A570" w14:textId="77777777" w:rsidTr="00D42FF1">
        <w:trPr>
          <w:trHeight w:val="384"/>
        </w:trPr>
        <w:tc>
          <w:tcPr>
            <w:tcW w:w="392" w:type="dxa"/>
            <w:vMerge/>
            <w:tcBorders>
              <w:right w:val="single" w:sz="4" w:space="0" w:color="auto"/>
            </w:tcBorders>
            <w:shd w:val="clear" w:color="auto" w:fill="D9D9D9"/>
            <w:vAlign w:val="center"/>
          </w:tcPr>
          <w:p w14:paraId="2D52C29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5B00D661"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A2D1CCE" w14:textId="77777777" w:rsidR="00D42FF1" w:rsidRPr="00697169" w:rsidRDefault="00D42FF1" w:rsidP="00D42FF1">
            <w:pPr>
              <w:rPr>
                <w:sz w:val="22"/>
              </w:rPr>
            </w:pPr>
          </w:p>
        </w:tc>
        <w:tc>
          <w:tcPr>
            <w:tcW w:w="1411" w:type="dxa"/>
            <w:shd w:val="clear" w:color="auto" w:fill="D9D9D9"/>
            <w:vAlign w:val="center"/>
          </w:tcPr>
          <w:p w14:paraId="3FB6F54F" w14:textId="1FC33EF4"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68EDB5CF"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67CE07B9" w14:textId="77777777" w:rsidTr="00D42FF1">
        <w:trPr>
          <w:trHeight w:val="420"/>
        </w:trPr>
        <w:tc>
          <w:tcPr>
            <w:tcW w:w="392" w:type="dxa"/>
            <w:vMerge/>
            <w:tcBorders>
              <w:right w:val="single" w:sz="4" w:space="0" w:color="auto"/>
            </w:tcBorders>
            <w:shd w:val="clear" w:color="auto" w:fill="D9D9D9"/>
            <w:vAlign w:val="center"/>
          </w:tcPr>
          <w:p w14:paraId="6A2B67FE"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1E415EDC"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CE0D166"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11FFD4C7" w14:textId="77777777" w:rsidTr="00D42FF1">
        <w:trPr>
          <w:trHeight w:val="1005"/>
        </w:trPr>
        <w:tc>
          <w:tcPr>
            <w:tcW w:w="392" w:type="dxa"/>
            <w:vMerge/>
            <w:tcBorders>
              <w:right w:val="single" w:sz="4" w:space="0" w:color="auto"/>
            </w:tcBorders>
            <w:shd w:val="clear" w:color="auto" w:fill="D9D9D9"/>
            <w:vAlign w:val="center"/>
          </w:tcPr>
          <w:p w14:paraId="660B43F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593B0297"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7DF4CF9" w14:textId="77777777" w:rsidR="00D42FF1" w:rsidRPr="00697169" w:rsidRDefault="00D42FF1" w:rsidP="00D42FF1">
            <w:pPr>
              <w:rPr>
                <w:sz w:val="22"/>
              </w:rPr>
            </w:pPr>
          </w:p>
          <w:p w14:paraId="69E85B34" w14:textId="77777777" w:rsidR="00D42FF1" w:rsidRPr="00697169" w:rsidRDefault="00D42FF1" w:rsidP="00D42FF1">
            <w:pPr>
              <w:ind w:left="0" w:firstLine="0"/>
              <w:rPr>
                <w:sz w:val="22"/>
              </w:rPr>
            </w:pPr>
          </w:p>
        </w:tc>
      </w:tr>
      <w:tr w:rsidR="00D42FF1" w:rsidRPr="00697169" w14:paraId="08FFF384" w14:textId="77777777" w:rsidTr="00D42FF1">
        <w:trPr>
          <w:trHeight w:val="416"/>
        </w:trPr>
        <w:tc>
          <w:tcPr>
            <w:tcW w:w="392" w:type="dxa"/>
            <w:vMerge w:val="restart"/>
            <w:tcBorders>
              <w:right w:val="single" w:sz="4" w:space="0" w:color="auto"/>
            </w:tcBorders>
            <w:shd w:val="clear" w:color="auto" w:fill="D9D9D9"/>
            <w:vAlign w:val="center"/>
          </w:tcPr>
          <w:p w14:paraId="1E928593" w14:textId="77777777" w:rsidR="00D42FF1" w:rsidRPr="00697169" w:rsidRDefault="00D42FF1" w:rsidP="00D42FF1">
            <w:pPr>
              <w:rPr>
                <w:b/>
                <w:sz w:val="22"/>
              </w:rPr>
            </w:pPr>
            <w:r w:rsidRPr="00697169">
              <w:rPr>
                <w:rFonts w:hint="eastAsia"/>
                <w:b/>
                <w:sz w:val="18"/>
              </w:rPr>
              <w:t>５</w:t>
            </w:r>
          </w:p>
        </w:tc>
        <w:tc>
          <w:tcPr>
            <w:tcW w:w="2268" w:type="dxa"/>
            <w:tcBorders>
              <w:left w:val="single" w:sz="4" w:space="0" w:color="auto"/>
            </w:tcBorders>
            <w:shd w:val="clear" w:color="auto" w:fill="D9D9D9"/>
            <w:vAlign w:val="center"/>
          </w:tcPr>
          <w:p w14:paraId="761B237A"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A2CFFAD"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7B59492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B58CEBD" w14:textId="77777777" w:rsidR="00D42FF1" w:rsidRPr="00697169" w:rsidRDefault="00D42FF1" w:rsidP="00D42FF1">
            <w:pPr>
              <w:jc w:val="left"/>
              <w:rPr>
                <w:sz w:val="22"/>
              </w:rPr>
            </w:pPr>
          </w:p>
        </w:tc>
      </w:tr>
      <w:tr w:rsidR="00D42FF1" w:rsidRPr="00697169" w14:paraId="33253352" w14:textId="77777777" w:rsidTr="00D42FF1">
        <w:trPr>
          <w:trHeight w:val="384"/>
        </w:trPr>
        <w:tc>
          <w:tcPr>
            <w:tcW w:w="392" w:type="dxa"/>
            <w:vMerge/>
            <w:tcBorders>
              <w:right w:val="single" w:sz="4" w:space="0" w:color="auto"/>
            </w:tcBorders>
            <w:shd w:val="clear" w:color="auto" w:fill="D9D9D9"/>
            <w:vAlign w:val="center"/>
          </w:tcPr>
          <w:p w14:paraId="5E2DD409"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1F2C493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1029F8D" w14:textId="77777777" w:rsidR="00D42FF1" w:rsidRPr="00697169" w:rsidRDefault="00D42FF1" w:rsidP="00D42FF1">
            <w:pPr>
              <w:rPr>
                <w:sz w:val="22"/>
              </w:rPr>
            </w:pPr>
          </w:p>
        </w:tc>
        <w:tc>
          <w:tcPr>
            <w:tcW w:w="1411" w:type="dxa"/>
            <w:shd w:val="clear" w:color="auto" w:fill="D9D9D9"/>
            <w:vAlign w:val="center"/>
          </w:tcPr>
          <w:p w14:paraId="5CAF9766" w14:textId="2052C94B"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7500037"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6206FF90" w14:textId="77777777" w:rsidTr="00D42FF1">
        <w:trPr>
          <w:trHeight w:val="420"/>
        </w:trPr>
        <w:tc>
          <w:tcPr>
            <w:tcW w:w="392" w:type="dxa"/>
            <w:vMerge/>
            <w:tcBorders>
              <w:right w:val="single" w:sz="4" w:space="0" w:color="auto"/>
            </w:tcBorders>
            <w:shd w:val="clear" w:color="auto" w:fill="D9D9D9"/>
            <w:vAlign w:val="center"/>
          </w:tcPr>
          <w:p w14:paraId="352E9580"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572A18A1"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04FFBD1F"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009691D" w14:textId="77777777" w:rsidTr="00D42FF1">
        <w:trPr>
          <w:trHeight w:val="1005"/>
        </w:trPr>
        <w:tc>
          <w:tcPr>
            <w:tcW w:w="392" w:type="dxa"/>
            <w:vMerge/>
            <w:tcBorders>
              <w:right w:val="single" w:sz="4" w:space="0" w:color="auto"/>
            </w:tcBorders>
            <w:shd w:val="clear" w:color="auto" w:fill="D9D9D9"/>
            <w:vAlign w:val="center"/>
          </w:tcPr>
          <w:p w14:paraId="4187251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78A67470"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24CDD66A" w14:textId="77777777" w:rsidR="00D42FF1" w:rsidRPr="00697169" w:rsidRDefault="00D42FF1" w:rsidP="00D42FF1">
            <w:pPr>
              <w:rPr>
                <w:sz w:val="22"/>
              </w:rPr>
            </w:pPr>
          </w:p>
          <w:p w14:paraId="3B02A890" w14:textId="77777777" w:rsidR="00D42FF1" w:rsidRPr="00697169" w:rsidRDefault="00D42FF1" w:rsidP="00D42FF1">
            <w:pPr>
              <w:ind w:left="0" w:firstLine="0"/>
              <w:rPr>
                <w:sz w:val="22"/>
              </w:rPr>
            </w:pPr>
          </w:p>
        </w:tc>
      </w:tr>
    </w:tbl>
    <w:p w14:paraId="34125E58" w14:textId="3C5939D7" w:rsidR="00D42FF1" w:rsidRPr="008C68D6" w:rsidRDefault="00786093" w:rsidP="00786093">
      <w:pPr>
        <w:pStyle w:val="a5"/>
        <w:numPr>
          <w:ilvl w:val="0"/>
          <w:numId w:val="1"/>
        </w:numPr>
        <w:ind w:leftChars="0"/>
        <w:rPr>
          <w:rFonts w:ascii="ＭＳ 明朝" w:hAnsi="ＭＳ 明朝"/>
          <w:sz w:val="20"/>
        </w:rPr>
      </w:pPr>
      <w:r w:rsidRPr="008C68D6">
        <w:rPr>
          <w:rFonts w:ascii="ＭＳ 明朝" w:hAnsi="ＭＳ 明朝" w:cs="Verdana" w:hint="eastAsia"/>
          <w:bCs/>
          <w:kern w:val="1"/>
          <w:sz w:val="20"/>
          <w:szCs w:val="18"/>
        </w:rPr>
        <w:t>令和元年</w:t>
      </w:r>
      <w:r w:rsidR="00D42FF1" w:rsidRPr="008C68D6">
        <w:rPr>
          <w:rFonts w:ascii="ＭＳ 明朝" w:hAnsi="ＭＳ 明朝" w:hint="eastAsia"/>
          <w:sz w:val="20"/>
        </w:rPr>
        <w:t>4月1日以降の業務実績を記入すること。</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1411"/>
        <w:gridCol w:w="1270"/>
        <w:gridCol w:w="1126"/>
      </w:tblGrid>
      <w:tr w:rsidR="00D42FF1" w:rsidRPr="00697169" w14:paraId="6EC61F78" w14:textId="77777777" w:rsidTr="00D42FF1">
        <w:trPr>
          <w:trHeight w:val="416"/>
        </w:trPr>
        <w:tc>
          <w:tcPr>
            <w:tcW w:w="534" w:type="dxa"/>
            <w:vMerge w:val="restart"/>
            <w:tcBorders>
              <w:right w:val="single" w:sz="4" w:space="0" w:color="auto"/>
            </w:tcBorders>
            <w:shd w:val="clear" w:color="auto" w:fill="D9D9D9"/>
            <w:vAlign w:val="center"/>
          </w:tcPr>
          <w:p w14:paraId="091CB33A" w14:textId="77777777" w:rsidR="00D42FF1" w:rsidRPr="00697169" w:rsidRDefault="00D42FF1" w:rsidP="00D42FF1">
            <w:pPr>
              <w:rPr>
                <w:b/>
                <w:sz w:val="22"/>
              </w:rPr>
            </w:pPr>
            <w:r w:rsidRPr="00697169">
              <w:rPr>
                <w:rFonts w:hint="eastAsia"/>
                <w:b/>
                <w:sz w:val="18"/>
              </w:rPr>
              <w:t>６</w:t>
            </w:r>
          </w:p>
        </w:tc>
        <w:tc>
          <w:tcPr>
            <w:tcW w:w="2126" w:type="dxa"/>
            <w:tcBorders>
              <w:left w:val="single" w:sz="4" w:space="0" w:color="auto"/>
            </w:tcBorders>
            <w:shd w:val="clear" w:color="auto" w:fill="D9D9D9"/>
            <w:vAlign w:val="center"/>
          </w:tcPr>
          <w:p w14:paraId="2D1479DC"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593B2D5"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E405AE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55EC8C10" w14:textId="77777777" w:rsidR="00D42FF1" w:rsidRPr="00697169" w:rsidRDefault="00D42FF1" w:rsidP="00D42FF1">
            <w:pPr>
              <w:jc w:val="left"/>
              <w:rPr>
                <w:sz w:val="22"/>
              </w:rPr>
            </w:pPr>
          </w:p>
        </w:tc>
      </w:tr>
      <w:tr w:rsidR="00D42FF1" w:rsidRPr="00697169" w14:paraId="71298AF3" w14:textId="77777777" w:rsidTr="00D42FF1">
        <w:trPr>
          <w:trHeight w:val="384"/>
        </w:trPr>
        <w:tc>
          <w:tcPr>
            <w:tcW w:w="534" w:type="dxa"/>
            <w:vMerge/>
            <w:tcBorders>
              <w:right w:val="single" w:sz="4" w:space="0" w:color="auto"/>
            </w:tcBorders>
            <w:shd w:val="clear" w:color="auto" w:fill="D9D9D9"/>
            <w:vAlign w:val="center"/>
          </w:tcPr>
          <w:p w14:paraId="41B240BF"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6E6AA67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C821814" w14:textId="77777777" w:rsidR="00D42FF1" w:rsidRPr="00697169" w:rsidRDefault="00D42FF1" w:rsidP="00D42FF1">
            <w:pPr>
              <w:rPr>
                <w:sz w:val="22"/>
              </w:rPr>
            </w:pPr>
          </w:p>
        </w:tc>
        <w:tc>
          <w:tcPr>
            <w:tcW w:w="1411" w:type="dxa"/>
            <w:shd w:val="clear" w:color="auto" w:fill="D9D9D9"/>
            <w:vAlign w:val="center"/>
          </w:tcPr>
          <w:p w14:paraId="75E264BE" w14:textId="230113FF"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93FD70C"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75B24AF6" w14:textId="77777777" w:rsidTr="00D42FF1">
        <w:trPr>
          <w:trHeight w:val="420"/>
        </w:trPr>
        <w:tc>
          <w:tcPr>
            <w:tcW w:w="534" w:type="dxa"/>
            <w:vMerge/>
            <w:tcBorders>
              <w:right w:val="single" w:sz="4" w:space="0" w:color="auto"/>
            </w:tcBorders>
            <w:shd w:val="clear" w:color="auto" w:fill="D9D9D9"/>
            <w:vAlign w:val="center"/>
          </w:tcPr>
          <w:p w14:paraId="61C470D4"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48296C3A"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7829C688"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F172BCC" w14:textId="77777777" w:rsidTr="00D42FF1">
        <w:trPr>
          <w:trHeight w:val="1005"/>
        </w:trPr>
        <w:tc>
          <w:tcPr>
            <w:tcW w:w="534" w:type="dxa"/>
            <w:vMerge/>
            <w:tcBorders>
              <w:right w:val="single" w:sz="4" w:space="0" w:color="auto"/>
            </w:tcBorders>
            <w:shd w:val="clear" w:color="auto" w:fill="D9D9D9"/>
            <w:vAlign w:val="center"/>
          </w:tcPr>
          <w:p w14:paraId="53F2AD70"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1FF47516"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3C86D7" w14:textId="77777777" w:rsidR="00D42FF1" w:rsidRPr="00697169" w:rsidRDefault="00D42FF1" w:rsidP="00D42FF1">
            <w:pPr>
              <w:ind w:left="0" w:firstLine="0"/>
              <w:rPr>
                <w:sz w:val="22"/>
              </w:rPr>
            </w:pPr>
          </w:p>
          <w:p w14:paraId="2D0DA246" w14:textId="77777777" w:rsidR="00D42FF1" w:rsidRPr="00697169" w:rsidRDefault="00D42FF1" w:rsidP="00D42FF1">
            <w:pPr>
              <w:rPr>
                <w:sz w:val="22"/>
              </w:rPr>
            </w:pPr>
          </w:p>
        </w:tc>
      </w:tr>
      <w:tr w:rsidR="00D42FF1" w:rsidRPr="00697169" w14:paraId="3C602244" w14:textId="77777777" w:rsidTr="00D42FF1">
        <w:trPr>
          <w:trHeight w:val="416"/>
        </w:trPr>
        <w:tc>
          <w:tcPr>
            <w:tcW w:w="534" w:type="dxa"/>
            <w:vMerge w:val="restart"/>
            <w:tcBorders>
              <w:right w:val="single" w:sz="4" w:space="0" w:color="auto"/>
            </w:tcBorders>
            <w:shd w:val="clear" w:color="auto" w:fill="D9D9D9"/>
            <w:vAlign w:val="center"/>
          </w:tcPr>
          <w:p w14:paraId="36F82D91" w14:textId="77777777" w:rsidR="00D42FF1" w:rsidRPr="00697169" w:rsidRDefault="00D42FF1" w:rsidP="00D42FF1">
            <w:pPr>
              <w:rPr>
                <w:b/>
                <w:sz w:val="22"/>
              </w:rPr>
            </w:pPr>
            <w:r w:rsidRPr="00697169">
              <w:rPr>
                <w:rFonts w:hint="eastAsia"/>
                <w:b/>
                <w:sz w:val="18"/>
              </w:rPr>
              <w:t>７</w:t>
            </w:r>
          </w:p>
        </w:tc>
        <w:tc>
          <w:tcPr>
            <w:tcW w:w="2126" w:type="dxa"/>
            <w:tcBorders>
              <w:left w:val="single" w:sz="4" w:space="0" w:color="auto"/>
            </w:tcBorders>
            <w:shd w:val="clear" w:color="auto" w:fill="D9D9D9"/>
            <w:vAlign w:val="center"/>
          </w:tcPr>
          <w:p w14:paraId="69F8E246"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C0D8607"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7DDB71E9"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66AE00C3" w14:textId="77777777" w:rsidR="00D42FF1" w:rsidRPr="00697169" w:rsidRDefault="00D42FF1" w:rsidP="00D42FF1">
            <w:pPr>
              <w:jc w:val="left"/>
              <w:rPr>
                <w:sz w:val="22"/>
              </w:rPr>
            </w:pPr>
          </w:p>
        </w:tc>
      </w:tr>
      <w:tr w:rsidR="00D42FF1" w:rsidRPr="00697169" w14:paraId="7DA45B83" w14:textId="77777777" w:rsidTr="00D42FF1">
        <w:trPr>
          <w:trHeight w:val="384"/>
        </w:trPr>
        <w:tc>
          <w:tcPr>
            <w:tcW w:w="534" w:type="dxa"/>
            <w:vMerge/>
            <w:tcBorders>
              <w:right w:val="single" w:sz="4" w:space="0" w:color="auto"/>
            </w:tcBorders>
            <w:shd w:val="clear" w:color="auto" w:fill="D9D9D9"/>
            <w:vAlign w:val="center"/>
          </w:tcPr>
          <w:p w14:paraId="4F0F53FB"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1A15B6C0"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E10B32C" w14:textId="77777777" w:rsidR="00D42FF1" w:rsidRPr="00697169" w:rsidRDefault="00D42FF1" w:rsidP="00D42FF1">
            <w:pPr>
              <w:rPr>
                <w:sz w:val="22"/>
              </w:rPr>
            </w:pPr>
          </w:p>
        </w:tc>
        <w:tc>
          <w:tcPr>
            <w:tcW w:w="1411" w:type="dxa"/>
            <w:shd w:val="clear" w:color="auto" w:fill="D9D9D9"/>
            <w:vAlign w:val="center"/>
          </w:tcPr>
          <w:p w14:paraId="71B68D80" w14:textId="7B68D7A1"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35F64A2"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0E9CF201" w14:textId="77777777" w:rsidTr="00D42FF1">
        <w:trPr>
          <w:trHeight w:val="420"/>
        </w:trPr>
        <w:tc>
          <w:tcPr>
            <w:tcW w:w="534" w:type="dxa"/>
            <w:vMerge/>
            <w:tcBorders>
              <w:right w:val="single" w:sz="4" w:space="0" w:color="auto"/>
            </w:tcBorders>
            <w:shd w:val="clear" w:color="auto" w:fill="D9D9D9"/>
            <w:vAlign w:val="center"/>
          </w:tcPr>
          <w:p w14:paraId="2557A76E"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2EBEDDBC"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6B4D46AB"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2A533895" w14:textId="77777777" w:rsidTr="00D42FF1">
        <w:trPr>
          <w:trHeight w:val="1005"/>
        </w:trPr>
        <w:tc>
          <w:tcPr>
            <w:tcW w:w="534" w:type="dxa"/>
            <w:vMerge/>
            <w:tcBorders>
              <w:right w:val="single" w:sz="4" w:space="0" w:color="auto"/>
            </w:tcBorders>
            <w:shd w:val="clear" w:color="auto" w:fill="D9D9D9"/>
            <w:vAlign w:val="center"/>
          </w:tcPr>
          <w:p w14:paraId="35FCC8C9"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3DAF983E"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14705878" w14:textId="77777777" w:rsidR="00D42FF1" w:rsidRPr="00697169" w:rsidRDefault="00D42FF1" w:rsidP="00D42FF1">
            <w:pPr>
              <w:ind w:left="0" w:firstLine="0"/>
              <w:rPr>
                <w:sz w:val="22"/>
              </w:rPr>
            </w:pPr>
          </w:p>
          <w:p w14:paraId="34FEB42F" w14:textId="77777777" w:rsidR="00D42FF1" w:rsidRPr="00697169" w:rsidRDefault="00D42FF1" w:rsidP="00D42FF1">
            <w:pPr>
              <w:ind w:left="0" w:firstLine="0"/>
              <w:rPr>
                <w:sz w:val="22"/>
              </w:rPr>
            </w:pPr>
          </w:p>
        </w:tc>
      </w:tr>
      <w:tr w:rsidR="00D42FF1" w:rsidRPr="00697169" w14:paraId="031C854D" w14:textId="77777777" w:rsidTr="00D42FF1">
        <w:trPr>
          <w:trHeight w:val="416"/>
        </w:trPr>
        <w:tc>
          <w:tcPr>
            <w:tcW w:w="534" w:type="dxa"/>
            <w:vMerge w:val="restart"/>
            <w:tcBorders>
              <w:right w:val="single" w:sz="4" w:space="0" w:color="auto"/>
            </w:tcBorders>
            <w:shd w:val="clear" w:color="auto" w:fill="D9D9D9"/>
            <w:vAlign w:val="center"/>
          </w:tcPr>
          <w:p w14:paraId="55AE66DF" w14:textId="77777777" w:rsidR="00D42FF1" w:rsidRPr="00697169" w:rsidRDefault="00D42FF1" w:rsidP="00D42FF1">
            <w:pPr>
              <w:rPr>
                <w:b/>
                <w:sz w:val="22"/>
              </w:rPr>
            </w:pPr>
            <w:r w:rsidRPr="00697169">
              <w:rPr>
                <w:rFonts w:hint="eastAsia"/>
                <w:b/>
                <w:sz w:val="18"/>
              </w:rPr>
              <w:t>８</w:t>
            </w:r>
          </w:p>
        </w:tc>
        <w:tc>
          <w:tcPr>
            <w:tcW w:w="2126" w:type="dxa"/>
            <w:tcBorders>
              <w:left w:val="single" w:sz="4" w:space="0" w:color="auto"/>
            </w:tcBorders>
            <w:shd w:val="clear" w:color="auto" w:fill="D9D9D9"/>
            <w:vAlign w:val="center"/>
          </w:tcPr>
          <w:p w14:paraId="1EAD6270"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CA62BF7"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DF1954D"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07F9541D" w14:textId="77777777" w:rsidR="00D42FF1" w:rsidRPr="00697169" w:rsidRDefault="00D42FF1" w:rsidP="00D42FF1">
            <w:pPr>
              <w:jc w:val="left"/>
              <w:rPr>
                <w:sz w:val="22"/>
              </w:rPr>
            </w:pPr>
          </w:p>
        </w:tc>
      </w:tr>
      <w:tr w:rsidR="00D42FF1" w:rsidRPr="00697169" w14:paraId="1B67B0E8" w14:textId="77777777" w:rsidTr="00D42FF1">
        <w:trPr>
          <w:trHeight w:val="384"/>
        </w:trPr>
        <w:tc>
          <w:tcPr>
            <w:tcW w:w="534" w:type="dxa"/>
            <w:vMerge/>
            <w:tcBorders>
              <w:right w:val="single" w:sz="4" w:space="0" w:color="auto"/>
            </w:tcBorders>
            <w:shd w:val="clear" w:color="auto" w:fill="D9D9D9"/>
            <w:vAlign w:val="center"/>
          </w:tcPr>
          <w:p w14:paraId="78328741"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457BAFD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3516ADBE" w14:textId="77777777" w:rsidR="00D42FF1" w:rsidRPr="00697169" w:rsidRDefault="00D42FF1" w:rsidP="00D42FF1">
            <w:pPr>
              <w:rPr>
                <w:sz w:val="22"/>
              </w:rPr>
            </w:pPr>
          </w:p>
        </w:tc>
        <w:tc>
          <w:tcPr>
            <w:tcW w:w="1411" w:type="dxa"/>
            <w:shd w:val="clear" w:color="auto" w:fill="D9D9D9"/>
            <w:vAlign w:val="center"/>
          </w:tcPr>
          <w:p w14:paraId="4214208C" w14:textId="00252BF6"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1931827D"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50028981" w14:textId="77777777" w:rsidTr="00D42FF1">
        <w:trPr>
          <w:trHeight w:val="420"/>
        </w:trPr>
        <w:tc>
          <w:tcPr>
            <w:tcW w:w="534" w:type="dxa"/>
            <w:vMerge/>
            <w:tcBorders>
              <w:right w:val="single" w:sz="4" w:space="0" w:color="auto"/>
            </w:tcBorders>
            <w:shd w:val="clear" w:color="auto" w:fill="D9D9D9"/>
            <w:vAlign w:val="center"/>
          </w:tcPr>
          <w:p w14:paraId="73FA704C"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69B3006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132365BC"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0FE20A63" w14:textId="77777777" w:rsidTr="00D42FF1">
        <w:trPr>
          <w:trHeight w:val="1005"/>
        </w:trPr>
        <w:tc>
          <w:tcPr>
            <w:tcW w:w="534" w:type="dxa"/>
            <w:vMerge/>
            <w:tcBorders>
              <w:right w:val="single" w:sz="4" w:space="0" w:color="auto"/>
            </w:tcBorders>
            <w:shd w:val="clear" w:color="auto" w:fill="D9D9D9"/>
            <w:vAlign w:val="center"/>
          </w:tcPr>
          <w:p w14:paraId="0C61FA26"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25C646F1"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29C5BCD" w14:textId="77777777" w:rsidR="00D42FF1" w:rsidRPr="00697169" w:rsidRDefault="00D42FF1" w:rsidP="00D42FF1">
            <w:pPr>
              <w:rPr>
                <w:sz w:val="22"/>
              </w:rPr>
            </w:pPr>
          </w:p>
          <w:p w14:paraId="037A8F8F" w14:textId="77777777" w:rsidR="00D42FF1" w:rsidRPr="00697169" w:rsidRDefault="00D42FF1" w:rsidP="00D42FF1">
            <w:pPr>
              <w:ind w:left="0" w:firstLine="0"/>
              <w:rPr>
                <w:sz w:val="22"/>
              </w:rPr>
            </w:pPr>
          </w:p>
        </w:tc>
      </w:tr>
      <w:tr w:rsidR="00D42FF1" w:rsidRPr="00697169" w14:paraId="78961222" w14:textId="77777777" w:rsidTr="00D42FF1">
        <w:trPr>
          <w:trHeight w:val="416"/>
        </w:trPr>
        <w:tc>
          <w:tcPr>
            <w:tcW w:w="534" w:type="dxa"/>
            <w:vMerge w:val="restart"/>
            <w:tcBorders>
              <w:right w:val="single" w:sz="4" w:space="0" w:color="auto"/>
            </w:tcBorders>
            <w:shd w:val="clear" w:color="auto" w:fill="D9D9D9"/>
            <w:vAlign w:val="center"/>
          </w:tcPr>
          <w:p w14:paraId="6DB53C99" w14:textId="77777777" w:rsidR="00D42FF1" w:rsidRPr="00697169" w:rsidRDefault="00D42FF1" w:rsidP="00D42FF1">
            <w:pPr>
              <w:rPr>
                <w:b/>
                <w:sz w:val="22"/>
              </w:rPr>
            </w:pPr>
            <w:r w:rsidRPr="00697169">
              <w:rPr>
                <w:rFonts w:hint="eastAsia"/>
                <w:b/>
                <w:sz w:val="18"/>
              </w:rPr>
              <w:t>９</w:t>
            </w:r>
          </w:p>
        </w:tc>
        <w:tc>
          <w:tcPr>
            <w:tcW w:w="2126" w:type="dxa"/>
            <w:tcBorders>
              <w:left w:val="single" w:sz="4" w:space="0" w:color="auto"/>
            </w:tcBorders>
            <w:shd w:val="clear" w:color="auto" w:fill="D9D9D9"/>
            <w:vAlign w:val="center"/>
          </w:tcPr>
          <w:p w14:paraId="5CE2A21B"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D71CEA1"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1210FB1D"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307E4E7E" w14:textId="77777777" w:rsidR="00D42FF1" w:rsidRPr="00697169" w:rsidRDefault="00D42FF1" w:rsidP="00D42FF1">
            <w:pPr>
              <w:jc w:val="left"/>
              <w:rPr>
                <w:sz w:val="22"/>
              </w:rPr>
            </w:pPr>
          </w:p>
        </w:tc>
      </w:tr>
      <w:tr w:rsidR="00D42FF1" w:rsidRPr="00697169" w14:paraId="078D6908" w14:textId="77777777" w:rsidTr="00D42FF1">
        <w:trPr>
          <w:trHeight w:val="384"/>
        </w:trPr>
        <w:tc>
          <w:tcPr>
            <w:tcW w:w="534" w:type="dxa"/>
            <w:vMerge/>
            <w:tcBorders>
              <w:right w:val="single" w:sz="4" w:space="0" w:color="auto"/>
            </w:tcBorders>
            <w:shd w:val="clear" w:color="auto" w:fill="D9D9D9"/>
            <w:vAlign w:val="center"/>
          </w:tcPr>
          <w:p w14:paraId="3042A4CE"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07B92F75"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665E4CF4" w14:textId="77777777" w:rsidR="00D42FF1" w:rsidRPr="00697169" w:rsidRDefault="00D42FF1" w:rsidP="00D42FF1">
            <w:pPr>
              <w:rPr>
                <w:sz w:val="22"/>
              </w:rPr>
            </w:pPr>
          </w:p>
        </w:tc>
        <w:tc>
          <w:tcPr>
            <w:tcW w:w="1411" w:type="dxa"/>
            <w:shd w:val="clear" w:color="auto" w:fill="D9D9D9"/>
            <w:vAlign w:val="center"/>
          </w:tcPr>
          <w:p w14:paraId="4ABB2859" w14:textId="37CDDFD3"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907B3E7"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1FE4E013" w14:textId="77777777" w:rsidTr="00D42FF1">
        <w:trPr>
          <w:trHeight w:val="420"/>
        </w:trPr>
        <w:tc>
          <w:tcPr>
            <w:tcW w:w="534" w:type="dxa"/>
            <w:vMerge/>
            <w:tcBorders>
              <w:right w:val="single" w:sz="4" w:space="0" w:color="auto"/>
            </w:tcBorders>
            <w:shd w:val="clear" w:color="auto" w:fill="D9D9D9"/>
            <w:vAlign w:val="center"/>
          </w:tcPr>
          <w:p w14:paraId="57030FA7"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2B7C58E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5C6B6A96"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850C788" w14:textId="77777777" w:rsidTr="00D42FF1">
        <w:trPr>
          <w:trHeight w:val="1005"/>
        </w:trPr>
        <w:tc>
          <w:tcPr>
            <w:tcW w:w="534" w:type="dxa"/>
            <w:vMerge/>
            <w:tcBorders>
              <w:right w:val="single" w:sz="4" w:space="0" w:color="auto"/>
            </w:tcBorders>
            <w:shd w:val="clear" w:color="auto" w:fill="D9D9D9"/>
            <w:vAlign w:val="center"/>
          </w:tcPr>
          <w:p w14:paraId="2A74FBBD"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64EA5C65"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DE78DA0" w14:textId="77777777" w:rsidR="00D42FF1" w:rsidRPr="00697169" w:rsidRDefault="00D42FF1" w:rsidP="00D42FF1">
            <w:pPr>
              <w:rPr>
                <w:sz w:val="22"/>
              </w:rPr>
            </w:pPr>
          </w:p>
          <w:p w14:paraId="0730DB11" w14:textId="77777777" w:rsidR="00D42FF1" w:rsidRPr="00697169" w:rsidRDefault="00D42FF1" w:rsidP="00D42FF1">
            <w:pPr>
              <w:ind w:left="0" w:firstLine="0"/>
              <w:rPr>
                <w:sz w:val="22"/>
              </w:rPr>
            </w:pPr>
          </w:p>
        </w:tc>
      </w:tr>
      <w:tr w:rsidR="00D42FF1" w:rsidRPr="00697169" w14:paraId="3ADC4308" w14:textId="77777777" w:rsidTr="00D42FF1">
        <w:trPr>
          <w:trHeight w:val="416"/>
        </w:trPr>
        <w:tc>
          <w:tcPr>
            <w:tcW w:w="534" w:type="dxa"/>
            <w:vMerge w:val="restart"/>
            <w:tcBorders>
              <w:right w:val="single" w:sz="4" w:space="0" w:color="auto"/>
            </w:tcBorders>
            <w:shd w:val="clear" w:color="auto" w:fill="D9D9D9"/>
            <w:vAlign w:val="center"/>
          </w:tcPr>
          <w:p w14:paraId="4E039AA0" w14:textId="77777777" w:rsidR="00D42FF1" w:rsidRPr="00697169" w:rsidRDefault="00D42FF1" w:rsidP="00D42FF1">
            <w:pPr>
              <w:rPr>
                <w:b/>
                <w:sz w:val="22"/>
              </w:rPr>
            </w:pPr>
            <w:r w:rsidRPr="00697169">
              <w:rPr>
                <w:rFonts w:hint="eastAsia"/>
                <w:b/>
                <w:sz w:val="18"/>
              </w:rPr>
              <w:t>10</w:t>
            </w:r>
          </w:p>
        </w:tc>
        <w:tc>
          <w:tcPr>
            <w:tcW w:w="2126" w:type="dxa"/>
            <w:tcBorders>
              <w:left w:val="single" w:sz="4" w:space="0" w:color="auto"/>
            </w:tcBorders>
            <w:shd w:val="clear" w:color="auto" w:fill="D9D9D9"/>
            <w:vAlign w:val="center"/>
          </w:tcPr>
          <w:p w14:paraId="7B4FCD74"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3F89D978"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2668B407"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19CF2572" w14:textId="77777777" w:rsidR="00D42FF1" w:rsidRPr="00697169" w:rsidRDefault="00D42FF1" w:rsidP="00D42FF1">
            <w:pPr>
              <w:jc w:val="left"/>
              <w:rPr>
                <w:sz w:val="22"/>
              </w:rPr>
            </w:pPr>
          </w:p>
        </w:tc>
      </w:tr>
      <w:tr w:rsidR="00D42FF1" w:rsidRPr="00697169" w14:paraId="45B5995A" w14:textId="77777777" w:rsidTr="00D42FF1">
        <w:trPr>
          <w:trHeight w:val="384"/>
        </w:trPr>
        <w:tc>
          <w:tcPr>
            <w:tcW w:w="534" w:type="dxa"/>
            <w:vMerge/>
            <w:tcBorders>
              <w:right w:val="single" w:sz="4" w:space="0" w:color="auto"/>
            </w:tcBorders>
            <w:shd w:val="clear" w:color="auto" w:fill="D9D9D9"/>
            <w:vAlign w:val="center"/>
          </w:tcPr>
          <w:p w14:paraId="2F0461B9"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5625CB8D"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2FEB5CB" w14:textId="77777777" w:rsidR="00D42FF1" w:rsidRPr="00697169" w:rsidRDefault="00D42FF1" w:rsidP="00D42FF1">
            <w:pPr>
              <w:rPr>
                <w:sz w:val="22"/>
              </w:rPr>
            </w:pPr>
          </w:p>
        </w:tc>
        <w:tc>
          <w:tcPr>
            <w:tcW w:w="1411" w:type="dxa"/>
            <w:shd w:val="clear" w:color="auto" w:fill="D9D9D9"/>
            <w:vAlign w:val="center"/>
          </w:tcPr>
          <w:p w14:paraId="0090F0DC" w14:textId="70106F47"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374DFAC"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2700DADD" w14:textId="77777777" w:rsidTr="00D42FF1">
        <w:trPr>
          <w:trHeight w:val="420"/>
        </w:trPr>
        <w:tc>
          <w:tcPr>
            <w:tcW w:w="534" w:type="dxa"/>
            <w:vMerge/>
            <w:tcBorders>
              <w:right w:val="single" w:sz="4" w:space="0" w:color="auto"/>
            </w:tcBorders>
            <w:shd w:val="clear" w:color="auto" w:fill="D9D9D9"/>
            <w:vAlign w:val="center"/>
          </w:tcPr>
          <w:p w14:paraId="62C8F08D"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51C14FC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001E571E"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684FC8F8" w14:textId="77777777" w:rsidTr="00D42FF1">
        <w:trPr>
          <w:trHeight w:val="1005"/>
        </w:trPr>
        <w:tc>
          <w:tcPr>
            <w:tcW w:w="534" w:type="dxa"/>
            <w:vMerge/>
            <w:tcBorders>
              <w:right w:val="single" w:sz="4" w:space="0" w:color="auto"/>
            </w:tcBorders>
            <w:shd w:val="clear" w:color="auto" w:fill="D9D9D9"/>
            <w:vAlign w:val="center"/>
          </w:tcPr>
          <w:p w14:paraId="66D91645"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31382FF5"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53948A24" w14:textId="77777777" w:rsidR="00D42FF1" w:rsidRPr="00697169" w:rsidRDefault="00D42FF1" w:rsidP="00D42FF1">
            <w:pPr>
              <w:ind w:left="0" w:firstLine="0"/>
              <w:rPr>
                <w:sz w:val="22"/>
              </w:rPr>
            </w:pPr>
          </w:p>
          <w:p w14:paraId="04847381" w14:textId="77777777" w:rsidR="00D42FF1" w:rsidRPr="00697169" w:rsidRDefault="00D42FF1" w:rsidP="00D42FF1">
            <w:pPr>
              <w:rPr>
                <w:sz w:val="22"/>
              </w:rPr>
            </w:pPr>
          </w:p>
        </w:tc>
      </w:tr>
    </w:tbl>
    <w:p w14:paraId="34184B0F" w14:textId="460CD182" w:rsidR="00D42FF1" w:rsidRPr="008C68D6" w:rsidRDefault="00D42FF1" w:rsidP="00D42FF1">
      <w:pPr>
        <w:ind w:left="0" w:firstLine="0"/>
        <w:rPr>
          <w:sz w:val="20"/>
        </w:rPr>
      </w:pPr>
      <w:r w:rsidRPr="008C68D6">
        <w:rPr>
          <w:rFonts w:hint="eastAsia"/>
          <w:sz w:val="20"/>
        </w:rPr>
        <w:t xml:space="preserve">※　</w:t>
      </w:r>
      <w:r w:rsidR="00786093" w:rsidRPr="008C68D6">
        <w:rPr>
          <w:rFonts w:hint="eastAsia"/>
          <w:sz w:val="20"/>
        </w:rPr>
        <w:t>令和元年</w:t>
      </w:r>
      <w:r w:rsidRPr="008C68D6">
        <w:rPr>
          <w:rFonts w:hint="eastAsia"/>
          <w:sz w:val="20"/>
        </w:rPr>
        <w:t>４月1日以降の業務実績を記入すること。</w:t>
      </w:r>
    </w:p>
    <w:p w14:paraId="2C1D4F0D" w14:textId="2D829584" w:rsidR="00786093" w:rsidRDefault="00786093" w:rsidP="00597147">
      <w:pPr>
        <w:ind w:left="0" w:firstLine="0"/>
        <w:jc w:val="left"/>
        <w:rPr>
          <w:sz w:val="18"/>
        </w:rPr>
      </w:pPr>
      <w:r>
        <w:rPr>
          <w:rFonts w:hint="eastAsia"/>
          <w:sz w:val="18"/>
        </w:rPr>
        <w:br w:type="page"/>
      </w:r>
    </w:p>
    <w:p w14:paraId="59BB1AA5" w14:textId="77777777" w:rsidR="00D42FF1" w:rsidRPr="00697169" w:rsidRDefault="00D42FF1" w:rsidP="00D42FF1">
      <w:pPr>
        <w:jc w:val="center"/>
        <w:rPr>
          <w:b/>
          <w:sz w:val="28"/>
        </w:rPr>
      </w:pPr>
      <w:r w:rsidRPr="00697169">
        <w:rPr>
          <w:rFonts w:hint="eastAsia"/>
          <w:b/>
          <w:noProof/>
          <w:sz w:val="28"/>
        </w:rPr>
        <mc:AlternateContent>
          <mc:Choice Requires="wps">
            <w:drawing>
              <wp:anchor distT="0" distB="0" distL="114300" distR="114300" simplePos="0" relativeHeight="251673600" behindDoc="0" locked="0" layoutInCell="1" allowOverlap="1" wp14:anchorId="02524175" wp14:editId="28A5E340">
                <wp:simplePos x="0" y="0"/>
                <wp:positionH relativeFrom="margin">
                  <wp:align>left</wp:align>
                </wp:positionH>
                <wp:positionV relativeFrom="paragraph">
                  <wp:posOffset>-808730</wp:posOffset>
                </wp:positionV>
                <wp:extent cx="914400" cy="363557"/>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63557"/>
                        </a:xfrm>
                        <a:prstGeom prst="rect">
                          <a:avLst/>
                        </a:prstGeom>
                        <a:solidFill>
                          <a:schemeClr val="lt1"/>
                        </a:solidFill>
                        <a:ln w="6350">
                          <a:noFill/>
                        </a:ln>
                      </wps:spPr>
                      <wps:txbx>
                        <w:txbxContent>
                          <w:p w14:paraId="4856D22A" w14:textId="308462FF" w:rsidR="003A09A8" w:rsidRPr="008E265C" w:rsidRDefault="003A09A8" w:rsidP="00D42FF1">
                            <w:pPr>
                              <w:rPr>
                                <w:sz w:val="22"/>
                                <w:szCs w:val="24"/>
                              </w:rPr>
                            </w:pPr>
                            <w:r w:rsidRPr="008E265C">
                              <w:rPr>
                                <w:rFonts w:hint="eastAsia"/>
                                <w:sz w:val="22"/>
                                <w:szCs w:val="24"/>
                              </w:rPr>
                              <w:t>（様式第９号）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24175" id="テキスト ボックス 8" o:spid="_x0000_s1034" type="#_x0000_t202" style="position:absolute;left:0;text-align:left;margin-left:0;margin-top:-63.7pt;width:1in;height:28.65pt;z-index:2516736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" fillcolor="white [3201]" stroked="f" strokeweight=".5pt">
                <v:textbox>
                  <w:txbxContent>
                    <w:p w14:paraId="4856D22A" w14:textId="308462FF" w:rsidR="003A09A8" w:rsidRPr="008E265C" w:rsidRDefault="003A09A8" w:rsidP="00D42FF1">
                      <w:pPr>
                        <w:rPr>
                          <w:sz w:val="22"/>
                          <w:szCs w:val="24"/>
                        </w:rPr>
                      </w:pPr>
                      <w:r w:rsidRPr="008E265C">
                        <w:rPr>
                          <w:rFonts w:hint="eastAsia"/>
                          <w:sz w:val="22"/>
                          <w:szCs w:val="24"/>
                        </w:rPr>
                        <w:t>（様式第９号）</w:t>
                      </w:r>
                    </w:p>
                  </w:txbxContent>
                </v:textbox>
                <w10:wrap anchorx="margin"/>
              </v:shape>
            </w:pict>
          </mc:Fallback>
        </mc:AlternateContent>
      </w:r>
      <w:r w:rsidRPr="00697169">
        <w:rPr>
          <w:rFonts w:hint="eastAsia"/>
          <w:b/>
          <w:sz w:val="28"/>
        </w:rPr>
        <w:t>企　画　提　案　書</w:t>
      </w:r>
    </w:p>
    <w:p w14:paraId="79FA05DA" w14:textId="77777777" w:rsidR="00D42FF1" w:rsidRPr="008E265C" w:rsidRDefault="00D42FF1" w:rsidP="00D42FF1">
      <w:pPr>
        <w:rPr>
          <w:sz w:val="22"/>
          <w:szCs w:val="22"/>
        </w:rPr>
      </w:pPr>
    </w:p>
    <w:p w14:paraId="07BF7B34" w14:textId="64400FBC" w:rsidR="00D42FF1" w:rsidRPr="008E265C" w:rsidRDefault="00D42FF1" w:rsidP="00623E2A">
      <w:pPr>
        <w:rPr>
          <w:sz w:val="22"/>
          <w:szCs w:val="22"/>
        </w:rPr>
      </w:pPr>
      <w:r w:rsidRPr="008E265C">
        <w:rPr>
          <w:rFonts w:hint="eastAsia"/>
          <w:sz w:val="22"/>
          <w:szCs w:val="22"/>
        </w:rPr>
        <w:t xml:space="preserve">（委託業務名）　</w:t>
      </w:r>
      <w:r w:rsidR="008E265C" w:rsidRPr="008E265C">
        <w:rPr>
          <w:rFonts w:hint="eastAsia"/>
          <w:sz w:val="22"/>
          <w:szCs w:val="22"/>
        </w:rPr>
        <w:t>６つくば市周辺市街地</w:t>
      </w:r>
      <w:r w:rsidR="00DB4C17">
        <w:rPr>
          <w:rFonts w:cs="ＭＳ 明朝" w:hint="eastAsia"/>
          <w:bCs w:val="0"/>
          <w:sz w:val="22"/>
        </w:rPr>
        <w:t>チャレンジショップ運営業務委託</w:t>
      </w:r>
    </w:p>
    <w:p w14:paraId="57E628DF" w14:textId="77777777" w:rsidR="00D42FF1" w:rsidRPr="008E265C" w:rsidRDefault="00D42FF1" w:rsidP="00623E2A">
      <w:pPr>
        <w:rPr>
          <w:sz w:val="22"/>
          <w:szCs w:val="22"/>
        </w:rPr>
      </w:pPr>
    </w:p>
    <w:p w14:paraId="33BAC895" w14:textId="77777777" w:rsidR="00D42FF1" w:rsidRPr="008E265C" w:rsidRDefault="00D42FF1" w:rsidP="00623E2A">
      <w:pPr>
        <w:ind w:firstLineChars="100" w:firstLine="220"/>
        <w:rPr>
          <w:sz w:val="22"/>
          <w:szCs w:val="22"/>
        </w:rPr>
      </w:pPr>
      <w:r w:rsidRPr="008E265C">
        <w:rPr>
          <w:rFonts w:hint="eastAsia"/>
          <w:sz w:val="22"/>
          <w:szCs w:val="22"/>
        </w:rPr>
        <w:t>標記業務について、企画提案に関する関係書類を提出します。</w:t>
      </w:r>
    </w:p>
    <w:p w14:paraId="1FADC03E" w14:textId="77777777" w:rsidR="00D42FF1" w:rsidRPr="008E265C" w:rsidRDefault="00D42FF1" w:rsidP="00623E2A">
      <w:pPr>
        <w:rPr>
          <w:sz w:val="22"/>
          <w:szCs w:val="22"/>
        </w:rPr>
      </w:pPr>
    </w:p>
    <w:p w14:paraId="67B4C245" w14:textId="4000CDA0" w:rsidR="00D42FF1" w:rsidRPr="008E265C" w:rsidRDefault="00D42FF1" w:rsidP="00623E2A">
      <w:pPr>
        <w:ind w:firstLineChars="2700" w:firstLine="5940"/>
        <w:rPr>
          <w:sz w:val="22"/>
          <w:szCs w:val="22"/>
        </w:rPr>
      </w:pPr>
      <w:r w:rsidRPr="008E265C">
        <w:rPr>
          <w:rFonts w:hint="eastAsia"/>
          <w:sz w:val="22"/>
          <w:szCs w:val="22"/>
        </w:rPr>
        <w:t>令和</w:t>
      </w:r>
      <w:r w:rsidR="008E265C" w:rsidRPr="008E265C">
        <w:rPr>
          <w:rFonts w:hint="eastAsia"/>
          <w:sz w:val="22"/>
          <w:szCs w:val="22"/>
        </w:rPr>
        <w:t>６</w:t>
      </w:r>
      <w:r w:rsidRPr="008E265C">
        <w:rPr>
          <w:rFonts w:hint="eastAsia"/>
          <w:sz w:val="22"/>
          <w:szCs w:val="22"/>
        </w:rPr>
        <w:t>年　　月　　日</w:t>
      </w:r>
    </w:p>
    <w:p w14:paraId="1C8DB04E" w14:textId="77777777" w:rsidR="00D42FF1" w:rsidRPr="008E265C" w:rsidRDefault="00D42FF1" w:rsidP="00623E2A">
      <w:pPr>
        <w:rPr>
          <w:sz w:val="22"/>
          <w:szCs w:val="22"/>
        </w:rPr>
      </w:pPr>
    </w:p>
    <w:p w14:paraId="02B14EA5" w14:textId="77777777" w:rsidR="00D42FF1" w:rsidRPr="008E265C" w:rsidRDefault="00D42FF1" w:rsidP="00623E2A">
      <w:pPr>
        <w:ind w:firstLineChars="100" w:firstLine="220"/>
        <w:rPr>
          <w:sz w:val="22"/>
          <w:szCs w:val="22"/>
        </w:rPr>
      </w:pPr>
      <w:r w:rsidRPr="008E265C">
        <w:rPr>
          <w:rFonts w:hint="eastAsia"/>
          <w:sz w:val="22"/>
          <w:szCs w:val="22"/>
        </w:rPr>
        <w:t>つくば市長　五　十　嵐　立　青　　宛て</w:t>
      </w:r>
    </w:p>
    <w:p w14:paraId="6722CD28" w14:textId="77777777" w:rsidR="00D42FF1" w:rsidRPr="008E265C" w:rsidRDefault="00D42FF1" w:rsidP="00623E2A">
      <w:pPr>
        <w:rPr>
          <w:sz w:val="22"/>
          <w:szCs w:val="22"/>
        </w:rPr>
      </w:pPr>
    </w:p>
    <w:p w14:paraId="3D2560BC" w14:textId="77777777" w:rsidR="00D42FF1" w:rsidRPr="008E265C" w:rsidRDefault="00D42FF1" w:rsidP="00623E2A">
      <w:pPr>
        <w:rPr>
          <w:sz w:val="22"/>
          <w:szCs w:val="22"/>
        </w:rPr>
      </w:pPr>
    </w:p>
    <w:p w14:paraId="4F0D894A" w14:textId="77777777" w:rsidR="008E265C" w:rsidRPr="008E265C" w:rsidRDefault="008E265C" w:rsidP="008E265C">
      <w:pPr>
        <w:ind w:left="210" w:hanging="210"/>
        <w:rPr>
          <w:rFonts w:cs="ＭＳ 明朝"/>
          <w:bCs w:val="0"/>
          <w:sz w:val="22"/>
          <w:szCs w:val="22"/>
        </w:rPr>
      </w:pPr>
    </w:p>
    <w:p w14:paraId="5558C12F" w14:textId="77777777" w:rsidR="008E265C" w:rsidRPr="008E265C" w:rsidRDefault="008E265C" w:rsidP="008E265C">
      <w:pPr>
        <w:ind w:left="0" w:firstLineChars="1299" w:firstLine="2858"/>
        <w:rPr>
          <w:sz w:val="22"/>
          <w:szCs w:val="22"/>
        </w:rPr>
      </w:pPr>
      <w:r w:rsidRPr="008E265C">
        <w:rPr>
          <w:rFonts w:cs="ＭＳ 明朝" w:hint="eastAsia"/>
          <w:bCs w:val="0"/>
          <w:sz w:val="22"/>
          <w:szCs w:val="22"/>
          <w:lang w:eastAsia="zh-CN"/>
        </w:rPr>
        <w:t>（</w:t>
      </w:r>
      <w:r w:rsidRPr="008E265C">
        <w:rPr>
          <w:rFonts w:cs="ＭＳ 明朝" w:hint="eastAsia"/>
          <w:bCs w:val="0"/>
          <w:sz w:val="22"/>
          <w:szCs w:val="22"/>
        </w:rPr>
        <w:t>代表</w:t>
      </w:r>
      <w:r w:rsidRPr="008E265C">
        <w:rPr>
          <w:rFonts w:cs="ＭＳ 明朝" w:hint="eastAsia"/>
          <w:bCs w:val="0"/>
          <w:sz w:val="22"/>
          <w:szCs w:val="22"/>
          <w:lang w:eastAsia="zh-CN"/>
        </w:rPr>
        <w:t>者）住　　所</w:t>
      </w:r>
    </w:p>
    <w:p w14:paraId="48F81817" w14:textId="77777777" w:rsidR="008E265C" w:rsidRPr="008E265C" w:rsidRDefault="008E265C" w:rsidP="008E265C">
      <w:pPr>
        <w:ind w:left="0" w:firstLineChars="1299" w:firstLine="2858"/>
        <w:rPr>
          <w:rFonts w:eastAsia="DengXian" w:cs="ＭＳ 明朝"/>
          <w:bCs w:val="0"/>
          <w:sz w:val="22"/>
          <w:szCs w:val="22"/>
          <w:lang w:eastAsia="zh-CN"/>
        </w:rPr>
      </w:pPr>
    </w:p>
    <w:p w14:paraId="70C11966" w14:textId="77777777" w:rsidR="008E265C" w:rsidRPr="008E265C" w:rsidRDefault="008E265C" w:rsidP="008E265C">
      <w:pPr>
        <w:ind w:left="0" w:firstLineChars="1799" w:firstLine="3958"/>
        <w:rPr>
          <w:sz w:val="22"/>
          <w:szCs w:val="22"/>
        </w:rPr>
      </w:pPr>
      <w:r w:rsidRPr="008E265C">
        <w:rPr>
          <w:rFonts w:cs="ＭＳ 明朝" w:hint="eastAsia"/>
          <w:bCs w:val="0"/>
          <w:sz w:val="22"/>
          <w:szCs w:val="22"/>
          <w:lang w:eastAsia="zh-CN"/>
        </w:rPr>
        <w:t>会 社 名</w:t>
      </w:r>
    </w:p>
    <w:p w14:paraId="3AF83F3D" w14:textId="77777777" w:rsidR="008E265C" w:rsidRPr="008E265C" w:rsidRDefault="008E265C" w:rsidP="008E265C">
      <w:pPr>
        <w:ind w:left="0" w:firstLineChars="1299" w:firstLine="2858"/>
        <w:rPr>
          <w:rFonts w:eastAsia="DengXian" w:cs="ＭＳ 明朝"/>
          <w:bCs w:val="0"/>
          <w:sz w:val="22"/>
          <w:szCs w:val="22"/>
          <w:lang w:eastAsia="zh-CN"/>
        </w:rPr>
      </w:pPr>
    </w:p>
    <w:p w14:paraId="609ED143" w14:textId="77777777" w:rsidR="008E265C" w:rsidRPr="008E265C" w:rsidRDefault="008E265C" w:rsidP="008E265C">
      <w:pPr>
        <w:ind w:left="0" w:firstLineChars="1799" w:firstLine="3958"/>
        <w:rPr>
          <w:rFonts w:cs="ＭＳ 明朝"/>
          <w:bCs w:val="0"/>
          <w:sz w:val="22"/>
          <w:szCs w:val="22"/>
          <w:lang w:eastAsia="zh-CN"/>
        </w:rPr>
      </w:pPr>
      <w:r w:rsidRPr="008E265C">
        <w:rPr>
          <w:rFonts w:cs="ＭＳ 明朝" w:hint="eastAsia"/>
          <w:bCs w:val="0"/>
          <w:sz w:val="22"/>
          <w:szCs w:val="22"/>
        </w:rPr>
        <w:t>ふりがな</w:t>
      </w:r>
    </w:p>
    <w:p w14:paraId="47CEE9D5"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氏　　名　                    印</w:t>
      </w:r>
    </w:p>
    <w:p w14:paraId="67ED58D5" w14:textId="77777777" w:rsidR="008E265C" w:rsidRPr="008E265C" w:rsidRDefault="008E265C" w:rsidP="008E265C">
      <w:pPr>
        <w:ind w:left="0" w:firstLineChars="1299" w:firstLine="2858"/>
        <w:rPr>
          <w:rFonts w:cs="ＭＳ 明朝"/>
          <w:bCs w:val="0"/>
          <w:sz w:val="22"/>
          <w:szCs w:val="22"/>
        </w:rPr>
      </w:pPr>
    </w:p>
    <w:p w14:paraId="1775D606" w14:textId="77777777" w:rsidR="008E265C" w:rsidRPr="008E265C" w:rsidRDefault="008E265C" w:rsidP="008E265C">
      <w:pPr>
        <w:ind w:left="0" w:firstLineChars="1299" w:firstLine="2858"/>
        <w:rPr>
          <w:rFonts w:cs="ＭＳ 明朝"/>
          <w:bCs w:val="0"/>
          <w:sz w:val="22"/>
          <w:szCs w:val="22"/>
        </w:rPr>
      </w:pPr>
    </w:p>
    <w:p w14:paraId="1EA05436" w14:textId="77777777" w:rsidR="008E265C" w:rsidRPr="008E265C" w:rsidRDefault="008E265C" w:rsidP="008E265C">
      <w:pPr>
        <w:ind w:left="0" w:firstLineChars="1299" w:firstLine="2858"/>
        <w:rPr>
          <w:rFonts w:cs="ＭＳ 明朝"/>
          <w:bCs w:val="0"/>
          <w:sz w:val="22"/>
          <w:szCs w:val="22"/>
        </w:rPr>
      </w:pPr>
    </w:p>
    <w:p w14:paraId="07CB5FA8" w14:textId="77777777" w:rsidR="008E265C" w:rsidRPr="008E265C" w:rsidRDefault="008E265C" w:rsidP="008E265C">
      <w:pPr>
        <w:ind w:left="0" w:firstLineChars="1299" w:firstLine="2858"/>
        <w:rPr>
          <w:sz w:val="22"/>
          <w:szCs w:val="22"/>
        </w:rPr>
      </w:pPr>
      <w:r w:rsidRPr="008E265C">
        <w:rPr>
          <w:rFonts w:cs="ＭＳ 明朝" w:hint="eastAsia"/>
          <w:bCs w:val="0"/>
          <w:sz w:val="22"/>
          <w:szCs w:val="22"/>
        </w:rPr>
        <w:t>（担当者</w:t>
      </w:r>
      <w:r w:rsidRPr="008E265C">
        <w:rPr>
          <w:rFonts w:cs="ＭＳ 明朝" w:hint="eastAsia"/>
          <w:bCs w:val="0"/>
          <w:sz w:val="22"/>
          <w:szCs w:val="22"/>
          <w:lang w:eastAsia="zh-CN"/>
        </w:rPr>
        <w:t>）</w:t>
      </w:r>
      <w:r w:rsidRPr="008E265C">
        <w:rPr>
          <w:rFonts w:cs="ＭＳ 明朝" w:hint="eastAsia"/>
          <w:bCs w:val="0"/>
          <w:sz w:val="22"/>
          <w:szCs w:val="22"/>
        </w:rPr>
        <w:t>部 署 名</w:t>
      </w:r>
    </w:p>
    <w:p w14:paraId="202160D0" w14:textId="77777777" w:rsidR="008E265C" w:rsidRPr="008E265C" w:rsidRDefault="008E265C" w:rsidP="008E265C">
      <w:pPr>
        <w:ind w:left="0" w:firstLineChars="1299" w:firstLine="2858"/>
        <w:rPr>
          <w:rFonts w:cs="ＭＳ 明朝"/>
          <w:bCs w:val="0"/>
          <w:sz w:val="22"/>
          <w:szCs w:val="22"/>
        </w:rPr>
      </w:pPr>
    </w:p>
    <w:p w14:paraId="3B8BC88E" w14:textId="77777777" w:rsidR="008E265C" w:rsidRPr="008E265C" w:rsidRDefault="008E265C" w:rsidP="008E265C">
      <w:pPr>
        <w:ind w:left="0" w:firstLineChars="1799" w:firstLine="3958"/>
        <w:rPr>
          <w:rFonts w:cs="ＭＳ 明朝"/>
          <w:bCs w:val="0"/>
          <w:sz w:val="22"/>
          <w:szCs w:val="22"/>
        </w:rPr>
      </w:pPr>
      <w:r w:rsidRPr="008E265C">
        <w:rPr>
          <w:rFonts w:cs="ＭＳ 明朝" w:hint="eastAsia"/>
          <w:bCs w:val="0"/>
          <w:sz w:val="22"/>
          <w:szCs w:val="22"/>
        </w:rPr>
        <w:t>ふりがな</w:t>
      </w:r>
    </w:p>
    <w:p w14:paraId="7C99C3E0"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氏　　名</w:t>
      </w:r>
    </w:p>
    <w:p w14:paraId="31FC75D7" w14:textId="77777777" w:rsidR="008E265C" w:rsidRPr="008E265C" w:rsidRDefault="008E265C" w:rsidP="008E265C">
      <w:pPr>
        <w:ind w:left="0" w:firstLineChars="1299" w:firstLine="2858"/>
        <w:rPr>
          <w:rFonts w:cs="ＭＳ 明朝"/>
          <w:bCs w:val="0"/>
          <w:sz w:val="22"/>
          <w:szCs w:val="22"/>
        </w:rPr>
      </w:pPr>
    </w:p>
    <w:p w14:paraId="3D41908C"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電話番号</w:t>
      </w:r>
    </w:p>
    <w:p w14:paraId="175323BA" w14:textId="77777777" w:rsidR="008E265C" w:rsidRPr="008E265C" w:rsidRDefault="008E265C" w:rsidP="008E265C">
      <w:pPr>
        <w:ind w:left="0" w:firstLineChars="1299" w:firstLine="2858"/>
        <w:rPr>
          <w:rFonts w:cs="ＭＳ 明朝"/>
          <w:bCs w:val="0"/>
          <w:sz w:val="22"/>
          <w:szCs w:val="22"/>
        </w:rPr>
      </w:pPr>
    </w:p>
    <w:p w14:paraId="6B8E5A61"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メールアドレス</w:t>
      </w:r>
    </w:p>
    <w:p w14:paraId="57DB883E" w14:textId="3BC0FCF0" w:rsidR="00442873" w:rsidRPr="008E265C" w:rsidRDefault="008E265C" w:rsidP="008E265C">
      <w:pPr>
        <w:ind w:left="0" w:firstLine="0"/>
        <w:jc w:val="left"/>
      </w:pPr>
      <w:r>
        <w:rPr>
          <w:rFonts w:hint="eastAsia"/>
        </w:rPr>
        <w:br w:type="page"/>
      </w:r>
    </w:p>
    <w:p w14:paraId="1B474D42" w14:textId="1C068B3E" w:rsidR="00623E2A" w:rsidRPr="00697169" w:rsidRDefault="00623E2A" w:rsidP="00442873">
      <w:pPr>
        <w:ind w:left="0" w:firstLine="0"/>
        <w:jc w:val="center"/>
      </w:pPr>
      <w:r w:rsidRPr="00697169">
        <w:rPr>
          <w:rFonts w:cs="ＭＳ 明朝" w:hint="eastAsia"/>
          <w:noProof/>
          <w:sz w:val="22"/>
        </w:rPr>
        <mc:AlternateContent>
          <mc:Choice Requires="wps">
            <w:drawing>
              <wp:anchor distT="0" distB="0" distL="114300" distR="114300" simplePos="0" relativeHeight="251675648" behindDoc="0" locked="0" layoutInCell="1" allowOverlap="1" wp14:anchorId="465A913C" wp14:editId="6EAA3116">
                <wp:simplePos x="0" y="0"/>
                <wp:positionH relativeFrom="margin">
                  <wp:align>left</wp:align>
                </wp:positionH>
                <wp:positionV relativeFrom="paragraph">
                  <wp:posOffset>-772160</wp:posOffset>
                </wp:positionV>
                <wp:extent cx="914400" cy="319489"/>
                <wp:effectExtent l="0" t="0" r="635" b="4445"/>
                <wp:wrapNone/>
                <wp:docPr id="9" name="テキスト ボックス 9"/>
                <wp:cNvGraphicFramePr/>
                <a:graphic xmlns:a="http://schemas.openxmlformats.org/drawingml/2006/main">
                  <a:graphicData uri="http://schemas.microsoft.com/office/word/2010/wordprocessingShape">
                    <wps:wsp>
                      <wps:cNvSpPr txBox="1"/>
                      <wps:spPr>
                        <a:xfrm>
                          <a:off x="0" y="0"/>
                          <a:ext cx="914400" cy="319489"/>
                        </a:xfrm>
                        <a:prstGeom prst="rect">
                          <a:avLst/>
                        </a:prstGeom>
                        <a:solidFill>
                          <a:schemeClr val="lt1"/>
                        </a:solidFill>
                        <a:ln w="6350">
                          <a:noFill/>
                        </a:ln>
                      </wps:spPr>
                      <wps:txbx>
                        <w:txbxContent>
                          <w:p w14:paraId="4E0C498F" w14:textId="468FD17C" w:rsidR="003A09A8" w:rsidRPr="002245F6" w:rsidRDefault="003A09A8" w:rsidP="00623E2A">
                            <w:pPr>
                              <w:rPr>
                                <w:sz w:val="22"/>
                              </w:rPr>
                            </w:pPr>
                            <w:r w:rsidRPr="002245F6">
                              <w:rPr>
                                <w:rFonts w:hint="eastAsia"/>
                                <w:sz w:val="22"/>
                              </w:rPr>
                              <w:t>（様式第10号）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A913C" id="テキスト ボックス 9" o:spid="_x0000_s1035" type="#_x0000_t202" style="position:absolute;left:0;text-align:left;margin-left:0;margin-top:-60.8pt;width:1in;height:25.15pt;z-index:251675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" fillcolor="white [3201]" stroked="f" strokeweight=".5pt">
                <v:textbox>
                  <w:txbxContent>
                    <w:p w14:paraId="4E0C498F" w14:textId="468FD17C" w:rsidR="003A09A8" w:rsidRPr="002245F6" w:rsidRDefault="003A09A8" w:rsidP="00623E2A">
                      <w:pPr>
                        <w:rPr>
                          <w:sz w:val="22"/>
                        </w:rPr>
                      </w:pPr>
                      <w:r w:rsidRPr="002245F6">
                        <w:rPr>
                          <w:rFonts w:hint="eastAsia"/>
                          <w:sz w:val="22"/>
                        </w:rPr>
                        <w:t>（様式第10号）</w:t>
                      </w:r>
                    </w:p>
                  </w:txbxContent>
                </v:textbox>
                <w10:wrap anchorx="margin"/>
              </v:shape>
            </w:pict>
          </mc:Fallback>
        </mc:AlternateContent>
      </w:r>
      <w:r w:rsidRPr="00697169">
        <w:rPr>
          <w:rFonts w:cs="ＭＳ 明朝" w:hint="eastAsia"/>
          <w:b/>
          <w:sz w:val="32"/>
        </w:rPr>
        <w:t>プレゼンテーション出席者報告書</w:t>
      </w:r>
    </w:p>
    <w:p w14:paraId="52B07459" w14:textId="77777777" w:rsidR="00623E2A" w:rsidRPr="002245F6" w:rsidRDefault="00623E2A" w:rsidP="00623E2A">
      <w:pPr>
        <w:ind w:left="0" w:firstLine="0"/>
        <w:rPr>
          <w:rFonts w:cs="ＭＳ 明朝"/>
          <w:sz w:val="22"/>
          <w:szCs w:val="22"/>
        </w:rPr>
      </w:pPr>
    </w:p>
    <w:p w14:paraId="566C69D3" w14:textId="186F69E4" w:rsidR="00623E2A" w:rsidRPr="002245F6" w:rsidRDefault="00623E2A" w:rsidP="00623E2A">
      <w:pPr>
        <w:pStyle w:val="10"/>
        <w:rPr>
          <w:sz w:val="22"/>
          <w:szCs w:val="22"/>
        </w:rPr>
      </w:pPr>
      <w:r w:rsidRPr="002245F6">
        <w:rPr>
          <w:rFonts w:hint="eastAsia"/>
          <w:sz w:val="22"/>
          <w:szCs w:val="22"/>
        </w:rPr>
        <w:t>令和</w:t>
      </w:r>
      <w:r w:rsidR="002245F6" w:rsidRPr="002245F6">
        <w:rPr>
          <w:rFonts w:hint="eastAsia"/>
          <w:sz w:val="22"/>
          <w:szCs w:val="22"/>
        </w:rPr>
        <w:t>６</w:t>
      </w:r>
      <w:r w:rsidRPr="002245F6">
        <w:rPr>
          <w:rFonts w:hint="eastAsia"/>
          <w:sz w:val="22"/>
          <w:szCs w:val="22"/>
        </w:rPr>
        <w:t>年　　月　　日</w:t>
      </w:r>
    </w:p>
    <w:p w14:paraId="1824A849" w14:textId="77777777" w:rsidR="00623E2A" w:rsidRPr="002245F6" w:rsidRDefault="00623E2A" w:rsidP="00623E2A">
      <w:pPr>
        <w:rPr>
          <w:rFonts w:cs="ＭＳ 明朝"/>
          <w:sz w:val="22"/>
          <w:szCs w:val="22"/>
        </w:rPr>
      </w:pPr>
    </w:p>
    <w:p w14:paraId="5158A9D2" w14:textId="77777777" w:rsidR="00623E2A" w:rsidRPr="002245F6" w:rsidRDefault="00623E2A" w:rsidP="00623E2A">
      <w:pPr>
        <w:ind w:left="210" w:hanging="210"/>
        <w:rPr>
          <w:sz w:val="22"/>
          <w:szCs w:val="22"/>
        </w:rPr>
      </w:pPr>
      <w:r w:rsidRPr="002245F6">
        <w:rPr>
          <w:rFonts w:cs="ＭＳ 明朝" w:hint="eastAsia"/>
          <w:color w:val="000000"/>
          <w:sz w:val="22"/>
          <w:szCs w:val="22"/>
        </w:rPr>
        <w:t>つくば市長</w:t>
      </w:r>
      <w:r w:rsidRPr="002245F6">
        <w:rPr>
          <w:rFonts w:cs="ＭＳ 明朝" w:hint="eastAsia"/>
          <w:sz w:val="22"/>
          <w:szCs w:val="22"/>
        </w:rPr>
        <w:t xml:space="preserve">  </w:t>
      </w:r>
      <w:r w:rsidRPr="002245F6">
        <w:rPr>
          <w:rFonts w:cs="ＭＳ 明朝" w:hint="eastAsia"/>
          <w:color w:val="000000"/>
          <w:sz w:val="22"/>
          <w:szCs w:val="22"/>
        </w:rPr>
        <w:t>五　十　嵐　立　青　　宛て</w:t>
      </w:r>
    </w:p>
    <w:p w14:paraId="5177CB0F" w14:textId="77777777" w:rsidR="00623E2A" w:rsidRPr="002245F6" w:rsidRDefault="00623E2A" w:rsidP="00623E2A">
      <w:pPr>
        <w:rPr>
          <w:rFonts w:cs="ＭＳ 明朝"/>
          <w:color w:val="000000"/>
          <w:spacing w:val="2"/>
          <w:sz w:val="22"/>
          <w:szCs w:val="22"/>
        </w:rPr>
      </w:pPr>
    </w:p>
    <w:p w14:paraId="053E11D8" w14:textId="77777777" w:rsidR="002245F6" w:rsidRPr="002245F6" w:rsidRDefault="002245F6" w:rsidP="002245F6">
      <w:pPr>
        <w:ind w:left="210" w:hanging="210"/>
        <w:rPr>
          <w:rFonts w:cs="ＭＳ 明朝"/>
          <w:bCs w:val="0"/>
          <w:sz w:val="22"/>
          <w:szCs w:val="22"/>
        </w:rPr>
      </w:pPr>
    </w:p>
    <w:p w14:paraId="393F3FEB" w14:textId="77777777" w:rsidR="002245F6" w:rsidRPr="00D6466B" w:rsidRDefault="002245F6" w:rsidP="002245F6">
      <w:pPr>
        <w:ind w:left="0" w:firstLineChars="1299" w:firstLine="2858"/>
        <w:rPr>
          <w:sz w:val="20"/>
        </w:rPr>
      </w:pPr>
      <w:r w:rsidRPr="00D6466B">
        <w:rPr>
          <w:rFonts w:cs="ＭＳ 明朝" w:hint="eastAsia"/>
          <w:bCs w:val="0"/>
          <w:sz w:val="22"/>
          <w:lang w:eastAsia="zh-CN"/>
        </w:rPr>
        <w:t>（</w:t>
      </w:r>
      <w:r w:rsidRPr="00D6466B">
        <w:rPr>
          <w:rFonts w:cs="ＭＳ 明朝" w:hint="eastAsia"/>
          <w:bCs w:val="0"/>
          <w:sz w:val="22"/>
        </w:rPr>
        <w:t>代表</w:t>
      </w:r>
      <w:r w:rsidRPr="00D6466B">
        <w:rPr>
          <w:rFonts w:cs="ＭＳ 明朝" w:hint="eastAsia"/>
          <w:bCs w:val="0"/>
          <w:sz w:val="22"/>
          <w:lang w:eastAsia="zh-CN"/>
        </w:rPr>
        <w:t>者）住　　所</w:t>
      </w:r>
    </w:p>
    <w:p w14:paraId="44170376" w14:textId="60A82BFD" w:rsidR="002245F6" w:rsidRPr="002245F6" w:rsidRDefault="002245F6" w:rsidP="002245F6">
      <w:pPr>
        <w:ind w:left="0" w:firstLineChars="1799" w:firstLine="3958"/>
        <w:rPr>
          <w:rFonts w:eastAsia="DengXian"/>
          <w:sz w:val="20"/>
        </w:rPr>
      </w:pPr>
      <w:r>
        <w:rPr>
          <w:rFonts w:cs="ＭＳ 明朝" w:hint="eastAsia"/>
          <w:bCs w:val="0"/>
          <w:sz w:val="22"/>
        </w:rPr>
        <w:t>商号又は名称</w:t>
      </w:r>
    </w:p>
    <w:p w14:paraId="36D058D4" w14:textId="032C58E0" w:rsidR="002245F6" w:rsidRPr="002245F6" w:rsidRDefault="002245F6" w:rsidP="002245F6">
      <w:pPr>
        <w:ind w:left="0" w:firstLineChars="1799" w:firstLine="3958"/>
        <w:rPr>
          <w:rFonts w:eastAsia="PMingLiU"/>
          <w:sz w:val="20"/>
        </w:rPr>
      </w:pPr>
      <w:r w:rsidRPr="00D6466B">
        <w:rPr>
          <w:rFonts w:cs="ＭＳ 明朝" w:hint="eastAsia"/>
          <w:bCs w:val="0"/>
          <w:sz w:val="22"/>
        </w:rPr>
        <w:t>氏　　名</w:t>
      </w:r>
      <w:r w:rsidRPr="00951FB2">
        <w:rPr>
          <w:rFonts w:cs="ＭＳ 明朝" w:hint="eastAsia"/>
          <w:bCs w:val="0"/>
          <w:sz w:val="22"/>
        </w:rPr>
        <w:t xml:space="preserve">　  </w:t>
      </w:r>
    </w:p>
    <w:p w14:paraId="38C73611" w14:textId="77777777" w:rsidR="002245F6" w:rsidRPr="00D6466B" w:rsidRDefault="002245F6" w:rsidP="002245F6">
      <w:pPr>
        <w:ind w:left="0" w:firstLineChars="1299" w:firstLine="2858"/>
        <w:rPr>
          <w:rFonts w:cs="ＭＳ 明朝"/>
          <w:bCs w:val="0"/>
          <w:sz w:val="22"/>
        </w:rPr>
      </w:pPr>
    </w:p>
    <w:p w14:paraId="4D7202E4" w14:textId="77777777" w:rsidR="002245F6" w:rsidRPr="00D6466B" w:rsidRDefault="002245F6" w:rsidP="002245F6">
      <w:pPr>
        <w:ind w:left="0" w:firstLineChars="1299" w:firstLine="2858"/>
        <w:rPr>
          <w:sz w:val="20"/>
        </w:rPr>
      </w:pPr>
      <w:r w:rsidRPr="00D6466B">
        <w:rPr>
          <w:rFonts w:cs="ＭＳ 明朝" w:hint="eastAsia"/>
          <w:bCs w:val="0"/>
          <w:sz w:val="22"/>
        </w:rPr>
        <w:t>（担当者</w:t>
      </w:r>
      <w:r w:rsidRPr="00D6466B">
        <w:rPr>
          <w:rFonts w:cs="ＭＳ 明朝" w:hint="eastAsia"/>
          <w:bCs w:val="0"/>
          <w:sz w:val="22"/>
          <w:lang w:eastAsia="zh-CN"/>
        </w:rPr>
        <w:t>）</w:t>
      </w:r>
      <w:r w:rsidRPr="00D6466B">
        <w:rPr>
          <w:rFonts w:cs="ＭＳ 明朝" w:hint="eastAsia"/>
          <w:bCs w:val="0"/>
          <w:sz w:val="22"/>
        </w:rPr>
        <w:t>部 署 名</w:t>
      </w:r>
    </w:p>
    <w:p w14:paraId="3A5DBCA3" w14:textId="77777777" w:rsidR="002245F6" w:rsidRPr="00D6466B" w:rsidRDefault="002245F6" w:rsidP="002245F6">
      <w:pPr>
        <w:ind w:left="0" w:firstLineChars="1799" w:firstLine="3958"/>
        <w:rPr>
          <w:sz w:val="20"/>
        </w:rPr>
      </w:pPr>
      <w:r w:rsidRPr="00D6466B">
        <w:rPr>
          <w:rFonts w:cs="ＭＳ 明朝" w:hint="eastAsia"/>
          <w:bCs w:val="0"/>
          <w:sz w:val="22"/>
        </w:rPr>
        <w:t>氏　　名</w:t>
      </w:r>
    </w:p>
    <w:p w14:paraId="4B9990FB" w14:textId="77777777" w:rsidR="002245F6" w:rsidRPr="00D6466B" w:rsidRDefault="002245F6" w:rsidP="002245F6">
      <w:pPr>
        <w:ind w:left="0" w:firstLineChars="1799" w:firstLine="3958"/>
        <w:rPr>
          <w:sz w:val="20"/>
        </w:rPr>
      </w:pPr>
      <w:r w:rsidRPr="00D6466B">
        <w:rPr>
          <w:rFonts w:cs="ＭＳ 明朝" w:hint="eastAsia"/>
          <w:bCs w:val="0"/>
          <w:sz w:val="22"/>
        </w:rPr>
        <w:t>電話番号</w:t>
      </w:r>
    </w:p>
    <w:p w14:paraId="26E8EC18" w14:textId="77777777" w:rsidR="002245F6" w:rsidRPr="002245F6" w:rsidRDefault="002245F6" w:rsidP="002245F6">
      <w:pPr>
        <w:ind w:left="0" w:firstLineChars="1799" w:firstLine="3958"/>
        <w:rPr>
          <w:sz w:val="22"/>
          <w:szCs w:val="22"/>
        </w:rPr>
      </w:pPr>
      <w:r w:rsidRPr="002245F6">
        <w:rPr>
          <w:rFonts w:cs="ＭＳ 明朝" w:hint="eastAsia"/>
          <w:bCs w:val="0"/>
          <w:sz w:val="22"/>
          <w:szCs w:val="22"/>
        </w:rPr>
        <w:t>メールアドレス</w:t>
      </w:r>
    </w:p>
    <w:p w14:paraId="4293E301" w14:textId="274EACE1" w:rsidR="00623E2A" w:rsidRPr="002245F6" w:rsidRDefault="00623E2A" w:rsidP="002245F6">
      <w:pPr>
        <w:ind w:left="0" w:firstLine="0"/>
        <w:jc w:val="left"/>
        <w:rPr>
          <w:sz w:val="22"/>
          <w:szCs w:val="22"/>
        </w:rPr>
      </w:pPr>
    </w:p>
    <w:p w14:paraId="3E78722F" w14:textId="4538A2FC" w:rsidR="00623E2A" w:rsidRPr="002245F6" w:rsidRDefault="002245F6" w:rsidP="00623E2A">
      <w:pPr>
        <w:pStyle w:val="a6"/>
        <w:rPr>
          <w:sz w:val="22"/>
          <w:szCs w:val="22"/>
        </w:rPr>
      </w:pPr>
      <w:r w:rsidRPr="002245F6">
        <w:rPr>
          <w:rFonts w:asciiTheme="minorEastAsia" w:hAnsiTheme="minorEastAsia" w:hint="eastAsia"/>
          <w:kern w:val="0"/>
          <w:sz w:val="22"/>
          <w:szCs w:val="22"/>
        </w:rPr>
        <w:t>６つくば市周辺市街地</w:t>
      </w:r>
      <w:r w:rsidR="00DB4C17">
        <w:rPr>
          <w:rFonts w:hint="eastAsia"/>
          <w:bCs/>
          <w:sz w:val="22"/>
        </w:rPr>
        <w:t>チャレンジショップ運営業務委託</w:t>
      </w:r>
      <w:r w:rsidR="00623E2A" w:rsidRPr="002245F6">
        <w:rPr>
          <w:rFonts w:hint="eastAsia"/>
          <w:sz w:val="22"/>
          <w:szCs w:val="22"/>
        </w:rPr>
        <w:t>公募型プロポーザルにおけるプレゼンテーションへの出席者は下記のとおりです。</w:t>
      </w:r>
    </w:p>
    <w:p w14:paraId="2DC1403B" w14:textId="77777777" w:rsidR="00623E2A" w:rsidRPr="002245F6" w:rsidRDefault="00623E2A" w:rsidP="00623E2A">
      <w:pPr>
        <w:rPr>
          <w:rFonts w:cs="ＭＳ 明朝"/>
          <w:sz w:val="22"/>
          <w:szCs w:val="22"/>
        </w:rPr>
      </w:pPr>
    </w:p>
    <w:p w14:paraId="69C9D206" w14:textId="77777777" w:rsidR="00623E2A" w:rsidRPr="002245F6" w:rsidRDefault="00623E2A" w:rsidP="00623E2A">
      <w:pPr>
        <w:pStyle w:val="1"/>
        <w:rPr>
          <w:sz w:val="22"/>
          <w:szCs w:val="22"/>
        </w:rPr>
      </w:pPr>
      <w:r w:rsidRPr="002245F6">
        <w:rPr>
          <w:rFonts w:hint="eastAsia"/>
          <w:sz w:val="22"/>
          <w:szCs w:val="22"/>
        </w:rPr>
        <w:t>記</w:t>
      </w:r>
    </w:p>
    <w:p w14:paraId="7E8B3207" w14:textId="77777777" w:rsidR="00623E2A" w:rsidRPr="002245F6" w:rsidRDefault="00623E2A" w:rsidP="00623E2A">
      <w:pPr>
        <w:rPr>
          <w:rFonts w:cs="ＭＳ 明朝"/>
          <w:sz w:val="22"/>
          <w:szCs w:val="22"/>
        </w:rPr>
      </w:pPr>
    </w:p>
    <w:tbl>
      <w:tblPr>
        <w:tblW w:w="0" w:type="auto"/>
        <w:tblInd w:w="509" w:type="dxa"/>
        <w:tblLayout w:type="fixed"/>
        <w:tblCellMar>
          <w:left w:w="99" w:type="dxa"/>
          <w:right w:w="99" w:type="dxa"/>
        </w:tblCellMar>
        <w:tblLook w:val="0000" w:firstRow="0" w:lastRow="0" w:firstColumn="0" w:lastColumn="0" w:noHBand="0" w:noVBand="0"/>
      </w:tblPr>
      <w:tblGrid>
        <w:gridCol w:w="2765"/>
        <w:gridCol w:w="2765"/>
        <w:gridCol w:w="2785"/>
      </w:tblGrid>
      <w:tr w:rsidR="00623E2A" w:rsidRPr="002245F6" w14:paraId="6F80BEF9" w14:textId="77777777" w:rsidTr="00C4501D">
        <w:trPr>
          <w:trHeight w:val="462"/>
        </w:trPr>
        <w:tc>
          <w:tcPr>
            <w:tcW w:w="2765" w:type="dxa"/>
            <w:tcBorders>
              <w:top w:val="single" w:sz="4" w:space="0" w:color="000000"/>
              <w:left w:val="single" w:sz="4" w:space="0" w:color="000000"/>
              <w:bottom w:val="single" w:sz="4" w:space="0" w:color="000000"/>
            </w:tcBorders>
            <w:shd w:val="clear" w:color="auto" w:fill="auto"/>
            <w:vAlign w:val="center"/>
          </w:tcPr>
          <w:p w14:paraId="3D0B2E6E" w14:textId="77777777" w:rsidR="00623E2A" w:rsidRPr="002245F6" w:rsidRDefault="00623E2A" w:rsidP="00623E2A">
            <w:pPr>
              <w:pStyle w:val="1"/>
              <w:rPr>
                <w:sz w:val="22"/>
                <w:szCs w:val="22"/>
              </w:rPr>
            </w:pPr>
            <w:r w:rsidRPr="002245F6">
              <w:rPr>
                <w:rFonts w:hint="eastAsia"/>
                <w:sz w:val="22"/>
                <w:szCs w:val="22"/>
              </w:rPr>
              <w:t>役　職　名</w:t>
            </w:r>
          </w:p>
        </w:tc>
        <w:tc>
          <w:tcPr>
            <w:tcW w:w="2765" w:type="dxa"/>
            <w:tcBorders>
              <w:top w:val="single" w:sz="4" w:space="0" w:color="000000"/>
              <w:left w:val="single" w:sz="4" w:space="0" w:color="000000"/>
              <w:bottom w:val="single" w:sz="4" w:space="0" w:color="000000"/>
            </w:tcBorders>
            <w:shd w:val="clear" w:color="auto" w:fill="auto"/>
            <w:vAlign w:val="center"/>
          </w:tcPr>
          <w:p w14:paraId="7100FD69" w14:textId="77777777" w:rsidR="00623E2A" w:rsidRPr="002245F6" w:rsidRDefault="00623E2A" w:rsidP="00623E2A">
            <w:pPr>
              <w:jc w:val="center"/>
              <w:rPr>
                <w:sz w:val="22"/>
                <w:szCs w:val="22"/>
              </w:rPr>
            </w:pPr>
            <w:r w:rsidRPr="002245F6">
              <w:rPr>
                <w:rFonts w:cs="ＭＳ 明朝" w:hint="eastAsia"/>
                <w:sz w:val="22"/>
                <w:szCs w:val="22"/>
              </w:rPr>
              <w:t>氏　名</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A1F9" w14:textId="77777777" w:rsidR="00623E2A" w:rsidRPr="002245F6" w:rsidRDefault="00623E2A" w:rsidP="00623E2A">
            <w:pPr>
              <w:jc w:val="center"/>
              <w:rPr>
                <w:sz w:val="22"/>
                <w:szCs w:val="22"/>
              </w:rPr>
            </w:pPr>
            <w:r w:rsidRPr="002245F6">
              <w:rPr>
                <w:rFonts w:cs="ＭＳ 明朝" w:hint="eastAsia"/>
                <w:sz w:val="22"/>
                <w:szCs w:val="22"/>
              </w:rPr>
              <w:t>立　場</w:t>
            </w:r>
          </w:p>
        </w:tc>
      </w:tr>
      <w:tr w:rsidR="00623E2A" w:rsidRPr="002245F6" w14:paraId="26432421" w14:textId="77777777" w:rsidTr="00C4501D">
        <w:trPr>
          <w:trHeight w:val="898"/>
        </w:trPr>
        <w:tc>
          <w:tcPr>
            <w:tcW w:w="2765" w:type="dxa"/>
            <w:tcBorders>
              <w:top w:val="single" w:sz="4" w:space="0" w:color="000000"/>
              <w:left w:val="single" w:sz="4" w:space="0" w:color="000000"/>
              <w:bottom w:val="single" w:sz="4" w:space="0" w:color="000000"/>
            </w:tcBorders>
            <w:shd w:val="clear" w:color="auto" w:fill="auto"/>
          </w:tcPr>
          <w:p w14:paraId="392B376A"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49F9B925"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0C409FE7" w14:textId="77777777" w:rsidR="00623E2A" w:rsidRPr="002245F6" w:rsidRDefault="00623E2A" w:rsidP="00623E2A">
            <w:pPr>
              <w:snapToGrid w:val="0"/>
              <w:rPr>
                <w:rFonts w:cs="ＭＳ 明朝"/>
                <w:sz w:val="22"/>
                <w:szCs w:val="22"/>
              </w:rPr>
            </w:pPr>
          </w:p>
        </w:tc>
      </w:tr>
      <w:tr w:rsidR="00623E2A" w:rsidRPr="002245F6" w14:paraId="01602385" w14:textId="77777777" w:rsidTr="00C4501D">
        <w:trPr>
          <w:trHeight w:val="841"/>
        </w:trPr>
        <w:tc>
          <w:tcPr>
            <w:tcW w:w="2765" w:type="dxa"/>
            <w:tcBorders>
              <w:top w:val="single" w:sz="4" w:space="0" w:color="000000"/>
              <w:left w:val="single" w:sz="4" w:space="0" w:color="000000"/>
              <w:bottom w:val="single" w:sz="4" w:space="0" w:color="000000"/>
            </w:tcBorders>
            <w:shd w:val="clear" w:color="auto" w:fill="auto"/>
          </w:tcPr>
          <w:p w14:paraId="78CDDD34"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0CABFE38"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3D44543B" w14:textId="77777777" w:rsidR="00623E2A" w:rsidRPr="002245F6" w:rsidRDefault="00623E2A" w:rsidP="00623E2A">
            <w:pPr>
              <w:snapToGrid w:val="0"/>
              <w:rPr>
                <w:rFonts w:cs="ＭＳ 明朝"/>
                <w:sz w:val="22"/>
                <w:szCs w:val="22"/>
              </w:rPr>
            </w:pPr>
          </w:p>
        </w:tc>
      </w:tr>
      <w:tr w:rsidR="00623E2A" w:rsidRPr="002245F6" w14:paraId="2FDF609C" w14:textId="77777777" w:rsidTr="00C4501D">
        <w:trPr>
          <w:trHeight w:val="838"/>
        </w:trPr>
        <w:tc>
          <w:tcPr>
            <w:tcW w:w="2765" w:type="dxa"/>
            <w:tcBorders>
              <w:top w:val="single" w:sz="4" w:space="0" w:color="000000"/>
              <w:left w:val="single" w:sz="4" w:space="0" w:color="000000"/>
              <w:bottom w:val="single" w:sz="4" w:space="0" w:color="000000"/>
            </w:tcBorders>
            <w:shd w:val="clear" w:color="auto" w:fill="auto"/>
          </w:tcPr>
          <w:p w14:paraId="603F4EC0"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77BD06BF"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29B8C161" w14:textId="77777777" w:rsidR="00623E2A" w:rsidRPr="002245F6" w:rsidRDefault="00623E2A" w:rsidP="00623E2A">
            <w:pPr>
              <w:snapToGrid w:val="0"/>
              <w:rPr>
                <w:rFonts w:cs="ＭＳ 明朝"/>
                <w:sz w:val="22"/>
                <w:szCs w:val="22"/>
              </w:rPr>
            </w:pPr>
          </w:p>
        </w:tc>
      </w:tr>
    </w:tbl>
    <w:p w14:paraId="78E2C6D3" w14:textId="77777777" w:rsidR="00623E2A" w:rsidRPr="002245F6" w:rsidRDefault="00623E2A" w:rsidP="00623E2A">
      <w:pPr>
        <w:ind w:left="0" w:firstLine="0"/>
        <w:rPr>
          <w:rFonts w:cs="ＭＳ 明朝"/>
          <w:sz w:val="22"/>
          <w:szCs w:val="22"/>
        </w:rPr>
      </w:pPr>
    </w:p>
    <w:p w14:paraId="2EF2940D" w14:textId="097270C7" w:rsidR="00623E2A" w:rsidRPr="002245F6" w:rsidRDefault="00623E2A" w:rsidP="00623E2A">
      <w:pPr>
        <w:ind w:left="420"/>
        <w:rPr>
          <w:sz w:val="22"/>
          <w:szCs w:val="22"/>
        </w:rPr>
      </w:pPr>
      <w:r w:rsidRPr="002245F6">
        <w:rPr>
          <w:rFonts w:cs="ＭＳ 明朝" w:hint="eastAsia"/>
          <w:sz w:val="22"/>
          <w:szCs w:val="22"/>
        </w:rPr>
        <w:t>（当日の緊急連絡先）</w:t>
      </w:r>
    </w:p>
    <w:p w14:paraId="2B2672E4" w14:textId="77777777" w:rsidR="00623E2A" w:rsidRPr="002245F6" w:rsidRDefault="00623E2A" w:rsidP="00697169">
      <w:pPr>
        <w:ind w:left="0" w:firstLine="0"/>
        <w:rPr>
          <w:rFonts w:cs="ＭＳ 明朝"/>
          <w:sz w:val="22"/>
          <w:szCs w:val="22"/>
        </w:rPr>
      </w:pPr>
    </w:p>
    <w:p w14:paraId="7D126932" w14:textId="4AC973C7" w:rsidR="00623E2A" w:rsidRPr="00951FB2" w:rsidRDefault="00623E2A" w:rsidP="00697169">
      <w:pPr>
        <w:ind w:left="0" w:firstLineChars="200" w:firstLine="440"/>
        <w:rPr>
          <w:sz w:val="22"/>
          <w:szCs w:val="22"/>
        </w:rPr>
      </w:pPr>
      <w:r w:rsidRPr="00951FB2">
        <w:rPr>
          <w:rFonts w:cs="ＭＳ 明朝" w:hint="eastAsia"/>
          <w:sz w:val="22"/>
          <w:szCs w:val="22"/>
          <w:u w:val="single"/>
        </w:rPr>
        <w:t xml:space="preserve">氏名：　　　　　　　　　　　　　　携帯電話番号：　　　　　　　　　　</w:t>
      </w:r>
    </w:p>
    <w:p w14:paraId="0D004D8C" w14:textId="4B496F6E" w:rsidR="00623E2A" w:rsidRPr="00951FB2" w:rsidRDefault="00623E2A" w:rsidP="00623E2A">
      <w:pPr>
        <w:ind w:left="400" w:hanging="400"/>
        <w:jc w:val="right"/>
      </w:pPr>
      <w:r w:rsidRPr="00951FB2">
        <w:rPr>
          <w:rFonts w:hint="eastAsia"/>
          <w:sz w:val="40"/>
          <w:szCs w:val="40"/>
        </w:rPr>
        <w:t xml:space="preserve">　</w:t>
      </w:r>
    </w:p>
    <w:p w14:paraId="5FAB9EDE" w14:textId="5B44ABA5" w:rsidR="00623E2A" w:rsidRPr="00697169" w:rsidRDefault="00442873" w:rsidP="00623E2A">
      <w:pPr>
        <w:ind w:left="281" w:hanging="281"/>
        <w:jc w:val="center"/>
      </w:pPr>
      <w:r w:rsidRPr="00697169">
        <w:rPr>
          <w:rFonts w:hint="eastAsia"/>
          <w:noProof/>
          <w:sz w:val="40"/>
          <w:szCs w:val="40"/>
        </w:rPr>
        <mc:AlternateContent>
          <mc:Choice Requires="wps">
            <w:drawing>
              <wp:anchor distT="0" distB="0" distL="114300" distR="114300" simplePos="0" relativeHeight="251677696" behindDoc="0" locked="0" layoutInCell="1" allowOverlap="1" wp14:anchorId="0FB68452" wp14:editId="444BAF16">
                <wp:simplePos x="0" y="0"/>
                <wp:positionH relativeFrom="column">
                  <wp:posOffset>71120</wp:posOffset>
                </wp:positionH>
                <wp:positionV relativeFrom="paragraph">
                  <wp:posOffset>-742950</wp:posOffset>
                </wp:positionV>
                <wp:extent cx="1156970" cy="319405"/>
                <wp:effectExtent l="13970" t="10160" r="1016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7FEEA38" w14:textId="234ED60A" w:rsidR="003A09A8" w:rsidRPr="00B87CF6" w:rsidRDefault="003A09A8" w:rsidP="00623E2A">
                            <w:pPr>
                              <w:ind w:left="0"/>
                              <w:rPr>
                                <w:sz w:val="22"/>
                                <w:szCs w:val="24"/>
                              </w:rPr>
                            </w:pPr>
                            <w:r w:rsidRPr="00B87CF6">
                              <w:rPr>
                                <w:rFonts w:hint="eastAsia"/>
                                <w:sz w:val="22"/>
                                <w:szCs w:val="24"/>
                              </w:rPr>
                              <w:t>（様式第1</w:t>
                            </w:r>
                            <w:r w:rsidRPr="00B87CF6">
                              <w:rPr>
                                <w:sz w:val="22"/>
                                <w:szCs w:val="24"/>
                              </w:rPr>
                              <w:t>1</w:t>
                            </w:r>
                            <w:r w:rsidRPr="00B87CF6">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8452" id="テキスト ボックス 10" o:spid="_x0000_s1036" type="#_x0000_t202" style="position:absolute;left:0;text-align:left;margin-left:5.6pt;margin-top:-58.5pt;width:91.1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" strokecolor="white">
                <v:textbox inset="5.85pt,.7pt,5.85pt,.7pt">
                  <w:txbxContent>
                    <w:p w14:paraId="67FEEA38" w14:textId="234ED60A" w:rsidR="003A09A8" w:rsidRPr="00B87CF6" w:rsidRDefault="003A09A8" w:rsidP="00623E2A">
                      <w:pPr>
                        <w:ind w:left="0"/>
                        <w:rPr>
                          <w:sz w:val="22"/>
                          <w:szCs w:val="24"/>
                        </w:rPr>
                      </w:pPr>
                      <w:r w:rsidRPr="00B87CF6">
                        <w:rPr>
                          <w:rFonts w:hint="eastAsia"/>
                          <w:sz w:val="22"/>
                          <w:szCs w:val="24"/>
                        </w:rPr>
                        <w:t>（様式第1</w:t>
                      </w:r>
                      <w:r w:rsidRPr="00B87CF6">
                        <w:rPr>
                          <w:sz w:val="22"/>
                          <w:szCs w:val="24"/>
                        </w:rPr>
                        <w:t>1</w:t>
                      </w:r>
                      <w:r w:rsidRPr="00B87CF6">
                        <w:rPr>
                          <w:rFonts w:hint="eastAsia"/>
                          <w:sz w:val="22"/>
                          <w:szCs w:val="24"/>
                        </w:rPr>
                        <w:t>号）</w:t>
                      </w:r>
                    </w:p>
                  </w:txbxContent>
                </v:textbox>
              </v:shape>
            </w:pict>
          </mc:Fallback>
        </mc:AlternateContent>
      </w:r>
      <w:r w:rsidR="00623E2A" w:rsidRPr="00697169">
        <w:rPr>
          <w:rFonts w:hint="eastAsia"/>
          <w:b/>
          <w:sz w:val="28"/>
        </w:rPr>
        <w:t>企画提案に係る質問書</w:t>
      </w:r>
    </w:p>
    <w:p w14:paraId="55FA8E87" w14:textId="77777777" w:rsidR="00623E2A" w:rsidRPr="003E73B6" w:rsidRDefault="00623E2A" w:rsidP="00623E2A">
      <w:pPr>
        <w:spacing w:line="240" w:lineRule="exact"/>
        <w:rPr>
          <w:rFonts w:cs="ＭＳ 明朝"/>
          <w:bCs w:val="0"/>
          <w:sz w:val="22"/>
          <w:szCs w:val="22"/>
        </w:rPr>
      </w:pPr>
    </w:p>
    <w:p w14:paraId="083AAFC2" w14:textId="77777777" w:rsidR="00623E2A" w:rsidRPr="003E73B6" w:rsidRDefault="00623E2A" w:rsidP="00623E2A">
      <w:pPr>
        <w:spacing w:line="240" w:lineRule="exact"/>
        <w:rPr>
          <w:rFonts w:cs="ＭＳ 明朝"/>
          <w:sz w:val="22"/>
          <w:szCs w:val="22"/>
        </w:rPr>
      </w:pPr>
    </w:p>
    <w:p w14:paraId="4E75495E" w14:textId="6DA2BAA2" w:rsidR="00623E2A" w:rsidRPr="003E73B6" w:rsidRDefault="00623E2A" w:rsidP="00623E2A">
      <w:pPr>
        <w:spacing w:line="240" w:lineRule="exact"/>
        <w:ind w:right="420"/>
        <w:jc w:val="right"/>
        <w:rPr>
          <w:sz w:val="22"/>
          <w:szCs w:val="22"/>
        </w:rPr>
      </w:pPr>
      <w:r w:rsidRPr="003E73B6">
        <w:rPr>
          <w:rFonts w:cs="ＭＳ 明朝" w:hint="eastAsia"/>
          <w:sz w:val="22"/>
          <w:szCs w:val="22"/>
        </w:rPr>
        <w:t>令和</w:t>
      </w:r>
      <w:r w:rsidR="0006382F" w:rsidRPr="003E73B6">
        <w:rPr>
          <w:rFonts w:cs="ＭＳ 明朝" w:hint="eastAsia"/>
          <w:sz w:val="22"/>
          <w:szCs w:val="22"/>
        </w:rPr>
        <w:t>５</w:t>
      </w:r>
      <w:r w:rsidRPr="003E73B6">
        <w:rPr>
          <w:rFonts w:cs="ＭＳ 明朝" w:hint="eastAsia"/>
          <w:sz w:val="22"/>
          <w:szCs w:val="22"/>
        </w:rPr>
        <w:t>年　月　　日</w:t>
      </w:r>
    </w:p>
    <w:p w14:paraId="048C7537" w14:textId="77777777" w:rsidR="00623E2A" w:rsidRPr="003E73B6" w:rsidRDefault="00623E2A" w:rsidP="00623E2A">
      <w:pPr>
        <w:snapToGrid w:val="0"/>
        <w:spacing w:line="240" w:lineRule="exact"/>
        <w:rPr>
          <w:rFonts w:cs="ＭＳ 明朝"/>
          <w:bCs w:val="0"/>
          <w:sz w:val="22"/>
          <w:szCs w:val="22"/>
        </w:rPr>
      </w:pPr>
    </w:p>
    <w:p w14:paraId="1B797F32" w14:textId="77777777" w:rsidR="00623E2A" w:rsidRPr="003E73B6" w:rsidRDefault="00623E2A" w:rsidP="00623E2A">
      <w:pPr>
        <w:snapToGrid w:val="0"/>
        <w:spacing w:line="240" w:lineRule="exact"/>
        <w:rPr>
          <w:rFonts w:cs="ＭＳ 明朝"/>
          <w:sz w:val="22"/>
          <w:szCs w:val="22"/>
        </w:rPr>
      </w:pPr>
    </w:p>
    <w:p w14:paraId="1F116E31" w14:textId="77777777" w:rsidR="00623E2A" w:rsidRPr="003E73B6" w:rsidRDefault="00623E2A" w:rsidP="00623E2A">
      <w:pPr>
        <w:spacing w:line="240" w:lineRule="exact"/>
        <w:ind w:left="210" w:hanging="210"/>
        <w:rPr>
          <w:sz w:val="22"/>
          <w:szCs w:val="22"/>
        </w:rPr>
      </w:pPr>
      <w:r w:rsidRPr="003E73B6">
        <w:rPr>
          <w:rFonts w:cs="ＭＳ 明朝" w:hint="eastAsia"/>
          <w:sz w:val="22"/>
          <w:szCs w:val="22"/>
        </w:rPr>
        <w:t xml:space="preserve">　つくば市長　五 十 嵐　立 青　宛て</w:t>
      </w:r>
    </w:p>
    <w:p w14:paraId="7ABD1D26" w14:textId="77777777" w:rsidR="00623E2A" w:rsidRPr="003E73B6" w:rsidRDefault="00623E2A" w:rsidP="00623E2A">
      <w:pPr>
        <w:spacing w:line="240" w:lineRule="exact"/>
        <w:ind w:left="210" w:hanging="210"/>
        <w:rPr>
          <w:rFonts w:cs="ＭＳ 明朝"/>
          <w:bCs w:val="0"/>
          <w:sz w:val="22"/>
          <w:szCs w:val="22"/>
        </w:rPr>
      </w:pPr>
    </w:p>
    <w:p w14:paraId="4414225B" w14:textId="5ACA9604" w:rsidR="00623E2A" w:rsidRPr="003E73B6" w:rsidRDefault="00623E2A" w:rsidP="00623E2A">
      <w:pPr>
        <w:spacing w:line="240" w:lineRule="exact"/>
        <w:ind w:left="210" w:hanging="210"/>
        <w:rPr>
          <w:rFonts w:cs="ＭＳ 明朝"/>
          <w:sz w:val="22"/>
          <w:szCs w:val="22"/>
        </w:rPr>
      </w:pPr>
    </w:p>
    <w:p w14:paraId="6A873D23" w14:textId="77777777" w:rsidR="00B87CF6" w:rsidRPr="003E73B6" w:rsidRDefault="00B87CF6" w:rsidP="00B87CF6">
      <w:pPr>
        <w:ind w:left="0" w:firstLineChars="1804" w:firstLine="3969"/>
        <w:rPr>
          <w:sz w:val="22"/>
          <w:szCs w:val="22"/>
        </w:rPr>
      </w:pPr>
      <w:r w:rsidRPr="003E73B6">
        <w:rPr>
          <w:rFonts w:cs="ＭＳ 明朝" w:hint="eastAsia"/>
          <w:sz w:val="22"/>
          <w:szCs w:val="22"/>
        </w:rPr>
        <w:t>住　　所</w:t>
      </w:r>
    </w:p>
    <w:p w14:paraId="614162AC" w14:textId="77777777" w:rsidR="00B87CF6" w:rsidRPr="003E73B6" w:rsidRDefault="00B87CF6" w:rsidP="00B87CF6">
      <w:pPr>
        <w:ind w:left="0" w:firstLineChars="1804" w:firstLine="3969"/>
        <w:rPr>
          <w:sz w:val="22"/>
          <w:szCs w:val="22"/>
        </w:rPr>
      </w:pPr>
      <w:r w:rsidRPr="003E73B6">
        <w:rPr>
          <w:rFonts w:cs="ＭＳ 明朝" w:hint="eastAsia"/>
          <w:sz w:val="22"/>
          <w:szCs w:val="22"/>
        </w:rPr>
        <w:t>商号又は名称</w:t>
      </w:r>
    </w:p>
    <w:p w14:paraId="24733D19" w14:textId="77777777" w:rsidR="00B87CF6" w:rsidRPr="003E73B6" w:rsidRDefault="00B87CF6" w:rsidP="00B87CF6">
      <w:pPr>
        <w:ind w:left="0" w:firstLineChars="1804" w:firstLine="3969"/>
        <w:rPr>
          <w:sz w:val="22"/>
          <w:szCs w:val="22"/>
        </w:rPr>
      </w:pPr>
      <w:r w:rsidRPr="003E73B6">
        <w:rPr>
          <w:rFonts w:cs="ＭＳ 明朝" w:hint="eastAsia"/>
          <w:sz w:val="22"/>
          <w:szCs w:val="22"/>
        </w:rPr>
        <w:t xml:space="preserve">担当者名 </w:t>
      </w:r>
    </w:p>
    <w:p w14:paraId="73FBAF09" w14:textId="77777777" w:rsidR="00B87CF6" w:rsidRPr="003E73B6" w:rsidRDefault="00B87CF6" w:rsidP="00B87CF6">
      <w:pPr>
        <w:ind w:left="0" w:firstLineChars="1804" w:firstLine="3969"/>
        <w:rPr>
          <w:sz w:val="22"/>
          <w:szCs w:val="22"/>
        </w:rPr>
      </w:pPr>
      <w:r w:rsidRPr="003E73B6">
        <w:rPr>
          <w:rFonts w:cs="ＭＳ 明朝" w:hint="eastAsia"/>
          <w:sz w:val="22"/>
          <w:szCs w:val="22"/>
        </w:rPr>
        <w:t>電　　話</w:t>
      </w:r>
    </w:p>
    <w:p w14:paraId="1976ED00" w14:textId="77777777" w:rsidR="00B87CF6" w:rsidRPr="003E73B6" w:rsidRDefault="00B87CF6" w:rsidP="00B87CF6">
      <w:pPr>
        <w:ind w:left="0" w:firstLineChars="1804" w:firstLine="3969"/>
        <w:rPr>
          <w:sz w:val="22"/>
          <w:szCs w:val="22"/>
        </w:rPr>
      </w:pPr>
      <w:r w:rsidRPr="003E73B6">
        <w:rPr>
          <w:rFonts w:cs="ＭＳ 明朝" w:hint="eastAsia"/>
          <w:sz w:val="22"/>
          <w:szCs w:val="22"/>
        </w:rPr>
        <w:t>メールアドレス</w:t>
      </w:r>
    </w:p>
    <w:p w14:paraId="7FD5C70B" w14:textId="50EB3619" w:rsidR="00623E2A" w:rsidRPr="003E73B6" w:rsidRDefault="00623E2A" w:rsidP="00623E2A">
      <w:pPr>
        <w:spacing w:line="240" w:lineRule="exact"/>
        <w:rPr>
          <w:sz w:val="22"/>
          <w:szCs w:val="22"/>
        </w:rPr>
      </w:pPr>
    </w:p>
    <w:p w14:paraId="474200EF" w14:textId="77777777" w:rsidR="00623E2A" w:rsidRPr="003E73B6" w:rsidRDefault="00623E2A" w:rsidP="00623E2A">
      <w:pPr>
        <w:spacing w:line="240" w:lineRule="exact"/>
        <w:rPr>
          <w:rFonts w:cs="ＭＳ 明朝"/>
          <w:sz w:val="22"/>
          <w:szCs w:val="22"/>
        </w:rPr>
      </w:pPr>
    </w:p>
    <w:p w14:paraId="4A2AA81E" w14:textId="093F4739" w:rsidR="00623E2A" w:rsidRPr="003E73B6" w:rsidRDefault="00623E2A" w:rsidP="00623E2A">
      <w:pPr>
        <w:spacing w:line="240" w:lineRule="exact"/>
        <w:rPr>
          <w:sz w:val="22"/>
          <w:szCs w:val="22"/>
        </w:rPr>
      </w:pPr>
      <w:r w:rsidRPr="003E73B6">
        <w:rPr>
          <w:rFonts w:cs="ＭＳ 明朝" w:hint="eastAsia"/>
          <w:sz w:val="22"/>
          <w:szCs w:val="22"/>
        </w:rPr>
        <w:t xml:space="preserve">　</w:t>
      </w:r>
      <w:r w:rsidR="00B87CF6" w:rsidRPr="003E73B6">
        <w:rPr>
          <w:rFonts w:asciiTheme="minorEastAsia" w:hAnsiTheme="minorEastAsia" w:cs="ＭＳ 明朝" w:hint="eastAsia"/>
          <w:kern w:val="0"/>
          <w:sz w:val="22"/>
          <w:szCs w:val="22"/>
        </w:rPr>
        <w:t>６つくば市周辺市街地</w:t>
      </w:r>
      <w:r w:rsidR="00DB4C17" w:rsidRPr="003E73B6">
        <w:rPr>
          <w:rFonts w:cs="ＭＳ 明朝" w:hint="eastAsia"/>
          <w:bCs w:val="0"/>
          <w:sz w:val="22"/>
          <w:szCs w:val="22"/>
        </w:rPr>
        <w:t>チャレンジショップ運営業務委託</w:t>
      </w:r>
      <w:r w:rsidRPr="003E73B6">
        <w:rPr>
          <w:rFonts w:cs="ＭＳ 明朝" w:hint="eastAsia"/>
          <w:sz w:val="22"/>
          <w:szCs w:val="22"/>
        </w:rPr>
        <w:t>に係る公募型プロポーザルにおいて、企画提案に係る質問事項がありますので提出します。</w:t>
      </w:r>
    </w:p>
    <w:p w14:paraId="618051D3" w14:textId="77777777" w:rsidR="00623E2A" w:rsidRPr="003E73B6" w:rsidRDefault="00623E2A" w:rsidP="00623E2A">
      <w:pPr>
        <w:spacing w:line="240" w:lineRule="exact"/>
        <w:rPr>
          <w:rFonts w:cs="ＭＳ 明朝"/>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623E2A" w:rsidRPr="003E73B6" w14:paraId="10B76EF2" w14:textId="77777777" w:rsidTr="00C4501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12CFFE12" w14:textId="77777777" w:rsidR="00623E2A" w:rsidRPr="003E73B6" w:rsidRDefault="00623E2A" w:rsidP="00C4501D">
            <w:pPr>
              <w:jc w:val="center"/>
              <w:rPr>
                <w:sz w:val="22"/>
                <w:szCs w:val="22"/>
              </w:rPr>
            </w:pPr>
            <w:r w:rsidRPr="003E73B6">
              <w:rPr>
                <w:rFonts w:cs="ＭＳ 明朝" w:hint="eastAsia"/>
                <w:sz w:val="22"/>
                <w:szCs w:val="22"/>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BA07" w14:textId="5BF38EDD" w:rsidR="00623E2A" w:rsidRPr="003E73B6" w:rsidRDefault="00623E2A" w:rsidP="00C4501D">
            <w:pPr>
              <w:rPr>
                <w:sz w:val="22"/>
                <w:szCs w:val="22"/>
              </w:rPr>
            </w:pPr>
          </w:p>
        </w:tc>
      </w:tr>
      <w:tr w:rsidR="00623E2A" w:rsidRPr="003E73B6" w14:paraId="3105ABF8" w14:textId="77777777" w:rsidTr="004055F6">
        <w:trPr>
          <w:trHeight w:val="3230"/>
        </w:trPr>
        <w:tc>
          <w:tcPr>
            <w:tcW w:w="2145" w:type="dxa"/>
            <w:tcBorders>
              <w:top w:val="single" w:sz="4" w:space="0" w:color="000000"/>
              <w:left w:val="single" w:sz="4" w:space="0" w:color="000000"/>
              <w:bottom w:val="single" w:sz="4" w:space="0" w:color="000000"/>
            </w:tcBorders>
            <w:shd w:val="clear" w:color="auto" w:fill="auto"/>
            <w:vAlign w:val="center"/>
          </w:tcPr>
          <w:p w14:paraId="6827E991" w14:textId="77777777" w:rsidR="00623E2A" w:rsidRPr="003E73B6" w:rsidRDefault="00623E2A" w:rsidP="00C4501D">
            <w:pPr>
              <w:jc w:val="center"/>
              <w:rPr>
                <w:sz w:val="22"/>
                <w:szCs w:val="22"/>
              </w:rPr>
            </w:pPr>
            <w:r w:rsidRPr="003E73B6">
              <w:rPr>
                <w:rFonts w:cs="ＭＳ 明朝" w:hint="eastAsia"/>
                <w:sz w:val="22"/>
                <w:szCs w:val="22"/>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4D98" w14:textId="49AE21B2" w:rsidR="00623E2A" w:rsidRPr="003E73B6" w:rsidRDefault="00623E2A" w:rsidP="00C4501D">
            <w:pPr>
              <w:rPr>
                <w:sz w:val="22"/>
                <w:szCs w:val="22"/>
              </w:rPr>
            </w:pPr>
          </w:p>
        </w:tc>
      </w:tr>
    </w:tbl>
    <w:p w14:paraId="1D1E8D9A" w14:textId="40D252FF" w:rsidR="00623E2A" w:rsidRPr="003E73B6" w:rsidRDefault="00623E2A" w:rsidP="00B87CF6">
      <w:pPr>
        <w:ind w:left="0" w:firstLine="0"/>
        <w:rPr>
          <w:sz w:val="22"/>
          <w:szCs w:val="22"/>
        </w:rPr>
      </w:pPr>
    </w:p>
    <w:p w14:paraId="25E57186" w14:textId="6817AA41" w:rsidR="00B87CF6" w:rsidRDefault="00623E2A" w:rsidP="00623E2A">
      <w:pPr>
        <w:rPr>
          <w:sz w:val="24"/>
          <w:szCs w:val="24"/>
        </w:rPr>
      </w:pPr>
      <w:r w:rsidRPr="003E73B6">
        <w:rPr>
          <w:rFonts w:cs="ＭＳ 明朝" w:hint="eastAsia"/>
          <w:sz w:val="22"/>
          <w:szCs w:val="22"/>
        </w:rPr>
        <w:t>※</w:t>
      </w:r>
      <w:r w:rsidRPr="003E73B6">
        <w:rPr>
          <w:rFonts w:hint="eastAsia"/>
          <w:sz w:val="22"/>
          <w:szCs w:val="22"/>
        </w:rPr>
        <w:t>質問事項は当様式１枚につき１問とし、簡潔に記載してください。</w:t>
      </w:r>
      <w:r w:rsidR="00B87CF6">
        <w:rPr>
          <w:rFonts w:hint="eastAsia"/>
          <w:sz w:val="24"/>
          <w:szCs w:val="24"/>
        </w:rPr>
        <w:br w:type="page"/>
      </w:r>
    </w:p>
    <w:p w14:paraId="712D0B5A" w14:textId="075843D9" w:rsidR="00D508B7" w:rsidRPr="00B87CF6" w:rsidRDefault="00B87CF6" w:rsidP="00B87CF6">
      <w:pPr>
        <w:jc w:val="center"/>
        <w:rPr>
          <w:sz w:val="24"/>
          <w:szCs w:val="24"/>
        </w:rPr>
      </w:pPr>
      <w:r w:rsidRPr="00697169">
        <w:rPr>
          <w:rFonts w:hint="eastAsia"/>
          <w:noProof/>
          <w:sz w:val="40"/>
          <w:szCs w:val="40"/>
        </w:rPr>
        <mc:AlternateContent>
          <mc:Choice Requires="wps">
            <w:drawing>
              <wp:anchor distT="0" distB="0" distL="114300" distR="114300" simplePos="0" relativeHeight="251679744" behindDoc="0" locked="0" layoutInCell="1" allowOverlap="1" wp14:anchorId="22F3FF97" wp14:editId="37EA2DE4">
                <wp:simplePos x="0" y="0"/>
                <wp:positionH relativeFrom="margin">
                  <wp:posOffset>41439</wp:posOffset>
                </wp:positionH>
                <wp:positionV relativeFrom="paragraph">
                  <wp:posOffset>-505881</wp:posOffset>
                </wp:positionV>
                <wp:extent cx="1156970" cy="319405"/>
                <wp:effectExtent l="0" t="0" r="24130"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A5AB854" w14:textId="0890BB5D" w:rsidR="003A09A8" w:rsidRPr="00B87CF6" w:rsidRDefault="003A09A8" w:rsidP="00D508B7">
                            <w:pPr>
                              <w:ind w:left="0"/>
                              <w:rPr>
                                <w:sz w:val="22"/>
                                <w:szCs w:val="24"/>
                              </w:rPr>
                            </w:pPr>
                            <w:r w:rsidRPr="00B87CF6">
                              <w:rPr>
                                <w:rFonts w:hint="eastAsia"/>
                                <w:sz w:val="22"/>
                                <w:szCs w:val="24"/>
                              </w:rPr>
                              <w:t>（様式第1</w:t>
                            </w:r>
                            <w:r w:rsidRPr="00B87CF6">
                              <w:rPr>
                                <w:sz w:val="22"/>
                                <w:szCs w:val="24"/>
                              </w:rPr>
                              <w:t>2</w:t>
                            </w:r>
                            <w:r w:rsidRPr="00B87CF6">
                              <w:rPr>
                                <w:rFonts w:hint="eastAsia"/>
                                <w:sz w:val="22"/>
                                <w:szCs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FF97" id="テキスト ボックス 11" o:spid="_x0000_s1037" type="#_x0000_t202" style="position:absolute;left:0;text-align:left;margin-left:3.25pt;margin-top:-39.85pt;width:91.1pt;height:25.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" strokecolor="white">
                <v:textbox inset="5.85pt,.7pt,5.85pt,.7pt">
                  <w:txbxContent>
                    <w:p w14:paraId="6A5AB854" w14:textId="0890BB5D" w:rsidR="003A09A8" w:rsidRPr="00B87CF6" w:rsidRDefault="003A09A8" w:rsidP="00D508B7">
                      <w:pPr>
                        <w:ind w:left="0"/>
                        <w:rPr>
                          <w:sz w:val="22"/>
                          <w:szCs w:val="24"/>
                        </w:rPr>
                      </w:pPr>
                      <w:r w:rsidRPr="00B87CF6">
                        <w:rPr>
                          <w:rFonts w:hint="eastAsia"/>
                          <w:sz w:val="22"/>
                          <w:szCs w:val="24"/>
                        </w:rPr>
                        <w:t>（様式第1</w:t>
                      </w:r>
                      <w:r w:rsidRPr="00B87CF6">
                        <w:rPr>
                          <w:sz w:val="22"/>
                          <w:szCs w:val="24"/>
                        </w:rPr>
                        <w:t>2</w:t>
                      </w:r>
                      <w:r w:rsidRPr="00B87CF6">
                        <w:rPr>
                          <w:rFonts w:hint="eastAsia"/>
                          <w:sz w:val="22"/>
                          <w:szCs w:val="24"/>
                        </w:rPr>
                        <w:t>号）</w:t>
                      </w:r>
                    </w:p>
                  </w:txbxContent>
                </v:textbox>
                <w10:wrap anchorx="margin"/>
              </v:shape>
            </w:pict>
          </mc:Fallback>
        </mc:AlternateContent>
      </w:r>
      <w:r w:rsidR="00D508B7" w:rsidRPr="00604BC9">
        <w:rPr>
          <w:rFonts w:hint="eastAsia"/>
          <w:b/>
          <w:sz w:val="28"/>
        </w:rPr>
        <w:t>審査結果に対する説明要求書</w:t>
      </w:r>
    </w:p>
    <w:p w14:paraId="6819803E" w14:textId="77777777" w:rsidR="00D508B7" w:rsidRPr="00B87CF6" w:rsidRDefault="00D508B7" w:rsidP="00D508B7">
      <w:pPr>
        <w:rPr>
          <w:rFonts w:eastAsia="PMingLiU" w:cs="ＭＳ 明朝"/>
          <w:bCs w:val="0"/>
          <w:sz w:val="22"/>
          <w:szCs w:val="22"/>
        </w:rPr>
      </w:pPr>
    </w:p>
    <w:p w14:paraId="3559B0CD" w14:textId="77777777" w:rsidR="00D508B7" w:rsidRPr="00B87CF6" w:rsidRDefault="00D508B7" w:rsidP="00D508B7">
      <w:pPr>
        <w:rPr>
          <w:rFonts w:cs="ＭＳ 明朝"/>
          <w:sz w:val="22"/>
          <w:szCs w:val="22"/>
        </w:rPr>
      </w:pPr>
    </w:p>
    <w:p w14:paraId="4CE07FFD" w14:textId="1C5472F8" w:rsidR="00D508B7" w:rsidRPr="00B87CF6" w:rsidRDefault="00D508B7" w:rsidP="00D508B7">
      <w:pPr>
        <w:ind w:right="420"/>
        <w:jc w:val="right"/>
        <w:rPr>
          <w:sz w:val="22"/>
          <w:szCs w:val="22"/>
        </w:rPr>
      </w:pPr>
      <w:r w:rsidRPr="00B87CF6">
        <w:rPr>
          <w:rFonts w:cs="ＭＳ 明朝" w:hint="eastAsia"/>
          <w:sz w:val="22"/>
          <w:szCs w:val="22"/>
        </w:rPr>
        <w:t>令和</w:t>
      </w:r>
      <w:r w:rsidR="00B87CF6" w:rsidRPr="00B87CF6">
        <w:rPr>
          <w:rFonts w:cs="ＭＳ 明朝" w:hint="eastAsia"/>
          <w:sz w:val="22"/>
          <w:szCs w:val="22"/>
        </w:rPr>
        <w:t>６</w:t>
      </w:r>
      <w:r w:rsidRPr="00B87CF6">
        <w:rPr>
          <w:rFonts w:cs="ＭＳ 明朝" w:hint="eastAsia"/>
          <w:sz w:val="22"/>
          <w:szCs w:val="22"/>
        </w:rPr>
        <w:t>年　月　　日</w:t>
      </w:r>
    </w:p>
    <w:p w14:paraId="5B9AECBE" w14:textId="77777777" w:rsidR="00D508B7" w:rsidRPr="00B87CF6" w:rsidRDefault="00D508B7" w:rsidP="00D508B7">
      <w:pPr>
        <w:snapToGrid w:val="0"/>
        <w:rPr>
          <w:rFonts w:cs="ＭＳ 明朝"/>
          <w:bCs w:val="0"/>
          <w:sz w:val="22"/>
          <w:szCs w:val="22"/>
        </w:rPr>
      </w:pPr>
    </w:p>
    <w:p w14:paraId="61791B13" w14:textId="77777777" w:rsidR="00D508B7" w:rsidRPr="00B87CF6" w:rsidRDefault="00D508B7" w:rsidP="00D508B7">
      <w:pPr>
        <w:snapToGrid w:val="0"/>
        <w:rPr>
          <w:rFonts w:cs="ＭＳ 明朝"/>
          <w:sz w:val="22"/>
          <w:szCs w:val="22"/>
        </w:rPr>
      </w:pPr>
    </w:p>
    <w:p w14:paraId="7E1090E0" w14:textId="77777777" w:rsidR="00D508B7" w:rsidRPr="00B87CF6" w:rsidRDefault="00D508B7" w:rsidP="00D508B7">
      <w:pPr>
        <w:ind w:left="210" w:hanging="210"/>
        <w:rPr>
          <w:sz w:val="22"/>
          <w:szCs w:val="22"/>
        </w:rPr>
      </w:pPr>
      <w:r w:rsidRPr="00B87CF6">
        <w:rPr>
          <w:rFonts w:cs="ＭＳ 明朝" w:hint="eastAsia"/>
          <w:sz w:val="22"/>
          <w:szCs w:val="22"/>
        </w:rPr>
        <w:t xml:space="preserve">　つくば市長　五 十 嵐　立 青　宛て</w:t>
      </w:r>
    </w:p>
    <w:p w14:paraId="5C92CD92" w14:textId="77777777" w:rsidR="00D508B7" w:rsidRPr="00B87CF6" w:rsidRDefault="00D508B7" w:rsidP="00D508B7">
      <w:pPr>
        <w:ind w:left="210" w:hanging="210"/>
        <w:rPr>
          <w:rFonts w:cs="ＭＳ 明朝"/>
          <w:bCs w:val="0"/>
          <w:sz w:val="22"/>
          <w:szCs w:val="22"/>
        </w:rPr>
      </w:pPr>
    </w:p>
    <w:p w14:paraId="06E53EF9" w14:textId="77777777" w:rsidR="00D508B7" w:rsidRPr="00B87CF6" w:rsidRDefault="00D508B7" w:rsidP="00D508B7">
      <w:pPr>
        <w:ind w:left="210" w:hanging="210"/>
        <w:rPr>
          <w:rFonts w:cs="ＭＳ 明朝"/>
          <w:sz w:val="22"/>
          <w:szCs w:val="22"/>
        </w:rPr>
      </w:pPr>
    </w:p>
    <w:p w14:paraId="268CBD56" w14:textId="77777777" w:rsidR="00B87CF6" w:rsidRPr="00B87CF6" w:rsidRDefault="00B87CF6" w:rsidP="00B87CF6">
      <w:pPr>
        <w:ind w:left="0" w:firstLineChars="1804" w:firstLine="3969"/>
        <w:rPr>
          <w:sz w:val="22"/>
          <w:szCs w:val="22"/>
        </w:rPr>
      </w:pPr>
      <w:r w:rsidRPr="00B87CF6">
        <w:rPr>
          <w:rFonts w:cs="ＭＳ 明朝" w:hint="eastAsia"/>
          <w:sz w:val="22"/>
          <w:szCs w:val="22"/>
        </w:rPr>
        <w:t>住　　所</w:t>
      </w:r>
    </w:p>
    <w:p w14:paraId="00486410" w14:textId="77777777" w:rsidR="00B87CF6" w:rsidRPr="00B87CF6" w:rsidRDefault="00B87CF6" w:rsidP="00B87CF6">
      <w:pPr>
        <w:ind w:left="0" w:firstLineChars="1804" w:firstLine="3969"/>
        <w:rPr>
          <w:sz w:val="22"/>
          <w:szCs w:val="22"/>
        </w:rPr>
      </w:pPr>
      <w:r w:rsidRPr="00B87CF6">
        <w:rPr>
          <w:rFonts w:cs="ＭＳ 明朝" w:hint="eastAsia"/>
          <w:sz w:val="22"/>
          <w:szCs w:val="22"/>
        </w:rPr>
        <w:t>商号又は名称</w:t>
      </w:r>
    </w:p>
    <w:p w14:paraId="743368CA" w14:textId="77777777" w:rsidR="00B87CF6" w:rsidRPr="00B87CF6" w:rsidRDefault="00B87CF6" w:rsidP="00B87CF6">
      <w:pPr>
        <w:ind w:left="0" w:firstLineChars="1804" w:firstLine="3969"/>
        <w:rPr>
          <w:sz w:val="22"/>
          <w:szCs w:val="22"/>
        </w:rPr>
      </w:pPr>
      <w:r w:rsidRPr="00B87CF6">
        <w:rPr>
          <w:rFonts w:cs="ＭＳ 明朝" w:hint="eastAsia"/>
          <w:sz w:val="22"/>
          <w:szCs w:val="22"/>
        </w:rPr>
        <w:t xml:space="preserve">担当者名 </w:t>
      </w:r>
    </w:p>
    <w:p w14:paraId="73480950" w14:textId="77777777" w:rsidR="00B87CF6" w:rsidRPr="00B87CF6" w:rsidRDefault="00B87CF6" w:rsidP="00B87CF6">
      <w:pPr>
        <w:ind w:left="0" w:firstLineChars="1804" w:firstLine="3969"/>
        <w:rPr>
          <w:sz w:val="22"/>
          <w:szCs w:val="22"/>
        </w:rPr>
      </w:pPr>
      <w:r w:rsidRPr="00B87CF6">
        <w:rPr>
          <w:rFonts w:cs="ＭＳ 明朝" w:hint="eastAsia"/>
          <w:sz w:val="22"/>
          <w:szCs w:val="22"/>
        </w:rPr>
        <w:t>電　　話</w:t>
      </w:r>
    </w:p>
    <w:p w14:paraId="2D9A3AEC" w14:textId="77777777" w:rsidR="00B87CF6" w:rsidRPr="00B87CF6" w:rsidRDefault="00B87CF6" w:rsidP="00B87CF6">
      <w:pPr>
        <w:ind w:left="0" w:firstLineChars="1804" w:firstLine="3969"/>
        <w:rPr>
          <w:sz w:val="22"/>
          <w:szCs w:val="22"/>
        </w:rPr>
      </w:pPr>
      <w:r w:rsidRPr="00B87CF6">
        <w:rPr>
          <w:rFonts w:cs="ＭＳ 明朝" w:hint="eastAsia"/>
          <w:sz w:val="22"/>
          <w:szCs w:val="22"/>
        </w:rPr>
        <w:t>メールアドレス</w:t>
      </w:r>
    </w:p>
    <w:p w14:paraId="044FD67C" w14:textId="4BD78817" w:rsidR="00D508B7" w:rsidRPr="00B87CF6" w:rsidRDefault="00D508B7" w:rsidP="00D508B7">
      <w:pPr>
        <w:rPr>
          <w:sz w:val="22"/>
          <w:szCs w:val="22"/>
        </w:rPr>
      </w:pPr>
    </w:p>
    <w:p w14:paraId="05E41703" w14:textId="77777777" w:rsidR="00D508B7" w:rsidRPr="00B87CF6" w:rsidRDefault="00D508B7" w:rsidP="00D508B7">
      <w:pPr>
        <w:rPr>
          <w:rFonts w:cs="ＭＳ 明朝"/>
          <w:sz w:val="22"/>
          <w:szCs w:val="22"/>
        </w:rPr>
      </w:pPr>
    </w:p>
    <w:p w14:paraId="1A5377E7" w14:textId="0D555386" w:rsidR="00D508B7" w:rsidRPr="00B87CF6" w:rsidRDefault="00D508B7" w:rsidP="00D508B7">
      <w:pPr>
        <w:rPr>
          <w:rFonts w:cs="ＭＳ 明朝"/>
          <w:sz w:val="22"/>
          <w:szCs w:val="22"/>
        </w:rPr>
      </w:pPr>
      <w:r w:rsidRPr="00B87CF6">
        <w:rPr>
          <w:rFonts w:cs="ＭＳ 明朝" w:hint="eastAsia"/>
          <w:sz w:val="22"/>
          <w:szCs w:val="22"/>
        </w:rPr>
        <w:t xml:space="preserve">　</w:t>
      </w:r>
      <w:r w:rsidR="00B87CF6" w:rsidRPr="00B87CF6">
        <w:rPr>
          <w:rFonts w:cs="ＭＳ 明朝" w:hint="eastAsia"/>
          <w:sz w:val="22"/>
          <w:szCs w:val="22"/>
        </w:rPr>
        <w:t>６つくば市周辺市街地</w:t>
      </w:r>
      <w:r w:rsidR="00DB4C17">
        <w:rPr>
          <w:rFonts w:cs="ＭＳ 明朝" w:hint="eastAsia"/>
          <w:bCs w:val="0"/>
          <w:sz w:val="22"/>
        </w:rPr>
        <w:t>チャレンジショップ運営業務委託</w:t>
      </w:r>
      <w:r w:rsidRPr="00B87CF6">
        <w:rPr>
          <w:rFonts w:cs="ＭＳ 明朝" w:hint="eastAsia"/>
          <w:sz w:val="22"/>
          <w:szCs w:val="22"/>
        </w:rPr>
        <w:t>に係る公募型プロポーザルの審査結果について、以下のとおり説明を求めます。</w:t>
      </w:r>
    </w:p>
    <w:p w14:paraId="271A5243" w14:textId="77777777" w:rsidR="00F7193B" w:rsidRPr="00B87CF6" w:rsidRDefault="00F7193B" w:rsidP="00D508B7">
      <w:pPr>
        <w:rPr>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D508B7" w:rsidRPr="00B87CF6" w14:paraId="7335E679" w14:textId="77777777" w:rsidTr="00B87CF6">
        <w:trPr>
          <w:trHeight w:val="3733"/>
        </w:trPr>
        <w:tc>
          <w:tcPr>
            <w:tcW w:w="2141" w:type="dxa"/>
            <w:tcBorders>
              <w:top w:val="single" w:sz="4" w:space="0" w:color="000000"/>
              <w:left w:val="single" w:sz="4" w:space="0" w:color="000000"/>
              <w:bottom w:val="single" w:sz="4" w:space="0" w:color="000000"/>
            </w:tcBorders>
            <w:shd w:val="clear" w:color="auto" w:fill="auto"/>
            <w:vAlign w:val="center"/>
          </w:tcPr>
          <w:p w14:paraId="16C0F8D4" w14:textId="77777777" w:rsidR="00D508B7" w:rsidRPr="00B87CF6" w:rsidRDefault="00D508B7" w:rsidP="00C4501D">
            <w:pPr>
              <w:jc w:val="center"/>
              <w:rPr>
                <w:sz w:val="22"/>
                <w:szCs w:val="22"/>
              </w:rPr>
            </w:pPr>
            <w:r w:rsidRPr="00B87CF6">
              <w:rPr>
                <w:rFonts w:cs="ＭＳ 明朝" w:hint="eastAsia"/>
                <w:sz w:val="22"/>
                <w:szCs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A147" w14:textId="4C9B8D39" w:rsidR="00D508B7" w:rsidRPr="00B87CF6" w:rsidRDefault="00D508B7" w:rsidP="00C4501D">
            <w:pPr>
              <w:rPr>
                <w:sz w:val="22"/>
                <w:szCs w:val="22"/>
              </w:rPr>
            </w:pPr>
          </w:p>
        </w:tc>
      </w:tr>
    </w:tbl>
    <w:p w14:paraId="75D7AD4F" w14:textId="77777777" w:rsidR="00D508B7" w:rsidRPr="00B87CF6" w:rsidRDefault="00D508B7" w:rsidP="00D508B7">
      <w:pPr>
        <w:rPr>
          <w:sz w:val="22"/>
          <w:szCs w:val="22"/>
        </w:rPr>
      </w:pPr>
    </w:p>
    <w:p w14:paraId="34928B09" w14:textId="77777777" w:rsidR="00623E2A" w:rsidRPr="00B87CF6" w:rsidRDefault="00623E2A" w:rsidP="00623E2A">
      <w:pPr>
        <w:ind w:left="0" w:firstLine="0"/>
        <w:rPr>
          <w:sz w:val="22"/>
          <w:szCs w:val="22"/>
        </w:rPr>
      </w:pPr>
    </w:p>
    <w:sectPr w:rsidR="00623E2A" w:rsidRPr="00B87CF6" w:rsidSect="00CF6BB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B74B" w14:textId="77777777" w:rsidR="003A09A8" w:rsidRDefault="003A09A8" w:rsidP="00D508B7">
      <w:r>
        <w:separator/>
      </w:r>
    </w:p>
  </w:endnote>
  <w:endnote w:type="continuationSeparator" w:id="0">
    <w:p w14:paraId="757A4CFE" w14:textId="77777777" w:rsidR="003A09A8" w:rsidRDefault="003A09A8" w:rsidP="00D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41F4" w14:textId="77777777" w:rsidR="003A09A8" w:rsidRDefault="003A09A8" w:rsidP="00D508B7">
      <w:r>
        <w:separator/>
      </w:r>
    </w:p>
  </w:footnote>
  <w:footnote w:type="continuationSeparator" w:id="0">
    <w:p w14:paraId="5FF4FF87" w14:textId="77777777" w:rsidR="003A09A8" w:rsidRDefault="003A09A8" w:rsidP="00D5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A4F3F"/>
    <w:multiLevelType w:val="hybridMultilevel"/>
    <w:tmpl w:val="290C259E"/>
    <w:lvl w:ilvl="0" w:tplc="BD108688">
      <w:start w:val="1"/>
      <w:numFmt w:val="decimal"/>
      <w:lvlText w:val="(%1)"/>
      <w:lvlJc w:val="left"/>
      <w:pPr>
        <w:ind w:left="812" w:hanging="360"/>
      </w:pPr>
      <w:rPr>
        <w:rFonts w:ascii="ＭＳ 明朝" w:hAnsi="ＭＳ 明朝" w:hint="default"/>
      </w:rPr>
    </w:lvl>
    <w:lvl w:ilvl="1" w:tplc="8FB22370">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085C"/>
    <w:rsid w:val="0006382F"/>
    <w:rsid w:val="00193E62"/>
    <w:rsid w:val="0019689B"/>
    <w:rsid w:val="001B2480"/>
    <w:rsid w:val="001E781F"/>
    <w:rsid w:val="002245F6"/>
    <w:rsid w:val="00240168"/>
    <w:rsid w:val="00261E58"/>
    <w:rsid w:val="002F0567"/>
    <w:rsid w:val="0033606D"/>
    <w:rsid w:val="003620DC"/>
    <w:rsid w:val="003A09A8"/>
    <w:rsid w:val="003D72BD"/>
    <w:rsid w:val="003E73B6"/>
    <w:rsid w:val="004055F6"/>
    <w:rsid w:val="00442873"/>
    <w:rsid w:val="004961B5"/>
    <w:rsid w:val="00597147"/>
    <w:rsid w:val="005E419A"/>
    <w:rsid w:val="00623E2A"/>
    <w:rsid w:val="0065011B"/>
    <w:rsid w:val="00697169"/>
    <w:rsid w:val="006C3D64"/>
    <w:rsid w:val="00786093"/>
    <w:rsid w:val="008417A3"/>
    <w:rsid w:val="008C68D6"/>
    <w:rsid w:val="008E265C"/>
    <w:rsid w:val="00951FB2"/>
    <w:rsid w:val="00B279F8"/>
    <w:rsid w:val="00B40B0A"/>
    <w:rsid w:val="00B54DCB"/>
    <w:rsid w:val="00B54EB1"/>
    <w:rsid w:val="00B87CF6"/>
    <w:rsid w:val="00BD09B0"/>
    <w:rsid w:val="00C12C83"/>
    <w:rsid w:val="00C37F53"/>
    <w:rsid w:val="00C4501D"/>
    <w:rsid w:val="00CF6BB3"/>
    <w:rsid w:val="00D42FF1"/>
    <w:rsid w:val="00D508B7"/>
    <w:rsid w:val="00D571BA"/>
    <w:rsid w:val="00D6466B"/>
    <w:rsid w:val="00D75CE4"/>
    <w:rsid w:val="00D873BB"/>
    <w:rsid w:val="00DB4C17"/>
    <w:rsid w:val="00EA1701"/>
    <w:rsid w:val="00F3037F"/>
    <w:rsid w:val="00F7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42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D508B7"/>
    <w:pPr>
      <w:tabs>
        <w:tab w:val="center" w:pos="4252"/>
        <w:tab w:val="right" w:pos="8504"/>
      </w:tabs>
      <w:snapToGrid w:val="0"/>
    </w:pPr>
  </w:style>
  <w:style w:type="character" w:customStyle="1" w:styleId="a9">
    <w:name w:val="ヘッダー (文字)"/>
    <w:basedOn w:val="a0"/>
    <w:link w:val="a8"/>
    <w:uiPriority w:val="99"/>
    <w:rsid w:val="00D508B7"/>
    <w:rPr>
      <w:rFonts w:cs="Verdana"/>
      <w:bCs/>
      <w:kern w:val="1"/>
      <w:sz w:val="21"/>
      <w:szCs w:val="18"/>
    </w:rPr>
  </w:style>
  <w:style w:type="paragraph" w:styleId="aa">
    <w:name w:val="annotation text"/>
    <w:basedOn w:val="a"/>
    <w:link w:val="ab"/>
    <w:uiPriority w:val="99"/>
    <w:semiHidden/>
    <w:unhideWhenUsed/>
    <w:rsid w:val="001E781F"/>
    <w:pPr>
      <w:jc w:val="left"/>
    </w:pPr>
  </w:style>
  <w:style w:type="character" w:customStyle="1" w:styleId="ab">
    <w:name w:val="コメント文字列 (文字)"/>
    <w:basedOn w:val="a0"/>
    <w:link w:val="aa"/>
    <w:uiPriority w:val="99"/>
    <w:semiHidden/>
    <w:rsid w:val="001E781F"/>
    <w:rPr>
      <w:rFonts w:cs="Verdana"/>
      <w:bCs/>
      <w:kern w:val="1"/>
      <w:sz w:val="21"/>
      <w:szCs w:val="18"/>
    </w:rPr>
  </w:style>
  <w:style w:type="character" w:styleId="ac">
    <w:name w:val="annotation reference"/>
    <w:uiPriority w:val="99"/>
    <w:semiHidden/>
    <w:unhideWhenUsed/>
    <w:rsid w:val="001E781F"/>
    <w:rPr>
      <w:sz w:val="18"/>
      <w:szCs w:val="18"/>
    </w:rPr>
  </w:style>
  <w:style w:type="paragraph" w:styleId="ad">
    <w:name w:val="Balloon Text"/>
    <w:basedOn w:val="a"/>
    <w:link w:val="ae"/>
    <w:uiPriority w:val="99"/>
    <w:semiHidden/>
    <w:unhideWhenUsed/>
    <w:rsid w:val="001E781F"/>
    <w:rPr>
      <w:rFonts w:asciiTheme="majorHAnsi" w:eastAsiaTheme="majorEastAsia" w:hAnsiTheme="majorHAnsi" w:cstheme="majorBidi"/>
      <w:sz w:val="18"/>
    </w:rPr>
  </w:style>
  <w:style w:type="character" w:customStyle="1" w:styleId="ae">
    <w:name w:val="吹き出し (文字)"/>
    <w:basedOn w:val="a0"/>
    <w:link w:val="ad"/>
    <w:uiPriority w:val="99"/>
    <w:semiHidden/>
    <w:rsid w:val="001E781F"/>
    <w:rPr>
      <w:rFonts w:asciiTheme="majorHAnsi" w:eastAsiaTheme="majorEastAsia" w:hAnsiTheme="majorHAnsi" w:cstheme="majorBidi"/>
      <w:bCs/>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C8C4-DB23-4CA7-9D1E-FFF54EA5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E33A79A.dotm</Template>
  <TotalTime>0</TotalTime>
  <Pages>18</Pages>
  <Words>719</Words>
  <Characters>4104</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2024-04-09T07:40:00Z</dcterms:created>
  <dcterms:modified xsi:type="dcterms:W3CDTF">2024-04-09T07:40:00Z</dcterms:modified>
</cp:coreProperties>
</file>