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BADB" w14:textId="10C51387" w:rsidR="007540D0" w:rsidRDefault="002F1170" w:rsidP="00550F20">
      <w:pPr>
        <w:widowControl/>
        <w:adjustRightInd/>
        <w:spacing w:line="259" w:lineRule="auto"/>
        <w:jc w:val="center"/>
        <w:rPr>
          <w:rFonts w:ascii="ＭＳ 明朝" w:hAnsi="ＭＳ 明朝" w:cs="Times New Roman"/>
          <w:kern w:val="2"/>
          <w:szCs w:val="22"/>
        </w:rPr>
      </w:pPr>
      <w:bookmarkStart w:id="0" w:name="_GoBack"/>
      <w:bookmarkEnd w:id="0"/>
      <w:r>
        <w:rPr>
          <w:rFonts w:ascii="ＭＳ 明朝" w:hAnsi="ＭＳ 明朝" w:cs="Times New Roman" w:hint="eastAsia"/>
          <w:kern w:val="2"/>
          <w:szCs w:val="22"/>
        </w:rPr>
        <w:t>屋外広告物事前相談書</w:t>
      </w:r>
    </w:p>
    <w:p w14:paraId="738AE301" w14:textId="77777777" w:rsidR="009B088E" w:rsidRPr="0009733B" w:rsidRDefault="009B088E" w:rsidP="00550F20">
      <w:pPr>
        <w:widowControl/>
        <w:adjustRightInd/>
        <w:spacing w:line="259" w:lineRule="auto"/>
        <w:jc w:val="center"/>
        <w:rPr>
          <w:rFonts w:ascii="ＭＳ 明朝" w:eastAsia="ＭＳ 明朝" w:cs="Times New Roman"/>
          <w:kern w:val="2"/>
        </w:rPr>
      </w:pPr>
    </w:p>
    <w:p w14:paraId="5E145DFD" w14:textId="323389B6" w:rsidR="007540D0" w:rsidRDefault="007540D0" w:rsidP="00550F20">
      <w:pPr>
        <w:adjustRightInd/>
        <w:ind w:right="240"/>
        <w:jc w:val="right"/>
        <w:rPr>
          <w:rFonts w:ascii="ＭＳ 明朝" w:hAnsi="ＭＳ 明朝" w:cs="Times New Roman"/>
        </w:rPr>
      </w:pPr>
      <w:r w:rsidRPr="0009733B">
        <w:rPr>
          <w:rFonts w:ascii="ＭＳ 明朝" w:hAnsi="ＭＳ 明朝" w:cs="Times New Roman" w:hint="eastAsia"/>
        </w:rPr>
        <w:t>年　　月　　日</w:t>
      </w:r>
    </w:p>
    <w:p w14:paraId="7E36D7C4" w14:textId="77777777" w:rsidR="009B088E" w:rsidRPr="0009733B" w:rsidRDefault="009B088E" w:rsidP="00550F20">
      <w:pPr>
        <w:adjustRightInd/>
        <w:ind w:right="240"/>
        <w:jc w:val="right"/>
        <w:rPr>
          <w:rFonts w:ascii="ＭＳ 明朝" w:eastAsia="ＭＳ 明朝" w:cs="Times New Roman"/>
          <w:kern w:val="2"/>
        </w:rPr>
      </w:pPr>
    </w:p>
    <w:p w14:paraId="53CCFE66" w14:textId="19007371" w:rsidR="007540D0" w:rsidRDefault="00D951BF" w:rsidP="00BF2F75">
      <w:pPr>
        <w:widowControl/>
        <w:adjustRightInd/>
        <w:spacing w:line="259" w:lineRule="auto"/>
        <w:ind w:firstLineChars="100" w:firstLine="245"/>
        <w:rPr>
          <w:rFonts w:ascii="ＭＳ 明朝" w:hAns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つくば市長　宛</w:t>
      </w:r>
      <w:r w:rsidR="002F1170">
        <w:rPr>
          <w:rFonts w:ascii="ＭＳ 明朝" w:hAnsi="ＭＳ 明朝" w:cs="Times New Roman" w:hint="eastAsia"/>
          <w:kern w:val="2"/>
        </w:rPr>
        <w:t>て</w:t>
      </w:r>
    </w:p>
    <w:p w14:paraId="415965A1" w14:textId="77777777" w:rsidR="009B088E" w:rsidRPr="0009733B" w:rsidRDefault="009B088E" w:rsidP="00BF2F75">
      <w:pPr>
        <w:widowControl/>
        <w:adjustRightInd/>
        <w:spacing w:line="259" w:lineRule="auto"/>
        <w:ind w:firstLineChars="100" w:firstLine="245"/>
        <w:rPr>
          <w:rFonts w:ascii="ＭＳ 明朝" w:eastAsia="ＭＳ 明朝" w:cs="Times New Roman"/>
          <w:kern w:val="2"/>
        </w:rPr>
      </w:pPr>
    </w:p>
    <w:p w14:paraId="7A4866CB" w14:textId="4A77942C" w:rsidR="007540D0" w:rsidRPr="0009733B" w:rsidRDefault="00D951BF" w:rsidP="00D951BF">
      <w:pPr>
        <w:widowControl/>
        <w:adjustRightInd/>
        <w:spacing w:line="259" w:lineRule="auto"/>
        <w:ind w:firstLineChars="1600" w:firstLine="3922"/>
        <w:rPr>
          <w:rFonts w:ascii="ＭＳ 明朝" w:eastAsia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相談者　</w:t>
      </w:r>
      <w:r w:rsidR="007540D0" w:rsidRPr="0009733B">
        <w:rPr>
          <w:rFonts w:ascii="ＭＳ 明朝" w:hAnsi="ＭＳ 明朝" w:cs="Times New Roman" w:hint="eastAsia"/>
          <w:kern w:val="2"/>
        </w:rPr>
        <w:t>住</w:t>
      </w:r>
      <w:r w:rsidR="0057627F">
        <w:rPr>
          <w:rFonts w:ascii="ＭＳ 明朝" w:hAnsi="ＭＳ 明朝" w:cs="Times New Roman" w:hint="eastAsia"/>
          <w:kern w:val="2"/>
        </w:rPr>
        <w:t xml:space="preserve">　　</w:t>
      </w:r>
      <w:r w:rsidR="007540D0" w:rsidRPr="0009733B">
        <w:rPr>
          <w:rFonts w:ascii="ＭＳ 明朝" w:hAnsi="ＭＳ 明朝" w:cs="Times New Roman" w:hint="eastAsia"/>
          <w:kern w:val="2"/>
        </w:rPr>
        <w:t>所</w:t>
      </w:r>
    </w:p>
    <w:p w14:paraId="5EB0DCFB" w14:textId="7F0A3E41" w:rsidR="00D951BF" w:rsidRDefault="00D951BF" w:rsidP="00550F20">
      <w:pPr>
        <w:widowControl/>
        <w:adjustRightInd/>
        <w:spacing w:line="259" w:lineRule="auto"/>
        <w:ind w:firstLineChars="1800" w:firstLine="4412"/>
        <w:rPr>
          <w:rFonts w:ascii="ＭＳ 明朝" w:hAns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</w:t>
      </w:r>
      <w:r w:rsidR="007540D0" w:rsidRPr="0009733B">
        <w:rPr>
          <w:rFonts w:ascii="ＭＳ 明朝" w:hAnsi="ＭＳ 明朝" w:cs="Times New Roman" w:hint="eastAsia"/>
          <w:kern w:val="2"/>
        </w:rPr>
        <w:t>氏</w:t>
      </w:r>
      <w:r w:rsidR="0057627F">
        <w:rPr>
          <w:rFonts w:ascii="ＭＳ 明朝" w:hAnsi="ＭＳ 明朝" w:cs="Times New Roman" w:hint="eastAsia"/>
          <w:kern w:val="2"/>
        </w:rPr>
        <w:t xml:space="preserve">　　</w:t>
      </w:r>
      <w:r w:rsidR="007540D0" w:rsidRPr="0009733B">
        <w:rPr>
          <w:rFonts w:ascii="ＭＳ 明朝" w:hAnsi="ＭＳ 明朝" w:cs="Times New Roman" w:hint="eastAsia"/>
          <w:kern w:val="2"/>
        </w:rPr>
        <w:t>名</w:t>
      </w:r>
    </w:p>
    <w:p w14:paraId="469C6E7C" w14:textId="61B685C8" w:rsidR="007540D0" w:rsidRPr="0009733B" w:rsidRDefault="00D951BF" w:rsidP="00550F20">
      <w:pPr>
        <w:widowControl/>
        <w:adjustRightInd/>
        <w:spacing w:line="259" w:lineRule="auto"/>
        <w:ind w:firstLineChars="1800" w:firstLine="4412"/>
        <w:rPr>
          <w:rFonts w:ascii="ＭＳ 明朝" w:eastAsia="ＭＳ 明朝" w:cs="Times New Roman"/>
          <w:kern w:val="2"/>
        </w:rPr>
      </w:pPr>
      <w:r>
        <w:rPr>
          <w:rFonts w:ascii="ＭＳ 明朝" w:hAnsi="ＭＳ 明朝" w:cs="Times New Roman"/>
          <w:kern w:val="2"/>
        </w:rPr>
        <w:t xml:space="preserve">　　電話番号</w:t>
      </w:r>
    </w:p>
    <w:p w14:paraId="7A4764E2" w14:textId="77777777" w:rsidR="007540D0" w:rsidRPr="0009733B" w:rsidRDefault="007540D0" w:rsidP="00550F20">
      <w:pPr>
        <w:widowControl/>
        <w:adjustRightInd/>
        <w:spacing w:line="259" w:lineRule="auto"/>
        <w:rPr>
          <w:rFonts w:ascii="ＭＳ 明朝" w:eastAsia="ＭＳ 明朝" w:cs="Times New Roman"/>
          <w:kern w:val="2"/>
        </w:rPr>
      </w:pPr>
    </w:p>
    <w:p w14:paraId="1FF62A24" w14:textId="2B77B375" w:rsidR="007540D0" w:rsidRDefault="00FE7812" w:rsidP="00550F20">
      <w:pPr>
        <w:widowControl/>
        <w:adjustRightInd/>
        <w:spacing w:line="259" w:lineRule="auto"/>
        <w:rPr>
          <w:rFonts w:ascii="ＭＳ 明朝" w:hAnsi="ＭＳ 明朝" w:cs="Times New Roman"/>
          <w:kern w:val="2"/>
        </w:rPr>
      </w:pPr>
      <w:r w:rsidRPr="0009733B">
        <w:rPr>
          <w:rFonts w:ascii="ＭＳ 明朝" w:hAnsi="ＭＳ 明朝" w:cs="Times New Roman" w:hint="eastAsia"/>
          <w:kern w:val="2"/>
        </w:rPr>
        <w:t xml:space="preserve">　</w:t>
      </w:r>
      <w:r w:rsidR="008C74BB" w:rsidRPr="0009733B">
        <w:rPr>
          <w:rFonts w:ascii="ＭＳ 明朝" w:hAnsi="ＭＳ 明朝" w:cs="Times New Roman" w:hint="eastAsia"/>
          <w:kern w:val="2"/>
        </w:rPr>
        <w:t>つくば市</w:t>
      </w:r>
      <w:r w:rsidR="00D951BF">
        <w:rPr>
          <w:rFonts w:ascii="ＭＳ 明朝" w:hAnsi="ＭＳ 明朝" w:cs="Times New Roman" w:hint="eastAsia"/>
          <w:kern w:val="2"/>
        </w:rPr>
        <w:t>屋外広告物条例に基づく許可申請について、相談します</w:t>
      </w:r>
      <w:r w:rsidR="007540D0" w:rsidRPr="0009733B">
        <w:rPr>
          <w:rFonts w:ascii="ＭＳ 明朝" w:hAnsi="ＭＳ 明朝" w:cs="Times New Roman" w:hint="eastAsia"/>
          <w:kern w:val="2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2"/>
        <w:gridCol w:w="6797"/>
      </w:tblGrid>
      <w:tr w:rsidR="002E4D27" w:rsidRPr="001673A1" w14:paraId="3C11280C" w14:textId="77777777" w:rsidTr="00EF12CA">
        <w:trPr>
          <w:trHeight w:val="680"/>
        </w:trPr>
        <w:tc>
          <w:tcPr>
            <w:tcW w:w="2262" w:type="dxa"/>
            <w:vAlign w:val="center"/>
          </w:tcPr>
          <w:p w14:paraId="5871329F" w14:textId="17C25246" w:rsidR="002E4D27" w:rsidRDefault="00415812" w:rsidP="004256F2">
            <w:pPr>
              <w:widowControl/>
              <w:adjustRightInd/>
              <w:spacing w:line="259" w:lineRule="auto"/>
              <w:jc w:val="center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Times New Roman" w:hint="eastAsia"/>
                <w:kern w:val="2"/>
              </w:rPr>
              <w:t>表示（設置）場所</w:t>
            </w:r>
          </w:p>
        </w:tc>
        <w:tc>
          <w:tcPr>
            <w:tcW w:w="6797" w:type="dxa"/>
            <w:vAlign w:val="center"/>
          </w:tcPr>
          <w:p w14:paraId="09AFE5D7" w14:textId="2FB693AA" w:rsidR="002E4D27" w:rsidRDefault="00415812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つくば市</w:t>
            </w:r>
          </w:p>
        </w:tc>
      </w:tr>
      <w:tr w:rsidR="002E4D27" w:rsidRPr="001673A1" w14:paraId="4F6E314C" w14:textId="77777777" w:rsidTr="00BA32E1">
        <w:trPr>
          <w:trHeight w:val="1317"/>
        </w:trPr>
        <w:tc>
          <w:tcPr>
            <w:tcW w:w="2262" w:type="dxa"/>
            <w:vAlign w:val="center"/>
          </w:tcPr>
          <w:p w14:paraId="1B460E81" w14:textId="1A0117B2" w:rsidR="002E4D27" w:rsidRDefault="00415812" w:rsidP="004256F2">
            <w:pPr>
              <w:widowControl/>
              <w:adjustRightInd/>
              <w:spacing w:line="259" w:lineRule="auto"/>
              <w:jc w:val="center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Times New Roman" w:hint="eastAsia"/>
                <w:kern w:val="2"/>
              </w:rPr>
              <w:t>広告物等の種類</w:t>
            </w:r>
          </w:p>
        </w:tc>
        <w:tc>
          <w:tcPr>
            <w:tcW w:w="6797" w:type="dxa"/>
            <w:vAlign w:val="center"/>
          </w:tcPr>
          <w:p w14:paraId="43D89742" w14:textId="2EBC7A5A" w:rsidR="002E4D27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36596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415812">
              <w:rPr>
                <w:rFonts w:ascii="ＭＳ 明朝" w:eastAsia="ＭＳ 明朝" w:hAnsi="ＭＳ 明朝" w:cs="ＭＳ 明朝" w:hint="eastAsia"/>
                <w:kern w:val="2"/>
              </w:rPr>
              <w:t xml:space="preserve">自家広告物　</w:t>
            </w: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1280373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415812">
              <w:rPr>
                <w:rFonts w:ascii="ＭＳ 明朝" w:eastAsia="ＭＳ 明朝" w:hAnsi="ＭＳ 明朝" w:cs="ＭＳ 明朝" w:hint="eastAsia"/>
                <w:kern w:val="2"/>
              </w:rPr>
              <w:t>野立広告（ロードサイン）</w:t>
            </w:r>
          </w:p>
          <w:p w14:paraId="7949824F" w14:textId="7609BA7F" w:rsidR="00415812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-76592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415812">
              <w:rPr>
                <w:rFonts w:ascii="ＭＳ 明朝" w:eastAsia="ＭＳ 明朝" w:hAnsi="ＭＳ 明朝" w:cs="ＭＳ 明朝" w:hint="eastAsia"/>
                <w:kern w:val="2"/>
              </w:rPr>
              <w:t xml:space="preserve">近隣店舗等案内広告　</w:t>
            </w: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177976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415812">
              <w:rPr>
                <w:rFonts w:ascii="ＭＳ 明朝" w:eastAsia="ＭＳ 明朝" w:hAnsi="ＭＳ 明朝" w:cs="ＭＳ 明朝" w:hint="eastAsia"/>
                <w:kern w:val="2"/>
              </w:rPr>
              <w:t>車体利用広告</w:t>
            </w:r>
          </w:p>
          <w:p w14:paraId="69A73A23" w14:textId="3D6E713C" w:rsidR="00415812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-1363196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415812">
              <w:rPr>
                <w:rFonts w:ascii="ＭＳ 明朝" w:eastAsia="ＭＳ 明朝" w:hAnsi="ＭＳ 明朝" w:cs="ＭＳ 明朝" w:hint="eastAsia"/>
                <w:kern w:val="2"/>
              </w:rPr>
              <w:t xml:space="preserve">消火栓標識広告　</w:t>
            </w: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1449890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415812">
              <w:rPr>
                <w:rFonts w:ascii="ＭＳ 明朝" w:eastAsia="ＭＳ 明朝" w:hAnsi="ＭＳ 明朝" w:cs="ＭＳ 明朝" w:hint="eastAsia"/>
                <w:kern w:val="2"/>
              </w:rPr>
              <w:t>その他（　　　　　　　　　　　）</w:t>
            </w:r>
          </w:p>
        </w:tc>
      </w:tr>
      <w:tr w:rsidR="002F5033" w:rsidRPr="001673A1" w14:paraId="1B15AD78" w14:textId="77777777" w:rsidTr="00BA32E1">
        <w:trPr>
          <w:trHeight w:val="1690"/>
        </w:trPr>
        <w:tc>
          <w:tcPr>
            <w:tcW w:w="2262" w:type="dxa"/>
            <w:vAlign w:val="center"/>
          </w:tcPr>
          <w:p w14:paraId="0A7E2C89" w14:textId="369A8F41" w:rsidR="002F5033" w:rsidRDefault="00B41521" w:rsidP="004256F2">
            <w:pPr>
              <w:widowControl/>
              <w:adjustRightInd/>
              <w:spacing w:line="259" w:lineRule="auto"/>
              <w:jc w:val="center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Times New Roman" w:hint="eastAsia"/>
                <w:kern w:val="2"/>
              </w:rPr>
              <w:t>申請内容</w:t>
            </w:r>
          </w:p>
        </w:tc>
        <w:tc>
          <w:tcPr>
            <w:tcW w:w="6797" w:type="dxa"/>
            <w:vAlign w:val="center"/>
          </w:tcPr>
          <w:p w14:paraId="20E24663" w14:textId="5C784859" w:rsidR="002F5033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-2013364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BA32E1">
              <w:rPr>
                <w:rFonts w:ascii="ＭＳ 明朝" w:eastAsia="ＭＳ 明朝" w:hAnsi="ＭＳ 明朝" w:cs="ＭＳ 明朝" w:hint="eastAsia"/>
                <w:kern w:val="2"/>
              </w:rPr>
              <w:t>敷地内において初めて広告物を表示又は設置する</w:t>
            </w:r>
          </w:p>
          <w:p w14:paraId="5522BFAC" w14:textId="52D720C6" w:rsidR="002F5033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-18352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BA32E1">
              <w:rPr>
                <w:rFonts w:ascii="ＭＳ 明朝" w:eastAsia="ＭＳ 明朝" w:hAnsi="ＭＳ 明朝" w:cs="ＭＳ 明朝" w:hint="eastAsia"/>
                <w:kern w:val="2"/>
              </w:rPr>
              <w:t>許可を受けた広告物の意匠等を変更する</w:t>
            </w:r>
          </w:p>
          <w:p w14:paraId="3E2BF922" w14:textId="3BFFCF79" w:rsidR="00BA32E1" w:rsidRPr="00BA32E1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28870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BA32E1">
              <w:rPr>
                <w:rFonts w:ascii="ＭＳ 明朝" w:eastAsia="ＭＳ 明朝" w:hAnsi="ＭＳ 明朝" w:cs="ＭＳ 明朝" w:hint="eastAsia"/>
                <w:kern w:val="2"/>
              </w:rPr>
              <w:t xml:space="preserve"> 許可を受けた敷地内において広告物を追加する</w:t>
            </w:r>
          </w:p>
          <w:p w14:paraId="257F2E08" w14:textId="3BDE6AF4" w:rsidR="002F5033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-369610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11A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2F5033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BA32E1">
              <w:rPr>
                <w:rFonts w:ascii="ＭＳ 明朝" w:eastAsia="ＭＳ 明朝" w:hAnsi="ＭＳ 明朝" w:cs="ＭＳ 明朝" w:hint="eastAsia"/>
                <w:kern w:val="2"/>
              </w:rPr>
              <w:t>許可期間満了後も広告物を表示又は設置する</w:t>
            </w:r>
          </w:p>
        </w:tc>
      </w:tr>
      <w:tr w:rsidR="00F618E8" w:rsidRPr="001673A1" w14:paraId="664521D7" w14:textId="77777777" w:rsidTr="00BA32E1">
        <w:trPr>
          <w:trHeight w:val="3252"/>
        </w:trPr>
        <w:tc>
          <w:tcPr>
            <w:tcW w:w="2262" w:type="dxa"/>
            <w:vAlign w:val="center"/>
          </w:tcPr>
          <w:p w14:paraId="631142A8" w14:textId="015BF705" w:rsidR="00F618E8" w:rsidRDefault="009B088E" w:rsidP="004256F2">
            <w:pPr>
              <w:widowControl/>
              <w:adjustRightInd/>
              <w:spacing w:line="259" w:lineRule="auto"/>
              <w:jc w:val="center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Times New Roman" w:hint="eastAsia"/>
                <w:kern w:val="2"/>
              </w:rPr>
              <w:t>添付書類</w:t>
            </w:r>
          </w:p>
        </w:tc>
        <w:tc>
          <w:tcPr>
            <w:tcW w:w="6797" w:type="dxa"/>
            <w:vAlign w:val="center"/>
          </w:tcPr>
          <w:p w14:paraId="205C908F" w14:textId="55039F47" w:rsidR="00F618E8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873963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hAnsi="ＭＳ 明朝" w:cs="ＭＳ 明朝" w:hint="eastAsia"/>
                <w:kern w:val="2"/>
              </w:rPr>
              <w:t xml:space="preserve"> </w:t>
            </w:r>
            <w:r w:rsidR="002A0262">
              <w:rPr>
                <w:rFonts w:ascii="ＭＳ 明朝" w:eastAsia="ＭＳ 明朝" w:hAnsi="ＭＳ 明朝" w:cs="ＭＳ 明朝" w:hint="eastAsia"/>
                <w:kern w:val="2"/>
              </w:rPr>
              <w:t>屋外広告物</w:t>
            </w:r>
            <w:r w:rsidR="009B088E">
              <w:rPr>
                <w:rFonts w:ascii="ＭＳ 明朝" w:eastAsia="ＭＳ 明朝" w:hAnsi="ＭＳ 明朝" w:cs="ＭＳ 明朝" w:hint="eastAsia"/>
                <w:kern w:val="2"/>
              </w:rPr>
              <w:t>許可申請書</w:t>
            </w:r>
          </w:p>
          <w:p w14:paraId="51C4BAFF" w14:textId="1FCD698E" w:rsidR="009B088E" w:rsidRPr="009B088E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1272591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cs="Times New Roman" w:hint="eastAsia"/>
                <w:kern w:val="2"/>
              </w:rPr>
              <w:t xml:space="preserve"> 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>合計表示総面積の内訳</w:t>
            </w:r>
          </w:p>
          <w:p w14:paraId="0E605CD8" w14:textId="648E2DBB" w:rsidR="009B088E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-2044745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cs="Times New Roman" w:hint="eastAsia"/>
                <w:kern w:val="2"/>
              </w:rPr>
              <w:t xml:space="preserve"> 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>位置図</w:t>
            </w:r>
          </w:p>
          <w:p w14:paraId="30779F55" w14:textId="4A76B182" w:rsidR="009B088E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32707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cs="Times New Roman" w:hint="eastAsia"/>
                <w:kern w:val="2"/>
              </w:rPr>
              <w:t xml:space="preserve"> 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>配置図</w:t>
            </w:r>
          </w:p>
          <w:p w14:paraId="225D5830" w14:textId="7EDA8D37" w:rsidR="009B088E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160068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cs="Times New Roman" w:hint="eastAsia"/>
                <w:kern w:val="2"/>
              </w:rPr>
              <w:t xml:space="preserve"> 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>立面図</w:t>
            </w:r>
          </w:p>
          <w:p w14:paraId="64A95848" w14:textId="01C7A2C7" w:rsidR="009B088E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478340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cs="Times New Roman" w:hint="eastAsia"/>
                <w:kern w:val="2"/>
              </w:rPr>
              <w:t xml:space="preserve"> 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>意匠図及び構造図</w:t>
            </w:r>
          </w:p>
          <w:p w14:paraId="527246F6" w14:textId="7B7C4D60" w:rsidR="009B088E" w:rsidRDefault="00A04FA9" w:rsidP="004256F2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788018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cs="Times New Roman" w:hint="eastAsia"/>
                <w:kern w:val="2"/>
              </w:rPr>
              <w:t xml:space="preserve"> 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>現況カラー写真</w:t>
            </w:r>
          </w:p>
          <w:p w14:paraId="283722F7" w14:textId="042A8160" w:rsidR="009B088E" w:rsidRDefault="00A04FA9" w:rsidP="005A5EF5">
            <w:pPr>
              <w:widowControl/>
              <w:adjustRightInd/>
              <w:spacing w:line="259" w:lineRule="auto"/>
              <w:jc w:val="both"/>
              <w:rPr>
                <w:rFonts w:ascii="ＭＳ 明朝" w:eastAsia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2"/>
                </w:rPr>
                <w:id w:val="733744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ED7">
                  <w:rPr>
                    <w:rFonts w:ascii="ＭＳ ゴシック" w:eastAsia="ＭＳ ゴシック" w:hAnsi="ＭＳ ゴシック" w:cs="ＭＳ 明朝" w:hint="eastAsia"/>
                    <w:kern w:val="2"/>
                  </w:rPr>
                  <w:t>☐</w:t>
                </w:r>
              </w:sdtContent>
            </w:sdt>
            <w:r w:rsidR="001673A1">
              <w:rPr>
                <w:rFonts w:ascii="ＭＳ 明朝" w:eastAsia="ＭＳ 明朝" w:cs="Times New Roman" w:hint="eastAsia"/>
                <w:kern w:val="2"/>
              </w:rPr>
              <w:t xml:space="preserve"> 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>その他</w:t>
            </w:r>
            <w:r w:rsidR="005A5EF5">
              <w:rPr>
                <w:rFonts w:ascii="ＭＳ 明朝" w:eastAsia="ＭＳ 明朝" w:cs="Times New Roman" w:hint="eastAsia"/>
                <w:kern w:val="2"/>
              </w:rPr>
              <w:t>（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 xml:space="preserve">　</w:t>
            </w:r>
            <w:r w:rsidR="005A5EF5">
              <w:rPr>
                <w:rFonts w:ascii="ＭＳ 明朝" w:eastAsia="ＭＳ 明朝" w:cs="Times New Roman" w:hint="eastAsia"/>
                <w:kern w:val="2"/>
              </w:rPr>
              <w:t xml:space="preserve">　</w:t>
            </w:r>
            <w:r w:rsidR="009B088E">
              <w:rPr>
                <w:rFonts w:ascii="ＭＳ 明朝" w:eastAsia="ＭＳ 明朝" w:cs="Times New Roman" w:hint="eastAsia"/>
                <w:kern w:val="2"/>
              </w:rPr>
              <w:t xml:space="preserve">　　　　　　　　　　　　　　　　　　　）</w:t>
            </w:r>
          </w:p>
        </w:tc>
      </w:tr>
    </w:tbl>
    <w:p w14:paraId="6941D250" w14:textId="03141723" w:rsidR="0054223B" w:rsidRDefault="00B002C5" w:rsidP="00415812">
      <w:pPr>
        <w:widowControl/>
        <w:adjustRightInd/>
        <w:spacing w:line="259" w:lineRule="auto"/>
        <w:ind w:firstLineChars="100" w:firstLine="245"/>
        <w:rPr>
          <w:rFonts w:ascii="ＭＳ 明朝" w:eastAsia="ＭＳ 明朝" w:cs="Times New Roman"/>
          <w:kern w:val="2"/>
        </w:rPr>
      </w:pPr>
      <w:r>
        <w:rPr>
          <w:rFonts w:ascii="ＭＳ 明朝" w:eastAsia="ＭＳ 明朝" w:cs="Times New Roman" w:hint="eastAsia"/>
          <w:kern w:val="2"/>
        </w:rPr>
        <w:t>注</w:t>
      </w:r>
      <w:r w:rsidR="000E09DD">
        <w:rPr>
          <w:rFonts w:ascii="ＭＳ 明朝" w:eastAsia="ＭＳ 明朝" w:cs="Times New Roman" w:hint="eastAsia"/>
          <w:kern w:val="2"/>
        </w:rPr>
        <w:t>１</w:t>
      </w:r>
      <w:r>
        <w:rPr>
          <w:rFonts w:ascii="ＭＳ 明朝" w:eastAsia="ＭＳ 明朝" w:cs="Times New Roman" w:hint="eastAsia"/>
          <w:kern w:val="2"/>
        </w:rPr>
        <w:t xml:space="preserve">　該当する□欄にチェックを入れてください。</w:t>
      </w:r>
    </w:p>
    <w:p w14:paraId="34C83B22" w14:textId="112D0243" w:rsidR="000E09DD" w:rsidRPr="000E09DD" w:rsidRDefault="000E09DD" w:rsidP="000E09DD">
      <w:pPr>
        <w:widowControl/>
        <w:adjustRightInd/>
        <w:spacing w:line="259" w:lineRule="auto"/>
        <w:jc w:val="both"/>
        <w:rPr>
          <w:rFonts w:ascii="ＭＳ 明朝" w:eastAsia="ＭＳ 明朝" w:cs="Times New Roman"/>
          <w:kern w:val="2"/>
        </w:rPr>
      </w:pPr>
      <w:r>
        <w:rPr>
          <w:rFonts w:ascii="ＭＳ 明朝" w:eastAsia="ＭＳ 明朝" w:cs="Times New Roman" w:hint="eastAsia"/>
          <w:kern w:val="2"/>
        </w:rPr>
        <w:t xml:space="preserve">　　２　相談内容に応じて、必要な書類を添付してください。</w:t>
      </w:r>
    </w:p>
    <w:sectPr w:rsidR="000E09DD" w:rsidRPr="000E09DD" w:rsidSect="002F5033">
      <w:pgSz w:w="11905" w:h="16837"/>
      <w:pgMar w:top="1985" w:right="1418" w:bottom="1701" w:left="1418" w:header="720" w:footer="720" w:gutter="0"/>
      <w:cols w:space="720"/>
      <w:noEndnote/>
      <w:docGrid w:type="linesAndChars" w:linePitch="3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87FF" w14:textId="77777777" w:rsidR="00353AE5" w:rsidRDefault="00353AE5" w:rsidP="00BF0CE5">
      <w:r>
        <w:separator/>
      </w:r>
    </w:p>
  </w:endnote>
  <w:endnote w:type="continuationSeparator" w:id="0">
    <w:p w14:paraId="343251CA" w14:textId="77777777" w:rsidR="00353AE5" w:rsidRDefault="00353AE5" w:rsidP="00BF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5378" w14:textId="77777777" w:rsidR="00353AE5" w:rsidRDefault="00353AE5" w:rsidP="00BF0CE5">
      <w:r>
        <w:separator/>
      </w:r>
    </w:p>
  </w:footnote>
  <w:footnote w:type="continuationSeparator" w:id="0">
    <w:p w14:paraId="11026361" w14:textId="77777777" w:rsidR="00353AE5" w:rsidRDefault="00353AE5" w:rsidP="00BF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3CBF"/>
    <w:multiLevelType w:val="hybridMultilevel"/>
    <w:tmpl w:val="BE960026"/>
    <w:lvl w:ilvl="0" w:tplc="69E4C6DE"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5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BC"/>
    <w:rsid w:val="00026530"/>
    <w:rsid w:val="00054833"/>
    <w:rsid w:val="00055C55"/>
    <w:rsid w:val="0009733B"/>
    <w:rsid w:val="000B5161"/>
    <w:rsid w:val="000B5A06"/>
    <w:rsid w:val="000D01C8"/>
    <w:rsid w:val="000E09DD"/>
    <w:rsid w:val="000E5FDB"/>
    <w:rsid w:val="001012D3"/>
    <w:rsid w:val="001673A1"/>
    <w:rsid w:val="001737E2"/>
    <w:rsid w:val="001951EB"/>
    <w:rsid w:val="00195920"/>
    <w:rsid w:val="00196DDB"/>
    <w:rsid w:val="001A64C2"/>
    <w:rsid w:val="001B1F89"/>
    <w:rsid w:val="002057FE"/>
    <w:rsid w:val="00211433"/>
    <w:rsid w:val="00252763"/>
    <w:rsid w:val="002619CE"/>
    <w:rsid w:val="00263537"/>
    <w:rsid w:val="00270D91"/>
    <w:rsid w:val="00273A6F"/>
    <w:rsid w:val="0027465A"/>
    <w:rsid w:val="0028780F"/>
    <w:rsid w:val="00291308"/>
    <w:rsid w:val="0029463B"/>
    <w:rsid w:val="002A0262"/>
    <w:rsid w:val="002A1C61"/>
    <w:rsid w:val="002D4770"/>
    <w:rsid w:val="002E00EB"/>
    <w:rsid w:val="002E2A9A"/>
    <w:rsid w:val="002E4D27"/>
    <w:rsid w:val="002F1170"/>
    <w:rsid w:val="002F5033"/>
    <w:rsid w:val="00313CEB"/>
    <w:rsid w:val="00323BC2"/>
    <w:rsid w:val="00324516"/>
    <w:rsid w:val="00326D77"/>
    <w:rsid w:val="00353AE5"/>
    <w:rsid w:val="0035427C"/>
    <w:rsid w:val="00375A31"/>
    <w:rsid w:val="00387598"/>
    <w:rsid w:val="003A6DCE"/>
    <w:rsid w:val="003C683B"/>
    <w:rsid w:val="003E5332"/>
    <w:rsid w:val="0041367F"/>
    <w:rsid w:val="00415812"/>
    <w:rsid w:val="00422810"/>
    <w:rsid w:val="004256F2"/>
    <w:rsid w:val="00441569"/>
    <w:rsid w:val="004733F4"/>
    <w:rsid w:val="00480BF9"/>
    <w:rsid w:val="004864BC"/>
    <w:rsid w:val="004C2562"/>
    <w:rsid w:val="004D4719"/>
    <w:rsid w:val="004E4976"/>
    <w:rsid w:val="004E5B62"/>
    <w:rsid w:val="004F327C"/>
    <w:rsid w:val="00502AB2"/>
    <w:rsid w:val="00524E7D"/>
    <w:rsid w:val="00533C79"/>
    <w:rsid w:val="0054223B"/>
    <w:rsid w:val="005508D4"/>
    <w:rsid w:val="00550F20"/>
    <w:rsid w:val="0057627F"/>
    <w:rsid w:val="00576408"/>
    <w:rsid w:val="005825BE"/>
    <w:rsid w:val="005A5EF5"/>
    <w:rsid w:val="005B4E26"/>
    <w:rsid w:val="005D0839"/>
    <w:rsid w:val="005D14C0"/>
    <w:rsid w:val="005E1B2F"/>
    <w:rsid w:val="006009AC"/>
    <w:rsid w:val="006036CB"/>
    <w:rsid w:val="00611FEA"/>
    <w:rsid w:val="006129D0"/>
    <w:rsid w:val="00650D02"/>
    <w:rsid w:val="0065153A"/>
    <w:rsid w:val="00670744"/>
    <w:rsid w:val="00671022"/>
    <w:rsid w:val="00674F52"/>
    <w:rsid w:val="00696580"/>
    <w:rsid w:val="006B25D9"/>
    <w:rsid w:val="006C4481"/>
    <w:rsid w:val="006C44CF"/>
    <w:rsid w:val="006D33D8"/>
    <w:rsid w:val="00704EE6"/>
    <w:rsid w:val="007070DD"/>
    <w:rsid w:val="00713B6F"/>
    <w:rsid w:val="00732185"/>
    <w:rsid w:val="0073496B"/>
    <w:rsid w:val="00750986"/>
    <w:rsid w:val="007540D0"/>
    <w:rsid w:val="00754588"/>
    <w:rsid w:val="00787EC6"/>
    <w:rsid w:val="007A2FF0"/>
    <w:rsid w:val="007B2A09"/>
    <w:rsid w:val="007C10E4"/>
    <w:rsid w:val="007D262D"/>
    <w:rsid w:val="007E7D5A"/>
    <w:rsid w:val="007F36C6"/>
    <w:rsid w:val="008253F6"/>
    <w:rsid w:val="00825CEB"/>
    <w:rsid w:val="00825EE0"/>
    <w:rsid w:val="00826E8A"/>
    <w:rsid w:val="008504ED"/>
    <w:rsid w:val="008876E0"/>
    <w:rsid w:val="008B0C95"/>
    <w:rsid w:val="008C12C8"/>
    <w:rsid w:val="008C74BB"/>
    <w:rsid w:val="008E1B64"/>
    <w:rsid w:val="008E6EDD"/>
    <w:rsid w:val="008F4AB5"/>
    <w:rsid w:val="008F52AC"/>
    <w:rsid w:val="00900AE8"/>
    <w:rsid w:val="00901719"/>
    <w:rsid w:val="009041E6"/>
    <w:rsid w:val="0090576E"/>
    <w:rsid w:val="009068B8"/>
    <w:rsid w:val="009129E8"/>
    <w:rsid w:val="00924FBD"/>
    <w:rsid w:val="00925D12"/>
    <w:rsid w:val="0094199C"/>
    <w:rsid w:val="00943EA3"/>
    <w:rsid w:val="00970884"/>
    <w:rsid w:val="009B088E"/>
    <w:rsid w:val="009C2605"/>
    <w:rsid w:val="00A06F0C"/>
    <w:rsid w:val="00A20A0C"/>
    <w:rsid w:val="00A51B54"/>
    <w:rsid w:val="00A61D78"/>
    <w:rsid w:val="00A64F24"/>
    <w:rsid w:val="00A65631"/>
    <w:rsid w:val="00A974EB"/>
    <w:rsid w:val="00AC1C7F"/>
    <w:rsid w:val="00AC305D"/>
    <w:rsid w:val="00AD494C"/>
    <w:rsid w:val="00B00169"/>
    <w:rsid w:val="00B002C5"/>
    <w:rsid w:val="00B00365"/>
    <w:rsid w:val="00B10BE6"/>
    <w:rsid w:val="00B343A9"/>
    <w:rsid w:val="00B41521"/>
    <w:rsid w:val="00B4173D"/>
    <w:rsid w:val="00B47274"/>
    <w:rsid w:val="00B50789"/>
    <w:rsid w:val="00B51859"/>
    <w:rsid w:val="00B61269"/>
    <w:rsid w:val="00B939BD"/>
    <w:rsid w:val="00BA32E1"/>
    <w:rsid w:val="00BB5D96"/>
    <w:rsid w:val="00BC69B0"/>
    <w:rsid w:val="00BD1719"/>
    <w:rsid w:val="00BF0CE5"/>
    <w:rsid w:val="00BF2F75"/>
    <w:rsid w:val="00BF715E"/>
    <w:rsid w:val="00C024F2"/>
    <w:rsid w:val="00C2561D"/>
    <w:rsid w:val="00C450C8"/>
    <w:rsid w:val="00C56094"/>
    <w:rsid w:val="00C7612B"/>
    <w:rsid w:val="00CA6C11"/>
    <w:rsid w:val="00CA7AE1"/>
    <w:rsid w:val="00CB7C61"/>
    <w:rsid w:val="00CC5BD5"/>
    <w:rsid w:val="00D06845"/>
    <w:rsid w:val="00D1146B"/>
    <w:rsid w:val="00D15DB2"/>
    <w:rsid w:val="00D246EE"/>
    <w:rsid w:val="00D465BB"/>
    <w:rsid w:val="00D67B7F"/>
    <w:rsid w:val="00D7111A"/>
    <w:rsid w:val="00D77BB3"/>
    <w:rsid w:val="00D951BF"/>
    <w:rsid w:val="00DB0B14"/>
    <w:rsid w:val="00DC3129"/>
    <w:rsid w:val="00DD2FD2"/>
    <w:rsid w:val="00DD6E9F"/>
    <w:rsid w:val="00DE1951"/>
    <w:rsid w:val="00DE5A44"/>
    <w:rsid w:val="00DF1FBC"/>
    <w:rsid w:val="00E044CA"/>
    <w:rsid w:val="00E4000E"/>
    <w:rsid w:val="00E46952"/>
    <w:rsid w:val="00E46ED7"/>
    <w:rsid w:val="00E85EC1"/>
    <w:rsid w:val="00E86B23"/>
    <w:rsid w:val="00EA10E3"/>
    <w:rsid w:val="00EB08E5"/>
    <w:rsid w:val="00EB299A"/>
    <w:rsid w:val="00EE03FF"/>
    <w:rsid w:val="00EE35C1"/>
    <w:rsid w:val="00EF12CA"/>
    <w:rsid w:val="00F20451"/>
    <w:rsid w:val="00F31436"/>
    <w:rsid w:val="00F45D00"/>
    <w:rsid w:val="00F570BD"/>
    <w:rsid w:val="00F618E8"/>
    <w:rsid w:val="00F670F1"/>
    <w:rsid w:val="00F93B0D"/>
    <w:rsid w:val="00FC2693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6F783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0CE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0CE5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0E5F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40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173D"/>
    <w:pPr>
      <w:jc w:val="center"/>
    </w:pPr>
    <w:rPr>
      <w:rFonts w:ascii="ＭＳ 明朝" w:hAnsi="ＭＳ 明朝" w:cs="Times New Roman"/>
      <w:color w:val="000000"/>
      <w:kern w:val="2"/>
    </w:rPr>
  </w:style>
  <w:style w:type="character" w:customStyle="1" w:styleId="a9">
    <w:name w:val="記 (文字)"/>
    <w:basedOn w:val="a0"/>
    <w:link w:val="a8"/>
    <w:uiPriority w:val="99"/>
    <w:locked/>
    <w:rsid w:val="00B4173D"/>
    <w:rPr>
      <w:rFonts w:ascii="ＭＳ 明朝" w:eastAsia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4173D"/>
    <w:pPr>
      <w:jc w:val="right"/>
    </w:pPr>
    <w:rPr>
      <w:rFonts w:ascii="ＭＳ 明朝" w:hAnsi="ＭＳ 明朝" w:cs="Times New Roman"/>
      <w:color w:val="000000"/>
      <w:kern w:val="2"/>
    </w:rPr>
  </w:style>
  <w:style w:type="character" w:customStyle="1" w:styleId="ab">
    <w:name w:val="結語 (文字)"/>
    <w:basedOn w:val="a0"/>
    <w:link w:val="aa"/>
    <w:uiPriority w:val="99"/>
    <w:locked/>
    <w:rsid w:val="00B4173D"/>
    <w:rPr>
      <w:rFonts w:ascii="ＭＳ 明朝" w:eastAsia="ＭＳ 明朝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1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15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2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DE23789D.dotm</Template>
  <TotalTime>0</TotalTime>
  <Pages>1</Pages>
  <Words>327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2022-12-26T00:45:00Z</dcterms:created>
  <dcterms:modified xsi:type="dcterms:W3CDTF">2022-12-26T00:46:00Z</dcterms:modified>
</cp:coreProperties>
</file>