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AAC" w:rsidRDefault="005C1AAC" w:rsidP="0026046B">
      <w:bookmarkStart w:id="0" w:name="_GoBack"/>
      <w:bookmarkEnd w:id="0"/>
      <w:r w:rsidRPr="0026046B">
        <w:rPr>
          <w:rFonts w:hint="eastAsia"/>
        </w:rPr>
        <w:t>様式第</w:t>
      </w:r>
      <w:r w:rsidR="00A762FB">
        <w:rPr>
          <w:rFonts w:hint="eastAsia"/>
        </w:rPr>
        <w:t>１</w:t>
      </w:r>
      <w:r w:rsidRPr="0026046B">
        <w:rPr>
          <w:rFonts w:hint="eastAsia"/>
        </w:rPr>
        <w:t>号</w:t>
      </w:r>
      <w:r w:rsidR="001F2284">
        <w:rPr>
          <w:rFonts w:hint="eastAsia"/>
        </w:rPr>
        <w:t>（</w:t>
      </w:r>
      <w:r w:rsidRPr="0026046B">
        <w:rPr>
          <w:rFonts w:hint="eastAsia"/>
        </w:rPr>
        <w:t>第</w:t>
      </w:r>
      <w:r w:rsidR="00A762FB">
        <w:rPr>
          <w:rFonts w:hint="eastAsia"/>
        </w:rPr>
        <w:t>８</w:t>
      </w:r>
      <w:r w:rsidRPr="0026046B">
        <w:rPr>
          <w:rFonts w:hint="eastAsia"/>
        </w:rPr>
        <w:t>条、第</w:t>
      </w:r>
      <w:r w:rsidRPr="0026046B">
        <w:t>10</w:t>
      </w:r>
      <w:r w:rsidRPr="0026046B">
        <w:rPr>
          <w:rFonts w:hint="eastAsia"/>
        </w:rPr>
        <w:t>条、第</w:t>
      </w:r>
      <w:r w:rsidRPr="0026046B">
        <w:t>11</w:t>
      </w:r>
      <w:r w:rsidRPr="0026046B">
        <w:rPr>
          <w:rFonts w:hint="eastAsia"/>
        </w:rPr>
        <w:t>条</w:t>
      </w:r>
      <w:r w:rsidR="001F2284">
        <w:rPr>
          <w:rFonts w:hint="eastAsia"/>
        </w:rPr>
        <w:t>）</w:t>
      </w:r>
    </w:p>
    <w:p w:rsidR="00983ED8" w:rsidRPr="0026046B" w:rsidRDefault="00BB307D" w:rsidP="0026046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2264410</wp:posOffset>
                </wp:positionH>
                <wp:positionV relativeFrom="paragraph">
                  <wp:posOffset>202565</wp:posOffset>
                </wp:positionV>
                <wp:extent cx="466725" cy="20002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00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2C62C0" id="四角形: 角を丸くする 1" o:spid="_x0000_s1026" style="position:absolute;left:0;text-align:left;margin-left:178.3pt;margin-top:15.95pt;width:36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" filled="f" strokecolor="black [3213]" strokeweight="2pt"/>
            </w:pict>
          </mc:Fallback>
        </mc:AlternateContent>
      </w:r>
    </w:p>
    <w:p w:rsidR="005C1AAC" w:rsidRPr="0026046B" w:rsidRDefault="005C1AAC" w:rsidP="00983ED8">
      <w:pPr>
        <w:jc w:val="center"/>
        <w:rPr>
          <w:szCs w:val="24"/>
        </w:rPr>
      </w:pPr>
      <w:r w:rsidRPr="0026046B">
        <w:rPr>
          <w:rFonts w:hint="eastAsia"/>
          <w:szCs w:val="24"/>
        </w:rPr>
        <w:t>屋外広告物</w:t>
      </w:r>
      <w:r w:rsidR="001F2284">
        <w:rPr>
          <w:rFonts w:hint="eastAsia"/>
          <w:szCs w:val="24"/>
        </w:rPr>
        <w:t>（</w:t>
      </w:r>
      <w:r w:rsidRPr="0026046B">
        <w:rPr>
          <w:rFonts w:hint="eastAsia"/>
          <w:szCs w:val="24"/>
        </w:rPr>
        <w:t>表示等・継続表示等・変更等</w:t>
      </w:r>
      <w:r w:rsidR="001F2284">
        <w:rPr>
          <w:rFonts w:hint="eastAsia"/>
          <w:szCs w:val="24"/>
        </w:rPr>
        <w:t>）</w:t>
      </w:r>
      <w:r w:rsidRPr="0026046B">
        <w:rPr>
          <w:rFonts w:hint="eastAsia"/>
          <w:szCs w:val="24"/>
        </w:rPr>
        <w:t>許可申請書</w:t>
      </w:r>
    </w:p>
    <w:p w:rsidR="00983ED8" w:rsidRDefault="00983ED8" w:rsidP="0026046B"/>
    <w:p w:rsidR="005C1AAC" w:rsidRPr="0026046B" w:rsidRDefault="005C1AAC" w:rsidP="00983ED8">
      <w:pPr>
        <w:jc w:val="right"/>
      </w:pPr>
      <w:r w:rsidRPr="0026046B">
        <w:rPr>
          <w:rFonts w:hint="eastAsia"/>
        </w:rPr>
        <w:t xml:space="preserve">年　　月　　日　</w:t>
      </w:r>
      <w:r w:rsidR="00983ED8">
        <w:rPr>
          <w:rFonts w:hint="eastAsia"/>
        </w:rPr>
        <w:t xml:space="preserve">　</w:t>
      </w:r>
    </w:p>
    <w:p w:rsidR="005C1AAC" w:rsidRPr="0026046B" w:rsidRDefault="005C1AAC" w:rsidP="0026046B">
      <w:r w:rsidRPr="0026046B">
        <w:rPr>
          <w:rFonts w:hint="eastAsia"/>
        </w:rPr>
        <w:t xml:space="preserve">　つくば市長　宛て</w:t>
      </w:r>
    </w:p>
    <w:p w:rsidR="005C1AAC" w:rsidRPr="0026046B" w:rsidRDefault="005C1AAC" w:rsidP="00B53FAA">
      <w:pPr>
        <w:ind w:firstLineChars="1600" w:firstLine="3360"/>
        <w:jc w:val="left"/>
      </w:pPr>
      <w:bookmarkStart w:id="1" w:name="_Hlk99357331"/>
      <w:r w:rsidRPr="0026046B">
        <w:rPr>
          <w:rFonts w:hint="eastAsia"/>
        </w:rPr>
        <w:t>申請者</w:t>
      </w:r>
      <w:r w:rsidR="00983ED8">
        <w:rPr>
          <w:rFonts w:hint="eastAsia"/>
        </w:rPr>
        <w:t xml:space="preserve">　　</w:t>
      </w:r>
      <w:r w:rsidRPr="0026046B">
        <w:rPr>
          <w:rFonts w:hint="eastAsia"/>
        </w:rPr>
        <w:t>住所〒</w:t>
      </w:r>
      <w:r w:rsidR="001F2284">
        <w:rPr>
          <w:rFonts w:hint="eastAsia"/>
        </w:rPr>
        <w:t>（</w:t>
      </w:r>
      <w:r w:rsidRPr="0026046B">
        <w:rPr>
          <w:rFonts w:hint="eastAsia"/>
        </w:rPr>
        <w:t xml:space="preserve">　　　</w:t>
      </w:r>
      <w:r w:rsidR="0026046B">
        <w:rPr>
          <w:rFonts w:hint="eastAsia"/>
        </w:rPr>
        <w:t>―</w:t>
      </w:r>
      <w:r w:rsidRPr="0026046B">
        <w:rPr>
          <w:rFonts w:hint="eastAsia"/>
        </w:rPr>
        <w:t xml:space="preserve">　　　　</w:t>
      </w:r>
      <w:r w:rsidR="001F2284">
        <w:rPr>
          <w:rFonts w:hint="eastAsia"/>
        </w:rPr>
        <w:t>）</w:t>
      </w:r>
      <w:r w:rsidR="00A762FB" w:rsidRPr="0026046B">
        <w:t xml:space="preserve"> </w:t>
      </w:r>
    </w:p>
    <w:p w:rsidR="00A762FB" w:rsidRPr="00964CB9" w:rsidRDefault="00B01CF2" w:rsidP="00A762FB">
      <w:pPr>
        <w:jc w:val="left"/>
      </w:pPr>
      <w:r>
        <w:rPr>
          <w:rFonts w:hint="eastAsia"/>
        </w:rPr>
        <w:t xml:space="preserve">　　　　　　　　　　　　　　　　　　　　　</w:t>
      </w:r>
    </w:p>
    <w:p w:rsidR="005C1AAC" w:rsidRPr="0026046B" w:rsidRDefault="005C1AAC" w:rsidP="00B53FAA">
      <w:pPr>
        <w:ind w:firstLineChars="2100" w:firstLine="4410"/>
        <w:jc w:val="left"/>
      </w:pPr>
      <w:r w:rsidRPr="0026046B">
        <w:rPr>
          <w:rFonts w:hint="eastAsia"/>
        </w:rPr>
        <w:t>氏名</w:t>
      </w:r>
    </w:p>
    <w:p w:rsidR="005C1AAC" w:rsidRPr="00D8443F" w:rsidRDefault="001F2284" w:rsidP="00B53FAA">
      <w:pPr>
        <w:ind w:firstLineChars="2400" w:firstLine="4320"/>
        <w:jc w:val="left"/>
        <w:rPr>
          <w:sz w:val="18"/>
          <w:szCs w:val="18"/>
        </w:rPr>
      </w:pPr>
      <w:r w:rsidRPr="00D8443F">
        <w:rPr>
          <w:sz w:val="18"/>
          <w:szCs w:val="18"/>
        </w:rPr>
        <w:t>（</w:t>
      </w:r>
      <w:r w:rsidR="005C1AAC" w:rsidRPr="00D8443F">
        <w:rPr>
          <w:rFonts w:hint="eastAsia"/>
          <w:spacing w:val="-5"/>
          <w:sz w:val="18"/>
          <w:szCs w:val="18"/>
        </w:rPr>
        <w:t>法人にあっては</w:t>
      </w:r>
      <w:r w:rsidR="005C1AAC" w:rsidRPr="00D8443F">
        <w:rPr>
          <w:rFonts w:hint="eastAsia"/>
          <w:spacing w:val="-50"/>
          <w:sz w:val="18"/>
          <w:szCs w:val="18"/>
        </w:rPr>
        <w:t>、</w:t>
      </w:r>
      <w:r w:rsidR="005C1AAC" w:rsidRPr="00D8443F">
        <w:rPr>
          <w:rFonts w:hint="eastAsia"/>
          <w:spacing w:val="-5"/>
          <w:sz w:val="18"/>
          <w:szCs w:val="18"/>
        </w:rPr>
        <w:t>その事務所の所在地並びに名称及び代表者の氏名</w:t>
      </w:r>
      <w:r w:rsidRPr="00D8443F">
        <w:rPr>
          <w:spacing w:val="-5"/>
          <w:sz w:val="18"/>
          <w:szCs w:val="18"/>
        </w:rPr>
        <w:t>）</w:t>
      </w:r>
    </w:p>
    <w:p w:rsidR="005C1AAC" w:rsidRDefault="005C1AAC" w:rsidP="00B53FAA">
      <w:pPr>
        <w:ind w:firstLineChars="2100" w:firstLine="4410"/>
        <w:jc w:val="left"/>
      </w:pPr>
      <w:r w:rsidRPr="0026046B">
        <w:rPr>
          <w:rFonts w:hint="eastAsia"/>
        </w:rPr>
        <w:t>電話番号</w:t>
      </w:r>
      <w:r w:rsidR="001F2284">
        <w:rPr>
          <w:rFonts w:hint="eastAsia"/>
        </w:rPr>
        <w:t>（</w:t>
      </w:r>
      <w:r w:rsidRPr="0026046B">
        <w:rPr>
          <w:rFonts w:hint="eastAsia"/>
        </w:rPr>
        <w:t xml:space="preserve">　　　　</w:t>
      </w:r>
      <w:r w:rsidR="001F2284">
        <w:rPr>
          <w:rFonts w:hint="eastAsia"/>
        </w:rPr>
        <w:t>）</w:t>
      </w:r>
      <w:r w:rsidRPr="0026046B">
        <w:rPr>
          <w:rFonts w:hint="eastAsia"/>
        </w:rPr>
        <w:t xml:space="preserve">　</w:t>
      </w:r>
      <w:r w:rsidR="008310D9">
        <w:rPr>
          <w:rFonts w:hint="eastAsia"/>
        </w:rPr>
        <w:t xml:space="preserve">　</w:t>
      </w:r>
      <w:r w:rsidRPr="0026046B">
        <w:rPr>
          <w:rFonts w:hint="eastAsia"/>
        </w:rPr>
        <w:t xml:space="preserve">　　　</w:t>
      </w:r>
      <w:r w:rsidR="0026046B">
        <w:rPr>
          <w:rFonts w:hint="eastAsia"/>
        </w:rPr>
        <w:t>―</w:t>
      </w:r>
      <w:bookmarkEnd w:id="1"/>
    </w:p>
    <w:p w:rsidR="00A762FB" w:rsidRPr="00964CB9" w:rsidRDefault="00A762FB" w:rsidP="00A762FB">
      <w:pPr>
        <w:ind w:firstLineChars="2200" w:firstLine="4620"/>
        <w:jc w:val="left"/>
      </w:pPr>
    </w:p>
    <w:p w:rsidR="003F6E2E" w:rsidRPr="0026046B" w:rsidRDefault="005C1AAC" w:rsidP="0070006B">
      <w:pPr>
        <w:spacing w:after="120"/>
      </w:pPr>
      <w:r w:rsidRPr="0026046B">
        <w:rPr>
          <w:rFonts w:hint="eastAsia"/>
        </w:rPr>
        <w:t xml:space="preserve">　つくば市屋外広告物条例の規定による許可を受けたいので、申請します。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65"/>
        <w:gridCol w:w="2086"/>
        <w:gridCol w:w="609"/>
        <w:gridCol w:w="1126"/>
        <w:gridCol w:w="1394"/>
        <w:gridCol w:w="1080"/>
        <w:gridCol w:w="360"/>
        <w:gridCol w:w="1138"/>
      </w:tblGrid>
      <w:tr w:rsidR="005C1AAC" w:rsidRPr="0026046B" w:rsidTr="00471084">
        <w:trPr>
          <w:trHeight w:val="500"/>
        </w:trPr>
        <w:tc>
          <w:tcPr>
            <w:tcW w:w="2165" w:type="dxa"/>
            <w:vAlign w:val="center"/>
            <w:hideMark/>
          </w:tcPr>
          <w:p w:rsidR="005C1AAC" w:rsidRPr="0026046B" w:rsidRDefault="00A762FB" w:rsidP="0026046B">
            <w:pPr>
              <w:rPr>
                <w:szCs w:val="18"/>
              </w:rPr>
            </w:pPr>
            <w:r>
              <w:rPr>
                <w:rFonts w:hint="eastAsia"/>
              </w:rPr>
              <w:t>１</w:t>
            </w:r>
            <w:r w:rsidR="00256108">
              <w:rPr>
                <w:rFonts w:hint="eastAsia"/>
              </w:rPr>
              <w:t xml:space="preserve"> </w:t>
            </w:r>
            <w:r w:rsidR="005C1AAC" w:rsidRPr="0026046B">
              <w:rPr>
                <w:rFonts w:hint="eastAsia"/>
                <w:szCs w:val="18"/>
              </w:rPr>
              <w:t>表示</w:t>
            </w:r>
            <w:r w:rsidR="001F2284">
              <w:rPr>
                <w:szCs w:val="18"/>
              </w:rPr>
              <w:t>（</w:t>
            </w:r>
            <w:r w:rsidR="005C1AAC" w:rsidRPr="0026046B">
              <w:rPr>
                <w:rFonts w:hint="eastAsia"/>
                <w:szCs w:val="18"/>
              </w:rPr>
              <w:t>設置</w:t>
            </w:r>
            <w:r w:rsidR="001F2284">
              <w:rPr>
                <w:szCs w:val="18"/>
              </w:rPr>
              <w:t>）</w:t>
            </w:r>
            <w:r w:rsidR="005C1AAC" w:rsidRPr="0026046B">
              <w:rPr>
                <w:rFonts w:hint="eastAsia"/>
                <w:szCs w:val="18"/>
              </w:rPr>
              <w:t>場所</w:t>
            </w:r>
          </w:p>
        </w:tc>
        <w:tc>
          <w:tcPr>
            <w:tcW w:w="7793" w:type="dxa"/>
            <w:gridSpan w:val="7"/>
            <w:noWrap/>
            <w:vAlign w:val="center"/>
            <w:hideMark/>
          </w:tcPr>
          <w:p w:rsidR="005C1AAC" w:rsidRPr="0026046B" w:rsidRDefault="00983ED8" w:rsidP="0026046B">
            <w:r w:rsidRPr="00433696">
              <w:rPr>
                <w:rFonts w:hint="eastAsia"/>
                <w:spacing w:val="-52"/>
                <w:szCs w:val="18"/>
              </w:rPr>
              <w:t xml:space="preserve">　</w:t>
            </w:r>
            <w:r w:rsidR="005C1AAC" w:rsidRPr="0026046B">
              <w:rPr>
                <w:rFonts w:hint="eastAsia"/>
              </w:rPr>
              <w:t>つくば市</w:t>
            </w:r>
          </w:p>
        </w:tc>
      </w:tr>
      <w:tr w:rsidR="0026046B" w:rsidRPr="0026046B" w:rsidTr="005E0861">
        <w:trPr>
          <w:trHeight w:val="240"/>
        </w:trPr>
        <w:tc>
          <w:tcPr>
            <w:tcW w:w="2165" w:type="dxa"/>
            <w:vAlign w:val="center"/>
            <w:hideMark/>
          </w:tcPr>
          <w:p w:rsidR="0026046B" w:rsidRPr="0026046B" w:rsidRDefault="00A762FB" w:rsidP="0026046B">
            <w:r>
              <w:rPr>
                <w:rFonts w:hint="eastAsia"/>
              </w:rPr>
              <w:t>２</w:t>
            </w:r>
            <w:r w:rsidR="00256108">
              <w:rPr>
                <w:rFonts w:hint="eastAsia"/>
              </w:rPr>
              <w:t xml:space="preserve"> </w:t>
            </w:r>
            <w:r w:rsidR="0026046B" w:rsidRPr="0026046B">
              <w:rPr>
                <w:rFonts w:hint="eastAsia"/>
              </w:rPr>
              <w:t>用途地域</w:t>
            </w:r>
          </w:p>
        </w:tc>
        <w:tc>
          <w:tcPr>
            <w:tcW w:w="7793" w:type="dxa"/>
            <w:gridSpan w:val="7"/>
            <w:vAlign w:val="center"/>
            <w:hideMark/>
          </w:tcPr>
          <w:p w:rsidR="0026046B" w:rsidRPr="0026046B" w:rsidRDefault="0026046B" w:rsidP="00433696">
            <w:pPr>
              <w:rPr>
                <w:szCs w:val="18"/>
              </w:rPr>
            </w:pPr>
            <w:r w:rsidRPr="00964CB9">
              <w:rPr>
                <w:rFonts w:hint="eastAsia"/>
                <w:szCs w:val="18"/>
              </w:rPr>
              <w:t>第一種低層</w:t>
            </w:r>
            <w:r w:rsidRPr="00983ED8">
              <w:rPr>
                <w:rFonts w:hint="eastAsia"/>
                <w:spacing w:val="-30"/>
                <w:szCs w:val="18"/>
              </w:rPr>
              <w:t xml:space="preserve">　</w:t>
            </w:r>
            <w:r w:rsidRPr="0026046B">
              <w:rPr>
                <w:rFonts w:hint="eastAsia"/>
                <w:szCs w:val="18"/>
              </w:rPr>
              <w:t>第二種低層</w:t>
            </w:r>
            <w:r w:rsidRPr="00983ED8">
              <w:rPr>
                <w:rFonts w:hint="eastAsia"/>
                <w:spacing w:val="-30"/>
                <w:szCs w:val="18"/>
              </w:rPr>
              <w:t xml:space="preserve">　</w:t>
            </w:r>
            <w:r w:rsidRPr="0026046B">
              <w:rPr>
                <w:rFonts w:hint="eastAsia"/>
                <w:szCs w:val="18"/>
              </w:rPr>
              <w:t>第一種中高層</w:t>
            </w:r>
            <w:r w:rsidRPr="00983ED8">
              <w:rPr>
                <w:rFonts w:hint="eastAsia"/>
                <w:spacing w:val="-30"/>
                <w:szCs w:val="18"/>
              </w:rPr>
              <w:t xml:space="preserve">　</w:t>
            </w:r>
            <w:r w:rsidRPr="0026046B">
              <w:rPr>
                <w:rFonts w:hint="eastAsia"/>
                <w:szCs w:val="18"/>
              </w:rPr>
              <w:t>第二種中高層</w:t>
            </w:r>
            <w:r w:rsidRPr="00983ED8">
              <w:rPr>
                <w:rFonts w:hint="eastAsia"/>
                <w:spacing w:val="-30"/>
                <w:szCs w:val="18"/>
              </w:rPr>
              <w:t xml:space="preserve">　</w:t>
            </w:r>
            <w:r w:rsidRPr="0026046B">
              <w:rPr>
                <w:rFonts w:hint="eastAsia"/>
                <w:szCs w:val="18"/>
              </w:rPr>
              <w:t>第一種住居</w:t>
            </w:r>
            <w:r w:rsidRPr="00983ED8">
              <w:rPr>
                <w:rFonts w:hint="eastAsia"/>
                <w:spacing w:val="-30"/>
                <w:szCs w:val="18"/>
              </w:rPr>
              <w:t xml:space="preserve">　</w:t>
            </w:r>
            <w:r w:rsidRPr="0026046B">
              <w:rPr>
                <w:rFonts w:hint="eastAsia"/>
                <w:szCs w:val="18"/>
              </w:rPr>
              <w:t>第二種住居</w:t>
            </w:r>
          </w:p>
          <w:p w:rsidR="0026046B" w:rsidRPr="0026046B" w:rsidRDefault="0026046B" w:rsidP="00983ED8">
            <w:pPr>
              <w:rPr>
                <w:szCs w:val="18"/>
              </w:rPr>
            </w:pPr>
            <w:r w:rsidRPr="0026046B">
              <w:rPr>
                <w:rFonts w:hint="eastAsia"/>
                <w:szCs w:val="18"/>
              </w:rPr>
              <w:t>準住居</w:t>
            </w:r>
            <w:r w:rsidR="00983ED8" w:rsidRPr="00983ED8">
              <w:rPr>
                <w:rFonts w:hint="eastAsia"/>
                <w:spacing w:val="-30"/>
                <w:szCs w:val="18"/>
              </w:rPr>
              <w:t xml:space="preserve">　</w:t>
            </w:r>
            <w:r w:rsidRPr="0026046B">
              <w:rPr>
                <w:rFonts w:hint="eastAsia"/>
                <w:szCs w:val="18"/>
              </w:rPr>
              <w:t>近隣商業</w:t>
            </w:r>
            <w:r w:rsidR="00983ED8" w:rsidRPr="00983ED8">
              <w:rPr>
                <w:rFonts w:hint="eastAsia"/>
                <w:spacing w:val="-30"/>
                <w:szCs w:val="18"/>
              </w:rPr>
              <w:t xml:space="preserve">　</w:t>
            </w:r>
            <w:r w:rsidRPr="0026046B">
              <w:rPr>
                <w:rFonts w:hint="eastAsia"/>
                <w:szCs w:val="18"/>
              </w:rPr>
              <w:t>商業</w:t>
            </w:r>
            <w:r w:rsidR="00983ED8" w:rsidRPr="00983ED8">
              <w:rPr>
                <w:rFonts w:hint="eastAsia"/>
                <w:spacing w:val="-30"/>
                <w:szCs w:val="18"/>
              </w:rPr>
              <w:t xml:space="preserve">　</w:t>
            </w:r>
            <w:r w:rsidRPr="00964CB9">
              <w:rPr>
                <w:rFonts w:hint="eastAsia"/>
                <w:szCs w:val="18"/>
              </w:rPr>
              <w:t>準工業</w:t>
            </w:r>
            <w:r w:rsidR="00983ED8" w:rsidRPr="00983ED8">
              <w:rPr>
                <w:rFonts w:hint="eastAsia"/>
                <w:spacing w:val="-30"/>
                <w:szCs w:val="18"/>
              </w:rPr>
              <w:t xml:space="preserve">　</w:t>
            </w:r>
            <w:r w:rsidRPr="0026046B">
              <w:rPr>
                <w:rFonts w:hint="eastAsia"/>
                <w:szCs w:val="18"/>
              </w:rPr>
              <w:t>工業</w:t>
            </w:r>
            <w:r w:rsidR="00983ED8" w:rsidRPr="00983ED8">
              <w:rPr>
                <w:rFonts w:hint="eastAsia"/>
                <w:spacing w:val="-30"/>
                <w:szCs w:val="18"/>
              </w:rPr>
              <w:t xml:space="preserve">　</w:t>
            </w:r>
            <w:r w:rsidRPr="0026046B">
              <w:rPr>
                <w:rFonts w:hint="eastAsia"/>
                <w:szCs w:val="18"/>
              </w:rPr>
              <w:t>工業専用</w:t>
            </w:r>
            <w:r w:rsidR="00983ED8" w:rsidRPr="00983ED8">
              <w:rPr>
                <w:rFonts w:hint="eastAsia"/>
                <w:spacing w:val="-30"/>
                <w:szCs w:val="18"/>
              </w:rPr>
              <w:t xml:space="preserve">　</w:t>
            </w:r>
            <w:r w:rsidRPr="0026046B">
              <w:rPr>
                <w:rFonts w:hint="eastAsia"/>
                <w:szCs w:val="18"/>
              </w:rPr>
              <w:t>市街化調整区域</w:t>
            </w:r>
          </w:p>
        </w:tc>
      </w:tr>
      <w:tr w:rsidR="005C1AAC" w:rsidRPr="0026046B" w:rsidTr="00471084">
        <w:trPr>
          <w:trHeight w:val="500"/>
        </w:trPr>
        <w:tc>
          <w:tcPr>
            <w:tcW w:w="2165" w:type="dxa"/>
            <w:vAlign w:val="center"/>
            <w:hideMark/>
          </w:tcPr>
          <w:p w:rsidR="005C1AAC" w:rsidRPr="0026046B" w:rsidRDefault="00A762FB" w:rsidP="0026046B">
            <w:r>
              <w:rPr>
                <w:rFonts w:hint="eastAsia"/>
              </w:rPr>
              <w:t>３</w:t>
            </w:r>
            <w:r w:rsidR="00256108">
              <w:rPr>
                <w:rFonts w:hint="eastAsia"/>
              </w:rPr>
              <w:t xml:space="preserve"> </w:t>
            </w:r>
            <w:r w:rsidR="005C1AAC" w:rsidRPr="0026046B">
              <w:rPr>
                <w:rFonts w:hint="eastAsia"/>
              </w:rPr>
              <w:t>地域区分</w:t>
            </w:r>
          </w:p>
        </w:tc>
        <w:tc>
          <w:tcPr>
            <w:tcW w:w="7793" w:type="dxa"/>
            <w:gridSpan w:val="7"/>
            <w:noWrap/>
            <w:vAlign w:val="center"/>
            <w:hideMark/>
          </w:tcPr>
          <w:p w:rsidR="005C1AAC" w:rsidRPr="0026046B" w:rsidRDefault="005C1AAC" w:rsidP="0026046B">
            <w:r w:rsidRPr="0026046B">
              <w:rPr>
                <w:rFonts w:hint="eastAsia"/>
              </w:rPr>
              <w:t xml:space="preserve">　第</w:t>
            </w:r>
            <w:r w:rsidR="00A762FB">
              <w:rPr>
                <w:rFonts w:hint="eastAsia"/>
              </w:rPr>
              <w:t>１</w:t>
            </w:r>
            <w:r w:rsidRPr="0026046B">
              <w:rPr>
                <w:rFonts w:hint="eastAsia"/>
              </w:rPr>
              <w:t>種　　　第</w:t>
            </w:r>
            <w:r w:rsidR="00A762FB">
              <w:rPr>
                <w:rFonts w:hint="eastAsia"/>
              </w:rPr>
              <w:t>２</w:t>
            </w:r>
            <w:r w:rsidRPr="0026046B">
              <w:rPr>
                <w:rFonts w:hint="eastAsia"/>
              </w:rPr>
              <w:t>種　　　第</w:t>
            </w:r>
            <w:r w:rsidR="00A762FB">
              <w:rPr>
                <w:rFonts w:hint="eastAsia"/>
              </w:rPr>
              <w:t>３</w:t>
            </w:r>
            <w:r w:rsidRPr="0026046B">
              <w:rPr>
                <w:rFonts w:hint="eastAsia"/>
              </w:rPr>
              <w:t>種　　　第</w:t>
            </w:r>
            <w:r w:rsidR="00A762FB">
              <w:rPr>
                <w:rFonts w:hint="eastAsia"/>
              </w:rPr>
              <w:t>４</w:t>
            </w:r>
            <w:r w:rsidRPr="0026046B">
              <w:rPr>
                <w:rFonts w:hint="eastAsia"/>
              </w:rPr>
              <w:t>種　　　第</w:t>
            </w:r>
            <w:r w:rsidR="00A762FB">
              <w:rPr>
                <w:rFonts w:hint="eastAsia"/>
              </w:rPr>
              <w:t>５</w:t>
            </w:r>
            <w:r w:rsidRPr="0026046B">
              <w:rPr>
                <w:rFonts w:hint="eastAsia"/>
              </w:rPr>
              <w:t>種</w:t>
            </w:r>
          </w:p>
        </w:tc>
      </w:tr>
      <w:tr w:rsidR="005C1AAC" w:rsidRPr="0026046B" w:rsidTr="00471084">
        <w:trPr>
          <w:trHeight w:val="500"/>
        </w:trPr>
        <w:tc>
          <w:tcPr>
            <w:tcW w:w="2165" w:type="dxa"/>
            <w:vAlign w:val="center"/>
            <w:hideMark/>
          </w:tcPr>
          <w:p w:rsidR="005C1AAC" w:rsidRPr="0026046B" w:rsidRDefault="00A762FB" w:rsidP="0026046B">
            <w:pPr>
              <w:rPr>
                <w:szCs w:val="18"/>
              </w:rPr>
            </w:pPr>
            <w:r>
              <w:rPr>
                <w:rFonts w:hint="eastAsia"/>
              </w:rPr>
              <w:t>４</w:t>
            </w:r>
            <w:r w:rsidR="00256108">
              <w:rPr>
                <w:rFonts w:hint="eastAsia"/>
              </w:rPr>
              <w:t xml:space="preserve"> </w:t>
            </w:r>
            <w:r w:rsidR="005C1AAC" w:rsidRPr="0026046B">
              <w:rPr>
                <w:rFonts w:hint="eastAsia"/>
                <w:szCs w:val="18"/>
              </w:rPr>
              <w:t>表示</w:t>
            </w:r>
            <w:r w:rsidR="001F2284">
              <w:rPr>
                <w:szCs w:val="18"/>
              </w:rPr>
              <w:t>（</w:t>
            </w:r>
            <w:r w:rsidR="005C1AAC" w:rsidRPr="0026046B">
              <w:rPr>
                <w:rFonts w:hint="eastAsia"/>
                <w:szCs w:val="18"/>
              </w:rPr>
              <w:t>設置</w:t>
            </w:r>
            <w:r w:rsidR="001F2284">
              <w:rPr>
                <w:szCs w:val="18"/>
              </w:rPr>
              <w:t>）</w:t>
            </w:r>
            <w:r w:rsidR="005C1AAC" w:rsidRPr="0026046B">
              <w:rPr>
                <w:rFonts w:hint="eastAsia"/>
                <w:szCs w:val="18"/>
              </w:rPr>
              <w:t>期間</w:t>
            </w:r>
          </w:p>
        </w:tc>
        <w:tc>
          <w:tcPr>
            <w:tcW w:w="7793" w:type="dxa"/>
            <w:gridSpan w:val="7"/>
            <w:noWrap/>
            <w:vAlign w:val="center"/>
            <w:hideMark/>
          </w:tcPr>
          <w:p w:rsidR="005C1AAC" w:rsidRPr="0026046B" w:rsidRDefault="005C1AAC" w:rsidP="0079266A">
            <w:r w:rsidRPr="0026046B">
              <w:rPr>
                <w:rFonts w:hint="eastAsia"/>
              </w:rPr>
              <w:t xml:space="preserve">　　　　</w:t>
            </w:r>
            <w:r w:rsidR="00186E77">
              <w:rPr>
                <w:rFonts w:hint="eastAsia"/>
              </w:rPr>
              <w:t xml:space="preserve">　</w:t>
            </w:r>
            <w:r w:rsidRPr="0026046B">
              <w:rPr>
                <w:rFonts w:hint="eastAsia"/>
              </w:rPr>
              <w:t xml:space="preserve">　　年　　月　　日から　　　　</w:t>
            </w:r>
            <w:r w:rsidR="00186E77">
              <w:rPr>
                <w:rFonts w:hint="eastAsia"/>
              </w:rPr>
              <w:t xml:space="preserve">　　</w:t>
            </w:r>
            <w:r w:rsidRPr="0026046B">
              <w:rPr>
                <w:rFonts w:hint="eastAsia"/>
              </w:rPr>
              <w:t xml:space="preserve">　　年　　月　　日まで</w:t>
            </w:r>
          </w:p>
        </w:tc>
      </w:tr>
      <w:tr w:rsidR="005C1AAC" w:rsidRPr="0026046B" w:rsidTr="00471084">
        <w:trPr>
          <w:trHeight w:val="240"/>
        </w:trPr>
        <w:tc>
          <w:tcPr>
            <w:tcW w:w="2165" w:type="dxa"/>
            <w:vMerge w:val="restart"/>
            <w:vAlign w:val="center"/>
            <w:hideMark/>
          </w:tcPr>
          <w:p w:rsidR="005C1AAC" w:rsidRPr="0026046B" w:rsidRDefault="00A762FB" w:rsidP="0026046B">
            <w:r>
              <w:rPr>
                <w:rFonts w:hint="eastAsia"/>
              </w:rPr>
              <w:t>５</w:t>
            </w:r>
            <w:r w:rsidR="00256108">
              <w:rPr>
                <w:rFonts w:hint="eastAsia"/>
              </w:rPr>
              <w:t xml:space="preserve"> </w:t>
            </w:r>
            <w:r w:rsidR="005C1AAC" w:rsidRPr="0026046B">
              <w:rPr>
                <w:rFonts w:hint="eastAsia"/>
                <w:szCs w:val="18"/>
              </w:rPr>
              <w:t>現許可</w:t>
            </w:r>
            <w:r w:rsidR="001F2284">
              <w:rPr>
                <w:szCs w:val="18"/>
              </w:rPr>
              <w:t>（</w:t>
            </w:r>
            <w:r w:rsidR="005C1AAC" w:rsidRPr="0026046B">
              <w:rPr>
                <w:rFonts w:hint="eastAsia"/>
                <w:szCs w:val="18"/>
              </w:rPr>
              <w:t>※</w:t>
            </w:r>
            <w:r w:rsidR="0026046B" w:rsidRPr="0026046B">
              <w:rPr>
                <w:szCs w:val="18"/>
              </w:rPr>
              <w:t>1</w:t>
            </w:r>
            <w:r w:rsidR="001F2284">
              <w:rPr>
                <w:szCs w:val="18"/>
              </w:rPr>
              <w:t>）</w:t>
            </w:r>
          </w:p>
        </w:tc>
        <w:tc>
          <w:tcPr>
            <w:tcW w:w="7793" w:type="dxa"/>
            <w:gridSpan w:val="7"/>
            <w:tcBorders>
              <w:bottom w:val="dotted" w:sz="4" w:space="0" w:color="auto"/>
            </w:tcBorders>
            <w:vAlign w:val="center"/>
            <w:hideMark/>
          </w:tcPr>
          <w:p w:rsidR="005C1AAC" w:rsidRPr="0026046B" w:rsidRDefault="005C1AAC" w:rsidP="0079266A">
            <w:r w:rsidRPr="0026046B">
              <w:rPr>
                <w:rFonts w:hint="eastAsia"/>
              </w:rPr>
              <w:t xml:space="preserve">　　　　</w:t>
            </w:r>
            <w:r w:rsidR="00186E77">
              <w:rPr>
                <w:rFonts w:hint="eastAsia"/>
              </w:rPr>
              <w:t xml:space="preserve">　</w:t>
            </w:r>
            <w:r w:rsidRPr="0026046B">
              <w:rPr>
                <w:rFonts w:hint="eastAsia"/>
              </w:rPr>
              <w:t xml:space="preserve">　　年　　月　　日　　　　　　</w:t>
            </w:r>
            <w:r w:rsidR="00186E77">
              <w:rPr>
                <w:rFonts w:hint="eastAsia"/>
              </w:rPr>
              <w:t xml:space="preserve">　　</w:t>
            </w:r>
            <w:r w:rsidRPr="0026046B">
              <w:rPr>
                <w:rFonts w:hint="eastAsia"/>
              </w:rPr>
              <w:t xml:space="preserve">　　　　第　　　号</w:t>
            </w:r>
          </w:p>
        </w:tc>
      </w:tr>
      <w:tr w:rsidR="005C1AAC" w:rsidRPr="0026046B" w:rsidTr="00471084">
        <w:trPr>
          <w:trHeight w:val="240"/>
        </w:trPr>
        <w:tc>
          <w:tcPr>
            <w:tcW w:w="2165" w:type="dxa"/>
            <w:vMerge/>
            <w:vAlign w:val="center"/>
            <w:hideMark/>
          </w:tcPr>
          <w:p w:rsidR="005C1AAC" w:rsidRPr="0026046B" w:rsidRDefault="005C1AAC" w:rsidP="0026046B"/>
        </w:tc>
        <w:tc>
          <w:tcPr>
            <w:tcW w:w="7793" w:type="dxa"/>
            <w:gridSpan w:val="7"/>
            <w:tcBorders>
              <w:top w:val="dotted" w:sz="4" w:space="0" w:color="auto"/>
            </w:tcBorders>
            <w:vAlign w:val="center"/>
            <w:hideMark/>
          </w:tcPr>
          <w:p w:rsidR="005C1AAC" w:rsidRPr="0026046B" w:rsidRDefault="005C1AAC" w:rsidP="0079266A">
            <w:r w:rsidRPr="0026046B">
              <w:rPr>
                <w:rFonts w:hint="eastAsia"/>
              </w:rPr>
              <w:t xml:space="preserve">　　　　　</w:t>
            </w:r>
            <w:r w:rsidR="00186E77">
              <w:rPr>
                <w:rFonts w:hint="eastAsia"/>
              </w:rPr>
              <w:t xml:space="preserve">　</w:t>
            </w:r>
            <w:r w:rsidRPr="0026046B">
              <w:rPr>
                <w:rFonts w:hint="eastAsia"/>
              </w:rPr>
              <w:t xml:space="preserve">　年　　月　　日から　　　　　</w:t>
            </w:r>
            <w:r w:rsidR="00186E77">
              <w:rPr>
                <w:rFonts w:hint="eastAsia"/>
              </w:rPr>
              <w:t xml:space="preserve">　　</w:t>
            </w:r>
            <w:r w:rsidRPr="0026046B">
              <w:rPr>
                <w:rFonts w:hint="eastAsia"/>
              </w:rPr>
              <w:t xml:space="preserve">　年　　月　　日まで</w:t>
            </w:r>
          </w:p>
        </w:tc>
      </w:tr>
      <w:tr w:rsidR="0026046B" w:rsidRPr="0026046B" w:rsidTr="005E0861">
        <w:trPr>
          <w:trHeight w:val="240"/>
        </w:trPr>
        <w:tc>
          <w:tcPr>
            <w:tcW w:w="2165" w:type="dxa"/>
            <w:vMerge w:val="restart"/>
            <w:vAlign w:val="center"/>
            <w:hideMark/>
          </w:tcPr>
          <w:p w:rsidR="0026046B" w:rsidRPr="0026046B" w:rsidRDefault="00A762FB" w:rsidP="0026046B">
            <w:r>
              <w:rPr>
                <w:rFonts w:hint="eastAsia"/>
              </w:rPr>
              <w:t xml:space="preserve">６ </w:t>
            </w:r>
            <w:r w:rsidR="0026046B" w:rsidRPr="0026046B">
              <w:rPr>
                <w:rFonts w:hint="eastAsia"/>
                <w:szCs w:val="18"/>
              </w:rPr>
              <w:t>工事施工者</w:t>
            </w:r>
            <w:r w:rsidR="001F2284">
              <w:rPr>
                <w:szCs w:val="18"/>
              </w:rPr>
              <w:t>（</w:t>
            </w:r>
            <w:r w:rsidR="0026046B" w:rsidRPr="0026046B">
              <w:rPr>
                <w:rFonts w:hint="eastAsia"/>
                <w:szCs w:val="18"/>
              </w:rPr>
              <w:t>※</w:t>
            </w:r>
            <w:r w:rsidR="0026046B" w:rsidRPr="0026046B">
              <w:rPr>
                <w:szCs w:val="18"/>
              </w:rPr>
              <w:t>2</w:t>
            </w:r>
            <w:r w:rsidR="001F2284">
              <w:rPr>
                <w:szCs w:val="18"/>
              </w:rPr>
              <w:t>）</w:t>
            </w:r>
          </w:p>
        </w:tc>
        <w:tc>
          <w:tcPr>
            <w:tcW w:w="7793" w:type="dxa"/>
            <w:gridSpan w:val="7"/>
            <w:noWrap/>
            <w:vAlign w:val="center"/>
            <w:hideMark/>
          </w:tcPr>
          <w:p w:rsidR="0026046B" w:rsidRPr="0026046B" w:rsidRDefault="0026046B" w:rsidP="0026046B">
            <w:r w:rsidRPr="0026046B">
              <w:rPr>
                <w:rFonts w:hint="eastAsia"/>
              </w:rPr>
              <w:t>住所</w:t>
            </w:r>
          </w:p>
          <w:p w:rsidR="0026046B" w:rsidRPr="0026046B" w:rsidRDefault="0026046B" w:rsidP="0026046B">
            <w:r w:rsidRPr="0026046B">
              <w:rPr>
                <w:rFonts w:hint="eastAsia"/>
              </w:rPr>
              <w:t>氏名</w:t>
            </w:r>
          </w:p>
          <w:p w:rsidR="0026046B" w:rsidRPr="0026046B" w:rsidRDefault="0026046B" w:rsidP="0026046B">
            <w:r w:rsidRPr="0026046B">
              <w:rPr>
                <w:rFonts w:hint="eastAsia"/>
              </w:rPr>
              <w:t>電話番号</w:t>
            </w:r>
            <w:r w:rsidR="001F2284">
              <w:rPr>
                <w:rFonts w:hint="eastAsia"/>
              </w:rPr>
              <w:t>（</w:t>
            </w:r>
            <w:r w:rsidRPr="0026046B">
              <w:rPr>
                <w:rFonts w:hint="eastAsia"/>
              </w:rPr>
              <w:t xml:space="preserve">　　　　</w:t>
            </w:r>
            <w:r w:rsidR="001F2284">
              <w:rPr>
                <w:rFonts w:hint="eastAsia"/>
              </w:rPr>
              <w:t>）</w:t>
            </w:r>
            <w:r w:rsidR="00964CB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―</w:t>
            </w:r>
          </w:p>
        </w:tc>
      </w:tr>
      <w:tr w:rsidR="005C1AAC" w:rsidRPr="0026046B" w:rsidTr="001050C4">
        <w:trPr>
          <w:trHeight w:val="240"/>
        </w:trPr>
        <w:tc>
          <w:tcPr>
            <w:tcW w:w="2165" w:type="dxa"/>
            <w:vMerge/>
            <w:vAlign w:val="center"/>
            <w:hideMark/>
          </w:tcPr>
          <w:p w:rsidR="005C1AAC" w:rsidRPr="0026046B" w:rsidRDefault="005C1AAC" w:rsidP="0026046B"/>
        </w:tc>
        <w:tc>
          <w:tcPr>
            <w:tcW w:w="2086" w:type="dxa"/>
            <w:noWrap/>
            <w:vAlign w:val="center"/>
            <w:hideMark/>
          </w:tcPr>
          <w:p w:rsidR="005C1AAC" w:rsidRPr="0026046B" w:rsidRDefault="005C1AAC" w:rsidP="00252A25">
            <w:pPr>
              <w:jc w:val="center"/>
            </w:pPr>
            <w:r w:rsidRPr="0026046B">
              <w:rPr>
                <w:rFonts w:hint="eastAsia"/>
              </w:rPr>
              <w:t>屋外広告業の登録</w:t>
            </w:r>
          </w:p>
        </w:tc>
        <w:tc>
          <w:tcPr>
            <w:tcW w:w="5707" w:type="dxa"/>
            <w:gridSpan w:val="6"/>
            <w:noWrap/>
            <w:vAlign w:val="center"/>
            <w:hideMark/>
          </w:tcPr>
          <w:p w:rsidR="005C1AAC" w:rsidRPr="0026046B" w:rsidRDefault="005C1AAC" w:rsidP="008D3265">
            <w:pPr>
              <w:jc w:val="right"/>
            </w:pPr>
            <w:r w:rsidRPr="0026046B">
              <w:rPr>
                <w:rFonts w:hint="eastAsia"/>
              </w:rPr>
              <w:t xml:space="preserve">年　　月　　日　第　　　</w:t>
            </w:r>
            <w:r w:rsidR="00721371">
              <w:rPr>
                <w:rFonts w:hint="eastAsia"/>
              </w:rPr>
              <w:t xml:space="preserve">　</w:t>
            </w:r>
            <w:r w:rsidRPr="0026046B">
              <w:rPr>
                <w:rFonts w:hint="eastAsia"/>
              </w:rPr>
              <w:t xml:space="preserve">　号</w:t>
            </w:r>
            <w:r w:rsidR="00736C27" w:rsidRPr="00736C27">
              <w:rPr>
                <w:rFonts w:hint="eastAsia"/>
                <w:spacing w:val="-52"/>
              </w:rPr>
              <w:t xml:space="preserve">　</w:t>
            </w:r>
          </w:p>
        </w:tc>
      </w:tr>
      <w:tr w:rsidR="0026046B" w:rsidRPr="0026046B" w:rsidTr="005E0861">
        <w:trPr>
          <w:trHeight w:val="240"/>
        </w:trPr>
        <w:tc>
          <w:tcPr>
            <w:tcW w:w="2165" w:type="dxa"/>
            <w:vMerge w:val="restart"/>
            <w:vAlign w:val="center"/>
            <w:hideMark/>
          </w:tcPr>
          <w:p w:rsidR="0026046B" w:rsidRPr="0026046B" w:rsidRDefault="00A762FB" w:rsidP="0026046B">
            <w:r>
              <w:rPr>
                <w:rFonts w:hint="eastAsia"/>
              </w:rPr>
              <w:t>７</w:t>
            </w:r>
            <w:r w:rsidR="00256108">
              <w:rPr>
                <w:rFonts w:hint="eastAsia"/>
              </w:rPr>
              <w:t xml:space="preserve"> </w:t>
            </w:r>
            <w:r w:rsidR="0026046B" w:rsidRPr="0026046B">
              <w:rPr>
                <w:rFonts w:hint="eastAsia"/>
              </w:rPr>
              <w:t>管理者</w:t>
            </w:r>
          </w:p>
        </w:tc>
        <w:tc>
          <w:tcPr>
            <w:tcW w:w="7793" w:type="dxa"/>
            <w:gridSpan w:val="7"/>
            <w:noWrap/>
            <w:vAlign w:val="center"/>
            <w:hideMark/>
          </w:tcPr>
          <w:p w:rsidR="0026046B" w:rsidRPr="0026046B" w:rsidRDefault="0026046B" w:rsidP="0026046B">
            <w:r w:rsidRPr="0026046B">
              <w:rPr>
                <w:rFonts w:hint="eastAsia"/>
              </w:rPr>
              <w:t>住所</w:t>
            </w:r>
          </w:p>
          <w:p w:rsidR="0026046B" w:rsidRPr="0026046B" w:rsidRDefault="0026046B" w:rsidP="0026046B">
            <w:r w:rsidRPr="0026046B">
              <w:rPr>
                <w:rFonts w:hint="eastAsia"/>
              </w:rPr>
              <w:t>氏名</w:t>
            </w:r>
          </w:p>
          <w:p w:rsidR="0026046B" w:rsidRPr="0026046B" w:rsidRDefault="0026046B" w:rsidP="0026046B">
            <w:r w:rsidRPr="0026046B">
              <w:rPr>
                <w:rFonts w:hint="eastAsia"/>
              </w:rPr>
              <w:t>電話番号</w:t>
            </w:r>
            <w:r w:rsidR="001F2284">
              <w:rPr>
                <w:rFonts w:hint="eastAsia"/>
              </w:rPr>
              <w:t>（</w:t>
            </w:r>
            <w:r w:rsidRPr="0026046B">
              <w:rPr>
                <w:rFonts w:hint="eastAsia"/>
              </w:rPr>
              <w:t xml:space="preserve">　　　　</w:t>
            </w:r>
            <w:r w:rsidR="001F2284">
              <w:rPr>
                <w:rFonts w:hint="eastAsia"/>
              </w:rPr>
              <w:t>）</w:t>
            </w:r>
            <w:r w:rsidR="00964CB9">
              <w:rPr>
                <w:rFonts w:hint="eastAsia"/>
              </w:rPr>
              <w:t xml:space="preserve">　　　　 </w:t>
            </w:r>
            <w:r>
              <w:rPr>
                <w:rFonts w:hint="eastAsia"/>
              </w:rPr>
              <w:t>―</w:t>
            </w:r>
          </w:p>
        </w:tc>
      </w:tr>
      <w:tr w:rsidR="0026046B" w:rsidRPr="0026046B" w:rsidTr="005E0861">
        <w:trPr>
          <w:trHeight w:val="240"/>
        </w:trPr>
        <w:tc>
          <w:tcPr>
            <w:tcW w:w="2165" w:type="dxa"/>
            <w:vMerge/>
            <w:vAlign w:val="center"/>
            <w:hideMark/>
          </w:tcPr>
          <w:p w:rsidR="0026046B" w:rsidRPr="0026046B" w:rsidRDefault="0026046B" w:rsidP="0026046B"/>
        </w:tc>
        <w:tc>
          <w:tcPr>
            <w:tcW w:w="2086" w:type="dxa"/>
            <w:noWrap/>
            <w:vAlign w:val="center"/>
            <w:hideMark/>
          </w:tcPr>
          <w:p w:rsidR="0026046B" w:rsidRPr="0026046B" w:rsidRDefault="0026046B" w:rsidP="00186E77">
            <w:pPr>
              <w:jc w:val="center"/>
            </w:pPr>
            <w:r w:rsidRPr="00186E77">
              <w:rPr>
                <w:rFonts w:hint="eastAsia"/>
                <w:spacing w:val="105"/>
              </w:rPr>
              <w:t>資格要</w:t>
            </w:r>
            <w:r w:rsidRPr="0026046B">
              <w:rPr>
                <w:rFonts w:hint="eastAsia"/>
              </w:rPr>
              <w:t>件</w:t>
            </w:r>
          </w:p>
        </w:tc>
        <w:tc>
          <w:tcPr>
            <w:tcW w:w="5707" w:type="dxa"/>
            <w:gridSpan w:val="6"/>
            <w:noWrap/>
            <w:vAlign w:val="center"/>
            <w:hideMark/>
          </w:tcPr>
          <w:p w:rsidR="0026046B" w:rsidRPr="0026046B" w:rsidRDefault="0026046B" w:rsidP="0026046B">
            <w:r w:rsidRPr="0026046B">
              <w:rPr>
                <w:rFonts w:hint="eastAsia"/>
              </w:rPr>
              <w:t>規則第</w:t>
            </w:r>
            <w:r w:rsidRPr="0026046B">
              <w:t>15</w:t>
            </w:r>
            <w:r w:rsidRPr="0026046B">
              <w:rPr>
                <w:rFonts w:hint="eastAsia"/>
              </w:rPr>
              <w:t>条第</w:t>
            </w:r>
            <w:r w:rsidR="00964CB9">
              <w:rPr>
                <w:rFonts w:hint="eastAsia"/>
              </w:rPr>
              <w:t>１</w:t>
            </w:r>
            <w:r w:rsidRPr="0026046B">
              <w:rPr>
                <w:rFonts w:hint="eastAsia"/>
              </w:rPr>
              <w:t>項第</w:t>
            </w:r>
            <w:r w:rsidR="00282EFE">
              <w:rPr>
                <w:rFonts w:hint="eastAsia"/>
              </w:rPr>
              <w:t xml:space="preserve">　</w:t>
            </w:r>
            <w:r w:rsidRPr="0026046B">
              <w:rPr>
                <w:rFonts w:hint="eastAsia"/>
              </w:rPr>
              <w:t xml:space="preserve">　号</w:t>
            </w:r>
          </w:p>
          <w:p w:rsidR="0026046B" w:rsidRPr="0026046B" w:rsidRDefault="0026046B" w:rsidP="008D3265">
            <w:pPr>
              <w:jc w:val="right"/>
            </w:pPr>
            <w:r w:rsidRPr="0026046B">
              <w:rPr>
                <w:rFonts w:hint="eastAsia"/>
              </w:rPr>
              <w:t xml:space="preserve">年　　月　　日　第　　　</w:t>
            </w:r>
            <w:r w:rsidR="00282EFE">
              <w:rPr>
                <w:rFonts w:hint="eastAsia"/>
              </w:rPr>
              <w:t xml:space="preserve">　</w:t>
            </w:r>
            <w:r w:rsidRPr="0026046B">
              <w:rPr>
                <w:rFonts w:hint="eastAsia"/>
              </w:rPr>
              <w:t xml:space="preserve">　号</w:t>
            </w:r>
            <w:r w:rsidR="00736C27" w:rsidRPr="00736C27">
              <w:rPr>
                <w:rFonts w:hint="eastAsia"/>
                <w:spacing w:val="-52"/>
              </w:rPr>
              <w:t xml:space="preserve">　</w:t>
            </w:r>
          </w:p>
        </w:tc>
      </w:tr>
      <w:tr w:rsidR="005E0861" w:rsidRPr="0026046B" w:rsidTr="005E0861">
        <w:trPr>
          <w:trHeight w:val="240"/>
        </w:trPr>
        <w:tc>
          <w:tcPr>
            <w:tcW w:w="2165" w:type="dxa"/>
            <w:vMerge w:val="restart"/>
            <w:vAlign w:val="center"/>
            <w:hideMark/>
          </w:tcPr>
          <w:p w:rsidR="005C1AAC" w:rsidRPr="0026046B" w:rsidRDefault="00A762FB" w:rsidP="00A762FB">
            <w:pPr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８ </w:t>
            </w:r>
            <w:r w:rsidR="005C1AAC" w:rsidRPr="0026046B">
              <w:rPr>
                <w:rFonts w:hint="eastAsia"/>
              </w:rPr>
              <w:t>申請に係る</w:t>
            </w:r>
            <w:r>
              <w:rPr>
                <w:rFonts w:hint="eastAsia"/>
                <w:spacing w:val="156"/>
              </w:rPr>
              <w:t>広</w:t>
            </w:r>
            <w:r w:rsidR="005C1AAC" w:rsidRPr="0026046B">
              <w:rPr>
                <w:rFonts w:hint="eastAsia"/>
              </w:rPr>
              <w:t>告物等の概要</w:t>
            </w:r>
          </w:p>
        </w:tc>
        <w:tc>
          <w:tcPr>
            <w:tcW w:w="3821" w:type="dxa"/>
            <w:gridSpan w:val="3"/>
            <w:noWrap/>
            <w:vAlign w:val="center"/>
            <w:hideMark/>
          </w:tcPr>
          <w:p w:rsidR="005C1AAC" w:rsidRPr="0026046B" w:rsidRDefault="005C1AAC" w:rsidP="00282EFE">
            <w:pPr>
              <w:jc w:val="center"/>
            </w:pPr>
            <w:r w:rsidRPr="0026046B">
              <w:rPr>
                <w:rFonts w:hint="eastAsia"/>
              </w:rPr>
              <w:t>種類</w:t>
            </w:r>
          </w:p>
        </w:tc>
        <w:tc>
          <w:tcPr>
            <w:tcW w:w="1394" w:type="dxa"/>
            <w:noWrap/>
            <w:vAlign w:val="center"/>
            <w:hideMark/>
          </w:tcPr>
          <w:p w:rsidR="005C1AAC" w:rsidRPr="0026046B" w:rsidRDefault="005C1AAC" w:rsidP="00282EFE">
            <w:pPr>
              <w:jc w:val="center"/>
            </w:pPr>
            <w:r w:rsidRPr="0026046B">
              <w:rPr>
                <w:rFonts w:hint="eastAsia"/>
              </w:rPr>
              <w:t>数量</w:t>
            </w:r>
          </w:p>
        </w:tc>
        <w:tc>
          <w:tcPr>
            <w:tcW w:w="2578" w:type="dxa"/>
            <w:gridSpan w:val="3"/>
            <w:noWrap/>
            <w:vAlign w:val="center"/>
            <w:hideMark/>
          </w:tcPr>
          <w:p w:rsidR="005C1AAC" w:rsidRPr="0026046B" w:rsidRDefault="005C1AAC" w:rsidP="00282EFE">
            <w:pPr>
              <w:jc w:val="center"/>
            </w:pPr>
            <w:r w:rsidRPr="0026046B">
              <w:rPr>
                <w:rFonts w:hint="eastAsia"/>
              </w:rPr>
              <w:t>表示総面積の合計</w:t>
            </w:r>
          </w:p>
        </w:tc>
      </w:tr>
      <w:tr w:rsidR="005C1AAC" w:rsidRPr="0026046B" w:rsidTr="005E0861">
        <w:trPr>
          <w:trHeight w:val="240"/>
        </w:trPr>
        <w:tc>
          <w:tcPr>
            <w:tcW w:w="2165" w:type="dxa"/>
            <w:vMerge/>
            <w:vAlign w:val="center"/>
            <w:hideMark/>
          </w:tcPr>
          <w:p w:rsidR="005C1AAC" w:rsidRPr="0026046B" w:rsidRDefault="005C1AAC" w:rsidP="001050C4">
            <w:pPr>
              <w:ind w:left="210" w:hangingChars="100" w:hanging="210"/>
            </w:pPr>
          </w:p>
        </w:tc>
        <w:tc>
          <w:tcPr>
            <w:tcW w:w="3821" w:type="dxa"/>
            <w:gridSpan w:val="3"/>
            <w:vAlign w:val="center"/>
            <w:hideMark/>
          </w:tcPr>
          <w:p w:rsidR="0026046B" w:rsidRDefault="005C1AAC" w:rsidP="0026046B">
            <w:pPr>
              <w:rPr>
                <w:szCs w:val="18"/>
              </w:rPr>
            </w:pPr>
            <w:r w:rsidRPr="0026046B">
              <w:rPr>
                <w:rFonts w:hint="eastAsia"/>
                <w:szCs w:val="18"/>
              </w:rPr>
              <w:t>野立広告　建築物利用広告　広告幕</w:t>
            </w:r>
          </w:p>
          <w:p w:rsidR="0026046B" w:rsidRDefault="005C1AAC" w:rsidP="0026046B">
            <w:pPr>
              <w:rPr>
                <w:szCs w:val="18"/>
              </w:rPr>
            </w:pPr>
            <w:r w:rsidRPr="0026046B">
              <w:rPr>
                <w:rFonts w:hint="eastAsia"/>
                <w:szCs w:val="18"/>
              </w:rPr>
              <w:t>近隣店舗等案内広告　置広告</w:t>
            </w:r>
          </w:p>
          <w:p w:rsidR="005C1AAC" w:rsidRPr="0026046B" w:rsidRDefault="005C1AAC" w:rsidP="0026046B">
            <w:pPr>
              <w:rPr>
                <w:szCs w:val="18"/>
              </w:rPr>
            </w:pPr>
            <w:r w:rsidRPr="0026046B">
              <w:rPr>
                <w:rFonts w:hint="eastAsia"/>
                <w:szCs w:val="18"/>
              </w:rPr>
              <w:t>その他</w:t>
            </w:r>
            <w:r w:rsidR="001F2284">
              <w:rPr>
                <w:rFonts w:hint="eastAsia"/>
                <w:szCs w:val="18"/>
              </w:rPr>
              <w:t>（</w:t>
            </w:r>
            <w:r w:rsidRPr="0026046B">
              <w:rPr>
                <w:rFonts w:hint="eastAsia"/>
                <w:szCs w:val="18"/>
              </w:rPr>
              <w:t xml:space="preserve">　　　　　　　　　　</w:t>
            </w:r>
            <w:r w:rsidR="00964CB9">
              <w:rPr>
                <w:rFonts w:hint="eastAsia"/>
                <w:szCs w:val="18"/>
              </w:rPr>
              <w:t xml:space="preserve">　</w:t>
            </w:r>
            <w:r w:rsidR="001F2284">
              <w:rPr>
                <w:rFonts w:hint="eastAsia"/>
                <w:szCs w:val="18"/>
              </w:rPr>
              <w:t>）</w:t>
            </w:r>
          </w:p>
        </w:tc>
        <w:tc>
          <w:tcPr>
            <w:tcW w:w="1394" w:type="dxa"/>
            <w:noWrap/>
            <w:vAlign w:val="center"/>
            <w:hideMark/>
          </w:tcPr>
          <w:p w:rsidR="005C1AAC" w:rsidRPr="0026046B" w:rsidRDefault="005C1AAC" w:rsidP="00964CB9">
            <w:pPr>
              <w:jc w:val="center"/>
            </w:pPr>
          </w:p>
        </w:tc>
        <w:tc>
          <w:tcPr>
            <w:tcW w:w="2578" w:type="dxa"/>
            <w:gridSpan w:val="3"/>
            <w:noWrap/>
            <w:hideMark/>
          </w:tcPr>
          <w:p w:rsidR="005C1AAC" w:rsidRPr="0026046B" w:rsidRDefault="005C1AAC" w:rsidP="0026046B">
            <w:pPr>
              <w:rPr>
                <w:szCs w:val="18"/>
              </w:rPr>
            </w:pPr>
            <w:r w:rsidRPr="0026046B">
              <w:rPr>
                <w:rFonts w:hint="eastAsia"/>
                <w:szCs w:val="18"/>
              </w:rPr>
              <w:t>ア</w:t>
            </w:r>
          </w:p>
          <w:p w:rsidR="005C1AAC" w:rsidRPr="0026046B" w:rsidRDefault="0026046B" w:rsidP="00282EFE">
            <w:pPr>
              <w:jc w:val="right"/>
            </w:pPr>
            <w:r w:rsidRPr="0026046B">
              <w:t>m</w:t>
            </w:r>
            <w:r w:rsidRPr="0026046B">
              <w:rPr>
                <w:vertAlign w:val="superscript"/>
              </w:rPr>
              <w:t>2</w:t>
            </w:r>
            <w:r w:rsidR="00736C27" w:rsidRPr="00736C27">
              <w:rPr>
                <w:rFonts w:hint="eastAsia"/>
                <w:spacing w:val="-52"/>
              </w:rPr>
              <w:t xml:space="preserve">　</w:t>
            </w:r>
          </w:p>
        </w:tc>
      </w:tr>
      <w:tr w:rsidR="0026046B" w:rsidRPr="0026046B" w:rsidTr="005E0861">
        <w:trPr>
          <w:trHeight w:val="707"/>
        </w:trPr>
        <w:tc>
          <w:tcPr>
            <w:tcW w:w="2165" w:type="dxa"/>
            <w:vAlign w:val="center"/>
            <w:hideMark/>
          </w:tcPr>
          <w:p w:rsidR="0026046B" w:rsidRPr="0026046B" w:rsidRDefault="00A762FB" w:rsidP="00734230">
            <w:pPr>
              <w:spacing w:line="240" w:lineRule="exact"/>
              <w:ind w:left="210" w:hangingChars="100" w:hanging="210"/>
              <w:rPr>
                <w:szCs w:val="18"/>
              </w:rPr>
            </w:pPr>
            <w:r>
              <w:rPr>
                <w:rFonts w:hint="eastAsia"/>
              </w:rPr>
              <w:t>９</w:t>
            </w:r>
            <w:r w:rsidR="00256108">
              <w:rPr>
                <w:rFonts w:hint="eastAsia"/>
              </w:rPr>
              <w:t xml:space="preserve"> </w:t>
            </w:r>
            <w:r w:rsidR="0026046B" w:rsidRPr="00A762FB">
              <w:rPr>
                <w:rFonts w:hint="eastAsia"/>
                <w:sz w:val="20"/>
                <w:szCs w:val="18"/>
              </w:rPr>
              <w:t>既設の広告物等</w:t>
            </w:r>
            <w:r w:rsidR="0026046B" w:rsidRPr="00A762FB">
              <w:rPr>
                <w:rFonts w:hint="eastAsia"/>
                <w:spacing w:val="-5"/>
                <w:sz w:val="20"/>
                <w:szCs w:val="18"/>
              </w:rPr>
              <w:t>の表示総面積の合計</w:t>
            </w:r>
          </w:p>
        </w:tc>
        <w:tc>
          <w:tcPr>
            <w:tcW w:w="2695" w:type="dxa"/>
            <w:gridSpan w:val="2"/>
            <w:noWrap/>
            <w:hideMark/>
          </w:tcPr>
          <w:p w:rsidR="0026046B" w:rsidRPr="0026046B" w:rsidRDefault="0026046B" w:rsidP="0026046B">
            <w:pPr>
              <w:rPr>
                <w:szCs w:val="18"/>
              </w:rPr>
            </w:pPr>
            <w:r w:rsidRPr="0026046B">
              <w:rPr>
                <w:rFonts w:hint="eastAsia"/>
                <w:szCs w:val="18"/>
              </w:rPr>
              <w:t>イ</w:t>
            </w:r>
          </w:p>
          <w:p w:rsidR="0026046B" w:rsidRPr="0026046B" w:rsidRDefault="0026046B" w:rsidP="00282EFE">
            <w:pPr>
              <w:jc w:val="right"/>
            </w:pPr>
            <w:r w:rsidRPr="0026046B">
              <w:t>m</w:t>
            </w:r>
            <w:r w:rsidRPr="0026046B">
              <w:rPr>
                <w:vertAlign w:val="superscript"/>
              </w:rPr>
              <w:t>2</w:t>
            </w:r>
            <w:r w:rsidR="00736C27" w:rsidRPr="00736C27">
              <w:rPr>
                <w:rFonts w:hint="eastAsia"/>
                <w:spacing w:val="-52"/>
              </w:rPr>
              <w:t xml:space="preserve">　</w:t>
            </w:r>
          </w:p>
        </w:tc>
        <w:tc>
          <w:tcPr>
            <w:tcW w:w="2520" w:type="dxa"/>
            <w:gridSpan w:val="2"/>
            <w:vAlign w:val="center"/>
            <w:hideMark/>
          </w:tcPr>
          <w:p w:rsidR="0026046B" w:rsidRPr="0026046B" w:rsidRDefault="0026046B" w:rsidP="0026046B">
            <w:r w:rsidRPr="0026046B">
              <w:t>10</w:t>
            </w:r>
            <w:r w:rsidR="00FF0858">
              <w:t xml:space="preserve"> </w:t>
            </w:r>
            <w:r w:rsidRPr="0026046B">
              <w:rPr>
                <w:rFonts w:hint="eastAsia"/>
              </w:rPr>
              <w:t>合計表示総面積</w:t>
            </w:r>
          </w:p>
        </w:tc>
        <w:tc>
          <w:tcPr>
            <w:tcW w:w="2578" w:type="dxa"/>
            <w:gridSpan w:val="3"/>
            <w:noWrap/>
            <w:hideMark/>
          </w:tcPr>
          <w:p w:rsidR="0026046B" w:rsidRPr="0026046B" w:rsidRDefault="0026046B" w:rsidP="0026046B">
            <w:pPr>
              <w:rPr>
                <w:szCs w:val="18"/>
              </w:rPr>
            </w:pPr>
            <w:r w:rsidRPr="0026046B">
              <w:rPr>
                <w:rFonts w:hint="eastAsia"/>
                <w:szCs w:val="18"/>
              </w:rPr>
              <w:t>ア</w:t>
            </w:r>
            <w:r>
              <w:rPr>
                <w:rFonts w:hint="eastAsia"/>
                <w:szCs w:val="18"/>
              </w:rPr>
              <w:t>＋</w:t>
            </w:r>
            <w:r w:rsidRPr="0026046B">
              <w:rPr>
                <w:rFonts w:hint="eastAsia"/>
                <w:szCs w:val="18"/>
              </w:rPr>
              <w:t>イ</w:t>
            </w:r>
          </w:p>
          <w:p w:rsidR="0026046B" w:rsidRPr="0026046B" w:rsidRDefault="0026046B" w:rsidP="00282EFE">
            <w:pPr>
              <w:jc w:val="right"/>
            </w:pPr>
            <w:r w:rsidRPr="0026046B">
              <w:t>m</w:t>
            </w:r>
            <w:r w:rsidRPr="0026046B">
              <w:rPr>
                <w:vertAlign w:val="superscript"/>
              </w:rPr>
              <w:t>2</w:t>
            </w:r>
            <w:r w:rsidR="00736C27" w:rsidRPr="00736C27">
              <w:rPr>
                <w:rFonts w:hint="eastAsia"/>
                <w:spacing w:val="-52"/>
              </w:rPr>
              <w:t xml:space="preserve">　</w:t>
            </w:r>
          </w:p>
        </w:tc>
      </w:tr>
      <w:tr w:rsidR="005C1AAC" w:rsidRPr="0026046B" w:rsidTr="005E0861">
        <w:trPr>
          <w:trHeight w:val="240"/>
        </w:trPr>
        <w:tc>
          <w:tcPr>
            <w:tcW w:w="2165" w:type="dxa"/>
            <w:vMerge w:val="restart"/>
            <w:vAlign w:val="center"/>
            <w:hideMark/>
          </w:tcPr>
          <w:p w:rsidR="00256108" w:rsidRDefault="00964CB9" w:rsidP="00542935">
            <w:pPr>
              <w:ind w:left="210" w:right="91" w:hangingChars="100" w:hanging="210"/>
              <w:jc w:val="distribute"/>
            </w:pPr>
            <w:r>
              <w:rPr>
                <w:rFonts w:hint="eastAsia"/>
              </w:rPr>
              <w:t>11</w:t>
            </w:r>
            <w:r w:rsidR="00256108">
              <w:t xml:space="preserve"> </w:t>
            </w:r>
            <w:r w:rsidR="005C1AAC" w:rsidRPr="0026046B">
              <w:rPr>
                <w:rFonts w:hint="eastAsia"/>
              </w:rPr>
              <w:t>他の許可等が</w:t>
            </w:r>
          </w:p>
          <w:p w:rsidR="00256108" w:rsidRDefault="005C1AAC" w:rsidP="00542935">
            <w:pPr>
              <w:ind w:leftChars="50" w:left="210" w:right="91" w:hangingChars="50" w:hanging="105"/>
              <w:jc w:val="distribute"/>
            </w:pPr>
            <w:r w:rsidRPr="0026046B">
              <w:rPr>
                <w:rFonts w:hint="eastAsia"/>
              </w:rPr>
              <w:t>必要な広告物等</w:t>
            </w:r>
          </w:p>
          <w:p w:rsidR="005C1AAC" w:rsidRPr="0026046B" w:rsidRDefault="005C1AAC" w:rsidP="00256108">
            <w:pPr>
              <w:ind w:leftChars="50" w:left="210" w:right="91" w:hangingChars="50" w:hanging="105"/>
            </w:pPr>
            <w:r w:rsidRPr="00542935">
              <w:rPr>
                <w:rFonts w:hint="eastAsia"/>
                <w:fitText w:val="630" w:id="-1544908031"/>
              </w:rPr>
              <w:t>の有無</w:t>
            </w:r>
          </w:p>
        </w:tc>
        <w:tc>
          <w:tcPr>
            <w:tcW w:w="6655" w:type="dxa"/>
            <w:gridSpan w:val="6"/>
            <w:tcBorders>
              <w:bottom w:val="dotted" w:sz="4" w:space="0" w:color="auto"/>
            </w:tcBorders>
            <w:noWrap/>
            <w:vAlign w:val="center"/>
            <w:hideMark/>
          </w:tcPr>
          <w:p w:rsidR="005C1AAC" w:rsidRPr="0026046B" w:rsidRDefault="005C1AAC" w:rsidP="0026046B">
            <w:r w:rsidRPr="0026046B">
              <w:rPr>
                <w:rFonts w:hint="eastAsia"/>
              </w:rPr>
              <w:t>建築基準法による工作物確認</w:t>
            </w:r>
          </w:p>
        </w:tc>
        <w:tc>
          <w:tcPr>
            <w:tcW w:w="1138" w:type="dxa"/>
            <w:tcBorders>
              <w:bottom w:val="dotted" w:sz="4" w:space="0" w:color="auto"/>
            </w:tcBorders>
            <w:vAlign w:val="center"/>
            <w:hideMark/>
          </w:tcPr>
          <w:p w:rsidR="005C1AAC" w:rsidRPr="0026046B" w:rsidRDefault="005C1AAC" w:rsidP="005E0861">
            <w:pPr>
              <w:jc w:val="center"/>
            </w:pPr>
            <w:r w:rsidRPr="0026046B">
              <w:rPr>
                <w:rFonts w:hint="eastAsia"/>
              </w:rPr>
              <w:t>有・無</w:t>
            </w:r>
          </w:p>
        </w:tc>
      </w:tr>
      <w:tr w:rsidR="005C1AAC" w:rsidRPr="0026046B" w:rsidTr="005E0861">
        <w:trPr>
          <w:trHeight w:val="240"/>
        </w:trPr>
        <w:tc>
          <w:tcPr>
            <w:tcW w:w="2165" w:type="dxa"/>
            <w:vMerge/>
            <w:vAlign w:val="center"/>
            <w:hideMark/>
          </w:tcPr>
          <w:p w:rsidR="005C1AAC" w:rsidRPr="0026046B" w:rsidRDefault="005C1AAC" w:rsidP="0026046B"/>
        </w:tc>
        <w:tc>
          <w:tcPr>
            <w:tcW w:w="6655" w:type="dxa"/>
            <w:gridSpan w:val="6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:rsidR="005C1AAC" w:rsidRPr="0026046B" w:rsidRDefault="005C1AAC" w:rsidP="0026046B">
            <w:r w:rsidRPr="0026046B">
              <w:rPr>
                <w:rFonts w:hint="eastAsia"/>
              </w:rPr>
              <w:t>道路法による占用許可</w:t>
            </w: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</w:tcBorders>
            <w:vAlign w:val="center"/>
            <w:hideMark/>
          </w:tcPr>
          <w:p w:rsidR="005C1AAC" w:rsidRPr="0026046B" w:rsidRDefault="005C1AAC" w:rsidP="005E0861">
            <w:pPr>
              <w:jc w:val="center"/>
            </w:pPr>
            <w:r w:rsidRPr="0026046B">
              <w:rPr>
                <w:rFonts w:hint="eastAsia"/>
              </w:rPr>
              <w:t>有・無</w:t>
            </w:r>
          </w:p>
        </w:tc>
      </w:tr>
      <w:tr w:rsidR="005C1AAC" w:rsidRPr="0026046B" w:rsidTr="005E0861">
        <w:trPr>
          <w:trHeight w:val="240"/>
        </w:trPr>
        <w:tc>
          <w:tcPr>
            <w:tcW w:w="2165" w:type="dxa"/>
            <w:vMerge/>
            <w:vAlign w:val="center"/>
            <w:hideMark/>
          </w:tcPr>
          <w:p w:rsidR="005C1AAC" w:rsidRPr="0026046B" w:rsidRDefault="005C1AAC" w:rsidP="0026046B"/>
        </w:tc>
        <w:tc>
          <w:tcPr>
            <w:tcW w:w="6655" w:type="dxa"/>
            <w:gridSpan w:val="6"/>
            <w:tcBorders>
              <w:top w:val="dotted" w:sz="4" w:space="0" w:color="auto"/>
            </w:tcBorders>
            <w:vAlign w:val="center"/>
            <w:hideMark/>
          </w:tcPr>
          <w:p w:rsidR="005C1AAC" w:rsidRPr="0026046B" w:rsidRDefault="005C1AAC" w:rsidP="0026046B">
            <w:r w:rsidRPr="0026046B">
              <w:rPr>
                <w:rFonts w:hint="eastAsia"/>
              </w:rPr>
              <w:t>その他法令等による許可等　法令名</w:t>
            </w:r>
            <w:r w:rsidR="001F2284">
              <w:rPr>
                <w:rFonts w:hint="eastAsia"/>
              </w:rPr>
              <w:t>（</w:t>
            </w:r>
            <w:r w:rsidRPr="0026046B">
              <w:rPr>
                <w:rFonts w:hint="eastAsia"/>
              </w:rPr>
              <w:t xml:space="preserve">　　　　　　　　　　</w:t>
            </w:r>
            <w:r w:rsidR="001F2284">
              <w:rPr>
                <w:rFonts w:hint="eastAsia"/>
              </w:rPr>
              <w:t>）</w:t>
            </w:r>
          </w:p>
        </w:tc>
        <w:tc>
          <w:tcPr>
            <w:tcW w:w="1138" w:type="dxa"/>
            <w:tcBorders>
              <w:top w:val="dotted" w:sz="4" w:space="0" w:color="auto"/>
            </w:tcBorders>
            <w:vAlign w:val="center"/>
            <w:hideMark/>
          </w:tcPr>
          <w:p w:rsidR="005C1AAC" w:rsidRPr="0026046B" w:rsidRDefault="005C1AAC" w:rsidP="005E0861">
            <w:pPr>
              <w:jc w:val="center"/>
            </w:pPr>
            <w:r w:rsidRPr="0026046B">
              <w:rPr>
                <w:rFonts w:hint="eastAsia"/>
              </w:rPr>
              <w:t>有・無</w:t>
            </w:r>
          </w:p>
        </w:tc>
      </w:tr>
      <w:tr w:rsidR="005E0861" w:rsidRPr="0026046B" w:rsidTr="005E0861">
        <w:trPr>
          <w:trHeight w:val="240"/>
        </w:trPr>
        <w:tc>
          <w:tcPr>
            <w:tcW w:w="7380" w:type="dxa"/>
            <w:gridSpan w:val="5"/>
            <w:tcBorders>
              <w:left w:val="nil"/>
              <w:bottom w:val="nil"/>
            </w:tcBorders>
            <w:noWrap/>
            <w:vAlign w:val="center"/>
            <w:hideMark/>
          </w:tcPr>
          <w:p w:rsidR="005E0861" w:rsidRPr="0026046B" w:rsidRDefault="005E0861" w:rsidP="00256108">
            <w:pPr>
              <w:ind w:firstLineChars="50" w:firstLine="105"/>
            </w:pPr>
            <w:r w:rsidRPr="0026046B">
              <w:rPr>
                <w:rFonts w:hint="eastAsia"/>
              </w:rPr>
              <w:t>注</w:t>
            </w:r>
            <w:r w:rsidR="00A762FB">
              <w:rPr>
                <w:rFonts w:hint="eastAsia"/>
              </w:rPr>
              <w:t>１</w:t>
            </w:r>
            <w:r w:rsidRPr="0026046B">
              <w:rPr>
                <w:rFonts w:hint="eastAsia"/>
              </w:rPr>
              <w:t xml:space="preserve">　この様式中、該当する文字を○で囲んでください。</w:t>
            </w:r>
          </w:p>
        </w:tc>
        <w:tc>
          <w:tcPr>
            <w:tcW w:w="1080" w:type="dxa"/>
            <w:noWrap/>
            <w:vAlign w:val="center"/>
            <w:hideMark/>
          </w:tcPr>
          <w:p w:rsidR="005E0861" w:rsidRPr="0026046B" w:rsidRDefault="005E0861" w:rsidP="0026046B">
            <w:r w:rsidRPr="0026046B">
              <w:rPr>
                <w:rFonts w:hint="eastAsia"/>
              </w:rPr>
              <w:t>台帳番号</w:t>
            </w:r>
          </w:p>
        </w:tc>
        <w:tc>
          <w:tcPr>
            <w:tcW w:w="1498" w:type="dxa"/>
            <w:gridSpan w:val="2"/>
            <w:noWrap/>
            <w:vAlign w:val="center"/>
            <w:hideMark/>
          </w:tcPr>
          <w:p w:rsidR="005E0861" w:rsidRPr="0026046B" w:rsidRDefault="005E0861" w:rsidP="0026046B">
            <w:pPr>
              <w:rPr>
                <w:szCs w:val="18"/>
              </w:rPr>
            </w:pPr>
            <w:r w:rsidRPr="0026046B">
              <w:rPr>
                <w:rFonts w:hint="eastAsia"/>
                <w:szCs w:val="18"/>
              </w:rPr>
              <w:t>※</w:t>
            </w:r>
            <w:r w:rsidRPr="0026046B">
              <w:rPr>
                <w:szCs w:val="18"/>
              </w:rPr>
              <w:t>3</w:t>
            </w:r>
          </w:p>
        </w:tc>
      </w:tr>
    </w:tbl>
    <w:p w:rsidR="005C1AAC" w:rsidRPr="0026046B" w:rsidRDefault="005C1AAC" w:rsidP="0026046B">
      <w:r w:rsidRPr="00736C27">
        <w:rPr>
          <w:rFonts w:hint="eastAsia"/>
          <w:spacing w:val="52"/>
        </w:rPr>
        <w:t xml:space="preserve">　</w:t>
      </w:r>
      <w:r w:rsidR="00256108">
        <w:rPr>
          <w:rFonts w:hint="eastAsia"/>
          <w:spacing w:val="52"/>
        </w:rPr>
        <w:t xml:space="preserve"> </w:t>
      </w:r>
      <w:r w:rsidR="00A762FB">
        <w:rPr>
          <w:rFonts w:hint="eastAsia"/>
        </w:rPr>
        <w:t>２</w:t>
      </w:r>
      <w:r w:rsidRPr="0026046B">
        <w:rPr>
          <w:rFonts w:hint="eastAsia"/>
        </w:rPr>
        <w:t xml:space="preserve">　※</w:t>
      </w:r>
      <w:r w:rsidR="0026046B" w:rsidRPr="0026046B">
        <w:t>1</w:t>
      </w:r>
      <w:r w:rsidRPr="0026046B">
        <w:rPr>
          <w:rFonts w:hint="eastAsia"/>
        </w:rPr>
        <w:t>の欄は、表示等許可申請の場合は、記入しないでください。</w:t>
      </w:r>
    </w:p>
    <w:p w:rsidR="005C1AAC" w:rsidRPr="0026046B" w:rsidRDefault="005C1AAC" w:rsidP="0026046B">
      <w:r w:rsidRPr="00736C27">
        <w:rPr>
          <w:rFonts w:hint="eastAsia"/>
          <w:spacing w:val="52"/>
        </w:rPr>
        <w:t xml:space="preserve">　</w:t>
      </w:r>
      <w:r w:rsidR="00256108">
        <w:rPr>
          <w:rFonts w:hint="eastAsia"/>
          <w:spacing w:val="52"/>
        </w:rPr>
        <w:t xml:space="preserve"> </w:t>
      </w:r>
      <w:r w:rsidR="00A762FB">
        <w:rPr>
          <w:rFonts w:hint="eastAsia"/>
        </w:rPr>
        <w:t>３</w:t>
      </w:r>
      <w:r w:rsidRPr="0026046B">
        <w:rPr>
          <w:rFonts w:hint="eastAsia"/>
        </w:rPr>
        <w:t xml:space="preserve">　※</w:t>
      </w:r>
      <w:r w:rsidR="0026046B" w:rsidRPr="0026046B">
        <w:t>2</w:t>
      </w:r>
      <w:r w:rsidRPr="0026046B">
        <w:rPr>
          <w:rFonts w:hint="eastAsia"/>
        </w:rPr>
        <w:t>の欄は、継続表示等許可申請の場合は、記入しないでください。</w:t>
      </w:r>
    </w:p>
    <w:p w:rsidR="005C1AAC" w:rsidRDefault="005C1AAC" w:rsidP="0026046B">
      <w:r w:rsidRPr="00736C27">
        <w:rPr>
          <w:rFonts w:hint="eastAsia"/>
          <w:spacing w:val="52"/>
        </w:rPr>
        <w:t xml:space="preserve">　</w:t>
      </w:r>
      <w:r w:rsidR="00256108">
        <w:rPr>
          <w:rFonts w:hint="eastAsia"/>
          <w:spacing w:val="52"/>
        </w:rPr>
        <w:t xml:space="preserve"> </w:t>
      </w:r>
      <w:r w:rsidR="00A762FB">
        <w:rPr>
          <w:rFonts w:hint="eastAsia"/>
        </w:rPr>
        <w:t>４</w:t>
      </w:r>
      <w:r w:rsidRPr="0026046B">
        <w:rPr>
          <w:rFonts w:hint="eastAsia"/>
        </w:rPr>
        <w:t xml:space="preserve">　※</w:t>
      </w:r>
      <w:r w:rsidR="0026046B" w:rsidRPr="0026046B">
        <w:t>3</w:t>
      </w:r>
      <w:r w:rsidRPr="0026046B">
        <w:rPr>
          <w:rFonts w:hint="eastAsia"/>
        </w:rPr>
        <w:t>の欄は、記入しないでください。</w:t>
      </w:r>
    </w:p>
    <w:p w:rsidR="000B2185" w:rsidRDefault="000B2185" w:rsidP="0026046B">
      <w:pPr>
        <w:sectPr w:rsidR="000B2185" w:rsidSect="00A762FB">
          <w:pgSz w:w="11906" w:h="16838" w:code="9"/>
          <w:pgMar w:top="1701" w:right="964" w:bottom="1418" w:left="964" w:header="284" w:footer="284" w:gutter="0"/>
          <w:cols w:space="425"/>
          <w:docGrid w:type="linesAndChars" w:linePitch="335"/>
        </w:sectPr>
      </w:pPr>
    </w:p>
    <w:p w:rsidR="000B2185" w:rsidRPr="00E64F8F" w:rsidRDefault="000B2185" w:rsidP="000B2185">
      <w:r w:rsidRPr="00E64F8F">
        <w:rPr>
          <w:rFonts w:hint="eastAsia"/>
        </w:rPr>
        <w:lastRenderedPageBreak/>
        <w:t>合計表示総面積</w:t>
      </w:r>
      <w:r w:rsidR="001F2284">
        <w:t>（</w:t>
      </w:r>
      <w:r w:rsidRPr="00E64F8F">
        <w:rPr>
          <w:rFonts w:hint="eastAsia"/>
        </w:rPr>
        <w:t>ア＋イ</w:t>
      </w:r>
      <w:r w:rsidR="001F2284">
        <w:t>）</w:t>
      </w:r>
      <w:r w:rsidRPr="00E64F8F">
        <w:rPr>
          <w:rFonts w:hint="eastAsia"/>
        </w:rPr>
        <w:t>の内訳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9"/>
        <w:gridCol w:w="665"/>
        <w:gridCol w:w="665"/>
        <w:gridCol w:w="1006"/>
        <w:gridCol w:w="1006"/>
        <w:gridCol w:w="1007"/>
        <w:gridCol w:w="839"/>
        <w:gridCol w:w="1008"/>
        <w:gridCol w:w="900"/>
        <w:gridCol w:w="981"/>
      </w:tblGrid>
      <w:tr w:rsidR="000B2185" w:rsidRPr="00E64F8F" w:rsidTr="009B3114">
        <w:trPr>
          <w:trHeight w:val="240"/>
        </w:trPr>
        <w:tc>
          <w:tcPr>
            <w:tcW w:w="989" w:type="dxa"/>
            <w:vMerge w:val="restart"/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番号</w:t>
            </w:r>
          </w:p>
          <w:p w:rsidR="000B2185" w:rsidRPr="00E64F8F" w:rsidRDefault="000B2185" w:rsidP="009B3114">
            <w:pPr>
              <w:jc w:val="center"/>
            </w:pPr>
          </w:p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注</w:t>
            </w:r>
            <w:r w:rsidR="002058D2">
              <w:rPr>
                <w:rFonts w:hint="eastAsia"/>
              </w:rPr>
              <w:t>１</w:t>
            </w:r>
          </w:p>
        </w:tc>
        <w:tc>
          <w:tcPr>
            <w:tcW w:w="665" w:type="dxa"/>
            <w:vMerge w:val="restart"/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種類</w:t>
            </w:r>
          </w:p>
          <w:p w:rsidR="000B2185" w:rsidRPr="00E64F8F" w:rsidRDefault="000B2185" w:rsidP="009B3114">
            <w:pPr>
              <w:jc w:val="center"/>
            </w:pPr>
          </w:p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注</w:t>
            </w:r>
            <w:r w:rsidR="002058D2">
              <w:rPr>
                <w:rFonts w:hint="eastAsia"/>
              </w:rPr>
              <w:t>２</w:t>
            </w:r>
          </w:p>
        </w:tc>
        <w:tc>
          <w:tcPr>
            <w:tcW w:w="665" w:type="dxa"/>
            <w:vMerge w:val="restart"/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申請</w:t>
            </w:r>
          </w:p>
          <w:p w:rsidR="000B2185" w:rsidRPr="00E64F8F" w:rsidRDefault="000B2185" w:rsidP="009B3114">
            <w:pPr>
              <w:jc w:val="center"/>
            </w:pPr>
          </w:p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注</w:t>
            </w:r>
            <w:r w:rsidR="002058D2">
              <w:rPr>
                <w:rFonts w:hint="eastAsia"/>
              </w:rPr>
              <w:t>３</w:t>
            </w:r>
          </w:p>
        </w:tc>
        <w:tc>
          <w:tcPr>
            <w:tcW w:w="4866" w:type="dxa"/>
            <w:gridSpan w:val="5"/>
            <w:noWrap/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面積</w:t>
            </w:r>
          </w:p>
        </w:tc>
        <w:tc>
          <w:tcPr>
            <w:tcW w:w="900" w:type="dxa"/>
            <w:vMerge w:val="restart"/>
            <w:vAlign w:val="center"/>
            <w:hideMark/>
          </w:tcPr>
          <w:p w:rsidR="000B2185" w:rsidRPr="00E64F8F" w:rsidRDefault="000B2185" w:rsidP="009B3114">
            <w:pPr>
              <w:ind w:left="57" w:right="57"/>
              <w:jc w:val="center"/>
            </w:pPr>
            <w:r w:rsidRPr="00E64F8F">
              <w:rPr>
                <w:rFonts w:hint="eastAsia"/>
              </w:rPr>
              <w:t>光源点滅の</w:t>
            </w:r>
          </w:p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有無</w:t>
            </w:r>
          </w:p>
        </w:tc>
        <w:tc>
          <w:tcPr>
            <w:tcW w:w="981" w:type="dxa"/>
            <w:vMerge w:val="restart"/>
            <w:vAlign w:val="center"/>
            <w:hideMark/>
          </w:tcPr>
          <w:p w:rsidR="000B2185" w:rsidRPr="00E64F8F" w:rsidRDefault="000B2185" w:rsidP="009B3114">
            <w:pPr>
              <w:ind w:left="-74" w:right="-74"/>
              <w:jc w:val="center"/>
            </w:pPr>
            <w:r w:rsidRPr="00E64F8F">
              <w:rPr>
                <w:rFonts w:hint="eastAsia"/>
              </w:rPr>
              <w:t>地上から上端までの高さ</w:t>
            </w:r>
          </w:p>
          <w:p w:rsidR="000B2185" w:rsidRPr="00E64F8F" w:rsidRDefault="001F2284" w:rsidP="009B3114">
            <w:pPr>
              <w:jc w:val="center"/>
            </w:pPr>
            <w:r>
              <w:t>（</w:t>
            </w:r>
            <w:r w:rsidR="000B2185" w:rsidRPr="00E64F8F">
              <w:t>m</w:t>
            </w:r>
            <w:r>
              <w:t>）</w:t>
            </w:r>
          </w:p>
        </w:tc>
      </w:tr>
      <w:tr w:rsidR="000B2185" w:rsidRPr="00E64F8F" w:rsidTr="009B3114">
        <w:trPr>
          <w:trHeight w:val="240"/>
        </w:trPr>
        <w:tc>
          <w:tcPr>
            <w:tcW w:w="989" w:type="dxa"/>
            <w:vMerge/>
            <w:vAlign w:val="center"/>
            <w:hideMark/>
          </w:tcPr>
          <w:p w:rsidR="000B2185" w:rsidRPr="00E64F8F" w:rsidRDefault="000B2185" w:rsidP="009B3114"/>
        </w:tc>
        <w:tc>
          <w:tcPr>
            <w:tcW w:w="665" w:type="dxa"/>
            <w:vMerge/>
            <w:vAlign w:val="center"/>
            <w:hideMark/>
          </w:tcPr>
          <w:p w:rsidR="000B2185" w:rsidRPr="00E64F8F" w:rsidRDefault="000B2185" w:rsidP="009B3114"/>
        </w:tc>
        <w:tc>
          <w:tcPr>
            <w:tcW w:w="665" w:type="dxa"/>
            <w:vMerge/>
            <w:vAlign w:val="center"/>
            <w:hideMark/>
          </w:tcPr>
          <w:p w:rsidR="000B2185" w:rsidRPr="00E64F8F" w:rsidRDefault="000B2185" w:rsidP="009B3114"/>
        </w:tc>
        <w:tc>
          <w:tcPr>
            <w:tcW w:w="1006" w:type="dxa"/>
            <w:tcBorders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B2185" w:rsidRPr="00E64F8F" w:rsidRDefault="002058D2" w:rsidP="009B3114">
            <w:pPr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10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B2185" w:rsidRPr="00E64F8F" w:rsidRDefault="002058D2" w:rsidP="009B3114">
            <w:pPr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100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B2185" w:rsidRPr="00E64F8F" w:rsidRDefault="002058D2" w:rsidP="009B3114">
            <w:pPr>
              <w:jc w:val="center"/>
            </w:pPr>
            <w:r>
              <w:rPr>
                <w:rFonts w:hint="eastAsia"/>
              </w:rPr>
              <w:t>Ｃ</w:t>
            </w:r>
          </w:p>
          <w:p w:rsidR="000B2185" w:rsidRPr="00E64F8F" w:rsidRDefault="001F2284" w:rsidP="009B3114">
            <w:pPr>
              <w:jc w:val="center"/>
            </w:pPr>
            <w:r w:rsidRPr="002058D2">
              <w:rPr>
                <w:sz w:val="14"/>
                <w:szCs w:val="16"/>
              </w:rPr>
              <w:t>（</w:t>
            </w:r>
            <w:r w:rsidR="002058D2" w:rsidRPr="002058D2">
              <w:rPr>
                <w:rFonts w:hint="eastAsia"/>
                <w:sz w:val="14"/>
                <w:szCs w:val="16"/>
              </w:rPr>
              <w:t>Ａ</w:t>
            </w:r>
            <w:r w:rsidR="000B2185" w:rsidRPr="002058D2">
              <w:rPr>
                <w:rFonts w:hint="eastAsia"/>
                <w:sz w:val="14"/>
                <w:szCs w:val="16"/>
              </w:rPr>
              <w:t>×</w:t>
            </w:r>
            <w:r w:rsidR="002058D2" w:rsidRPr="002058D2">
              <w:rPr>
                <w:rFonts w:hint="eastAsia"/>
                <w:sz w:val="14"/>
                <w:szCs w:val="16"/>
              </w:rPr>
              <w:t>Ｂ</w:t>
            </w:r>
            <w:r w:rsidRPr="002058D2">
              <w:rPr>
                <w:sz w:val="14"/>
                <w:szCs w:val="16"/>
              </w:rPr>
              <w:t>）</w:t>
            </w:r>
          </w:p>
        </w:tc>
        <w:tc>
          <w:tcPr>
            <w:tcW w:w="83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0B2185" w:rsidRPr="00E64F8F" w:rsidRDefault="002058D2" w:rsidP="009B3114">
            <w:pPr>
              <w:jc w:val="center"/>
            </w:pPr>
            <w:r>
              <w:rPr>
                <w:rFonts w:hint="eastAsia"/>
              </w:rPr>
              <w:t>Ｄ</w:t>
            </w:r>
          </w:p>
        </w:tc>
        <w:tc>
          <w:tcPr>
            <w:tcW w:w="1008" w:type="dxa"/>
            <w:tcBorders>
              <w:left w:val="dotted" w:sz="4" w:space="0" w:color="auto"/>
              <w:bottom w:val="dotted" w:sz="4" w:space="0" w:color="auto"/>
            </w:tcBorders>
            <w:vAlign w:val="center"/>
            <w:hideMark/>
          </w:tcPr>
          <w:p w:rsidR="000B2185" w:rsidRPr="00E64F8F" w:rsidRDefault="002058D2" w:rsidP="009B3114">
            <w:pPr>
              <w:jc w:val="center"/>
            </w:pPr>
            <w:r>
              <w:rPr>
                <w:rFonts w:hint="eastAsia"/>
              </w:rPr>
              <w:t>Ｅ</w:t>
            </w:r>
          </w:p>
          <w:p w:rsidR="000B2185" w:rsidRPr="00E64F8F" w:rsidRDefault="001F2284" w:rsidP="009B3114">
            <w:pPr>
              <w:jc w:val="center"/>
            </w:pPr>
            <w:r w:rsidRPr="002058D2">
              <w:rPr>
                <w:sz w:val="14"/>
                <w:szCs w:val="16"/>
              </w:rPr>
              <w:t>（</w:t>
            </w:r>
            <w:r w:rsidR="002058D2" w:rsidRPr="002058D2">
              <w:rPr>
                <w:rFonts w:hint="eastAsia"/>
                <w:sz w:val="14"/>
                <w:szCs w:val="16"/>
              </w:rPr>
              <w:t>Ｃ</w:t>
            </w:r>
            <w:r w:rsidR="000B2185" w:rsidRPr="002058D2">
              <w:rPr>
                <w:rFonts w:hint="eastAsia"/>
                <w:sz w:val="14"/>
                <w:szCs w:val="16"/>
              </w:rPr>
              <w:t>×</w:t>
            </w:r>
            <w:r w:rsidR="002058D2" w:rsidRPr="002058D2">
              <w:rPr>
                <w:rFonts w:hint="eastAsia"/>
                <w:sz w:val="14"/>
                <w:szCs w:val="16"/>
              </w:rPr>
              <w:t>Ｄ</w:t>
            </w:r>
            <w:r w:rsidRPr="002058D2">
              <w:rPr>
                <w:sz w:val="14"/>
                <w:szCs w:val="16"/>
              </w:rPr>
              <w:t>）</w:t>
            </w:r>
          </w:p>
        </w:tc>
        <w:tc>
          <w:tcPr>
            <w:tcW w:w="900" w:type="dxa"/>
            <w:vMerge/>
            <w:vAlign w:val="center"/>
            <w:hideMark/>
          </w:tcPr>
          <w:p w:rsidR="000B2185" w:rsidRPr="00E64F8F" w:rsidRDefault="000B2185" w:rsidP="009B3114"/>
        </w:tc>
        <w:tc>
          <w:tcPr>
            <w:tcW w:w="981" w:type="dxa"/>
            <w:vMerge/>
            <w:vAlign w:val="center"/>
            <w:hideMark/>
          </w:tcPr>
          <w:p w:rsidR="000B2185" w:rsidRPr="00E64F8F" w:rsidRDefault="000B2185" w:rsidP="009B3114"/>
        </w:tc>
      </w:tr>
      <w:tr w:rsidR="000B2185" w:rsidRPr="00E64F8F" w:rsidTr="009B3114">
        <w:trPr>
          <w:trHeight w:val="240"/>
        </w:trPr>
        <w:tc>
          <w:tcPr>
            <w:tcW w:w="989" w:type="dxa"/>
            <w:vMerge/>
            <w:vAlign w:val="center"/>
            <w:hideMark/>
          </w:tcPr>
          <w:p w:rsidR="000B2185" w:rsidRPr="00E64F8F" w:rsidRDefault="000B2185" w:rsidP="009B3114"/>
        </w:tc>
        <w:tc>
          <w:tcPr>
            <w:tcW w:w="665" w:type="dxa"/>
            <w:vMerge/>
            <w:vAlign w:val="center"/>
            <w:hideMark/>
          </w:tcPr>
          <w:p w:rsidR="000B2185" w:rsidRPr="00E64F8F" w:rsidRDefault="000B2185" w:rsidP="009B3114"/>
        </w:tc>
        <w:tc>
          <w:tcPr>
            <w:tcW w:w="665" w:type="dxa"/>
            <w:vMerge/>
            <w:vAlign w:val="center"/>
            <w:hideMark/>
          </w:tcPr>
          <w:p w:rsidR="000B2185" w:rsidRPr="00E64F8F" w:rsidRDefault="000B2185" w:rsidP="009B3114"/>
        </w:tc>
        <w:tc>
          <w:tcPr>
            <w:tcW w:w="1006" w:type="dxa"/>
            <w:tcBorders>
              <w:top w:val="dotted" w:sz="4" w:space="0" w:color="auto"/>
              <w:right w:val="dotted" w:sz="4" w:space="0" w:color="auto"/>
            </w:tcBorders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縦</w:t>
            </w:r>
          </w:p>
          <w:p w:rsidR="000B2185" w:rsidRPr="00E64F8F" w:rsidRDefault="001F2284" w:rsidP="009B3114">
            <w:pPr>
              <w:jc w:val="center"/>
            </w:pPr>
            <w:r>
              <w:t>（</w:t>
            </w:r>
            <w:r w:rsidR="000B2185" w:rsidRPr="00E64F8F">
              <w:t>m</w:t>
            </w:r>
            <w:r>
              <w:t>）</w:t>
            </w:r>
          </w:p>
        </w:tc>
        <w:tc>
          <w:tcPr>
            <w:tcW w:w="10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横</w:t>
            </w:r>
          </w:p>
          <w:p w:rsidR="000B2185" w:rsidRPr="00E64F8F" w:rsidRDefault="001F2284" w:rsidP="009B3114">
            <w:pPr>
              <w:jc w:val="center"/>
            </w:pPr>
            <w:r>
              <w:t>（</w:t>
            </w:r>
            <w:r w:rsidR="000B2185" w:rsidRPr="00E64F8F">
              <w:t>m</w:t>
            </w:r>
            <w:r>
              <w:t>）</w:t>
            </w:r>
          </w:p>
        </w:tc>
        <w:tc>
          <w:tcPr>
            <w:tcW w:w="100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  <w:spacing w:val="-52"/>
              </w:rPr>
              <w:t xml:space="preserve">　</w:t>
            </w:r>
            <w:r w:rsidRPr="00E64F8F">
              <w:rPr>
                <w:rFonts w:hint="eastAsia"/>
              </w:rPr>
              <w:t>表</w:t>
            </w:r>
            <w:r w:rsidRPr="00E64F8F">
              <w:rPr>
                <w:rFonts w:hint="eastAsia"/>
                <w:spacing w:val="52"/>
              </w:rPr>
              <w:t>示</w:t>
            </w:r>
            <w:r w:rsidRPr="00E64F8F">
              <w:rPr>
                <w:rFonts w:hint="eastAsia"/>
              </w:rPr>
              <w:t>面積</w:t>
            </w:r>
          </w:p>
          <w:p w:rsidR="000B2185" w:rsidRPr="00E64F8F" w:rsidRDefault="001F2284" w:rsidP="009B3114">
            <w:pPr>
              <w:jc w:val="center"/>
            </w:pPr>
            <w:r>
              <w:t>（</w:t>
            </w:r>
            <w:r w:rsidR="000B2185" w:rsidRPr="00E64F8F">
              <w:t>m</w:t>
            </w:r>
            <w:r w:rsidR="000B2185" w:rsidRPr="00E64F8F">
              <w:rPr>
                <w:vertAlign w:val="superscript"/>
              </w:rPr>
              <w:t>2</w:t>
            </w:r>
            <w:r>
              <w:t>）</w:t>
            </w:r>
          </w:p>
        </w:tc>
        <w:tc>
          <w:tcPr>
            <w:tcW w:w="83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面数</w:t>
            </w:r>
          </w:p>
        </w:tc>
        <w:tc>
          <w:tcPr>
            <w:tcW w:w="1008" w:type="dxa"/>
            <w:tcBorders>
              <w:top w:val="dotted" w:sz="4" w:space="0" w:color="auto"/>
              <w:left w:val="dotted" w:sz="4" w:space="0" w:color="auto"/>
            </w:tcBorders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  <w:spacing w:val="-52"/>
              </w:rPr>
              <w:t xml:space="preserve">　</w:t>
            </w:r>
            <w:r w:rsidRPr="00E64F8F">
              <w:rPr>
                <w:rFonts w:hint="eastAsia"/>
              </w:rPr>
              <w:t>表</w:t>
            </w:r>
            <w:r w:rsidRPr="00E64F8F">
              <w:rPr>
                <w:rFonts w:hint="eastAsia"/>
                <w:spacing w:val="52"/>
              </w:rPr>
              <w:t>示</w:t>
            </w:r>
            <w:r w:rsidRPr="00E64F8F">
              <w:rPr>
                <w:rFonts w:hint="eastAsia"/>
              </w:rPr>
              <w:t>総面積</w:t>
            </w:r>
          </w:p>
          <w:p w:rsidR="000B2185" w:rsidRPr="00E64F8F" w:rsidRDefault="001F2284" w:rsidP="009B3114">
            <w:pPr>
              <w:jc w:val="center"/>
            </w:pPr>
            <w:r>
              <w:t>（</w:t>
            </w:r>
            <w:r w:rsidR="000B2185" w:rsidRPr="00E64F8F">
              <w:t>m</w:t>
            </w:r>
            <w:r w:rsidR="000B2185" w:rsidRPr="00E64F8F">
              <w:rPr>
                <w:vertAlign w:val="superscript"/>
              </w:rPr>
              <w:t>2</w:t>
            </w:r>
            <w:r>
              <w:t>）</w:t>
            </w:r>
          </w:p>
        </w:tc>
        <w:tc>
          <w:tcPr>
            <w:tcW w:w="900" w:type="dxa"/>
            <w:vMerge/>
            <w:vAlign w:val="center"/>
            <w:hideMark/>
          </w:tcPr>
          <w:p w:rsidR="000B2185" w:rsidRPr="00E64F8F" w:rsidRDefault="000B2185" w:rsidP="009B3114"/>
        </w:tc>
        <w:tc>
          <w:tcPr>
            <w:tcW w:w="981" w:type="dxa"/>
            <w:vMerge/>
            <w:vAlign w:val="center"/>
            <w:hideMark/>
          </w:tcPr>
          <w:p w:rsidR="000B2185" w:rsidRPr="00E64F8F" w:rsidRDefault="000B2185" w:rsidP="009B3114"/>
        </w:tc>
      </w:tr>
      <w:tr w:rsidR="000B2185" w:rsidRPr="00E64F8F" w:rsidTr="009B3114">
        <w:trPr>
          <w:trHeight w:val="760"/>
        </w:trPr>
        <w:tc>
          <w:tcPr>
            <w:tcW w:w="989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665" w:type="dxa"/>
            <w:vAlign w:val="center"/>
            <w:hideMark/>
          </w:tcPr>
          <w:p w:rsidR="000B2185" w:rsidRPr="00E64F8F" w:rsidRDefault="000B2185" w:rsidP="00964CB9">
            <w:pPr>
              <w:jc w:val="center"/>
              <w:rPr>
                <w:szCs w:val="18"/>
              </w:rPr>
            </w:pPr>
          </w:p>
        </w:tc>
        <w:tc>
          <w:tcPr>
            <w:tcW w:w="1006" w:type="dxa"/>
            <w:tcBorders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7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8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900" w:type="dxa"/>
            <w:noWrap/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有・無</w:t>
            </w:r>
          </w:p>
        </w:tc>
        <w:tc>
          <w:tcPr>
            <w:tcW w:w="981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</w:tr>
      <w:tr w:rsidR="000B2185" w:rsidRPr="00E64F8F" w:rsidTr="009B3114">
        <w:trPr>
          <w:trHeight w:val="760"/>
        </w:trPr>
        <w:tc>
          <w:tcPr>
            <w:tcW w:w="989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6" w:type="dxa"/>
            <w:tcBorders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7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8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900" w:type="dxa"/>
            <w:noWrap/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有・無</w:t>
            </w:r>
          </w:p>
        </w:tc>
        <w:tc>
          <w:tcPr>
            <w:tcW w:w="981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</w:tr>
      <w:tr w:rsidR="000B2185" w:rsidRPr="00E64F8F" w:rsidTr="009B3114">
        <w:trPr>
          <w:trHeight w:val="760"/>
        </w:trPr>
        <w:tc>
          <w:tcPr>
            <w:tcW w:w="989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6" w:type="dxa"/>
            <w:tcBorders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7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8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900" w:type="dxa"/>
            <w:noWrap/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有・無</w:t>
            </w:r>
          </w:p>
        </w:tc>
        <w:tc>
          <w:tcPr>
            <w:tcW w:w="981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</w:tr>
      <w:tr w:rsidR="000B2185" w:rsidRPr="00E64F8F" w:rsidTr="009B3114">
        <w:trPr>
          <w:trHeight w:val="760"/>
        </w:trPr>
        <w:tc>
          <w:tcPr>
            <w:tcW w:w="989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6" w:type="dxa"/>
            <w:tcBorders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7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8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900" w:type="dxa"/>
            <w:noWrap/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有・無</w:t>
            </w:r>
          </w:p>
        </w:tc>
        <w:tc>
          <w:tcPr>
            <w:tcW w:w="981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</w:tr>
      <w:tr w:rsidR="000B2185" w:rsidRPr="00E64F8F" w:rsidTr="009B3114">
        <w:trPr>
          <w:trHeight w:val="760"/>
        </w:trPr>
        <w:tc>
          <w:tcPr>
            <w:tcW w:w="989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6" w:type="dxa"/>
            <w:tcBorders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7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8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900" w:type="dxa"/>
            <w:noWrap/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有・無</w:t>
            </w:r>
          </w:p>
        </w:tc>
        <w:tc>
          <w:tcPr>
            <w:tcW w:w="981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</w:tr>
      <w:tr w:rsidR="000B2185" w:rsidRPr="00E64F8F" w:rsidTr="009B3114">
        <w:trPr>
          <w:trHeight w:val="760"/>
        </w:trPr>
        <w:tc>
          <w:tcPr>
            <w:tcW w:w="989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6" w:type="dxa"/>
            <w:tcBorders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7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8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900" w:type="dxa"/>
            <w:noWrap/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有・無</w:t>
            </w:r>
          </w:p>
        </w:tc>
        <w:tc>
          <w:tcPr>
            <w:tcW w:w="981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</w:tr>
      <w:tr w:rsidR="000B2185" w:rsidRPr="00E64F8F" w:rsidTr="009B3114">
        <w:trPr>
          <w:trHeight w:val="760"/>
        </w:trPr>
        <w:tc>
          <w:tcPr>
            <w:tcW w:w="989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6" w:type="dxa"/>
            <w:tcBorders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7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8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900" w:type="dxa"/>
            <w:noWrap/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有・無</w:t>
            </w:r>
          </w:p>
        </w:tc>
        <w:tc>
          <w:tcPr>
            <w:tcW w:w="981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</w:tr>
      <w:tr w:rsidR="000B2185" w:rsidRPr="00E64F8F" w:rsidTr="009B3114">
        <w:trPr>
          <w:trHeight w:val="760"/>
        </w:trPr>
        <w:tc>
          <w:tcPr>
            <w:tcW w:w="989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6" w:type="dxa"/>
            <w:tcBorders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7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8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900" w:type="dxa"/>
            <w:noWrap/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有・無</w:t>
            </w:r>
          </w:p>
        </w:tc>
        <w:tc>
          <w:tcPr>
            <w:tcW w:w="981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</w:tr>
      <w:tr w:rsidR="000B2185" w:rsidRPr="00E64F8F" w:rsidTr="009B3114">
        <w:trPr>
          <w:trHeight w:val="760"/>
        </w:trPr>
        <w:tc>
          <w:tcPr>
            <w:tcW w:w="989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6" w:type="dxa"/>
            <w:tcBorders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7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8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900" w:type="dxa"/>
            <w:noWrap/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有・無</w:t>
            </w:r>
          </w:p>
        </w:tc>
        <w:tc>
          <w:tcPr>
            <w:tcW w:w="981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</w:tr>
      <w:tr w:rsidR="000B2185" w:rsidRPr="00E64F8F" w:rsidTr="009B3114">
        <w:trPr>
          <w:trHeight w:val="760"/>
        </w:trPr>
        <w:tc>
          <w:tcPr>
            <w:tcW w:w="989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665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6" w:type="dxa"/>
            <w:tcBorders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6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7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839" w:type="dxa"/>
            <w:tcBorders>
              <w:left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1008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  <w:tc>
          <w:tcPr>
            <w:tcW w:w="900" w:type="dxa"/>
            <w:noWrap/>
            <w:vAlign w:val="center"/>
            <w:hideMark/>
          </w:tcPr>
          <w:p w:rsidR="000B2185" w:rsidRPr="00E64F8F" w:rsidRDefault="000B2185" w:rsidP="009B3114">
            <w:pPr>
              <w:jc w:val="center"/>
            </w:pPr>
            <w:r w:rsidRPr="00E64F8F">
              <w:rPr>
                <w:rFonts w:hint="eastAsia"/>
              </w:rPr>
              <w:t>有・無</w:t>
            </w:r>
          </w:p>
        </w:tc>
        <w:tc>
          <w:tcPr>
            <w:tcW w:w="981" w:type="dxa"/>
            <w:noWrap/>
            <w:vAlign w:val="center"/>
            <w:hideMark/>
          </w:tcPr>
          <w:p w:rsidR="000B2185" w:rsidRPr="00E64F8F" w:rsidRDefault="000B2185" w:rsidP="00964CB9">
            <w:pPr>
              <w:jc w:val="center"/>
            </w:pPr>
          </w:p>
        </w:tc>
      </w:tr>
    </w:tbl>
    <w:p w:rsidR="000B2185" w:rsidRPr="00E64F8F" w:rsidRDefault="000B2185" w:rsidP="00734230">
      <w:pPr>
        <w:spacing w:line="160" w:lineRule="exact"/>
      </w:pPr>
    </w:p>
    <w:p w:rsidR="000B2185" w:rsidRPr="00E64F8F" w:rsidRDefault="000B2185" w:rsidP="000B2185">
      <w:r w:rsidRPr="00E64F8F">
        <w:rPr>
          <w:rFonts w:hint="eastAsia"/>
        </w:rPr>
        <w:t>注</w:t>
      </w:r>
      <w:r w:rsidR="00A762FB">
        <w:rPr>
          <w:rFonts w:hint="eastAsia"/>
        </w:rPr>
        <w:t>１</w:t>
      </w:r>
      <w:r w:rsidRPr="00E64F8F">
        <w:rPr>
          <w:rFonts w:hint="eastAsia"/>
        </w:rPr>
        <w:t xml:space="preserve">　番号は、図面と共通としてください。</w:t>
      </w:r>
    </w:p>
    <w:p w:rsidR="000B2185" w:rsidRPr="00E64F8F" w:rsidRDefault="000B2185" w:rsidP="000B2185">
      <w:r w:rsidRPr="00E64F8F">
        <w:rPr>
          <w:rFonts w:hint="eastAsia"/>
        </w:rPr>
        <w:t xml:space="preserve">　</w:t>
      </w:r>
      <w:r w:rsidR="00A762FB">
        <w:rPr>
          <w:rFonts w:hint="eastAsia"/>
        </w:rPr>
        <w:t>２</w:t>
      </w:r>
      <w:r w:rsidRPr="00E64F8F">
        <w:rPr>
          <w:rFonts w:hint="eastAsia"/>
        </w:rPr>
        <w:t xml:space="preserve">　広告物等の種類を次から選択し、その番号を記入してください。</w:t>
      </w:r>
    </w:p>
    <w:p w:rsidR="000B2185" w:rsidRPr="00E64F8F" w:rsidRDefault="000B2185" w:rsidP="000B2185">
      <w:r w:rsidRPr="00E64F8F">
        <w:rPr>
          <w:rFonts w:hint="eastAsia"/>
        </w:rPr>
        <w:t xml:space="preserve">　　　①野立広告　　　②建築物利用広告　③広告幕　　　　　④電柱袖付広告</w:t>
      </w:r>
    </w:p>
    <w:p w:rsidR="000B2185" w:rsidRPr="00E64F8F" w:rsidRDefault="000B2185" w:rsidP="000B2185">
      <w:r w:rsidRPr="00E64F8F">
        <w:rPr>
          <w:rFonts w:hint="eastAsia"/>
        </w:rPr>
        <w:t xml:space="preserve">　　　⑤電柱巻立広告　⑥電柱塗装広告　　⑦はり紙　　　　　⑧立看板</w:t>
      </w:r>
    </w:p>
    <w:p w:rsidR="000B2185" w:rsidRPr="00E64F8F" w:rsidRDefault="000B2185" w:rsidP="000B2185">
      <w:r w:rsidRPr="00E64F8F">
        <w:rPr>
          <w:rFonts w:hint="eastAsia"/>
        </w:rPr>
        <w:t xml:space="preserve">　　　⑨広告旗　　　　⑩はり札　　　　　⑪アーチ　　　　　⑫近隣店舗等案内広告</w:t>
      </w:r>
    </w:p>
    <w:p w:rsidR="000B2185" w:rsidRPr="00E64F8F" w:rsidRDefault="000B2185" w:rsidP="000B2185">
      <w:r w:rsidRPr="00E64F8F">
        <w:rPr>
          <w:rFonts w:hint="eastAsia"/>
        </w:rPr>
        <w:t xml:space="preserve">　　　⑬つり下げ広告　⑭アドバルーン　　⑮消火栓標識広告　⑯バス停留所標識広告</w:t>
      </w:r>
    </w:p>
    <w:p w:rsidR="000B2185" w:rsidRPr="00E64F8F" w:rsidRDefault="000B2185" w:rsidP="000B2185">
      <w:r w:rsidRPr="00E64F8F">
        <w:rPr>
          <w:rFonts w:hint="eastAsia"/>
        </w:rPr>
        <w:t xml:space="preserve">　　　⑰置広告　　　　⑱横断幕　　　　　⑲車体利用広告</w:t>
      </w:r>
    </w:p>
    <w:p w:rsidR="000B2185" w:rsidRPr="000B2185" w:rsidRDefault="000B2185" w:rsidP="0026046B">
      <w:r w:rsidRPr="00E64F8F">
        <w:rPr>
          <w:rFonts w:hint="eastAsia"/>
        </w:rPr>
        <w:t xml:space="preserve">　</w:t>
      </w:r>
      <w:r w:rsidR="00A762FB">
        <w:rPr>
          <w:rFonts w:hint="eastAsia"/>
        </w:rPr>
        <w:t>３</w:t>
      </w:r>
      <w:r w:rsidRPr="00E64F8F">
        <w:rPr>
          <w:rFonts w:hint="eastAsia"/>
        </w:rPr>
        <w:t xml:space="preserve">　今回の申請に係る広告物等に○を記入してください。</w:t>
      </w:r>
    </w:p>
    <w:sectPr w:rsidR="000B2185" w:rsidRPr="000B2185" w:rsidSect="003F176E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8D6" w:rsidRDefault="007628D6" w:rsidP="00617F21">
      <w:r>
        <w:separator/>
      </w:r>
    </w:p>
  </w:endnote>
  <w:endnote w:type="continuationSeparator" w:id="0">
    <w:p w:rsidR="007628D6" w:rsidRDefault="007628D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8D6" w:rsidRDefault="007628D6" w:rsidP="00617F21">
      <w:r>
        <w:separator/>
      </w:r>
    </w:p>
  </w:footnote>
  <w:footnote w:type="continuationSeparator" w:id="0">
    <w:p w:rsidR="007628D6" w:rsidRDefault="007628D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6B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2764"/>
    <w:rsid w:val="00055766"/>
    <w:rsid w:val="00056674"/>
    <w:rsid w:val="00057507"/>
    <w:rsid w:val="00062651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014F"/>
    <w:rsid w:val="00094D89"/>
    <w:rsid w:val="00096F26"/>
    <w:rsid w:val="0009786C"/>
    <w:rsid w:val="000A1FFE"/>
    <w:rsid w:val="000A2F3B"/>
    <w:rsid w:val="000B08FB"/>
    <w:rsid w:val="000B2185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095B"/>
    <w:rsid w:val="000F3ABA"/>
    <w:rsid w:val="000F4341"/>
    <w:rsid w:val="000F53B3"/>
    <w:rsid w:val="000F680D"/>
    <w:rsid w:val="00100050"/>
    <w:rsid w:val="0010287A"/>
    <w:rsid w:val="001028EA"/>
    <w:rsid w:val="00103DBC"/>
    <w:rsid w:val="001050C4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56704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0F12"/>
    <w:rsid w:val="00186220"/>
    <w:rsid w:val="00186E77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F1FA0"/>
    <w:rsid w:val="001F219C"/>
    <w:rsid w:val="001F2284"/>
    <w:rsid w:val="001F3437"/>
    <w:rsid w:val="001F7D60"/>
    <w:rsid w:val="00201E60"/>
    <w:rsid w:val="0020577D"/>
    <w:rsid w:val="002058D2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2A25"/>
    <w:rsid w:val="00253CBF"/>
    <w:rsid w:val="002542DE"/>
    <w:rsid w:val="00254411"/>
    <w:rsid w:val="002550C2"/>
    <w:rsid w:val="00255509"/>
    <w:rsid w:val="00256108"/>
    <w:rsid w:val="00256239"/>
    <w:rsid w:val="0026046B"/>
    <w:rsid w:val="00260728"/>
    <w:rsid w:val="002638FD"/>
    <w:rsid w:val="0026448C"/>
    <w:rsid w:val="00264D28"/>
    <w:rsid w:val="002661C4"/>
    <w:rsid w:val="002675A6"/>
    <w:rsid w:val="00272AFE"/>
    <w:rsid w:val="002768F5"/>
    <w:rsid w:val="00282EFE"/>
    <w:rsid w:val="0028418B"/>
    <w:rsid w:val="00286DB3"/>
    <w:rsid w:val="00287267"/>
    <w:rsid w:val="0029085C"/>
    <w:rsid w:val="00292959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B7982"/>
    <w:rsid w:val="003C3E35"/>
    <w:rsid w:val="003C7BAE"/>
    <w:rsid w:val="003D6932"/>
    <w:rsid w:val="003D7D29"/>
    <w:rsid w:val="003E1333"/>
    <w:rsid w:val="003E1D1E"/>
    <w:rsid w:val="003E32A6"/>
    <w:rsid w:val="003E38BD"/>
    <w:rsid w:val="003E509E"/>
    <w:rsid w:val="003F176E"/>
    <w:rsid w:val="003F42B0"/>
    <w:rsid w:val="003F622D"/>
    <w:rsid w:val="003F6E2E"/>
    <w:rsid w:val="003F70DD"/>
    <w:rsid w:val="003F7104"/>
    <w:rsid w:val="003F72CD"/>
    <w:rsid w:val="00401820"/>
    <w:rsid w:val="0041791F"/>
    <w:rsid w:val="00421BDA"/>
    <w:rsid w:val="004227DC"/>
    <w:rsid w:val="00423E28"/>
    <w:rsid w:val="0042443A"/>
    <w:rsid w:val="00424F55"/>
    <w:rsid w:val="00426846"/>
    <w:rsid w:val="00431D18"/>
    <w:rsid w:val="00433696"/>
    <w:rsid w:val="00434AE4"/>
    <w:rsid w:val="00436D5A"/>
    <w:rsid w:val="00440935"/>
    <w:rsid w:val="00440F2D"/>
    <w:rsid w:val="00444E10"/>
    <w:rsid w:val="00445407"/>
    <w:rsid w:val="0045566B"/>
    <w:rsid w:val="004560AF"/>
    <w:rsid w:val="00465DE3"/>
    <w:rsid w:val="004703EA"/>
    <w:rsid w:val="00470483"/>
    <w:rsid w:val="00471084"/>
    <w:rsid w:val="00471387"/>
    <w:rsid w:val="00471E1A"/>
    <w:rsid w:val="00474A1C"/>
    <w:rsid w:val="0047506A"/>
    <w:rsid w:val="00475F2D"/>
    <w:rsid w:val="0049345C"/>
    <w:rsid w:val="004A0A5E"/>
    <w:rsid w:val="004A2541"/>
    <w:rsid w:val="004A43BB"/>
    <w:rsid w:val="004A598B"/>
    <w:rsid w:val="004A6FB6"/>
    <w:rsid w:val="004A7AC5"/>
    <w:rsid w:val="004B1B6E"/>
    <w:rsid w:val="004B538F"/>
    <w:rsid w:val="004B53CA"/>
    <w:rsid w:val="004B54C6"/>
    <w:rsid w:val="004B6E76"/>
    <w:rsid w:val="004C0D36"/>
    <w:rsid w:val="004C5003"/>
    <w:rsid w:val="004C51ED"/>
    <w:rsid w:val="004D7F36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49B2"/>
    <w:rsid w:val="0053708A"/>
    <w:rsid w:val="005405F3"/>
    <w:rsid w:val="00541120"/>
    <w:rsid w:val="00541689"/>
    <w:rsid w:val="00542935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97B01"/>
    <w:rsid w:val="005A5EDF"/>
    <w:rsid w:val="005A7075"/>
    <w:rsid w:val="005A71FC"/>
    <w:rsid w:val="005B0804"/>
    <w:rsid w:val="005B270F"/>
    <w:rsid w:val="005B3988"/>
    <w:rsid w:val="005B4CCB"/>
    <w:rsid w:val="005B65F5"/>
    <w:rsid w:val="005C1AAC"/>
    <w:rsid w:val="005C2157"/>
    <w:rsid w:val="005D1297"/>
    <w:rsid w:val="005D3C5E"/>
    <w:rsid w:val="005D6E7B"/>
    <w:rsid w:val="005E0861"/>
    <w:rsid w:val="005E2801"/>
    <w:rsid w:val="005E39C6"/>
    <w:rsid w:val="005F154D"/>
    <w:rsid w:val="005F475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2712"/>
    <w:rsid w:val="0062578C"/>
    <w:rsid w:val="006265A6"/>
    <w:rsid w:val="006303E8"/>
    <w:rsid w:val="00632C61"/>
    <w:rsid w:val="00632E35"/>
    <w:rsid w:val="00640102"/>
    <w:rsid w:val="006402AD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65E09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F37F7"/>
    <w:rsid w:val="0070006B"/>
    <w:rsid w:val="007005FF"/>
    <w:rsid w:val="00701B20"/>
    <w:rsid w:val="00701E61"/>
    <w:rsid w:val="00703EF8"/>
    <w:rsid w:val="00704880"/>
    <w:rsid w:val="0070556A"/>
    <w:rsid w:val="0070617F"/>
    <w:rsid w:val="0071194A"/>
    <w:rsid w:val="007126DB"/>
    <w:rsid w:val="007130A3"/>
    <w:rsid w:val="007142C7"/>
    <w:rsid w:val="00720660"/>
    <w:rsid w:val="00721371"/>
    <w:rsid w:val="00725DEA"/>
    <w:rsid w:val="0073021A"/>
    <w:rsid w:val="00733C09"/>
    <w:rsid w:val="00734230"/>
    <w:rsid w:val="00734A1E"/>
    <w:rsid w:val="00736450"/>
    <w:rsid w:val="007364EB"/>
    <w:rsid w:val="00736C27"/>
    <w:rsid w:val="00737172"/>
    <w:rsid w:val="00737471"/>
    <w:rsid w:val="0074020F"/>
    <w:rsid w:val="00740D98"/>
    <w:rsid w:val="00741715"/>
    <w:rsid w:val="00743027"/>
    <w:rsid w:val="00744929"/>
    <w:rsid w:val="0074504E"/>
    <w:rsid w:val="007505BB"/>
    <w:rsid w:val="0075394F"/>
    <w:rsid w:val="00754E94"/>
    <w:rsid w:val="00755618"/>
    <w:rsid w:val="00755CF8"/>
    <w:rsid w:val="00757D7E"/>
    <w:rsid w:val="00762296"/>
    <w:rsid w:val="007628D6"/>
    <w:rsid w:val="00770D02"/>
    <w:rsid w:val="00773D84"/>
    <w:rsid w:val="00780D5D"/>
    <w:rsid w:val="00782A07"/>
    <w:rsid w:val="00783252"/>
    <w:rsid w:val="0079266A"/>
    <w:rsid w:val="0079487A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A7C"/>
    <w:rsid w:val="007B5632"/>
    <w:rsid w:val="007C3406"/>
    <w:rsid w:val="007C60EF"/>
    <w:rsid w:val="007C70A7"/>
    <w:rsid w:val="007D3828"/>
    <w:rsid w:val="007D4793"/>
    <w:rsid w:val="007D7485"/>
    <w:rsid w:val="007D7C41"/>
    <w:rsid w:val="007E07E5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4241"/>
    <w:rsid w:val="00825D2A"/>
    <w:rsid w:val="0083068C"/>
    <w:rsid w:val="008308BA"/>
    <w:rsid w:val="008310D9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D3265"/>
    <w:rsid w:val="008D5527"/>
    <w:rsid w:val="008E2283"/>
    <w:rsid w:val="008E2921"/>
    <w:rsid w:val="008E3712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22A8D"/>
    <w:rsid w:val="00931549"/>
    <w:rsid w:val="0093307E"/>
    <w:rsid w:val="00933422"/>
    <w:rsid w:val="00937B68"/>
    <w:rsid w:val="00937EE5"/>
    <w:rsid w:val="00942BE1"/>
    <w:rsid w:val="009455C3"/>
    <w:rsid w:val="00946EC0"/>
    <w:rsid w:val="00950698"/>
    <w:rsid w:val="00953E67"/>
    <w:rsid w:val="009568BA"/>
    <w:rsid w:val="00957CC7"/>
    <w:rsid w:val="00964CB9"/>
    <w:rsid w:val="00973AC7"/>
    <w:rsid w:val="0097547D"/>
    <w:rsid w:val="00983ED8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B3114"/>
    <w:rsid w:val="009C1EE6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762FB"/>
    <w:rsid w:val="00A81B7F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1CF2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5184"/>
    <w:rsid w:val="00B503B5"/>
    <w:rsid w:val="00B511AE"/>
    <w:rsid w:val="00B53FAA"/>
    <w:rsid w:val="00B54CDD"/>
    <w:rsid w:val="00B5592D"/>
    <w:rsid w:val="00B55E73"/>
    <w:rsid w:val="00B609DA"/>
    <w:rsid w:val="00B652C9"/>
    <w:rsid w:val="00B66864"/>
    <w:rsid w:val="00B73AE0"/>
    <w:rsid w:val="00B764E3"/>
    <w:rsid w:val="00B83659"/>
    <w:rsid w:val="00B97961"/>
    <w:rsid w:val="00BA046E"/>
    <w:rsid w:val="00BA781E"/>
    <w:rsid w:val="00BB03DE"/>
    <w:rsid w:val="00BB307D"/>
    <w:rsid w:val="00BB4430"/>
    <w:rsid w:val="00BB4A29"/>
    <w:rsid w:val="00BB5EDB"/>
    <w:rsid w:val="00BC00B7"/>
    <w:rsid w:val="00BC03F5"/>
    <w:rsid w:val="00BC2114"/>
    <w:rsid w:val="00BC3083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366C"/>
    <w:rsid w:val="00C43CB5"/>
    <w:rsid w:val="00C46231"/>
    <w:rsid w:val="00C46532"/>
    <w:rsid w:val="00C54603"/>
    <w:rsid w:val="00C57EAA"/>
    <w:rsid w:val="00C63377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33027"/>
    <w:rsid w:val="00D33D2B"/>
    <w:rsid w:val="00D36FA4"/>
    <w:rsid w:val="00D501C1"/>
    <w:rsid w:val="00D51E9A"/>
    <w:rsid w:val="00D52028"/>
    <w:rsid w:val="00D579F9"/>
    <w:rsid w:val="00D608C4"/>
    <w:rsid w:val="00D60917"/>
    <w:rsid w:val="00D64C9E"/>
    <w:rsid w:val="00D65F1F"/>
    <w:rsid w:val="00D67F93"/>
    <w:rsid w:val="00D7051C"/>
    <w:rsid w:val="00D83EDB"/>
    <w:rsid w:val="00D8443F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E13BF"/>
    <w:rsid w:val="00DE13EC"/>
    <w:rsid w:val="00DE3885"/>
    <w:rsid w:val="00DE4526"/>
    <w:rsid w:val="00DE7DF6"/>
    <w:rsid w:val="00DF05B6"/>
    <w:rsid w:val="00E03779"/>
    <w:rsid w:val="00E109B8"/>
    <w:rsid w:val="00E11554"/>
    <w:rsid w:val="00E125FA"/>
    <w:rsid w:val="00E16C0C"/>
    <w:rsid w:val="00E16F35"/>
    <w:rsid w:val="00E17F9D"/>
    <w:rsid w:val="00E20C88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F8F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64124"/>
    <w:rsid w:val="00F72F4F"/>
    <w:rsid w:val="00F7505D"/>
    <w:rsid w:val="00F8523E"/>
    <w:rsid w:val="00F857C7"/>
    <w:rsid w:val="00F86759"/>
    <w:rsid w:val="00F87676"/>
    <w:rsid w:val="00F93168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3786"/>
    <w:rsid w:val="00FC632B"/>
    <w:rsid w:val="00FC680D"/>
    <w:rsid w:val="00FD4A95"/>
    <w:rsid w:val="00FD676B"/>
    <w:rsid w:val="00FE1277"/>
    <w:rsid w:val="00FE314C"/>
    <w:rsid w:val="00FE353F"/>
    <w:rsid w:val="00FE388F"/>
    <w:rsid w:val="00FE3D31"/>
    <w:rsid w:val="00FE69DD"/>
    <w:rsid w:val="00FE6C98"/>
    <w:rsid w:val="00FF008C"/>
    <w:rsid w:val="00FF0858"/>
    <w:rsid w:val="00FF1E86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07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2601-33B4-477F-ABF2-FEBD2E2E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4BC31372.dotm</Template>
  <TotalTime>0</TotalTime>
  <Pages>2</Pages>
  <Words>916</Words>
  <Characters>569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2024-04-25T05:30:00Z</dcterms:created>
  <dcterms:modified xsi:type="dcterms:W3CDTF">2024-04-25T05:30:00Z</dcterms:modified>
</cp:coreProperties>
</file>