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E82B" w14:textId="6389391E" w:rsidR="002B26F0" w:rsidRDefault="006A5036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0C5FAB">
        <w:rPr>
          <w:rFonts w:ascii="ＭＳ 明朝" w:eastAsia="ＭＳ 明朝" w:hAnsi="ＭＳ 明朝" w:cs="ＭＳ 明朝" w:hint="eastAsia"/>
          <w:color w:val="000000"/>
        </w:rPr>
        <w:t>９</w:t>
      </w:r>
      <w:r>
        <w:rPr>
          <w:rFonts w:ascii="ＭＳ 明朝" w:eastAsia="ＭＳ 明朝" w:hAnsi="ＭＳ 明朝" w:cs="ＭＳ 明朝" w:hint="eastAsia"/>
          <w:color w:val="000000"/>
        </w:rPr>
        <w:t>号</w:t>
      </w:r>
      <w:r w:rsidR="00DC58CE">
        <w:rPr>
          <w:rFonts w:ascii="ＭＳ 明朝" w:eastAsia="ＭＳ 明朝" w:hAnsi="ＭＳ 明朝" w:cs="ＭＳ 明朝" w:hint="eastAsia"/>
          <w:color w:val="000000"/>
        </w:rPr>
        <w:t>（第10条関係）</w:t>
      </w:r>
    </w:p>
    <w:p w14:paraId="151171F8" w14:textId="77777777" w:rsidR="006A5036" w:rsidRDefault="006A5036" w:rsidP="006A5036">
      <w:pPr>
        <w:spacing w:line="480" w:lineRule="atLeast"/>
        <w:ind w:left="244" w:hangingChars="100" w:hanging="244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結果概要書</w:t>
      </w:r>
    </w:p>
    <w:p w14:paraId="594E0159" w14:textId="77777777" w:rsidR="002B26F0" w:rsidRDefault="002B26F0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</w:rPr>
      </w:pPr>
    </w:p>
    <w:tbl>
      <w:tblPr>
        <w:tblStyle w:val="a7"/>
        <w:tblW w:w="0" w:type="auto"/>
        <w:tblInd w:w="244" w:type="dxa"/>
        <w:tblLook w:val="04A0" w:firstRow="1" w:lastRow="0" w:firstColumn="1" w:lastColumn="0" w:noHBand="0" w:noVBand="1"/>
      </w:tblPr>
      <w:tblGrid>
        <w:gridCol w:w="3294"/>
        <w:gridCol w:w="5521"/>
      </w:tblGrid>
      <w:tr w:rsidR="0097616C" w14:paraId="0CEA1E19" w14:textId="77777777" w:rsidTr="0097616C">
        <w:tc>
          <w:tcPr>
            <w:tcW w:w="3295" w:type="dxa"/>
          </w:tcPr>
          <w:p w14:paraId="20968D66" w14:textId="77777777" w:rsidR="0097616C" w:rsidRP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97616C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試作した革新的な製品・サービス（以下「試作品」という）の名称</w:t>
            </w:r>
          </w:p>
        </w:tc>
        <w:tc>
          <w:tcPr>
            <w:tcW w:w="5522" w:type="dxa"/>
          </w:tcPr>
          <w:p w14:paraId="4ABB4245" w14:textId="77777777" w:rsidR="0097616C" w:rsidRP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97616C" w14:paraId="66655C5D" w14:textId="77777777" w:rsidTr="0097616C">
        <w:tc>
          <w:tcPr>
            <w:tcW w:w="3295" w:type="dxa"/>
          </w:tcPr>
          <w:p w14:paraId="0C914E12" w14:textId="77777777" w:rsidR="0097616C" w:rsidRP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97616C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試作品の機能（改良については、改良前との機能の差異）</w:t>
            </w:r>
          </w:p>
        </w:tc>
        <w:tc>
          <w:tcPr>
            <w:tcW w:w="5522" w:type="dxa"/>
          </w:tcPr>
          <w:p w14:paraId="3D6CC9BA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1183BF76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0654D202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7F095CC8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25395E7E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24EAC8BD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5E23C0A4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1CA24672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1875485A" w14:textId="77777777" w:rsidR="0097616C" w:rsidRP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97616C" w14:paraId="6F8E1427" w14:textId="77777777" w:rsidTr="0097616C">
        <w:tc>
          <w:tcPr>
            <w:tcW w:w="3295" w:type="dxa"/>
          </w:tcPr>
          <w:p w14:paraId="59955A6A" w14:textId="77777777" w:rsidR="0097616C" w:rsidRP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試作品が社会に与える好影響</w:t>
            </w:r>
          </w:p>
        </w:tc>
        <w:tc>
          <w:tcPr>
            <w:tcW w:w="5522" w:type="dxa"/>
          </w:tcPr>
          <w:p w14:paraId="51BA6D4C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77FFDFD0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2E3A1B49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06358894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4EC54D10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022A3A9B" w14:textId="77777777" w:rsid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2916ECFB" w14:textId="77777777" w:rsidR="0097616C" w:rsidRPr="0097616C" w:rsidRDefault="0097616C" w:rsidP="004A3852">
            <w:pPr>
              <w:spacing w:line="480" w:lineRule="atLeast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</w:tbl>
    <w:p w14:paraId="38A80B23" w14:textId="77777777" w:rsidR="006A5036" w:rsidRDefault="0097616C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※写真は別途添付してください（任意様式）。</w:t>
      </w:r>
    </w:p>
    <w:p w14:paraId="21C01801" w14:textId="77777777" w:rsidR="002B26F0" w:rsidRDefault="002B26F0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</w:rPr>
      </w:pPr>
    </w:p>
    <w:p w14:paraId="6165B37B" w14:textId="77777777" w:rsidR="002C3BBF" w:rsidRDefault="002C3BBF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</w:rPr>
      </w:pPr>
    </w:p>
    <w:p w14:paraId="15A35CB7" w14:textId="77777777" w:rsidR="00DC58CE" w:rsidRDefault="00DC58CE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</w:rPr>
      </w:pPr>
    </w:p>
    <w:p w14:paraId="37288297" w14:textId="77777777" w:rsidR="00DC58CE" w:rsidRDefault="00DC58CE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</w:rPr>
      </w:pPr>
    </w:p>
    <w:p w14:paraId="2826B7D8" w14:textId="77777777" w:rsidR="00DC58CE" w:rsidRDefault="00DC58CE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</w:rPr>
      </w:pPr>
    </w:p>
    <w:p w14:paraId="503EC118" w14:textId="77777777" w:rsidR="0064021A" w:rsidRDefault="0064021A" w:rsidP="00DC58CE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 w:hint="eastAsia"/>
          <w:color w:val="000000"/>
          <w:szCs w:val="20"/>
        </w:rPr>
      </w:pPr>
    </w:p>
    <w:sectPr w:rsidR="0064021A" w:rsidSect="00E63E2D">
      <w:pgSz w:w="11905" w:h="16837" w:code="9"/>
      <w:pgMar w:top="1701" w:right="1418" w:bottom="1701" w:left="1418" w:header="720" w:footer="720" w:gutter="0"/>
      <w:cols w:space="720"/>
      <w:noEndnote/>
      <w:titlePg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ECEB" w14:textId="77777777" w:rsidR="00BF06CD" w:rsidRDefault="00BF06CD" w:rsidP="008831E9">
      <w:r>
        <w:separator/>
      </w:r>
    </w:p>
  </w:endnote>
  <w:endnote w:type="continuationSeparator" w:id="0">
    <w:p w14:paraId="5C60B30B" w14:textId="77777777" w:rsidR="00BF06CD" w:rsidRDefault="00BF06CD" w:rsidP="0088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C246" w14:textId="77777777" w:rsidR="00BF06CD" w:rsidRDefault="00BF06CD" w:rsidP="008831E9">
      <w:r>
        <w:separator/>
      </w:r>
    </w:p>
  </w:footnote>
  <w:footnote w:type="continuationSeparator" w:id="0">
    <w:p w14:paraId="6102DCAA" w14:textId="77777777" w:rsidR="00BF06CD" w:rsidRDefault="00BF06CD" w:rsidP="0088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C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49CD7653"/>
    <w:multiLevelType w:val="hybridMultilevel"/>
    <w:tmpl w:val="41049CF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A6DBC"/>
    <w:multiLevelType w:val="hybridMultilevel"/>
    <w:tmpl w:val="EB8040A2"/>
    <w:lvl w:ilvl="0" w:tplc="29A64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9164D"/>
    <w:multiLevelType w:val="hybridMultilevel"/>
    <w:tmpl w:val="949A5F68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24805"/>
    <w:multiLevelType w:val="hybridMultilevel"/>
    <w:tmpl w:val="6A407FCC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1701"/>
    <w:multiLevelType w:val="hybridMultilevel"/>
    <w:tmpl w:val="53F697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081EB0"/>
    <w:multiLevelType w:val="hybridMultilevel"/>
    <w:tmpl w:val="06008E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2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15"/>
    <w:rsid w:val="000330B5"/>
    <w:rsid w:val="00035C38"/>
    <w:rsid w:val="00060E55"/>
    <w:rsid w:val="00077DDF"/>
    <w:rsid w:val="00080BB4"/>
    <w:rsid w:val="00080CDB"/>
    <w:rsid w:val="00091CE6"/>
    <w:rsid w:val="000A313E"/>
    <w:rsid w:val="000A33ED"/>
    <w:rsid w:val="000B0910"/>
    <w:rsid w:val="000B5754"/>
    <w:rsid w:val="000C0E6F"/>
    <w:rsid w:val="000C5FAB"/>
    <w:rsid w:val="000D196F"/>
    <w:rsid w:val="000E4039"/>
    <w:rsid w:val="000F3C86"/>
    <w:rsid w:val="00120115"/>
    <w:rsid w:val="001269CF"/>
    <w:rsid w:val="001502B6"/>
    <w:rsid w:val="0015322F"/>
    <w:rsid w:val="00164AA1"/>
    <w:rsid w:val="001B7FE4"/>
    <w:rsid w:val="001C6ADF"/>
    <w:rsid w:val="001E4CB7"/>
    <w:rsid w:val="00214E93"/>
    <w:rsid w:val="002157BA"/>
    <w:rsid w:val="00220916"/>
    <w:rsid w:val="002801F3"/>
    <w:rsid w:val="00292EA7"/>
    <w:rsid w:val="002A6B02"/>
    <w:rsid w:val="002B26F0"/>
    <w:rsid w:val="002C3BBF"/>
    <w:rsid w:val="002C3FF6"/>
    <w:rsid w:val="002E4CAF"/>
    <w:rsid w:val="00307501"/>
    <w:rsid w:val="003276B3"/>
    <w:rsid w:val="00343B0A"/>
    <w:rsid w:val="003F61DE"/>
    <w:rsid w:val="00400B2D"/>
    <w:rsid w:val="00401F3A"/>
    <w:rsid w:val="0042265A"/>
    <w:rsid w:val="00432DD6"/>
    <w:rsid w:val="004374AA"/>
    <w:rsid w:val="00450A11"/>
    <w:rsid w:val="004542C7"/>
    <w:rsid w:val="0045704B"/>
    <w:rsid w:val="00462DFC"/>
    <w:rsid w:val="004651CC"/>
    <w:rsid w:val="00481356"/>
    <w:rsid w:val="004825E5"/>
    <w:rsid w:val="004830DC"/>
    <w:rsid w:val="004945B9"/>
    <w:rsid w:val="004A034F"/>
    <w:rsid w:val="004A3852"/>
    <w:rsid w:val="004B340D"/>
    <w:rsid w:val="004D703E"/>
    <w:rsid w:val="004E1EB5"/>
    <w:rsid w:val="00501CE5"/>
    <w:rsid w:val="005052D8"/>
    <w:rsid w:val="00523DD9"/>
    <w:rsid w:val="005312A2"/>
    <w:rsid w:val="00531BDE"/>
    <w:rsid w:val="0057436C"/>
    <w:rsid w:val="00595EC2"/>
    <w:rsid w:val="005A6DC6"/>
    <w:rsid w:val="005B23C6"/>
    <w:rsid w:val="005B697E"/>
    <w:rsid w:val="005B6D4F"/>
    <w:rsid w:val="005D1435"/>
    <w:rsid w:val="005D76A2"/>
    <w:rsid w:val="005F0FA0"/>
    <w:rsid w:val="0061097F"/>
    <w:rsid w:val="00610EF1"/>
    <w:rsid w:val="00613A05"/>
    <w:rsid w:val="00637E34"/>
    <w:rsid w:val="0064021A"/>
    <w:rsid w:val="00644660"/>
    <w:rsid w:val="0064523C"/>
    <w:rsid w:val="006643F1"/>
    <w:rsid w:val="00665810"/>
    <w:rsid w:val="006705C6"/>
    <w:rsid w:val="00682F6E"/>
    <w:rsid w:val="0068462F"/>
    <w:rsid w:val="006A5036"/>
    <w:rsid w:val="006A7D30"/>
    <w:rsid w:val="006B25A8"/>
    <w:rsid w:val="006C7D51"/>
    <w:rsid w:val="006E26D4"/>
    <w:rsid w:val="006E6DD3"/>
    <w:rsid w:val="0071771D"/>
    <w:rsid w:val="007229C8"/>
    <w:rsid w:val="00730B6F"/>
    <w:rsid w:val="00760723"/>
    <w:rsid w:val="007810C3"/>
    <w:rsid w:val="0079326B"/>
    <w:rsid w:val="007A137A"/>
    <w:rsid w:val="007B2272"/>
    <w:rsid w:val="00810647"/>
    <w:rsid w:val="00851955"/>
    <w:rsid w:val="008571C4"/>
    <w:rsid w:val="008831E9"/>
    <w:rsid w:val="0088497D"/>
    <w:rsid w:val="00890019"/>
    <w:rsid w:val="00892589"/>
    <w:rsid w:val="008A2BEB"/>
    <w:rsid w:val="008A6790"/>
    <w:rsid w:val="008B29AA"/>
    <w:rsid w:val="008C2522"/>
    <w:rsid w:val="008E5D26"/>
    <w:rsid w:val="00912A38"/>
    <w:rsid w:val="009215AB"/>
    <w:rsid w:val="00926B13"/>
    <w:rsid w:val="009314CB"/>
    <w:rsid w:val="009407F6"/>
    <w:rsid w:val="0094372D"/>
    <w:rsid w:val="00955C7B"/>
    <w:rsid w:val="00962003"/>
    <w:rsid w:val="009724B2"/>
    <w:rsid w:val="0097616C"/>
    <w:rsid w:val="00997188"/>
    <w:rsid w:val="009C3290"/>
    <w:rsid w:val="009E2F5D"/>
    <w:rsid w:val="009F26C7"/>
    <w:rsid w:val="00A05ADA"/>
    <w:rsid w:val="00A107E7"/>
    <w:rsid w:val="00A41D8A"/>
    <w:rsid w:val="00A51A72"/>
    <w:rsid w:val="00A51F6A"/>
    <w:rsid w:val="00A97CCB"/>
    <w:rsid w:val="00AC1620"/>
    <w:rsid w:val="00AD2A6B"/>
    <w:rsid w:val="00B12262"/>
    <w:rsid w:val="00B35CEC"/>
    <w:rsid w:val="00B410D8"/>
    <w:rsid w:val="00B46F4A"/>
    <w:rsid w:val="00B658D5"/>
    <w:rsid w:val="00BC0D6C"/>
    <w:rsid w:val="00BE3285"/>
    <w:rsid w:val="00BE468F"/>
    <w:rsid w:val="00BE6AED"/>
    <w:rsid w:val="00BF06CD"/>
    <w:rsid w:val="00C37434"/>
    <w:rsid w:val="00C43CEA"/>
    <w:rsid w:val="00C61793"/>
    <w:rsid w:val="00C62B09"/>
    <w:rsid w:val="00C64D97"/>
    <w:rsid w:val="00C674FF"/>
    <w:rsid w:val="00C74BD5"/>
    <w:rsid w:val="00C76BE0"/>
    <w:rsid w:val="00C8073F"/>
    <w:rsid w:val="00C83AE7"/>
    <w:rsid w:val="00C906AA"/>
    <w:rsid w:val="00C92F26"/>
    <w:rsid w:val="00CA0A31"/>
    <w:rsid w:val="00CA4832"/>
    <w:rsid w:val="00CC443F"/>
    <w:rsid w:val="00CD09D4"/>
    <w:rsid w:val="00CF0722"/>
    <w:rsid w:val="00CF1315"/>
    <w:rsid w:val="00CF34E1"/>
    <w:rsid w:val="00D02F5C"/>
    <w:rsid w:val="00D254FD"/>
    <w:rsid w:val="00D339BB"/>
    <w:rsid w:val="00D53E06"/>
    <w:rsid w:val="00D77741"/>
    <w:rsid w:val="00D9575D"/>
    <w:rsid w:val="00DA3780"/>
    <w:rsid w:val="00DC58CE"/>
    <w:rsid w:val="00DC79B6"/>
    <w:rsid w:val="00DD04AC"/>
    <w:rsid w:val="00E106B9"/>
    <w:rsid w:val="00E5548B"/>
    <w:rsid w:val="00E63E2D"/>
    <w:rsid w:val="00E8679D"/>
    <w:rsid w:val="00E96667"/>
    <w:rsid w:val="00EA7564"/>
    <w:rsid w:val="00EF2E6E"/>
    <w:rsid w:val="00F15AD0"/>
    <w:rsid w:val="00F26789"/>
    <w:rsid w:val="00F2784C"/>
    <w:rsid w:val="00F35484"/>
    <w:rsid w:val="00F527B4"/>
    <w:rsid w:val="00F5366F"/>
    <w:rsid w:val="00F6136E"/>
    <w:rsid w:val="00F718C6"/>
    <w:rsid w:val="00F76A4B"/>
    <w:rsid w:val="00F76CB2"/>
    <w:rsid w:val="00FA1D08"/>
    <w:rsid w:val="00FA1EDF"/>
    <w:rsid w:val="00FB5D6E"/>
    <w:rsid w:val="00FE4C98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99E3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E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E9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2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4C98"/>
    <w:pPr>
      <w:ind w:leftChars="400" w:left="840"/>
    </w:pPr>
  </w:style>
  <w:style w:type="paragraph" w:customStyle="1" w:styleId="Word">
    <w:name w:val="標準；(Word文書)"/>
    <w:basedOn w:val="a"/>
    <w:rsid w:val="006C7D51"/>
    <w:pPr>
      <w:overflowPunct w:val="0"/>
      <w:autoSpaceDE/>
      <w:autoSpaceDN/>
      <w:adjustRightInd/>
      <w:jc w:val="both"/>
      <w:textAlignment w:val="baseline"/>
    </w:pPr>
    <w:rPr>
      <w:rFonts w:ascii="Times New Roman" w:eastAsia="ＭＳ 明朝" w:hAnsi="Times New Roman" w:cs="ＭＳ 明朝" w:hint="eastAsia"/>
      <w:color w:val="000000"/>
      <w:szCs w:val="20"/>
    </w:rPr>
  </w:style>
  <w:style w:type="table" w:customStyle="1" w:styleId="1">
    <w:name w:val="表 (格子)1"/>
    <w:basedOn w:val="a1"/>
    <w:next w:val="a7"/>
    <w:uiPriority w:val="59"/>
    <w:rsid w:val="006C7D51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E63E2D"/>
    <w:pPr>
      <w:jc w:val="right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a">
    <w:name w:val="結語 (文字)"/>
    <w:basedOn w:val="a0"/>
    <w:link w:val="a9"/>
    <w:uiPriority w:val="99"/>
    <w:rsid w:val="00E63E2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7"/>
    <w:uiPriority w:val="39"/>
    <w:rsid w:val="0064021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966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667"/>
  </w:style>
  <w:style w:type="character" w:customStyle="1" w:styleId="ad">
    <w:name w:val="コメント文字列 (文字)"/>
    <w:basedOn w:val="a0"/>
    <w:link w:val="ac"/>
    <w:uiPriority w:val="99"/>
    <w:semiHidden/>
    <w:rsid w:val="00E96667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66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6667"/>
    <w:rPr>
      <w:rFonts w:ascii="Arial" w:hAnsi="Arial" w:cs="Arial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96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9666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2">
    <w:name w:val="一太郎"/>
    <w:rsid w:val="000B091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17DC-3E94-45E2-883A-C2AAD0FA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85FF74F1.dotm</Template>
  <TotalTime>0</TotalTime>
  <Pages>1</Pages>
  <Words>107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2024-05-29T03:56:00Z</dcterms:created>
  <dcterms:modified xsi:type="dcterms:W3CDTF">2024-05-29T03:56:00Z</dcterms:modified>
</cp:coreProperties>
</file>