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481D" w14:textId="54B264A6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82F6E">
        <w:rPr>
          <w:rFonts w:ascii="ＭＳ 明朝" w:eastAsia="ＭＳ 明朝" w:hAnsi="ＭＳ 明朝" w:cs="ＭＳ 明朝"/>
          <w:color w:val="000000"/>
          <w:szCs w:val="20"/>
        </w:rPr>
        <w:t>様式第</w:t>
      </w:r>
      <w:r w:rsidR="000C5FAB">
        <w:rPr>
          <w:rFonts w:ascii="ＭＳ 明朝" w:eastAsia="ＭＳ 明朝" w:hAnsi="ＭＳ 明朝" w:cs="ＭＳ 明朝" w:hint="eastAsia"/>
          <w:color w:val="000000"/>
          <w:szCs w:val="20"/>
        </w:rPr>
        <w:t>８</w:t>
      </w:r>
      <w:r w:rsidRPr="00682F6E">
        <w:rPr>
          <w:rFonts w:ascii="ＭＳ 明朝" w:eastAsia="ＭＳ 明朝" w:hAnsi="ＭＳ 明朝" w:cs="ＭＳ 明朝"/>
          <w:color w:val="000000"/>
          <w:szCs w:val="20"/>
        </w:rPr>
        <w:t>号（第10条関係）</w:t>
      </w:r>
    </w:p>
    <w:p w14:paraId="79056636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Century" w:eastAsia="Century" w:hAnsi="Century" w:cs="ＭＳ 明朝"/>
          <w:color w:val="000000"/>
          <w:szCs w:val="20"/>
        </w:rPr>
      </w:pPr>
    </w:p>
    <w:p w14:paraId="5F2F121D" w14:textId="77777777" w:rsidR="00682F6E" w:rsidRPr="00682F6E" w:rsidRDefault="00682F6E" w:rsidP="00682F6E">
      <w:pPr>
        <w:overflowPunct w:val="0"/>
        <w:autoSpaceDE/>
        <w:autoSpaceDN/>
        <w:adjustRightInd/>
        <w:jc w:val="center"/>
        <w:textAlignment w:val="baseline"/>
        <w:rPr>
          <w:rFonts w:ascii="Century" w:eastAsia="Century" w:hAnsi="Century" w:cs="ＭＳ 明朝"/>
          <w:szCs w:val="20"/>
        </w:rPr>
      </w:pPr>
      <w:r w:rsidRPr="00682F6E">
        <w:rPr>
          <w:rFonts w:ascii="Times New Roman" w:eastAsia="ＭＳ 明朝" w:hAnsi="Times New Roman" w:cs="ＭＳ 明朝"/>
          <w:szCs w:val="20"/>
        </w:rPr>
        <w:t>補助事業実績報告書</w:t>
      </w:r>
    </w:p>
    <w:p w14:paraId="2BD6BCFA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Century" w:eastAsia="Century" w:hAnsi="Century" w:cs="ＭＳ 明朝"/>
          <w:szCs w:val="20"/>
        </w:rPr>
      </w:pPr>
    </w:p>
    <w:p w14:paraId="681C7F83" w14:textId="77777777" w:rsidR="00682F6E" w:rsidRPr="00682F6E" w:rsidRDefault="00682F6E" w:rsidP="00682F6E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Century" w:eastAsia="Century" w:hAnsi="Century" w:cs="ＭＳ 明朝"/>
          <w:szCs w:val="20"/>
        </w:rPr>
      </w:pPr>
      <w:r w:rsidRPr="00682F6E">
        <w:rPr>
          <w:rFonts w:ascii="ＭＳ 明朝" w:eastAsia="ＭＳ 明朝" w:hAnsi="ＭＳ 明朝" w:cs="ＭＳ 明朝"/>
          <w:szCs w:val="20"/>
        </w:rPr>
        <w:t xml:space="preserve">年　　月　　日　</w:t>
      </w:r>
    </w:p>
    <w:p w14:paraId="2854A360" w14:textId="77777777" w:rsidR="00682F6E" w:rsidRPr="00682F6E" w:rsidRDefault="00682F6E" w:rsidP="00682F6E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Century" w:eastAsia="Century" w:hAnsi="Century" w:cs="ＭＳ 明朝"/>
          <w:szCs w:val="20"/>
        </w:rPr>
      </w:pPr>
    </w:p>
    <w:p w14:paraId="520C6B19" w14:textId="77777777" w:rsidR="00682F6E" w:rsidRPr="00682F6E" w:rsidRDefault="00682F6E" w:rsidP="00682F6E">
      <w:pPr>
        <w:overflowPunct w:val="0"/>
        <w:autoSpaceDE/>
        <w:autoSpaceDN/>
        <w:adjustRightInd/>
        <w:ind w:firstLine="122"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682F6E">
        <w:rPr>
          <w:rFonts w:ascii="ＭＳ 明朝" w:eastAsia="ＭＳ 明朝" w:hAnsi="ＭＳ 明朝" w:cs="ＭＳ 明朝"/>
          <w:szCs w:val="20"/>
        </w:rPr>
        <w:t xml:space="preserve">　つくば市長　宛て</w:t>
      </w:r>
    </w:p>
    <w:p w14:paraId="41757406" w14:textId="77777777" w:rsidR="00682F6E" w:rsidRPr="00682F6E" w:rsidRDefault="00682F6E" w:rsidP="00682F6E">
      <w:pPr>
        <w:overflowPunct w:val="0"/>
        <w:autoSpaceDE/>
        <w:autoSpaceDN/>
        <w:adjustRightInd/>
        <w:ind w:firstLine="122"/>
        <w:jc w:val="both"/>
        <w:textAlignment w:val="baseline"/>
        <w:rPr>
          <w:rFonts w:ascii="Century" w:eastAsia="Century" w:hAnsi="Century" w:cs="ＭＳ 明朝"/>
          <w:szCs w:val="20"/>
        </w:rPr>
      </w:pPr>
    </w:p>
    <w:p w14:paraId="51F0F121" w14:textId="57DE483F" w:rsidR="00682F6E" w:rsidRPr="00682F6E" w:rsidRDefault="00682F6E" w:rsidP="00682F6E">
      <w:pPr>
        <w:overflowPunct w:val="0"/>
        <w:autoSpaceDE/>
        <w:autoSpaceDN/>
        <w:adjustRightInd/>
        <w:ind w:firstLineChars="1400" w:firstLine="3416"/>
        <w:jc w:val="both"/>
        <w:textAlignment w:val="baseline"/>
        <w:rPr>
          <w:rFonts w:ascii="Century" w:eastAsia="Century" w:hAnsi="Century" w:cs="ＭＳ 明朝"/>
          <w:szCs w:val="20"/>
        </w:rPr>
      </w:pPr>
      <w:r w:rsidRPr="00682F6E">
        <w:rPr>
          <w:rFonts w:ascii="ＭＳ 明朝" w:eastAsia="ＭＳ 明朝" w:hAnsi="ＭＳ 明朝" w:cs="ＭＳ 明朝"/>
          <w:szCs w:val="20"/>
        </w:rPr>
        <w:t xml:space="preserve">申請者　</w:t>
      </w:r>
      <w:r w:rsidR="005052D8">
        <w:rPr>
          <w:rFonts w:ascii="ＭＳ 明朝" w:eastAsia="ＭＳ 明朝" w:hAnsi="ＭＳ 明朝" w:cs="ＭＳ 明朝" w:hint="eastAsia"/>
          <w:szCs w:val="20"/>
        </w:rPr>
        <w:t>所在地</w:t>
      </w:r>
    </w:p>
    <w:p w14:paraId="7D91EC8F" w14:textId="77777777" w:rsidR="005052D8" w:rsidRDefault="005052D8" w:rsidP="00682F6E">
      <w:pPr>
        <w:overflowPunct w:val="0"/>
        <w:autoSpaceDE/>
        <w:autoSpaceDN/>
        <w:adjustRightInd/>
        <w:ind w:firstLineChars="1800" w:firstLine="4392"/>
        <w:textAlignment w:val="baseline"/>
        <w:rPr>
          <w:rFonts w:ascii="ＭＳ 明朝" w:eastAsia="ＭＳ 明朝" w:hAnsi="ＭＳ 明朝" w:cs="ＭＳ 明朝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名称</w:t>
      </w:r>
    </w:p>
    <w:p w14:paraId="235F6EDC" w14:textId="05868A1B" w:rsidR="00682F6E" w:rsidRPr="00682F6E" w:rsidRDefault="005052D8" w:rsidP="00682F6E">
      <w:pPr>
        <w:overflowPunct w:val="0"/>
        <w:autoSpaceDE/>
        <w:autoSpaceDN/>
        <w:adjustRightInd/>
        <w:ind w:firstLineChars="1800" w:firstLine="4392"/>
        <w:textAlignment w:val="baseline"/>
        <w:rPr>
          <w:rFonts w:ascii="Century" w:eastAsia="Century" w:hAnsi="Century" w:cs="ＭＳ 明朝"/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代表者の職氏名</w:t>
      </w:r>
    </w:p>
    <w:p w14:paraId="1F2CA8AB" w14:textId="4E44E2C7" w:rsidR="00682F6E" w:rsidRPr="009215AB" w:rsidRDefault="00682F6E" w:rsidP="00682F6E">
      <w:pPr>
        <w:overflowPunct w:val="0"/>
        <w:autoSpaceDE/>
        <w:autoSpaceDN/>
        <w:adjustRightInd/>
        <w:jc w:val="right"/>
        <w:textAlignment w:val="baseline"/>
        <w:rPr>
          <w:rFonts w:ascii="Century" w:eastAsia="Century" w:hAnsi="Century" w:cs="ＭＳ 明朝"/>
          <w:strike/>
          <w:sz w:val="20"/>
          <w:szCs w:val="20"/>
        </w:rPr>
      </w:pPr>
    </w:p>
    <w:p w14:paraId="0F4F6B2F" w14:textId="77777777" w:rsidR="00682F6E" w:rsidRPr="00682F6E" w:rsidRDefault="00682F6E" w:rsidP="00682F6E">
      <w:pPr>
        <w:overflowPunct w:val="0"/>
        <w:autoSpaceDE/>
        <w:autoSpaceDN/>
        <w:adjustRightInd/>
        <w:ind w:firstLine="122"/>
        <w:jc w:val="both"/>
        <w:textAlignment w:val="baseline"/>
        <w:rPr>
          <w:rFonts w:ascii="Century" w:eastAsia="Century" w:hAnsi="Century" w:cs="ＭＳ 明朝"/>
          <w:color w:val="000000"/>
          <w:szCs w:val="20"/>
        </w:rPr>
      </w:pPr>
    </w:p>
    <w:p w14:paraId="74CFB35A" w14:textId="02D29C34" w:rsidR="00682F6E" w:rsidRPr="00682F6E" w:rsidRDefault="00682F6E" w:rsidP="00682F6E">
      <w:pPr>
        <w:overflowPunct w:val="0"/>
        <w:autoSpaceDE/>
        <w:autoSpaceDN/>
        <w:adjustRightInd/>
        <w:ind w:firstLine="245"/>
        <w:textAlignment w:val="baseline"/>
        <w:rPr>
          <w:rFonts w:ascii="ＭＳ 明朝" w:eastAsia="ＭＳ 明朝" w:hAnsi="ＭＳ 明朝" w:cs="ＭＳ 明朝"/>
          <w:color w:val="000000"/>
          <w:szCs w:val="20"/>
        </w:rPr>
      </w:pPr>
      <w:r w:rsidRPr="00682F6E">
        <w:rPr>
          <w:rFonts w:ascii="ＭＳ 明朝" w:eastAsia="ＭＳ 明朝" w:hAnsi="ＭＳ 明朝" w:cs="ＭＳ 明朝"/>
          <w:color w:val="000000"/>
          <w:szCs w:val="20"/>
        </w:rPr>
        <w:t xml:space="preserve">　　　年　　月　　日付け　　　　第　　号で交付決定通知のあった補助金に係る事業が完了したので、令和</w:t>
      </w:r>
      <w:r w:rsidR="00D53E06">
        <w:rPr>
          <w:rFonts w:ascii="ＭＳ 明朝" w:eastAsia="ＭＳ 明朝" w:hAnsi="ＭＳ 明朝" w:cs="ＭＳ 明朝" w:hint="eastAsia"/>
          <w:color w:val="000000"/>
          <w:szCs w:val="20"/>
        </w:rPr>
        <w:t>６</w:t>
      </w:r>
      <w:r w:rsidRPr="00682F6E">
        <w:rPr>
          <w:rFonts w:ascii="ＭＳ 明朝" w:eastAsia="ＭＳ 明朝" w:hAnsi="ＭＳ 明朝" w:cs="ＭＳ 明朝"/>
          <w:color w:val="000000"/>
          <w:szCs w:val="20"/>
        </w:rPr>
        <w:t>年度つくば市スタートアップ製品等試作改良支援補助金交付要項第10条の規定により、下記のとおり報告します。</w:t>
      </w:r>
    </w:p>
    <w:p w14:paraId="5F207642" w14:textId="77777777" w:rsidR="00682F6E" w:rsidRPr="00682F6E" w:rsidRDefault="00682F6E" w:rsidP="00682F6E">
      <w:pPr>
        <w:overflowPunct w:val="0"/>
        <w:autoSpaceDE/>
        <w:autoSpaceDN/>
        <w:adjustRightInd/>
        <w:ind w:firstLine="204"/>
        <w:textAlignment w:val="baseline"/>
        <w:rPr>
          <w:rFonts w:ascii="Century" w:eastAsia="Century" w:hAnsi="Century" w:cs="ＭＳ 明朝"/>
          <w:color w:val="000000"/>
          <w:szCs w:val="20"/>
        </w:rPr>
      </w:pPr>
    </w:p>
    <w:p w14:paraId="7B65B7D6" w14:textId="77777777" w:rsidR="00682F6E" w:rsidRPr="00682F6E" w:rsidRDefault="00682F6E" w:rsidP="00682F6E">
      <w:pPr>
        <w:overflowPunct w:val="0"/>
        <w:autoSpaceDE/>
        <w:autoSpaceDN/>
        <w:adjustRightInd/>
        <w:jc w:val="center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記</w:t>
      </w:r>
    </w:p>
    <w:p w14:paraId="084A823C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</w:p>
    <w:p w14:paraId="2D72E415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１　着手年月日　　　　　　　　　年　　月　　日</w:t>
      </w:r>
    </w:p>
    <w:p w14:paraId="2BA4BA85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２　完了年月日　　　　　　　　　年　　月　　日</w:t>
      </w:r>
    </w:p>
    <w:p w14:paraId="69943F54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３　交付決定額　　　　　　金　　　　　　円</w:t>
      </w:r>
    </w:p>
    <w:p w14:paraId="774E7080" w14:textId="77777777" w:rsidR="00682F6E" w:rsidRPr="00682F6E" w:rsidRDefault="00682F6E" w:rsidP="00682F6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４　既交付額　　　　　　　金　　　　　　円</w:t>
      </w:r>
    </w:p>
    <w:p w14:paraId="173EC96D" w14:textId="77777777" w:rsidR="006C7D51" w:rsidRDefault="00682F6E" w:rsidP="00682F6E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  <w:szCs w:val="20"/>
        </w:rPr>
      </w:pPr>
      <w:r w:rsidRPr="00682F6E">
        <w:rPr>
          <w:rFonts w:ascii="Times New Roman" w:eastAsia="ＭＳ 明朝" w:hAnsi="Times New Roman" w:cs="ＭＳ 明朝"/>
          <w:color w:val="000000"/>
          <w:szCs w:val="20"/>
        </w:rPr>
        <w:t>５　補助対象経費精算額　　金　　　　　　円</w:t>
      </w:r>
    </w:p>
    <w:p w14:paraId="5EC215DD" w14:textId="77777777" w:rsidR="006C7D51" w:rsidRDefault="006C7D51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  <w:szCs w:val="20"/>
        </w:rPr>
      </w:pPr>
    </w:p>
    <w:p w14:paraId="56CDB320" w14:textId="60868944" w:rsidR="006C7D51" w:rsidRDefault="006C7D51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  <w:szCs w:val="20"/>
        </w:rPr>
      </w:pPr>
    </w:p>
    <w:p w14:paraId="244CD5D7" w14:textId="32B44E4E" w:rsidR="00CD09D4" w:rsidRDefault="00CD09D4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  <w:szCs w:val="20"/>
        </w:rPr>
      </w:pPr>
    </w:p>
    <w:p w14:paraId="4A2CDED3" w14:textId="77777777" w:rsidR="00CD09D4" w:rsidRDefault="00CD09D4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 w:hint="eastAsia"/>
          <w:color w:val="000000"/>
          <w:szCs w:val="20"/>
        </w:rPr>
      </w:pPr>
    </w:p>
    <w:p w14:paraId="503EC118" w14:textId="77777777" w:rsidR="0064021A" w:rsidRDefault="0064021A" w:rsidP="00DC58C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 w:hint="eastAsia"/>
          <w:color w:val="000000"/>
          <w:szCs w:val="20"/>
        </w:rPr>
      </w:pPr>
      <w:bookmarkStart w:id="0" w:name="_GoBack"/>
      <w:bookmarkEnd w:id="0"/>
    </w:p>
    <w:sectPr w:rsidR="0064021A" w:rsidSect="00E63E2D">
      <w:pgSz w:w="11905" w:h="16837" w:code="9"/>
      <w:pgMar w:top="1701" w:right="1418" w:bottom="1701" w:left="1418" w:header="720" w:footer="720" w:gutter="0"/>
      <w:cols w:space="720"/>
      <w:noEndnote/>
      <w:titlePg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ECEB" w14:textId="77777777" w:rsidR="00BF06CD" w:rsidRDefault="00BF06CD" w:rsidP="008831E9">
      <w:r>
        <w:separator/>
      </w:r>
    </w:p>
  </w:endnote>
  <w:endnote w:type="continuationSeparator" w:id="0">
    <w:p w14:paraId="5C60B30B" w14:textId="77777777" w:rsidR="00BF06CD" w:rsidRDefault="00BF06CD" w:rsidP="008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246" w14:textId="77777777" w:rsidR="00BF06CD" w:rsidRDefault="00BF06CD" w:rsidP="008831E9">
      <w:r>
        <w:separator/>
      </w:r>
    </w:p>
  </w:footnote>
  <w:footnote w:type="continuationSeparator" w:id="0">
    <w:p w14:paraId="6102DCAA" w14:textId="77777777" w:rsidR="00BF06CD" w:rsidRDefault="00BF06CD" w:rsidP="0088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C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9CD7653"/>
    <w:multiLevelType w:val="hybridMultilevel"/>
    <w:tmpl w:val="41049C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A6DBC"/>
    <w:multiLevelType w:val="hybridMultilevel"/>
    <w:tmpl w:val="EB8040A2"/>
    <w:lvl w:ilvl="0" w:tplc="29A6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164D"/>
    <w:multiLevelType w:val="hybridMultilevel"/>
    <w:tmpl w:val="949A5F68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24805"/>
    <w:multiLevelType w:val="hybridMultilevel"/>
    <w:tmpl w:val="6A407FCC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1701"/>
    <w:multiLevelType w:val="hybridMultilevel"/>
    <w:tmpl w:val="53F69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81EB0"/>
    <w:multiLevelType w:val="hybridMultilevel"/>
    <w:tmpl w:val="06008E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5"/>
    <w:rsid w:val="000330B5"/>
    <w:rsid w:val="00035C38"/>
    <w:rsid w:val="00060E55"/>
    <w:rsid w:val="00077DDF"/>
    <w:rsid w:val="00080BB4"/>
    <w:rsid w:val="00080CDB"/>
    <w:rsid w:val="00091CE6"/>
    <w:rsid w:val="000A313E"/>
    <w:rsid w:val="000A33ED"/>
    <w:rsid w:val="000B0910"/>
    <w:rsid w:val="000B5754"/>
    <w:rsid w:val="000C0E6F"/>
    <w:rsid w:val="000C5FAB"/>
    <w:rsid w:val="000D196F"/>
    <w:rsid w:val="000E4039"/>
    <w:rsid w:val="000F3C86"/>
    <w:rsid w:val="00120115"/>
    <w:rsid w:val="001269CF"/>
    <w:rsid w:val="001502B6"/>
    <w:rsid w:val="0015322F"/>
    <w:rsid w:val="00164AA1"/>
    <w:rsid w:val="001B7FE4"/>
    <w:rsid w:val="001C6ADF"/>
    <w:rsid w:val="001E4CB7"/>
    <w:rsid w:val="00214E93"/>
    <w:rsid w:val="002157BA"/>
    <w:rsid w:val="00220916"/>
    <w:rsid w:val="002801F3"/>
    <w:rsid w:val="00292EA7"/>
    <w:rsid w:val="002A6B02"/>
    <w:rsid w:val="002B26F0"/>
    <w:rsid w:val="002C3BBF"/>
    <w:rsid w:val="002C3FF6"/>
    <w:rsid w:val="002E4CAF"/>
    <w:rsid w:val="00307501"/>
    <w:rsid w:val="003276B3"/>
    <w:rsid w:val="00343B0A"/>
    <w:rsid w:val="003F61DE"/>
    <w:rsid w:val="00400B2D"/>
    <w:rsid w:val="00401F3A"/>
    <w:rsid w:val="0042265A"/>
    <w:rsid w:val="00432DD6"/>
    <w:rsid w:val="004374AA"/>
    <w:rsid w:val="00450A11"/>
    <w:rsid w:val="004542C7"/>
    <w:rsid w:val="0045704B"/>
    <w:rsid w:val="00462DFC"/>
    <w:rsid w:val="004651CC"/>
    <w:rsid w:val="00481356"/>
    <w:rsid w:val="004825E5"/>
    <w:rsid w:val="004830DC"/>
    <w:rsid w:val="004945B9"/>
    <w:rsid w:val="004A034F"/>
    <w:rsid w:val="004A3852"/>
    <w:rsid w:val="004B340D"/>
    <w:rsid w:val="004D703E"/>
    <w:rsid w:val="004E1EB5"/>
    <w:rsid w:val="00501CE5"/>
    <w:rsid w:val="005052D8"/>
    <w:rsid w:val="00523DD9"/>
    <w:rsid w:val="005312A2"/>
    <w:rsid w:val="00531BDE"/>
    <w:rsid w:val="0057436C"/>
    <w:rsid w:val="00595EC2"/>
    <w:rsid w:val="005A6DC6"/>
    <w:rsid w:val="005B23C6"/>
    <w:rsid w:val="005B697E"/>
    <w:rsid w:val="005B6D4F"/>
    <w:rsid w:val="005D1435"/>
    <w:rsid w:val="005D76A2"/>
    <w:rsid w:val="005F0FA0"/>
    <w:rsid w:val="0061097F"/>
    <w:rsid w:val="00610EF1"/>
    <w:rsid w:val="00613A05"/>
    <w:rsid w:val="00637E34"/>
    <w:rsid w:val="0064021A"/>
    <w:rsid w:val="00644660"/>
    <w:rsid w:val="0064523C"/>
    <w:rsid w:val="006643F1"/>
    <w:rsid w:val="00665810"/>
    <w:rsid w:val="006705C6"/>
    <w:rsid w:val="00682F6E"/>
    <w:rsid w:val="0068462F"/>
    <w:rsid w:val="006A5036"/>
    <w:rsid w:val="006A7D30"/>
    <w:rsid w:val="006B25A8"/>
    <w:rsid w:val="006C7D51"/>
    <w:rsid w:val="006E26D4"/>
    <w:rsid w:val="006E6DD3"/>
    <w:rsid w:val="0071771D"/>
    <w:rsid w:val="007229C8"/>
    <w:rsid w:val="00730B6F"/>
    <w:rsid w:val="00760723"/>
    <w:rsid w:val="007810C3"/>
    <w:rsid w:val="0079326B"/>
    <w:rsid w:val="007A137A"/>
    <w:rsid w:val="007B2272"/>
    <w:rsid w:val="00810647"/>
    <w:rsid w:val="00851955"/>
    <w:rsid w:val="008571C4"/>
    <w:rsid w:val="008831E9"/>
    <w:rsid w:val="0088497D"/>
    <w:rsid w:val="00890019"/>
    <w:rsid w:val="00892589"/>
    <w:rsid w:val="008A2BEB"/>
    <w:rsid w:val="008A6790"/>
    <w:rsid w:val="008B29AA"/>
    <w:rsid w:val="008C2522"/>
    <w:rsid w:val="008E5D26"/>
    <w:rsid w:val="00912A38"/>
    <w:rsid w:val="009215AB"/>
    <w:rsid w:val="00926B13"/>
    <w:rsid w:val="009314CB"/>
    <w:rsid w:val="009407F6"/>
    <w:rsid w:val="0094372D"/>
    <w:rsid w:val="00955C7B"/>
    <w:rsid w:val="00962003"/>
    <w:rsid w:val="009724B2"/>
    <w:rsid w:val="0097616C"/>
    <w:rsid w:val="00997188"/>
    <w:rsid w:val="009C3290"/>
    <w:rsid w:val="009E2F5D"/>
    <w:rsid w:val="009F26C7"/>
    <w:rsid w:val="00A05ADA"/>
    <w:rsid w:val="00A107E7"/>
    <w:rsid w:val="00A41D8A"/>
    <w:rsid w:val="00A51F6A"/>
    <w:rsid w:val="00A97CCB"/>
    <w:rsid w:val="00AC1620"/>
    <w:rsid w:val="00AD2A6B"/>
    <w:rsid w:val="00B12262"/>
    <w:rsid w:val="00B35CEC"/>
    <w:rsid w:val="00B410D8"/>
    <w:rsid w:val="00B46F4A"/>
    <w:rsid w:val="00B658D5"/>
    <w:rsid w:val="00BC0D6C"/>
    <w:rsid w:val="00BE3285"/>
    <w:rsid w:val="00BE468F"/>
    <w:rsid w:val="00BE6AED"/>
    <w:rsid w:val="00BF06CD"/>
    <w:rsid w:val="00C37434"/>
    <w:rsid w:val="00C43CEA"/>
    <w:rsid w:val="00C61793"/>
    <w:rsid w:val="00C62B09"/>
    <w:rsid w:val="00C64D97"/>
    <w:rsid w:val="00C674FF"/>
    <w:rsid w:val="00C74BD5"/>
    <w:rsid w:val="00C76BE0"/>
    <w:rsid w:val="00C8073F"/>
    <w:rsid w:val="00C83AE7"/>
    <w:rsid w:val="00C906AA"/>
    <w:rsid w:val="00C92F26"/>
    <w:rsid w:val="00CA0A31"/>
    <w:rsid w:val="00CA4832"/>
    <w:rsid w:val="00CC443F"/>
    <w:rsid w:val="00CD09D4"/>
    <w:rsid w:val="00CF0722"/>
    <w:rsid w:val="00CF1315"/>
    <w:rsid w:val="00CF34E1"/>
    <w:rsid w:val="00D02F5C"/>
    <w:rsid w:val="00D254FD"/>
    <w:rsid w:val="00D339BB"/>
    <w:rsid w:val="00D53E06"/>
    <w:rsid w:val="00D77741"/>
    <w:rsid w:val="00D9575D"/>
    <w:rsid w:val="00DA3780"/>
    <w:rsid w:val="00DC58CE"/>
    <w:rsid w:val="00DC79B6"/>
    <w:rsid w:val="00DD04AC"/>
    <w:rsid w:val="00E106B9"/>
    <w:rsid w:val="00E5548B"/>
    <w:rsid w:val="00E63E2D"/>
    <w:rsid w:val="00E8679D"/>
    <w:rsid w:val="00E96667"/>
    <w:rsid w:val="00EA7564"/>
    <w:rsid w:val="00EF2E6E"/>
    <w:rsid w:val="00F15AD0"/>
    <w:rsid w:val="00F26789"/>
    <w:rsid w:val="00F2784C"/>
    <w:rsid w:val="00F35484"/>
    <w:rsid w:val="00F527B4"/>
    <w:rsid w:val="00F5366F"/>
    <w:rsid w:val="00F6136E"/>
    <w:rsid w:val="00F718C6"/>
    <w:rsid w:val="00F76A4B"/>
    <w:rsid w:val="00F76CB2"/>
    <w:rsid w:val="00FA1D08"/>
    <w:rsid w:val="00FA1EDF"/>
    <w:rsid w:val="00FB5D6E"/>
    <w:rsid w:val="00FE4C9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3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2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4C98"/>
    <w:pPr>
      <w:ind w:leftChars="400" w:left="840"/>
    </w:pPr>
  </w:style>
  <w:style w:type="paragraph" w:customStyle="1" w:styleId="Word">
    <w:name w:val="標準；(Word文書)"/>
    <w:basedOn w:val="a"/>
    <w:rsid w:val="006C7D51"/>
    <w:pPr>
      <w:overflowPunct w:val="0"/>
      <w:autoSpaceDE/>
      <w:autoSpaceDN/>
      <w:adjustRightInd/>
      <w:jc w:val="both"/>
      <w:textAlignment w:val="baseline"/>
    </w:pPr>
    <w:rPr>
      <w:rFonts w:ascii="Times New Roman" w:eastAsia="ＭＳ 明朝" w:hAnsi="Times New Roman" w:cs="ＭＳ 明朝" w:hint="eastAsia"/>
      <w:color w:val="000000"/>
      <w:szCs w:val="20"/>
    </w:rPr>
  </w:style>
  <w:style w:type="table" w:customStyle="1" w:styleId="1">
    <w:name w:val="表 (格子)1"/>
    <w:basedOn w:val="a1"/>
    <w:next w:val="a7"/>
    <w:uiPriority w:val="59"/>
    <w:rsid w:val="006C7D51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E63E2D"/>
    <w:pPr>
      <w:jc w:val="right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a">
    <w:name w:val="結語 (文字)"/>
    <w:basedOn w:val="a0"/>
    <w:link w:val="a9"/>
    <w:uiPriority w:val="99"/>
    <w:rsid w:val="00E63E2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7"/>
    <w:uiPriority w:val="39"/>
    <w:rsid w:val="0064021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67"/>
  </w:style>
  <w:style w:type="character" w:customStyle="1" w:styleId="ad">
    <w:name w:val="コメント文字列 (文字)"/>
    <w:basedOn w:val="a0"/>
    <w:link w:val="ac"/>
    <w:uiPriority w:val="99"/>
    <w:semiHidden/>
    <w:rsid w:val="00E9666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67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9666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2">
    <w:name w:val="一太郎"/>
    <w:rsid w:val="000B091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4F389-7C2E-47AF-9105-473CB9E6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85FF74F1.dotm</Template>
  <TotalTime>0</TotalTime>
  <Pages>1</Pages>
  <Words>180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2024-05-29T03:55:00Z</dcterms:created>
  <dcterms:modified xsi:type="dcterms:W3CDTF">2024-05-29T03:55:00Z</dcterms:modified>
</cp:coreProperties>
</file>