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F8C85" w14:textId="6DBAB1A1" w:rsidR="000B0910" w:rsidRPr="005D1435" w:rsidRDefault="000B0910" w:rsidP="000B09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r w:rsidRPr="005D1435">
        <w:rPr>
          <w:rFonts w:ascii="ＭＳ 明朝" w:eastAsia="ＭＳ 明朝" w:hAnsi="ＭＳ 明朝" w:hint="eastAsia"/>
        </w:rPr>
        <w:t>式第２号</w:t>
      </w:r>
      <w:r w:rsidR="005D1435">
        <w:rPr>
          <w:rFonts w:ascii="ＭＳ 明朝" w:eastAsia="ＭＳ 明朝" w:hAnsi="ＭＳ 明朝" w:hint="eastAsia"/>
        </w:rPr>
        <w:t>（第６条関係</w:t>
      </w:r>
      <w:r w:rsidRPr="005D1435">
        <w:rPr>
          <w:rFonts w:ascii="ＭＳ 明朝" w:eastAsia="ＭＳ 明朝" w:hAnsi="ＭＳ 明朝" w:hint="eastAsia"/>
        </w:rPr>
        <w:t>）</w:t>
      </w:r>
    </w:p>
    <w:p w14:paraId="162E93AD" w14:textId="77777777" w:rsidR="000B0910" w:rsidRDefault="000B0910" w:rsidP="000B0910">
      <w:pPr>
        <w:jc w:val="center"/>
        <w:rPr>
          <w:rFonts w:ascii="ＭＳ 明朝" w:eastAsia="ＭＳ 明朝" w:hAnsi="ＭＳ 明朝"/>
        </w:rPr>
      </w:pPr>
      <w:r w:rsidRPr="005D1435">
        <w:rPr>
          <w:rFonts w:ascii="ＭＳ 明朝" w:eastAsia="ＭＳ 明朝" w:hAnsi="ＭＳ 明朝" w:hint="eastAsia"/>
        </w:rPr>
        <w:t>事業概要・事</w:t>
      </w:r>
      <w:r w:rsidRPr="006B4432">
        <w:rPr>
          <w:rFonts w:ascii="ＭＳ 明朝" w:eastAsia="ＭＳ 明朝" w:hAnsi="ＭＳ 明朝" w:hint="eastAsia"/>
        </w:rPr>
        <w:t>業計画・収支計画書</w:t>
      </w:r>
    </w:p>
    <w:p w14:paraId="13E400A8" w14:textId="77777777" w:rsidR="000B0910" w:rsidRPr="006B4432" w:rsidRDefault="000B0910" w:rsidP="000B0910">
      <w:pPr>
        <w:jc w:val="center"/>
        <w:rPr>
          <w:rFonts w:ascii="ＭＳ 明朝" w:eastAsia="ＭＳ 明朝" w:hAnsi="ＭＳ 明朝"/>
        </w:rPr>
      </w:pPr>
    </w:p>
    <w:p w14:paraId="2CF9F856" w14:textId="4F188C23" w:rsidR="000B0910" w:rsidRPr="006B4432" w:rsidRDefault="003F61DE" w:rsidP="000B0910">
      <w:pPr>
        <w:pStyle w:val="a8"/>
        <w:numPr>
          <w:ilvl w:val="0"/>
          <w:numId w:val="7"/>
        </w:numPr>
        <w:autoSpaceDE/>
        <w:autoSpaceDN/>
        <w:adjustRightInd/>
        <w:ind w:leftChars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B0910" w:rsidRPr="006B4432">
        <w:rPr>
          <w:rFonts w:ascii="ＭＳ 明朝" w:eastAsia="ＭＳ 明朝" w:hAnsi="ＭＳ 明朝" w:hint="eastAsia"/>
        </w:rPr>
        <w:t>事業者概要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2976"/>
        <w:gridCol w:w="1729"/>
        <w:gridCol w:w="2949"/>
      </w:tblGrid>
      <w:tr w:rsidR="000B0910" w:rsidRPr="006B4432" w14:paraId="0AF3619C" w14:textId="77777777" w:rsidTr="00F2784C">
        <w:tc>
          <w:tcPr>
            <w:tcW w:w="2122" w:type="dxa"/>
            <w:shd w:val="clear" w:color="auto" w:fill="F2F2F2" w:themeFill="background1" w:themeFillShade="F2"/>
          </w:tcPr>
          <w:p w14:paraId="0CB8C3C7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会社名称</w:t>
            </w:r>
          </w:p>
        </w:tc>
        <w:tc>
          <w:tcPr>
            <w:tcW w:w="2976" w:type="dxa"/>
          </w:tcPr>
          <w:p w14:paraId="273B562D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29" w:type="dxa"/>
            <w:shd w:val="clear" w:color="auto" w:fill="F2F2F2" w:themeFill="background1" w:themeFillShade="F2"/>
          </w:tcPr>
          <w:p w14:paraId="2A65CE9F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2949" w:type="dxa"/>
          </w:tcPr>
          <w:p w14:paraId="1EB46E2C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1B3619E5" w14:textId="77777777" w:rsidTr="00F2784C">
        <w:trPr>
          <w:trHeight w:val="9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F4460F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654" w:type="dxa"/>
            <w:gridSpan w:val="3"/>
          </w:tcPr>
          <w:p w14:paraId="7730839D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（〒　　　－　　　）</w:t>
            </w:r>
          </w:p>
        </w:tc>
      </w:tr>
      <w:tr w:rsidR="00D53E06" w:rsidRPr="006B4432" w14:paraId="212D6F4C" w14:textId="77777777" w:rsidTr="009E2F5D">
        <w:trPr>
          <w:trHeight w:val="56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C533E55" w14:textId="562B0628" w:rsidR="00D53E06" w:rsidRPr="006B4432" w:rsidRDefault="00D53E06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資本金の額</w:t>
            </w:r>
          </w:p>
        </w:tc>
        <w:tc>
          <w:tcPr>
            <w:tcW w:w="7654" w:type="dxa"/>
            <w:gridSpan w:val="3"/>
          </w:tcPr>
          <w:p w14:paraId="708B0AE2" w14:textId="77777777" w:rsidR="00D53E06" w:rsidRPr="006B4432" w:rsidRDefault="00D53E06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D53E06" w:rsidRPr="006B4432" w14:paraId="5E78665A" w14:textId="77777777" w:rsidTr="00D53E06">
        <w:trPr>
          <w:trHeight w:val="56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6FB64FC" w14:textId="3937DB40" w:rsidR="00D53E06" w:rsidRDefault="00D53E06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654" w:type="dxa"/>
            <w:gridSpan w:val="3"/>
          </w:tcPr>
          <w:p w14:paraId="655DE71E" w14:textId="77777777" w:rsidR="00D53E06" w:rsidRPr="006B4432" w:rsidRDefault="00D53E06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B2272" w:rsidRPr="006B4432" w14:paraId="60BA92E8" w14:textId="77777777" w:rsidTr="00F2784C">
        <w:trPr>
          <w:trHeight w:val="9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C507A9E" w14:textId="7D2C0DA8" w:rsidR="007B2272" w:rsidRPr="006B4432" w:rsidRDefault="007B2272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="00D53E06">
              <w:rPr>
                <w:rFonts w:ascii="ＭＳ 明朝" w:eastAsia="ＭＳ 明朝" w:hAnsi="ＭＳ 明朝" w:hint="eastAsia"/>
              </w:rPr>
              <w:t>略歴</w:t>
            </w:r>
          </w:p>
        </w:tc>
        <w:tc>
          <w:tcPr>
            <w:tcW w:w="7654" w:type="dxa"/>
            <w:gridSpan w:val="3"/>
          </w:tcPr>
          <w:p w14:paraId="667CE719" w14:textId="77777777" w:rsidR="007B2272" w:rsidRPr="006B4432" w:rsidRDefault="007B2272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1D1EB8ED" w14:textId="77777777" w:rsidTr="00F2784C">
        <w:trPr>
          <w:trHeight w:val="55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58C2369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7654" w:type="dxa"/>
            <w:gridSpan w:val="3"/>
          </w:tcPr>
          <w:p w14:paraId="6C3735FA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7257B00A" w14:textId="77777777" w:rsidTr="00F2784C">
        <w:trPr>
          <w:trHeight w:val="55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EA90E60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654" w:type="dxa"/>
            <w:gridSpan w:val="3"/>
          </w:tcPr>
          <w:p w14:paraId="76994E24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581E6F5A" w14:textId="77777777" w:rsidTr="00F2784C">
        <w:trPr>
          <w:trHeight w:val="55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9095E4E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54" w:type="dxa"/>
            <w:gridSpan w:val="3"/>
          </w:tcPr>
          <w:p w14:paraId="677394C0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2A2B53A" w14:textId="77777777" w:rsidR="000B0910" w:rsidRPr="006B4432" w:rsidRDefault="000B0910" w:rsidP="000B0910">
      <w:pPr>
        <w:rPr>
          <w:rFonts w:ascii="ＭＳ 明朝" w:eastAsia="ＭＳ 明朝" w:hAnsi="ＭＳ 明朝"/>
        </w:rPr>
      </w:pPr>
    </w:p>
    <w:p w14:paraId="570F2A44" w14:textId="7085F6E9" w:rsidR="000B0910" w:rsidRPr="006B4432" w:rsidRDefault="003F61DE" w:rsidP="000B0910">
      <w:pPr>
        <w:pStyle w:val="a8"/>
        <w:numPr>
          <w:ilvl w:val="0"/>
          <w:numId w:val="7"/>
        </w:numPr>
        <w:autoSpaceDE/>
        <w:autoSpaceDN/>
        <w:adjustRightInd/>
        <w:ind w:leftChars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B0910">
        <w:rPr>
          <w:rFonts w:ascii="ＭＳ 明朝" w:eastAsia="ＭＳ 明朝" w:hAnsi="ＭＳ 明朝" w:hint="eastAsia"/>
        </w:rPr>
        <w:t>補助事業に関わる主たる事業概要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B0910" w:rsidRPr="006B4432" w14:paraId="30FA141C" w14:textId="77777777" w:rsidTr="00F2784C">
        <w:trPr>
          <w:trHeight w:val="13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BD55561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技術の新規性、独自性</w:t>
            </w:r>
          </w:p>
        </w:tc>
        <w:tc>
          <w:tcPr>
            <w:tcW w:w="7654" w:type="dxa"/>
          </w:tcPr>
          <w:p w14:paraId="423972E8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910" w:rsidRPr="006B4432" w14:paraId="56A6BCA6" w14:textId="77777777" w:rsidTr="00F2784C">
        <w:trPr>
          <w:trHeight w:val="13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4E24A3F" w14:textId="77777777" w:rsidR="000B0910" w:rsidRPr="00A61E11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事業アイディアの新規性、独自性</w:t>
            </w:r>
          </w:p>
        </w:tc>
        <w:tc>
          <w:tcPr>
            <w:tcW w:w="7654" w:type="dxa"/>
          </w:tcPr>
          <w:p w14:paraId="7846FEB7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910" w:rsidRPr="006B4432" w14:paraId="73EA1BFC" w14:textId="77777777" w:rsidTr="00F2784C">
        <w:trPr>
          <w:trHeight w:val="13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A0040B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E2AB1">
              <w:rPr>
                <w:rFonts w:ascii="ＭＳ 明朝" w:eastAsia="ＭＳ 明朝" w:hAnsi="ＭＳ 明朝" w:hint="eastAsia"/>
                <w:szCs w:val="21"/>
              </w:rPr>
              <w:t>技術の競争優位性・模倣困難性</w:t>
            </w:r>
          </w:p>
        </w:tc>
        <w:tc>
          <w:tcPr>
            <w:tcW w:w="7654" w:type="dxa"/>
          </w:tcPr>
          <w:p w14:paraId="76C80EBB" w14:textId="77777777" w:rsidR="000B0910" w:rsidRPr="003E2AB1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910" w:rsidRPr="006B4432" w14:paraId="3C44C9B7" w14:textId="77777777" w:rsidTr="00F2784C">
        <w:trPr>
          <w:trHeight w:val="13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7407CB8" w14:textId="77777777" w:rsidR="000B0910" w:rsidRPr="00A61E11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E2AB1">
              <w:rPr>
                <w:rFonts w:ascii="ＭＳ 明朝" w:eastAsia="ＭＳ 明朝" w:hAnsi="ＭＳ 明朝" w:hint="eastAsia"/>
                <w:szCs w:val="21"/>
              </w:rPr>
              <w:lastRenderedPageBreak/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アイディア</w:t>
            </w:r>
            <w:r w:rsidRPr="003E2AB1">
              <w:rPr>
                <w:rFonts w:ascii="ＭＳ 明朝" w:eastAsia="ＭＳ 明朝" w:hAnsi="ＭＳ 明朝" w:hint="eastAsia"/>
                <w:szCs w:val="21"/>
              </w:rPr>
              <w:t>の市場性・収益性</w:t>
            </w:r>
          </w:p>
        </w:tc>
        <w:tc>
          <w:tcPr>
            <w:tcW w:w="7654" w:type="dxa"/>
          </w:tcPr>
          <w:p w14:paraId="7FFD8784" w14:textId="77777777" w:rsidR="000B0910" w:rsidRPr="003E2AB1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910" w:rsidRPr="006B4432" w14:paraId="012B8BBA" w14:textId="77777777" w:rsidTr="00F2784C">
        <w:trPr>
          <w:trHeight w:val="13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5FB4793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3E2AB1">
              <w:rPr>
                <w:rFonts w:ascii="ＭＳ 明朝" w:eastAsia="ＭＳ 明朝" w:hAnsi="ＭＳ 明朝"/>
                <w:szCs w:val="21"/>
              </w:rPr>
              <w:t>技術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3E2AB1">
              <w:rPr>
                <w:rFonts w:ascii="ＭＳ 明朝" w:eastAsia="ＭＳ 明朝" w:hAnsi="ＭＳ 明朝" w:hint="eastAsia"/>
                <w:szCs w:val="21"/>
              </w:rPr>
              <w:t>実現可能性</w:t>
            </w:r>
          </w:p>
        </w:tc>
        <w:tc>
          <w:tcPr>
            <w:tcW w:w="7654" w:type="dxa"/>
          </w:tcPr>
          <w:p w14:paraId="03F5A0EE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0910" w:rsidRPr="006B4432" w14:paraId="4213E236" w14:textId="77777777" w:rsidTr="00F2784C">
        <w:trPr>
          <w:trHeight w:val="13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E9C1A0F" w14:textId="77777777" w:rsidR="000B0910" w:rsidRPr="003E2AB1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事業の実現（成長）可能性</w:t>
            </w:r>
          </w:p>
        </w:tc>
        <w:tc>
          <w:tcPr>
            <w:tcW w:w="7654" w:type="dxa"/>
          </w:tcPr>
          <w:p w14:paraId="45A0BA32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5E0008" w14:textId="77777777" w:rsidR="000B0910" w:rsidRDefault="000B0910" w:rsidP="000B0910">
      <w:pPr>
        <w:rPr>
          <w:rFonts w:ascii="ＭＳ 明朝" w:eastAsia="ＭＳ 明朝" w:hAnsi="ＭＳ 明朝"/>
        </w:rPr>
      </w:pPr>
    </w:p>
    <w:p w14:paraId="43340088" w14:textId="4F148FAE" w:rsidR="000B0910" w:rsidRPr="006B4432" w:rsidRDefault="003F61DE" w:rsidP="000B0910">
      <w:pPr>
        <w:pStyle w:val="a8"/>
        <w:numPr>
          <w:ilvl w:val="0"/>
          <w:numId w:val="7"/>
        </w:numPr>
        <w:autoSpaceDE/>
        <w:autoSpaceDN/>
        <w:adjustRightInd/>
        <w:ind w:leftChars="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B0910" w:rsidRPr="006B4432">
        <w:rPr>
          <w:rFonts w:ascii="ＭＳ 明朝" w:eastAsia="ＭＳ 明朝" w:hAnsi="ＭＳ 明朝" w:hint="eastAsia"/>
          <w:color w:val="000000" w:themeColor="text1"/>
        </w:rPr>
        <w:t>製品等試作改良計画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0B0910" w:rsidRPr="006B4432" w14:paraId="2BFCA248" w14:textId="77777777" w:rsidTr="00F2784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D054224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製品等の</w:t>
            </w:r>
            <w:r w:rsidRPr="006B443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654" w:type="dxa"/>
          </w:tcPr>
          <w:p w14:paraId="0DC725AA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68129010" w14:textId="77777777" w:rsidTr="00F2784C">
        <w:trPr>
          <w:trHeight w:val="113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5EA6E7D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試作改良の実施内容</w:t>
            </w:r>
          </w:p>
        </w:tc>
        <w:tc>
          <w:tcPr>
            <w:tcW w:w="7654" w:type="dxa"/>
          </w:tcPr>
          <w:p w14:paraId="5D9D6C14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7B481DB8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18A90F9C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8C89F93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339EA451" w14:textId="77777777" w:rsidR="000B0910" w:rsidRPr="006B4432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C443F" w:rsidRPr="006B4432" w14:paraId="4DFEB198" w14:textId="77777777" w:rsidTr="009E2F5D">
        <w:trPr>
          <w:trHeight w:val="317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9AD206F" w14:textId="3079D456" w:rsidR="00CC443F" w:rsidRPr="006B4432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試作改良の概略図（改良の場合は改良前製品等の写真も添付）</w:t>
            </w:r>
          </w:p>
        </w:tc>
        <w:tc>
          <w:tcPr>
            <w:tcW w:w="7654" w:type="dxa"/>
          </w:tcPr>
          <w:p w14:paraId="455060CB" w14:textId="77777777" w:rsidR="00CC443F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47123450" w14:textId="77777777" w:rsidR="00CC443F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DE7133C" w14:textId="77777777" w:rsidR="00CC443F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00D220A0" w14:textId="77777777" w:rsidR="00CC443F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0C8CA37B" w14:textId="77777777" w:rsidR="00CC443F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41C21725" w14:textId="0A685574" w:rsidR="00CC443F" w:rsidRDefault="00CC443F" w:rsidP="00F2784C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164E2EB0" w14:textId="77777777" w:rsidTr="00F2784C">
        <w:trPr>
          <w:trHeight w:val="53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90832FC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lastRenderedPageBreak/>
              <w:t>試作</w:t>
            </w:r>
            <w:r>
              <w:rPr>
                <w:rFonts w:ascii="ＭＳ 明朝" w:eastAsia="ＭＳ 明朝" w:hAnsi="ＭＳ 明朝" w:hint="eastAsia"/>
              </w:rPr>
              <w:t>改良</w:t>
            </w:r>
            <w:r w:rsidRPr="006B4432">
              <w:rPr>
                <w:rFonts w:ascii="ＭＳ 明朝" w:eastAsia="ＭＳ 明朝" w:hAnsi="ＭＳ 明朝" w:hint="eastAsia"/>
              </w:rPr>
              <w:t>期間</w:t>
            </w:r>
          </w:p>
          <w:p w14:paraId="2B2DB172" w14:textId="3FB44190" w:rsidR="00C92F26" w:rsidRPr="006B4432" w:rsidRDefault="00C92F26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（補助事業実施期間）</w:t>
            </w:r>
          </w:p>
        </w:tc>
        <w:tc>
          <w:tcPr>
            <w:tcW w:w="7654" w:type="dxa"/>
          </w:tcPr>
          <w:p w14:paraId="12FD3104" w14:textId="77777777" w:rsidR="000B0910" w:rsidRDefault="000B0910" w:rsidP="00F2784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日～　令和　年　月　日</w:t>
            </w:r>
          </w:p>
        </w:tc>
      </w:tr>
    </w:tbl>
    <w:p w14:paraId="5061CD4F" w14:textId="77777777" w:rsidR="000B0910" w:rsidRDefault="000B0910" w:rsidP="000B0910">
      <w:pPr>
        <w:rPr>
          <w:rFonts w:ascii="ＭＳ 明朝" w:eastAsia="ＭＳ 明朝" w:hAnsi="ＭＳ 明朝" w:cs="ＭＳ ゴシック"/>
          <w:color w:val="000000" w:themeColor="text1"/>
        </w:rPr>
      </w:pPr>
    </w:p>
    <w:p w14:paraId="530E3274" w14:textId="464CAAE2" w:rsidR="000B0910" w:rsidRPr="009215AB" w:rsidRDefault="003F61DE" w:rsidP="009215AB">
      <w:pPr>
        <w:pStyle w:val="a8"/>
        <w:numPr>
          <w:ilvl w:val="0"/>
          <w:numId w:val="7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 ゴシック" w:hint="eastAsia"/>
          <w:color w:val="000000" w:themeColor="text1"/>
        </w:rPr>
        <w:t xml:space="preserve">　</w:t>
      </w:r>
      <w:r w:rsidR="000B0910" w:rsidRPr="009215AB">
        <w:rPr>
          <w:rFonts w:ascii="ＭＳ 明朝" w:eastAsia="ＭＳ 明朝" w:hAnsi="ＭＳ 明朝" w:cs="ＭＳ ゴシック" w:hint="eastAsia"/>
          <w:color w:val="000000" w:themeColor="text1"/>
        </w:rPr>
        <w:t>収支計画</w:t>
      </w:r>
    </w:p>
    <w:p w14:paraId="62B2756A" w14:textId="77777777" w:rsidR="000B0910" w:rsidRPr="006B4432" w:rsidRDefault="000B0910" w:rsidP="000B0910">
      <w:pPr>
        <w:pStyle w:val="af2"/>
        <w:spacing w:line="320" w:lineRule="exact"/>
        <w:ind w:right="708"/>
        <w:jc w:val="right"/>
        <w:rPr>
          <w:rFonts w:ascii="ＭＳ 明朝" w:hAnsi="ＭＳ 明朝" w:cs="ＭＳ ゴシック"/>
          <w:color w:val="000000" w:themeColor="text1"/>
        </w:rPr>
      </w:pPr>
      <w:r w:rsidRPr="006B4432">
        <w:rPr>
          <w:rFonts w:ascii="ＭＳ 明朝" w:hAnsi="ＭＳ 明朝" w:cs="ＭＳ ゴシック" w:hint="eastAsia"/>
          <w:color w:val="000000" w:themeColor="text1"/>
        </w:rPr>
        <w:t xml:space="preserve">　（単位：</w:t>
      </w:r>
      <w:r w:rsidRPr="00877808">
        <w:rPr>
          <w:rFonts w:ascii="ＭＳ 明朝" w:hAnsi="ＭＳ 明朝" w:cs="ＭＳ ゴシック" w:hint="eastAsia"/>
        </w:rPr>
        <w:t>千</w:t>
      </w:r>
      <w:r w:rsidRPr="006B4432">
        <w:rPr>
          <w:rFonts w:ascii="ＭＳ 明朝" w:hAnsi="ＭＳ 明朝" w:cs="ＭＳ ゴシック" w:hint="eastAsia"/>
          <w:color w:val="000000" w:themeColor="text1"/>
        </w:rPr>
        <w:t>円）</w:t>
      </w:r>
    </w:p>
    <w:tbl>
      <w:tblPr>
        <w:tblW w:w="8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2977"/>
        <w:gridCol w:w="1835"/>
      </w:tblGrid>
      <w:tr w:rsidR="000B0910" w:rsidRPr="006B4432" w14:paraId="7B92F2FD" w14:textId="77777777" w:rsidTr="00F2784C">
        <w:trPr>
          <w:trHeight w:val="331"/>
        </w:trPr>
        <w:tc>
          <w:tcPr>
            <w:tcW w:w="2410" w:type="dxa"/>
            <w:shd w:val="clear" w:color="auto" w:fill="D9E2F3" w:themeFill="accent1" w:themeFillTint="33"/>
            <w:vAlign w:val="center"/>
          </w:tcPr>
          <w:p w14:paraId="734F4536" w14:textId="77777777" w:rsidR="000B0910" w:rsidRPr="006B4432" w:rsidRDefault="000B0910" w:rsidP="00F2784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31F236D" w14:textId="77777777" w:rsidR="000B0910" w:rsidRPr="006B4432" w:rsidRDefault="000B0910" w:rsidP="00F2784C">
            <w:pPr>
              <w:jc w:val="center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支出金額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14:paraId="1C9EDB5A" w14:textId="77777777" w:rsidR="000B0910" w:rsidRPr="006B4432" w:rsidRDefault="000B0910" w:rsidP="00F2784C">
            <w:pPr>
              <w:tabs>
                <w:tab w:val="left" w:pos="3367"/>
              </w:tabs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積算根拠</w:t>
            </w:r>
          </w:p>
        </w:tc>
        <w:tc>
          <w:tcPr>
            <w:tcW w:w="1835" w:type="dxa"/>
            <w:shd w:val="clear" w:color="auto" w:fill="D9E2F3" w:themeFill="accent1" w:themeFillTint="33"/>
          </w:tcPr>
          <w:p w14:paraId="1551BB81" w14:textId="241B565B" w:rsidR="000B0910" w:rsidRPr="006B4432" w:rsidRDefault="00401F3A" w:rsidP="00F2784C">
            <w:pPr>
              <w:tabs>
                <w:tab w:val="left" w:pos="3367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0B0910" w:rsidRPr="006B4432">
              <w:rPr>
                <w:rFonts w:ascii="ＭＳ 明朝" w:eastAsia="ＭＳ 明朝" w:hAnsi="ＭＳ 明朝" w:hint="eastAsia"/>
              </w:rPr>
              <w:t>金充当額</w:t>
            </w:r>
          </w:p>
        </w:tc>
      </w:tr>
      <w:tr w:rsidR="000B0910" w:rsidRPr="006B4432" w14:paraId="7F05ABF8" w14:textId="77777777" w:rsidTr="00F2784C">
        <w:trPr>
          <w:trHeight w:val="331"/>
        </w:trPr>
        <w:tc>
          <w:tcPr>
            <w:tcW w:w="2410" w:type="dxa"/>
          </w:tcPr>
          <w:p w14:paraId="4F80DDC7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機械装置・システム構築費</w:t>
            </w:r>
          </w:p>
        </w:tc>
        <w:tc>
          <w:tcPr>
            <w:tcW w:w="1559" w:type="dxa"/>
          </w:tcPr>
          <w:p w14:paraId="1DC8FD87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2B2DC8A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62C37252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3B0A381C" w14:textId="77777777" w:rsidTr="00F2784C">
        <w:trPr>
          <w:trHeight w:val="331"/>
        </w:trPr>
        <w:tc>
          <w:tcPr>
            <w:tcW w:w="2410" w:type="dxa"/>
          </w:tcPr>
          <w:p w14:paraId="17A356C9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専門家経費</w:t>
            </w:r>
          </w:p>
        </w:tc>
        <w:tc>
          <w:tcPr>
            <w:tcW w:w="1559" w:type="dxa"/>
          </w:tcPr>
          <w:p w14:paraId="70452313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75F89BD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1733D8A0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7CB46A76" w14:textId="77777777" w:rsidTr="00F2784C">
        <w:trPr>
          <w:trHeight w:val="331"/>
        </w:trPr>
        <w:tc>
          <w:tcPr>
            <w:tcW w:w="2410" w:type="dxa"/>
          </w:tcPr>
          <w:p w14:paraId="121756AD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運搬費</w:t>
            </w:r>
          </w:p>
        </w:tc>
        <w:tc>
          <w:tcPr>
            <w:tcW w:w="1559" w:type="dxa"/>
          </w:tcPr>
          <w:p w14:paraId="2464EFC9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4F4FA9B1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3E2DC391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7178C584" w14:textId="77777777" w:rsidTr="00F2784C">
        <w:trPr>
          <w:trHeight w:val="331"/>
        </w:trPr>
        <w:tc>
          <w:tcPr>
            <w:tcW w:w="2410" w:type="dxa"/>
          </w:tcPr>
          <w:p w14:paraId="30653A70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クラウドサービス利用費</w:t>
            </w:r>
          </w:p>
        </w:tc>
        <w:tc>
          <w:tcPr>
            <w:tcW w:w="1559" w:type="dxa"/>
          </w:tcPr>
          <w:p w14:paraId="367FA10C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9521257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3C966A4C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558F2218" w14:textId="77777777" w:rsidTr="00F2784C">
        <w:trPr>
          <w:trHeight w:val="331"/>
        </w:trPr>
        <w:tc>
          <w:tcPr>
            <w:tcW w:w="2410" w:type="dxa"/>
          </w:tcPr>
          <w:p w14:paraId="413E45F9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 w:cs="ＭＳ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施設等使用料</w:t>
            </w:r>
          </w:p>
        </w:tc>
        <w:tc>
          <w:tcPr>
            <w:tcW w:w="1559" w:type="dxa"/>
          </w:tcPr>
          <w:p w14:paraId="0D0F4664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1E0C1125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4FFA6F5D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4254DD15" w14:textId="77777777" w:rsidTr="00F2784C">
        <w:trPr>
          <w:trHeight w:val="331"/>
        </w:trPr>
        <w:tc>
          <w:tcPr>
            <w:tcW w:w="2410" w:type="dxa"/>
          </w:tcPr>
          <w:p w14:paraId="6F1BCE5A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 w:cs="ＭＳ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原材料費</w:t>
            </w:r>
          </w:p>
        </w:tc>
        <w:tc>
          <w:tcPr>
            <w:tcW w:w="1559" w:type="dxa"/>
          </w:tcPr>
          <w:p w14:paraId="18C85885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8F8A9AD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56923700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6F4B637F" w14:textId="77777777" w:rsidTr="00F2784C">
        <w:trPr>
          <w:trHeight w:val="331"/>
        </w:trPr>
        <w:tc>
          <w:tcPr>
            <w:tcW w:w="2410" w:type="dxa"/>
          </w:tcPr>
          <w:p w14:paraId="4CB23F8D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 w:cs="ＭＳ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外注費</w:t>
            </w:r>
          </w:p>
        </w:tc>
        <w:tc>
          <w:tcPr>
            <w:tcW w:w="1559" w:type="dxa"/>
          </w:tcPr>
          <w:p w14:paraId="6D3CE4A7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541CD21A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70B51DF6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06E669F3" w14:textId="77777777" w:rsidTr="00F2784C">
        <w:trPr>
          <w:trHeight w:val="331"/>
        </w:trPr>
        <w:tc>
          <w:tcPr>
            <w:tcW w:w="2410" w:type="dxa"/>
          </w:tcPr>
          <w:p w14:paraId="3A34E62A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公租公課</w:t>
            </w:r>
          </w:p>
        </w:tc>
        <w:tc>
          <w:tcPr>
            <w:tcW w:w="1559" w:type="dxa"/>
          </w:tcPr>
          <w:p w14:paraId="1A6EA9CF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227527CB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03845611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B0910" w:rsidRPr="006B4432" w14:paraId="72783037" w14:textId="77777777" w:rsidTr="00F2784C">
        <w:trPr>
          <w:trHeight w:val="346"/>
        </w:trPr>
        <w:tc>
          <w:tcPr>
            <w:tcW w:w="2410" w:type="dxa"/>
          </w:tcPr>
          <w:p w14:paraId="507B435A" w14:textId="77777777" w:rsidR="000B0910" w:rsidRPr="006B4432" w:rsidRDefault="000B0910" w:rsidP="00F2784C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B443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559" w:type="dxa"/>
          </w:tcPr>
          <w:p w14:paraId="23D3B6C1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</w:tcPr>
          <w:p w14:paraId="0C16C28A" w14:textId="77777777" w:rsidR="000B0910" w:rsidRPr="006B4432" w:rsidRDefault="000B0910" w:rsidP="00F2784C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</w:tcPr>
          <w:p w14:paraId="6031D2FD" w14:textId="77777777" w:rsidR="000B0910" w:rsidRPr="006B4432" w:rsidRDefault="000B0910" w:rsidP="00F2784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7DE94F0" w14:textId="77777777" w:rsidR="000B0910" w:rsidRPr="006B4432" w:rsidRDefault="000B0910" w:rsidP="000B0910">
      <w:pPr>
        <w:pStyle w:val="af2"/>
        <w:spacing w:line="320" w:lineRule="exact"/>
        <w:jc w:val="left"/>
        <w:rPr>
          <w:rFonts w:ascii="ＭＳ 明朝" w:hAnsi="ＭＳ 明朝" w:cs="ＭＳ ゴシック"/>
          <w:color w:val="000000" w:themeColor="text1"/>
        </w:rPr>
      </w:pPr>
    </w:p>
    <w:p w14:paraId="01045E7C" w14:textId="77777777" w:rsidR="000B0910" w:rsidRPr="006B4432" w:rsidRDefault="000B0910" w:rsidP="000B0910">
      <w:pPr>
        <w:pStyle w:val="af2"/>
        <w:spacing w:line="320" w:lineRule="exact"/>
        <w:jc w:val="left"/>
        <w:rPr>
          <w:rFonts w:ascii="ＭＳ 明朝" w:hAnsi="ＭＳ 明朝" w:cs="ＭＳ ゴシック"/>
          <w:color w:val="000000" w:themeColor="text1"/>
        </w:rPr>
      </w:pPr>
      <w:r w:rsidRPr="006B4432">
        <w:rPr>
          <w:rFonts w:ascii="ＭＳ 明朝" w:hAnsi="ＭＳ 明朝" w:cs="ＭＳ ゴシック" w:hint="eastAsia"/>
          <w:color w:val="000000" w:themeColor="text1"/>
        </w:rPr>
        <w:t>備考</w:t>
      </w:r>
    </w:p>
    <w:p w14:paraId="3F6F99F8" w14:textId="4F801F3A" w:rsidR="000B0910" w:rsidRPr="009215AB" w:rsidRDefault="003F61DE" w:rsidP="009215AB">
      <w:pPr>
        <w:pStyle w:val="af2"/>
        <w:spacing w:line="320" w:lineRule="exact"/>
        <w:jc w:val="left"/>
        <w:rPr>
          <w:rFonts w:ascii="ＭＳ 明朝" w:hAnsi="ＭＳ 明朝" w:cs="ＭＳ ゴシック"/>
          <w:color w:val="000000" w:themeColor="text1"/>
        </w:rPr>
      </w:pPr>
      <w:r w:rsidRPr="00E63E2D">
        <w:rPr>
          <w:rFonts w:ascii="ＭＳ 明朝" w:hAnsi="ＭＳ 明朝"/>
          <w:color w:val="000000"/>
          <w:szCs w:val="20"/>
        </w:rPr>
        <w:t>(1)</w:t>
      </w:r>
      <w:r>
        <w:rPr>
          <w:rFonts w:ascii="ＭＳ 明朝" w:hAnsi="ＭＳ 明朝" w:hint="eastAsia"/>
          <w:color w:val="000000"/>
          <w:szCs w:val="20"/>
        </w:rPr>
        <w:t xml:space="preserve"> </w:t>
      </w:r>
      <w:r w:rsidR="000B0910" w:rsidRPr="006B4432">
        <w:rPr>
          <w:rFonts w:ascii="ＭＳ 明朝" w:hAnsi="ＭＳ 明朝" w:cs="ＭＳ ゴシック" w:hint="eastAsia"/>
          <w:color w:val="000000" w:themeColor="text1"/>
        </w:rPr>
        <w:t>上記の表には、製品等試作改良に係る費用の全額を記載してください。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6520"/>
      </w:tblGrid>
      <w:tr w:rsidR="000B0910" w:rsidRPr="006B4432" w14:paraId="7F1AB7A9" w14:textId="77777777" w:rsidTr="00F2784C">
        <w:trPr>
          <w:trHeight w:val="395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7294A0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41BC91E5" w14:textId="77777777" w:rsidR="000B0910" w:rsidRPr="006B4432" w:rsidRDefault="000B0910" w:rsidP="00F2784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t>対象経費</w:t>
            </w:r>
          </w:p>
        </w:tc>
        <w:tc>
          <w:tcPr>
            <w:tcW w:w="6520" w:type="dxa"/>
            <w:shd w:val="clear" w:color="auto" w:fill="D9E2F3" w:themeFill="accent1" w:themeFillTint="33"/>
            <w:vAlign w:val="center"/>
          </w:tcPr>
          <w:p w14:paraId="7A35DAE0" w14:textId="77777777" w:rsidR="000B0910" w:rsidRPr="006B4432" w:rsidRDefault="000B0910" w:rsidP="00F2784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</w:p>
        </w:tc>
      </w:tr>
      <w:tr w:rsidR="000B0910" w:rsidRPr="006B4432" w14:paraId="16BF2CC0" w14:textId="77777777" w:rsidTr="00F2784C">
        <w:trPr>
          <w:trHeight w:val="469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04CB00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EC9B8A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機械装置・シス</w:t>
            </w:r>
            <w:r w:rsidRPr="006B4432">
              <w:rPr>
                <w:rFonts w:ascii="ＭＳ 明朝" w:eastAsia="ＭＳ 明朝" w:hAnsi="ＭＳ 明朝" w:cs="ＭＳ明朝" w:hint="eastAsia"/>
              </w:rPr>
              <w:lastRenderedPageBreak/>
              <w:t>テム構築費</w:t>
            </w:r>
          </w:p>
        </w:tc>
        <w:tc>
          <w:tcPr>
            <w:tcW w:w="6520" w:type="dxa"/>
            <w:vAlign w:val="center"/>
          </w:tcPr>
          <w:p w14:paraId="5117BD1F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改良・修繕又は据付けに要する経費</w:t>
            </w:r>
          </w:p>
        </w:tc>
      </w:tr>
      <w:tr w:rsidR="000B0910" w:rsidRPr="006B4432" w14:paraId="323D2104" w14:textId="77777777" w:rsidTr="00F2784C">
        <w:trPr>
          <w:trHeight w:val="404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247719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F9E082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bCs/>
                <w:color w:val="000000" w:themeColor="text1"/>
              </w:rPr>
              <w:t>専門家経費</w:t>
            </w:r>
          </w:p>
        </w:tc>
        <w:tc>
          <w:tcPr>
            <w:tcW w:w="6520" w:type="dxa"/>
            <w:vAlign w:val="center"/>
          </w:tcPr>
          <w:p w14:paraId="36BAAAF4" w14:textId="7D383DB0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t>補助事業のために依頼した専門家に支払われる経費</w:t>
            </w:r>
          </w:p>
        </w:tc>
      </w:tr>
      <w:tr w:rsidR="000B0910" w:rsidRPr="006B4432" w14:paraId="1FEA64A9" w14:textId="77777777" w:rsidTr="00F2784C">
        <w:trPr>
          <w:trHeight w:val="410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287024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62FF2E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bCs/>
                <w:color w:val="000000" w:themeColor="text1"/>
              </w:rPr>
              <w:t>運搬費</w:t>
            </w:r>
          </w:p>
        </w:tc>
        <w:tc>
          <w:tcPr>
            <w:tcW w:w="6520" w:type="dxa"/>
            <w:vAlign w:val="center"/>
          </w:tcPr>
          <w:p w14:paraId="10E442FB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t>運搬料、宅配・郵送料等に要する経費</w:t>
            </w:r>
          </w:p>
        </w:tc>
      </w:tr>
      <w:tr w:rsidR="000B0910" w:rsidRPr="006B4432" w14:paraId="70492EB6" w14:textId="77777777" w:rsidTr="00F2784C">
        <w:trPr>
          <w:trHeight w:val="439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247A30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7078A0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bCs/>
                <w:color w:val="000000" w:themeColor="text1"/>
              </w:rPr>
              <w:t>クラウドサービス利用費</w:t>
            </w:r>
          </w:p>
        </w:tc>
        <w:tc>
          <w:tcPr>
            <w:tcW w:w="6520" w:type="dxa"/>
            <w:vAlign w:val="center"/>
          </w:tcPr>
          <w:p w14:paraId="6DD06F42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color w:val="000000" w:themeColor="text1"/>
              </w:rPr>
              <w:t>クラウドサービスの利用に関する経費</w:t>
            </w:r>
          </w:p>
        </w:tc>
      </w:tr>
      <w:tr w:rsidR="000B0910" w:rsidRPr="006B4432" w14:paraId="15EDD701" w14:textId="77777777" w:rsidTr="00F2784C">
        <w:trPr>
          <w:trHeight w:val="439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91E026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150D829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bCs/>
                <w:color w:val="000000" w:themeColor="text1"/>
              </w:rPr>
              <w:t>施設等使用料</w:t>
            </w:r>
          </w:p>
        </w:tc>
        <w:tc>
          <w:tcPr>
            <w:tcW w:w="6520" w:type="dxa"/>
            <w:vAlign w:val="center"/>
          </w:tcPr>
          <w:p w14:paraId="45818C3D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実証実験等で使用する施設の利用料等</w:t>
            </w:r>
          </w:p>
        </w:tc>
      </w:tr>
      <w:tr w:rsidR="000B0910" w:rsidRPr="006B4432" w14:paraId="32AC52C0" w14:textId="77777777" w:rsidTr="00F2784C">
        <w:trPr>
          <w:trHeight w:val="423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5E08D8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2862B40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bCs/>
                <w:color w:val="000000" w:themeColor="text1"/>
              </w:rPr>
              <w:t>原材料費</w:t>
            </w:r>
          </w:p>
        </w:tc>
        <w:tc>
          <w:tcPr>
            <w:tcW w:w="6520" w:type="dxa"/>
            <w:vAlign w:val="center"/>
          </w:tcPr>
          <w:p w14:paraId="7117A1EF" w14:textId="51AEF9B5" w:rsidR="000B0910" w:rsidRPr="00A97CCB" w:rsidRDefault="009314CB" w:rsidP="00F2784C">
            <w:pPr>
              <w:rPr>
                <w:rFonts w:ascii="ＭＳ 明朝" w:eastAsia="ＭＳ 明朝" w:hAnsi="ＭＳ 明朝" w:cs="ＭＳ明朝"/>
              </w:rPr>
            </w:pPr>
            <w:r>
              <w:rPr>
                <w:rFonts w:ascii="ＭＳ 明朝" w:eastAsia="ＭＳ 明朝" w:hAnsi="ＭＳ 明朝" w:cs="ＭＳ明朝" w:hint="eastAsia"/>
              </w:rPr>
              <w:t>補助事業のため</w:t>
            </w:r>
            <w:r w:rsidR="000B0910" w:rsidRPr="006B4432">
              <w:rPr>
                <w:rFonts w:ascii="ＭＳ 明朝" w:eastAsia="ＭＳ 明朝" w:hAnsi="ＭＳ 明朝" w:cs="ＭＳ明朝" w:hint="eastAsia"/>
              </w:rPr>
              <w:t>に必要な原材料及び副資材の購入に要する経費</w:t>
            </w:r>
          </w:p>
        </w:tc>
      </w:tr>
      <w:tr w:rsidR="000B0910" w:rsidRPr="006B4432" w14:paraId="1697267A" w14:textId="77777777" w:rsidTr="00F2784C">
        <w:trPr>
          <w:trHeight w:val="603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EF4C38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4BCA39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hint="eastAsia"/>
                <w:bCs/>
                <w:color w:val="000000" w:themeColor="text1"/>
              </w:rPr>
              <w:t>外注費</w:t>
            </w:r>
          </w:p>
        </w:tc>
        <w:tc>
          <w:tcPr>
            <w:tcW w:w="6520" w:type="dxa"/>
            <w:vAlign w:val="center"/>
          </w:tcPr>
          <w:p w14:paraId="7E5B7B53" w14:textId="41714C6B" w:rsidR="000B0910" w:rsidRPr="00A97CCB" w:rsidRDefault="009314CB" w:rsidP="00F2784C">
            <w:pPr>
              <w:rPr>
                <w:rFonts w:ascii="ＭＳ 明朝" w:eastAsia="ＭＳ 明朝" w:hAnsi="ＭＳ 明朝" w:cs="ＭＳ明朝"/>
              </w:rPr>
            </w:pPr>
            <w:r>
              <w:rPr>
                <w:rFonts w:ascii="ＭＳ 明朝" w:eastAsia="ＭＳ 明朝" w:hAnsi="ＭＳ 明朝" w:cs="ＭＳ明朝" w:hint="eastAsia"/>
              </w:rPr>
              <w:t>補助事業のため</w:t>
            </w:r>
            <w:r w:rsidR="000B0910" w:rsidRPr="006B4432">
              <w:rPr>
                <w:rFonts w:ascii="ＭＳ 明朝" w:eastAsia="ＭＳ 明朝" w:hAnsi="ＭＳ 明朝" w:cs="ＭＳ明朝" w:hint="eastAsia"/>
              </w:rPr>
              <w:t>に必要な加工や設計（デザ</w:t>
            </w:r>
            <w:r w:rsidR="00A97CCB">
              <w:rPr>
                <w:rFonts w:ascii="ＭＳ 明朝" w:eastAsia="ＭＳ 明朝" w:hAnsi="ＭＳ 明朝" w:cs="ＭＳ明朝" w:hint="eastAsia"/>
              </w:rPr>
              <w:t>イ</w:t>
            </w:r>
            <w:r w:rsidR="000B0910" w:rsidRPr="006B4432">
              <w:rPr>
                <w:rFonts w:ascii="ＭＳ 明朝" w:eastAsia="ＭＳ 明朝" w:hAnsi="ＭＳ 明朝" w:cs="ＭＳ明朝" w:hint="eastAsia"/>
              </w:rPr>
              <w:t>ン）・検査等の</w:t>
            </w:r>
            <w:r w:rsidR="000B0910" w:rsidRPr="006B4432">
              <w:rPr>
                <w:rFonts w:ascii="ＭＳ 明朝" w:eastAsia="ＭＳ 明朝" w:hAnsi="ＭＳ 明朝" w:cs="ＭＳ明朝"/>
              </w:rPr>
              <w:t xml:space="preserve"> </w:t>
            </w:r>
            <w:r w:rsidR="000B0910" w:rsidRPr="006B4432">
              <w:rPr>
                <w:rFonts w:ascii="ＭＳ 明朝" w:eastAsia="ＭＳ 明朝" w:hAnsi="ＭＳ 明朝" w:cs="ＭＳ明朝" w:hint="eastAsia"/>
              </w:rPr>
              <w:t>一部を外注（請負、委託等）する場合の経費</w:t>
            </w:r>
          </w:p>
        </w:tc>
      </w:tr>
      <w:tr w:rsidR="000B0910" w:rsidRPr="006B4432" w14:paraId="1859531A" w14:textId="77777777" w:rsidTr="00F2784C">
        <w:trPr>
          <w:trHeight w:val="432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ABCB98" w14:textId="77777777" w:rsidR="000B0910" w:rsidRPr="006B4432" w:rsidRDefault="000B0910" w:rsidP="00F2784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AE65AE" w14:textId="77777777" w:rsidR="000B0910" w:rsidRPr="006B4432" w:rsidRDefault="000B0910" w:rsidP="00F2784C">
            <w:pPr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公租公課</w:t>
            </w:r>
          </w:p>
        </w:tc>
        <w:tc>
          <w:tcPr>
            <w:tcW w:w="6520" w:type="dxa"/>
            <w:vAlign w:val="center"/>
          </w:tcPr>
          <w:p w14:paraId="7C7B1173" w14:textId="5D1C47D2" w:rsidR="000B0910" w:rsidRPr="00A97CCB" w:rsidRDefault="000B0910" w:rsidP="00F2784C">
            <w:pPr>
              <w:rPr>
                <w:rFonts w:ascii="ＭＳ 明朝" w:eastAsia="ＭＳ 明朝" w:hAnsi="ＭＳ 明朝" w:cs="ＭＳ明朝"/>
              </w:rPr>
            </w:pPr>
            <w:r w:rsidRPr="006B4432">
              <w:rPr>
                <w:rFonts w:ascii="ＭＳ 明朝" w:eastAsia="ＭＳ 明朝" w:hAnsi="ＭＳ 明朝" w:cs="ＭＳ明朝" w:hint="eastAsia"/>
              </w:rPr>
              <w:t>上記補助対象経費にかかる消費税及び地方消費税額</w:t>
            </w:r>
          </w:p>
        </w:tc>
      </w:tr>
    </w:tbl>
    <w:p w14:paraId="35D5DCB2" w14:textId="77D2A7D7" w:rsidR="000B0910" w:rsidRPr="006B4432" w:rsidRDefault="003F61DE" w:rsidP="000B0910">
      <w:pPr>
        <w:pStyle w:val="af2"/>
        <w:spacing w:line="320" w:lineRule="exact"/>
        <w:ind w:rightChars="-60" w:right="-146"/>
        <w:jc w:val="left"/>
        <w:rPr>
          <w:rFonts w:ascii="ＭＳ 明朝" w:hAnsi="ＭＳ 明朝" w:cs="ＭＳ ゴシック"/>
          <w:color w:val="000000" w:themeColor="text1"/>
        </w:rPr>
      </w:pPr>
      <w:r w:rsidRPr="00E63E2D">
        <w:rPr>
          <w:rFonts w:ascii="ＭＳ 明朝" w:hAnsi="ＭＳ 明朝"/>
          <w:color w:val="000000"/>
          <w:szCs w:val="20"/>
        </w:rPr>
        <w:t>(</w:t>
      </w:r>
      <w:r>
        <w:rPr>
          <w:rFonts w:ascii="ＭＳ 明朝" w:hAnsi="ＭＳ 明朝" w:hint="eastAsia"/>
          <w:color w:val="000000"/>
          <w:szCs w:val="20"/>
        </w:rPr>
        <w:t>2</w:t>
      </w:r>
      <w:r w:rsidRPr="00E63E2D">
        <w:rPr>
          <w:rFonts w:ascii="ＭＳ 明朝" w:hAnsi="ＭＳ 明朝"/>
          <w:color w:val="000000"/>
          <w:szCs w:val="20"/>
        </w:rPr>
        <w:t>)</w:t>
      </w:r>
      <w:r>
        <w:rPr>
          <w:rFonts w:ascii="ＭＳ 明朝" w:hAnsi="ＭＳ 明朝" w:hint="eastAsia"/>
          <w:color w:val="000000"/>
          <w:szCs w:val="20"/>
        </w:rPr>
        <w:t xml:space="preserve"> </w:t>
      </w:r>
      <w:r w:rsidR="000B0910" w:rsidRPr="006B4432">
        <w:rPr>
          <w:rFonts w:ascii="ＭＳ 明朝" w:hAnsi="ＭＳ 明朝" w:cs="ＭＳ ゴシック" w:hint="eastAsia"/>
          <w:color w:val="000000" w:themeColor="text1"/>
        </w:rPr>
        <w:t>市の</w:t>
      </w:r>
      <w:r w:rsidR="00BE3285">
        <w:rPr>
          <w:rFonts w:ascii="ＭＳ 明朝" w:hAnsi="ＭＳ 明朝" w:cs="ＭＳ ゴシック" w:hint="eastAsia"/>
          <w:color w:val="000000" w:themeColor="text1"/>
        </w:rPr>
        <w:t>補助</w:t>
      </w:r>
      <w:r w:rsidR="000B0910" w:rsidRPr="006B4432">
        <w:rPr>
          <w:rFonts w:ascii="ＭＳ 明朝" w:hAnsi="ＭＳ 明朝" w:cs="ＭＳ ゴシック" w:hint="eastAsia"/>
          <w:color w:val="000000" w:themeColor="text1"/>
        </w:rPr>
        <w:t>金（総額30万円を上限）を使用しない項目も記載してください。</w:t>
      </w:r>
    </w:p>
    <w:p w14:paraId="688060BE" w14:textId="5F72AE51" w:rsidR="000B0910" w:rsidRPr="00877808" w:rsidRDefault="003F61DE" w:rsidP="000B0910">
      <w:pPr>
        <w:pStyle w:val="af2"/>
        <w:spacing w:line="320" w:lineRule="exact"/>
        <w:ind w:left="240" w:rightChars="-60" w:right="-146" w:hangingChars="100" w:hanging="240"/>
        <w:jc w:val="left"/>
        <w:rPr>
          <w:rFonts w:ascii="游ゴシック" w:eastAsia="游ゴシック" w:hAnsi="游ゴシック" w:cs="ＭＳ ゴシック"/>
          <w:color w:val="000000" w:themeColor="text1"/>
        </w:rPr>
      </w:pPr>
      <w:r w:rsidRPr="00E63E2D">
        <w:rPr>
          <w:rFonts w:ascii="ＭＳ 明朝" w:hAnsi="ＭＳ 明朝"/>
          <w:color w:val="000000"/>
          <w:szCs w:val="20"/>
        </w:rPr>
        <w:t>(</w:t>
      </w:r>
      <w:r>
        <w:rPr>
          <w:rFonts w:ascii="ＭＳ 明朝" w:hAnsi="ＭＳ 明朝" w:hint="eastAsia"/>
          <w:color w:val="000000"/>
          <w:szCs w:val="20"/>
        </w:rPr>
        <w:t>3</w:t>
      </w:r>
      <w:r w:rsidRPr="00E63E2D">
        <w:rPr>
          <w:rFonts w:ascii="ＭＳ 明朝" w:hAnsi="ＭＳ 明朝"/>
          <w:color w:val="000000"/>
          <w:szCs w:val="20"/>
        </w:rPr>
        <w:t>)</w:t>
      </w:r>
      <w:r>
        <w:rPr>
          <w:rFonts w:ascii="ＭＳ 明朝" w:hAnsi="ＭＳ 明朝" w:hint="eastAsia"/>
          <w:color w:val="000000"/>
          <w:szCs w:val="20"/>
        </w:rPr>
        <w:t xml:space="preserve"> </w:t>
      </w:r>
      <w:r w:rsidR="000B0910" w:rsidRPr="006B4432">
        <w:rPr>
          <w:rFonts w:ascii="ＭＳ 明朝" w:hAnsi="ＭＳ 明朝" w:cs="ＭＳ ゴシック" w:hint="eastAsia"/>
          <w:color w:val="000000" w:themeColor="text1"/>
        </w:rPr>
        <w:t>行が足りない場合は、適宜追加してください。</w:t>
      </w:r>
    </w:p>
    <w:p w14:paraId="503EC118" w14:textId="7F62494B" w:rsidR="0064021A" w:rsidRPr="00D254FD" w:rsidRDefault="0064021A" w:rsidP="00D254FD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64021A" w:rsidRPr="00D254FD" w:rsidSect="00E63E2D">
      <w:pgSz w:w="11905" w:h="16837" w:code="9"/>
      <w:pgMar w:top="1701" w:right="1418" w:bottom="1701" w:left="1418" w:header="720" w:footer="720" w:gutter="0"/>
      <w:cols w:space="720"/>
      <w:noEndnote/>
      <w:titlePg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ECEB" w14:textId="77777777" w:rsidR="00BF06CD" w:rsidRDefault="00BF06CD" w:rsidP="008831E9">
      <w:r>
        <w:separator/>
      </w:r>
    </w:p>
  </w:endnote>
  <w:endnote w:type="continuationSeparator" w:id="0">
    <w:p w14:paraId="5C60B30B" w14:textId="77777777" w:rsidR="00BF06CD" w:rsidRDefault="00BF06CD" w:rsidP="008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246" w14:textId="77777777" w:rsidR="00BF06CD" w:rsidRDefault="00BF06CD" w:rsidP="008831E9">
      <w:r>
        <w:separator/>
      </w:r>
    </w:p>
  </w:footnote>
  <w:footnote w:type="continuationSeparator" w:id="0">
    <w:p w14:paraId="6102DCAA" w14:textId="77777777" w:rsidR="00BF06CD" w:rsidRDefault="00BF06CD" w:rsidP="0088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C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9CD7653"/>
    <w:multiLevelType w:val="hybridMultilevel"/>
    <w:tmpl w:val="41049C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A6DBC"/>
    <w:multiLevelType w:val="hybridMultilevel"/>
    <w:tmpl w:val="EB8040A2"/>
    <w:lvl w:ilvl="0" w:tplc="29A64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164D"/>
    <w:multiLevelType w:val="hybridMultilevel"/>
    <w:tmpl w:val="949A5F68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24805"/>
    <w:multiLevelType w:val="hybridMultilevel"/>
    <w:tmpl w:val="6A407FCC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1701"/>
    <w:multiLevelType w:val="hybridMultilevel"/>
    <w:tmpl w:val="53F69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81EB0"/>
    <w:multiLevelType w:val="hybridMultilevel"/>
    <w:tmpl w:val="06008E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2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15"/>
    <w:rsid w:val="000330B5"/>
    <w:rsid w:val="00035C38"/>
    <w:rsid w:val="00060E55"/>
    <w:rsid w:val="00077DDF"/>
    <w:rsid w:val="00080BB4"/>
    <w:rsid w:val="00080CDB"/>
    <w:rsid w:val="00091CE6"/>
    <w:rsid w:val="000A313E"/>
    <w:rsid w:val="000A33ED"/>
    <w:rsid w:val="000B0910"/>
    <w:rsid w:val="000B5754"/>
    <w:rsid w:val="000C0E6F"/>
    <w:rsid w:val="000C5FAB"/>
    <w:rsid w:val="000D196F"/>
    <w:rsid w:val="000E4039"/>
    <w:rsid w:val="000F3C86"/>
    <w:rsid w:val="00120115"/>
    <w:rsid w:val="001269CF"/>
    <w:rsid w:val="001502B6"/>
    <w:rsid w:val="0015322F"/>
    <w:rsid w:val="00164AA1"/>
    <w:rsid w:val="001B7FE4"/>
    <w:rsid w:val="001C6ADF"/>
    <w:rsid w:val="001E4CB7"/>
    <w:rsid w:val="00214E93"/>
    <w:rsid w:val="002157BA"/>
    <w:rsid w:val="00220916"/>
    <w:rsid w:val="002801F3"/>
    <w:rsid w:val="00292EA7"/>
    <w:rsid w:val="002B26F0"/>
    <w:rsid w:val="002C3BBF"/>
    <w:rsid w:val="002C3FF6"/>
    <w:rsid w:val="002E4CAF"/>
    <w:rsid w:val="00307501"/>
    <w:rsid w:val="00343B0A"/>
    <w:rsid w:val="003F61DE"/>
    <w:rsid w:val="00400B2D"/>
    <w:rsid w:val="00401F3A"/>
    <w:rsid w:val="0042265A"/>
    <w:rsid w:val="00432DD6"/>
    <w:rsid w:val="004374AA"/>
    <w:rsid w:val="00450A11"/>
    <w:rsid w:val="004542C7"/>
    <w:rsid w:val="0045704B"/>
    <w:rsid w:val="00462DFC"/>
    <w:rsid w:val="004651CC"/>
    <w:rsid w:val="00481356"/>
    <w:rsid w:val="004825E5"/>
    <w:rsid w:val="004830DC"/>
    <w:rsid w:val="004945B9"/>
    <w:rsid w:val="004A034F"/>
    <w:rsid w:val="004A3852"/>
    <w:rsid w:val="004B340D"/>
    <w:rsid w:val="004D703E"/>
    <w:rsid w:val="004E1EB5"/>
    <w:rsid w:val="00501CE5"/>
    <w:rsid w:val="005052D8"/>
    <w:rsid w:val="00523DD9"/>
    <w:rsid w:val="005312A2"/>
    <w:rsid w:val="00531BDE"/>
    <w:rsid w:val="0057436C"/>
    <w:rsid w:val="00595EC2"/>
    <w:rsid w:val="005A6DC6"/>
    <w:rsid w:val="005B23C6"/>
    <w:rsid w:val="005B697E"/>
    <w:rsid w:val="005B6D4F"/>
    <w:rsid w:val="005D1435"/>
    <w:rsid w:val="005D76A2"/>
    <w:rsid w:val="005F0FA0"/>
    <w:rsid w:val="0061097F"/>
    <w:rsid w:val="00610EF1"/>
    <w:rsid w:val="00613A05"/>
    <w:rsid w:val="00637E34"/>
    <w:rsid w:val="0064021A"/>
    <w:rsid w:val="00644660"/>
    <w:rsid w:val="0064523C"/>
    <w:rsid w:val="006643F1"/>
    <w:rsid w:val="00665810"/>
    <w:rsid w:val="006705C6"/>
    <w:rsid w:val="00682F6E"/>
    <w:rsid w:val="0068462F"/>
    <w:rsid w:val="006A5036"/>
    <w:rsid w:val="006A7D30"/>
    <w:rsid w:val="006B25A8"/>
    <w:rsid w:val="006C7D51"/>
    <w:rsid w:val="006E26D4"/>
    <w:rsid w:val="006E6DD3"/>
    <w:rsid w:val="0071771D"/>
    <w:rsid w:val="007229C8"/>
    <w:rsid w:val="00730B6F"/>
    <w:rsid w:val="00760723"/>
    <w:rsid w:val="007810C3"/>
    <w:rsid w:val="0079326B"/>
    <w:rsid w:val="007A137A"/>
    <w:rsid w:val="007B2272"/>
    <w:rsid w:val="00810647"/>
    <w:rsid w:val="00851955"/>
    <w:rsid w:val="008571C4"/>
    <w:rsid w:val="008831E9"/>
    <w:rsid w:val="0088497D"/>
    <w:rsid w:val="00890019"/>
    <w:rsid w:val="00892589"/>
    <w:rsid w:val="008A2BEB"/>
    <w:rsid w:val="008A6790"/>
    <w:rsid w:val="008B29AA"/>
    <w:rsid w:val="008C2522"/>
    <w:rsid w:val="008E5D26"/>
    <w:rsid w:val="00912A38"/>
    <w:rsid w:val="009215AB"/>
    <w:rsid w:val="00926B13"/>
    <w:rsid w:val="009314CB"/>
    <w:rsid w:val="009407F6"/>
    <w:rsid w:val="0094372D"/>
    <w:rsid w:val="00955C7B"/>
    <w:rsid w:val="00962003"/>
    <w:rsid w:val="009724B2"/>
    <w:rsid w:val="0097616C"/>
    <w:rsid w:val="00997188"/>
    <w:rsid w:val="009C3290"/>
    <w:rsid w:val="009E2F5D"/>
    <w:rsid w:val="009F26C7"/>
    <w:rsid w:val="00A05ADA"/>
    <w:rsid w:val="00A107E7"/>
    <w:rsid w:val="00A41D8A"/>
    <w:rsid w:val="00A51F6A"/>
    <w:rsid w:val="00A97CCB"/>
    <w:rsid w:val="00AC1620"/>
    <w:rsid w:val="00AD2A6B"/>
    <w:rsid w:val="00B12262"/>
    <w:rsid w:val="00B35CEC"/>
    <w:rsid w:val="00B410D8"/>
    <w:rsid w:val="00B46F4A"/>
    <w:rsid w:val="00B658D5"/>
    <w:rsid w:val="00BC0D6C"/>
    <w:rsid w:val="00BE3285"/>
    <w:rsid w:val="00BE468F"/>
    <w:rsid w:val="00BE6AED"/>
    <w:rsid w:val="00BF06CD"/>
    <w:rsid w:val="00C37434"/>
    <w:rsid w:val="00C43CEA"/>
    <w:rsid w:val="00C61793"/>
    <w:rsid w:val="00C62B09"/>
    <w:rsid w:val="00C64D97"/>
    <w:rsid w:val="00C674FF"/>
    <w:rsid w:val="00C74BD5"/>
    <w:rsid w:val="00C76BE0"/>
    <w:rsid w:val="00C8073F"/>
    <w:rsid w:val="00C83AE7"/>
    <w:rsid w:val="00C906AA"/>
    <w:rsid w:val="00C92F26"/>
    <w:rsid w:val="00CA0A31"/>
    <w:rsid w:val="00CA4832"/>
    <w:rsid w:val="00CC443F"/>
    <w:rsid w:val="00CD09D4"/>
    <w:rsid w:val="00CF0722"/>
    <w:rsid w:val="00CF1315"/>
    <w:rsid w:val="00CF34E1"/>
    <w:rsid w:val="00D02F5C"/>
    <w:rsid w:val="00D254FD"/>
    <w:rsid w:val="00D339BB"/>
    <w:rsid w:val="00D53E06"/>
    <w:rsid w:val="00D77741"/>
    <w:rsid w:val="00D9575D"/>
    <w:rsid w:val="00DA3780"/>
    <w:rsid w:val="00DC58CE"/>
    <w:rsid w:val="00DC79B6"/>
    <w:rsid w:val="00DD04AC"/>
    <w:rsid w:val="00E106B9"/>
    <w:rsid w:val="00E5548B"/>
    <w:rsid w:val="00E63E2D"/>
    <w:rsid w:val="00E8679D"/>
    <w:rsid w:val="00E96667"/>
    <w:rsid w:val="00EA7564"/>
    <w:rsid w:val="00EF2E6E"/>
    <w:rsid w:val="00F15AD0"/>
    <w:rsid w:val="00F26789"/>
    <w:rsid w:val="00F2784C"/>
    <w:rsid w:val="00F35484"/>
    <w:rsid w:val="00F527B4"/>
    <w:rsid w:val="00F5366F"/>
    <w:rsid w:val="00F6136E"/>
    <w:rsid w:val="00F718C6"/>
    <w:rsid w:val="00F76A4B"/>
    <w:rsid w:val="00F76CB2"/>
    <w:rsid w:val="00FA1D08"/>
    <w:rsid w:val="00FA1EDF"/>
    <w:rsid w:val="00FB5D6E"/>
    <w:rsid w:val="00FE4C98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9E3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2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4C98"/>
    <w:pPr>
      <w:ind w:leftChars="400" w:left="840"/>
    </w:pPr>
  </w:style>
  <w:style w:type="paragraph" w:customStyle="1" w:styleId="Word">
    <w:name w:val="標準；(Word文書)"/>
    <w:basedOn w:val="a"/>
    <w:rsid w:val="006C7D51"/>
    <w:pPr>
      <w:overflowPunct w:val="0"/>
      <w:autoSpaceDE/>
      <w:autoSpaceDN/>
      <w:adjustRightInd/>
      <w:jc w:val="both"/>
      <w:textAlignment w:val="baseline"/>
    </w:pPr>
    <w:rPr>
      <w:rFonts w:ascii="Times New Roman" w:eastAsia="ＭＳ 明朝" w:hAnsi="Times New Roman" w:cs="ＭＳ 明朝" w:hint="eastAsia"/>
      <w:color w:val="000000"/>
      <w:szCs w:val="20"/>
    </w:rPr>
  </w:style>
  <w:style w:type="table" w:customStyle="1" w:styleId="1">
    <w:name w:val="表 (格子)1"/>
    <w:basedOn w:val="a1"/>
    <w:next w:val="a7"/>
    <w:uiPriority w:val="59"/>
    <w:rsid w:val="006C7D51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E63E2D"/>
    <w:pPr>
      <w:jc w:val="right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a">
    <w:name w:val="結語 (文字)"/>
    <w:basedOn w:val="a0"/>
    <w:link w:val="a9"/>
    <w:uiPriority w:val="99"/>
    <w:rsid w:val="00E63E2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7"/>
    <w:uiPriority w:val="39"/>
    <w:rsid w:val="0064021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6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67"/>
  </w:style>
  <w:style w:type="character" w:customStyle="1" w:styleId="ad">
    <w:name w:val="コメント文字列 (文字)"/>
    <w:basedOn w:val="a0"/>
    <w:link w:val="ac"/>
    <w:uiPriority w:val="99"/>
    <w:semiHidden/>
    <w:rsid w:val="00E96667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67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9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9666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2">
    <w:name w:val="一太郎"/>
    <w:rsid w:val="000B091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CDC2-3A00-4FD7-9947-8F393F17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85FF74F1.dotm</Template>
  <TotalTime>0</TotalTime>
  <Pages>4</Pages>
  <Words>660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2024-05-29T03:54:00Z</dcterms:created>
  <dcterms:modified xsi:type="dcterms:W3CDTF">2024-05-29T03:54:00Z</dcterms:modified>
</cp:coreProperties>
</file>