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E1" w:rsidRPr="00B505BF" w:rsidRDefault="00202BE1" w:rsidP="00202BE1">
      <w:pPr>
        <w:snapToGrid w:val="0"/>
        <w:spacing w:line="20" w:lineRule="atLeas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B505BF">
        <w:rPr>
          <w:rFonts w:ascii="BIZ UDゴシック" w:eastAsia="BIZ UDゴシック" w:hAnsi="BIZ UDゴシック" w:hint="eastAsia"/>
          <w:sz w:val="24"/>
        </w:rPr>
        <w:t>つくば市産業振興課　産業創出支援係　宛て</w:t>
      </w:r>
    </w:p>
    <w:p w:rsidR="00202BE1" w:rsidRPr="00B505BF" w:rsidRDefault="00202BE1" w:rsidP="00FD25E9">
      <w:pPr>
        <w:snapToGrid w:val="0"/>
        <w:spacing w:line="20" w:lineRule="atLeas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E-mail：e</w:t>
      </w:r>
      <w:r>
        <w:rPr>
          <w:rFonts w:ascii="BIZ UDゴシック" w:eastAsia="BIZ UDゴシック" w:hAnsi="BIZ UDゴシック"/>
          <w:sz w:val="24"/>
        </w:rPr>
        <w:t>co051@city.tsukuba.lg.jp</w:t>
      </w:r>
    </w:p>
    <w:p w:rsidR="00202BE1" w:rsidRPr="00B505BF" w:rsidRDefault="00202BE1" w:rsidP="00202BE1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B505BF">
        <w:rPr>
          <w:rFonts w:ascii="BIZ UDゴシック" w:eastAsia="BIZ UDゴシック" w:hAnsi="BIZ UDゴシック" w:hint="eastAsia"/>
          <w:b/>
          <w:bCs/>
          <w:sz w:val="28"/>
          <w:szCs w:val="28"/>
        </w:rPr>
        <w:t>「</w:t>
      </w:r>
      <w:r w:rsidR="00277F68">
        <w:rPr>
          <w:rFonts w:ascii="BIZ UDゴシック" w:eastAsia="BIZ UDゴシック" w:hAnsi="BIZ UDゴシック" w:hint="eastAsia"/>
          <w:b/>
          <w:bCs/>
          <w:sz w:val="28"/>
          <w:szCs w:val="28"/>
        </w:rPr>
        <w:t>ロケットクレープ</w:t>
      </w:r>
      <w:r w:rsidRPr="00B505BF">
        <w:rPr>
          <w:rFonts w:ascii="BIZ UDゴシック" w:eastAsia="BIZ UDゴシック" w:hAnsi="BIZ UDゴシック" w:hint="eastAsia"/>
          <w:b/>
          <w:bCs/>
          <w:sz w:val="28"/>
          <w:szCs w:val="28"/>
        </w:rPr>
        <w:t>」</w:t>
      </w:r>
      <w:r w:rsidR="00277F68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提供協力店　</w:t>
      </w:r>
      <w:r w:rsidRPr="00B505BF">
        <w:rPr>
          <w:rFonts w:ascii="BIZ UDゴシック" w:eastAsia="BIZ UDゴシック" w:hAnsi="BIZ UDゴシック" w:hint="eastAsia"/>
          <w:b/>
          <w:bCs/>
          <w:sz w:val="28"/>
          <w:szCs w:val="28"/>
        </w:rPr>
        <w:t>参加申込書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202BE1" w:rsidRPr="00B505BF" w:rsidTr="00EA616F">
        <w:trPr>
          <w:cantSplit/>
          <w:trHeight w:val="354"/>
        </w:trPr>
        <w:tc>
          <w:tcPr>
            <w:tcW w:w="1843" w:type="dxa"/>
          </w:tcPr>
          <w:p w:rsidR="00202BE1" w:rsidRPr="00B505BF" w:rsidRDefault="00202BE1" w:rsidP="00EA616F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</w:t>
            </w:r>
            <w:r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又は屋号</w:t>
            </w:r>
          </w:p>
        </w:tc>
        <w:tc>
          <w:tcPr>
            <w:tcW w:w="7796" w:type="dxa"/>
          </w:tcPr>
          <w:p w:rsidR="00202BE1" w:rsidRPr="00B505BF" w:rsidRDefault="00CE11E8" w:rsidP="00EA616F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（フリガナ）</w:t>
            </w:r>
          </w:p>
          <w:p w:rsidR="00202BE1" w:rsidRPr="00B505BF" w:rsidRDefault="00202BE1" w:rsidP="00EA616F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2BE1" w:rsidRPr="00B505BF" w:rsidTr="00EA616F">
        <w:trPr>
          <w:cantSplit/>
          <w:trHeight w:val="290"/>
        </w:trPr>
        <w:tc>
          <w:tcPr>
            <w:tcW w:w="1843" w:type="dxa"/>
          </w:tcPr>
          <w:p w:rsidR="00202BE1" w:rsidRPr="00B505BF" w:rsidRDefault="00202BE1" w:rsidP="00EA616F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業種</w:t>
            </w:r>
          </w:p>
        </w:tc>
        <w:tc>
          <w:tcPr>
            <w:tcW w:w="7796" w:type="dxa"/>
          </w:tcPr>
          <w:p w:rsidR="00202BE1" w:rsidRPr="0074542E" w:rsidRDefault="0074542E" w:rsidP="00EA616F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b/>
                <w:color w:val="A5A5A5" w:themeColor="accent3"/>
                <w:sz w:val="20"/>
                <w:szCs w:val="22"/>
              </w:rPr>
            </w:pPr>
            <w:r w:rsidRPr="0074542E">
              <w:rPr>
                <w:rFonts w:ascii="BIZ UDゴシック" w:eastAsia="BIZ UDゴシック" w:hAnsi="BIZ UDゴシック" w:hint="eastAsia"/>
                <w:b/>
                <w:color w:val="A5A5A5" w:themeColor="accent3"/>
                <w:sz w:val="20"/>
                <w:szCs w:val="22"/>
              </w:rPr>
              <w:t>（例）菓子製造/カフェ/飲食店/</w:t>
            </w:r>
          </w:p>
          <w:p w:rsidR="00202BE1" w:rsidRPr="00B505BF" w:rsidRDefault="00202BE1" w:rsidP="00EA616F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A4D74" w:rsidRPr="00B505BF" w:rsidTr="001B18A0">
        <w:trPr>
          <w:cantSplit/>
          <w:trHeight w:val="820"/>
        </w:trPr>
        <w:tc>
          <w:tcPr>
            <w:tcW w:w="1843" w:type="dxa"/>
          </w:tcPr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</w:t>
            </w:r>
          </w:p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796" w:type="dxa"/>
          </w:tcPr>
          <w:p w:rsidR="008A4D74" w:rsidRPr="00B505BF" w:rsidRDefault="008A4D74" w:rsidP="008A4D74">
            <w:pPr>
              <w:tabs>
                <w:tab w:val="left" w:pos="6540"/>
              </w:tabs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（氏名）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（役職）</w:t>
            </w:r>
          </w:p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A4D74" w:rsidRPr="00B505BF" w:rsidTr="00EA616F">
        <w:trPr>
          <w:cantSplit/>
          <w:trHeight w:val="951"/>
        </w:trPr>
        <w:tc>
          <w:tcPr>
            <w:tcW w:w="1843" w:type="dxa"/>
          </w:tcPr>
          <w:p w:rsidR="008A4D74" w:rsidRDefault="001B18A0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事業所</w:t>
            </w:r>
            <w:r w:rsidR="008A4D74"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7796" w:type="dxa"/>
          </w:tcPr>
          <w:p w:rsidR="008A4D74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〒　　－　</w:t>
            </w:r>
          </w:p>
          <w:p w:rsidR="008A4D74" w:rsidRPr="00B505BF" w:rsidRDefault="008A4D74" w:rsidP="008A4D74">
            <w:pPr>
              <w:tabs>
                <w:tab w:val="left" w:pos="6540"/>
              </w:tabs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A4D74" w:rsidRPr="00B505BF" w:rsidTr="001B18A0">
        <w:trPr>
          <w:cantSplit/>
          <w:trHeight w:val="889"/>
        </w:trPr>
        <w:tc>
          <w:tcPr>
            <w:tcW w:w="1843" w:type="dxa"/>
          </w:tcPr>
          <w:p w:rsidR="008A4D74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</w:t>
            </w:r>
          </w:p>
        </w:tc>
        <w:tc>
          <w:tcPr>
            <w:tcW w:w="7796" w:type="dxa"/>
          </w:tcPr>
          <w:p w:rsidR="008A4D74" w:rsidRPr="00B505BF" w:rsidRDefault="008A4D74" w:rsidP="008A4D74">
            <w:pPr>
              <w:tabs>
                <w:tab w:val="left" w:pos="6540"/>
              </w:tabs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D25E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（氏名）　　　　　　　　　　　　　</w:t>
            </w:r>
          </w:p>
        </w:tc>
      </w:tr>
      <w:tr w:rsidR="008A4D74" w:rsidRPr="00B505BF" w:rsidTr="00EA616F">
        <w:trPr>
          <w:cantSplit/>
          <w:trHeight w:val="951"/>
        </w:trPr>
        <w:tc>
          <w:tcPr>
            <w:tcW w:w="1843" w:type="dxa"/>
          </w:tcPr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796" w:type="dxa"/>
          </w:tcPr>
          <w:p w:rsidR="008A4D74" w:rsidRPr="00B505BF" w:rsidRDefault="001B18A0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8A4D74"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  <w:r w:rsidR="008A4D74"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</w:p>
          <w:p w:rsidR="008A4D74" w:rsidRPr="00277F68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8A4D74" w:rsidRPr="00B505BF" w:rsidRDefault="001B18A0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8A4D74"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  <w:r w:rsidR="008A4D7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A4D74" w:rsidRPr="00B505BF" w:rsidTr="00EA616F">
        <w:trPr>
          <w:cantSplit/>
          <w:trHeight w:val="945"/>
        </w:trPr>
        <w:tc>
          <w:tcPr>
            <w:tcW w:w="1843" w:type="dxa"/>
          </w:tcPr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製造販売が可能な期間（予定）</w:t>
            </w:r>
          </w:p>
        </w:tc>
        <w:tc>
          <w:tcPr>
            <w:tcW w:w="7796" w:type="dxa"/>
          </w:tcPr>
          <w:p w:rsidR="00CE11E8" w:rsidRPr="00CE11E8" w:rsidRDefault="00CE11E8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b/>
                <w:color w:val="A5A5A5" w:themeColor="accent3"/>
                <w:sz w:val="20"/>
                <w:szCs w:val="22"/>
              </w:rPr>
            </w:pPr>
            <w:r w:rsidRPr="00CE11E8">
              <w:rPr>
                <w:rFonts w:ascii="BIZ UDゴシック" w:eastAsia="BIZ UDゴシック" w:hAnsi="BIZ UDゴシック" w:hint="eastAsia"/>
                <w:b/>
                <w:color w:val="A5A5A5" w:themeColor="accent3"/>
                <w:sz w:val="20"/>
                <w:szCs w:val="22"/>
              </w:rPr>
              <w:t>「ロケットクレープ」を製造販売が可能な期間を記載してください。</w:t>
            </w:r>
          </w:p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年　　月　　　から　　　　年　　月　　まで</w:t>
            </w:r>
          </w:p>
        </w:tc>
      </w:tr>
      <w:tr w:rsidR="00171F46" w:rsidRPr="00B505BF" w:rsidTr="00EA616F">
        <w:trPr>
          <w:cantSplit/>
          <w:trHeight w:val="945"/>
        </w:trPr>
        <w:tc>
          <w:tcPr>
            <w:tcW w:w="1843" w:type="dxa"/>
          </w:tcPr>
          <w:p w:rsidR="00171F46" w:rsidRDefault="00171F46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販売実施場所（予定）</w:t>
            </w:r>
          </w:p>
        </w:tc>
        <w:tc>
          <w:tcPr>
            <w:tcW w:w="7796" w:type="dxa"/>
          </w:tcPr>
          <w:p w:rsidR="00CE11E8" w:rsidRPr="00CE11E8" w:rsidRDefault="00CE11E8" w:rsidP="00CE11E8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b/>
                <w:color w:val="A5A5A5" w:themeColor="accent3"/>
                <w:sz w:val="20"/>
                <w:szCs w:val="22"/>
              </w:rPr>
            </w:pPr>
            <w:r w:rsidRPr="00CE11E8">
              <w:rPr>
                <w:rFonts w:ascii="BIZ UDゴシック" w:eastAsia="BIZ UDゴシック" w:hAnsi="BIZ UDゴシック" w:hint="eastAsia"/>
                <w:b/>
                <w:color w:val="A5A5A5" w:themeColor="accent3"/>
                <w:sz w:val="20"/>
                <w:szCs w:val="22"/>
              </w:rPr>
              <w:t>「ロケットクレープ」を販売する店舗の店舗名と住所を記載してください。</w:t>
            </w:r>
          </w:p>
          <w:p w:rsidR="00171F46" w:rsidRPr="00CE11E8" w:rsidRDefault="00CE11E8" w:rsidP="00CE11E8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b/>
                <w:color w:val="A5A5A5" w:themeColor="accent3"/>
                <w:sz w:val="20"/>
                <w:szCs w:val="22"/>
              </w:rPr>
            </w:pPr>
            <w:r w:rsidRPr="00CE11E8">
              <w:rPr>
                <w:rFonts w:ascii="BIZ UDゴシック" w:eastAsia="BIZ UDゴシック" w:hAnsi="BIZ UDゴシック" w:hint="eastAsia"/>
                <w:b/>
                <w:color w:val="A5A5A5" w:themeColor="accent3"/>
                <w:sz w:val="20"/>
                <w:szCs w:val="22"/>
              </w:rPr>
              <w:t>例）○○店　（つくば市研究学園1-1-1）</w:t>
            </w:r>
          </w:p>
          <w:p w:rsidR="00CE11E8" w:rsidRDefault="00CE11E8" w:rsidP="00CE11E8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CE11E8" w:rsidRDefault="00CE11E8" w:rsidP="00CE11E8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D2DB3" w:rsidRPr="00B505BF" w:rsidTr="006D2DB3">
        <w:trPr>
          <w:cantSplit/>
          <w:trHeight w:val="689"/>
        </w:trPr>
        <w:tc>
          <w:tcPr>
            <w:tcW w:w="1843" w:type="dxa"/>
          </w:tcPr>
          <w:p w:rsidR="006D2DB3" w:rsidRDefault="006D2DB3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販売方法</w:t>
            </w:r>
            <w:r w:rsidR="00CE11E8">
              <w:rPr>
                <w:rFonts w:ascii="BIZ UDゴシック" w:eastAsia="BIZ UDゴシック" w:hAnsi="BIZ UDゴシック" w:hint="eastAsia"/>
                <w:sz w:val="22"/>
                <w:szCs w:val="22"/>
              </w:rPr>
              <w:t>（予定）</w:t>
            </w:r>
          </w:p>
        </w:tc>
        <w:tc>
          <w:tcPr>
            <w:tcW w:w="7796" w:type="dxa"/>
          </w:tcPr>
          <w:p w:rsidR="006D2DB3" w:rsidRDefault="006D2DB3" w:rsidP="006D2DB3">
            <w:pPr>
              <w:pStyle w:val="a5"/>
              <w:numPr>
                <w:ilvl w:val="0"/>
                <w:numId w:val="4"/>
              </w:numPr>
              <w:snapToGrid w:val="0"/>
              <w:spacing w:line="20" w:lineRule="atLeast"/>
              <w:ind w:leftChars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イートイン</w:t>
            </w:r>
          </w:p>
          <w:p w:rsidR="006D2DB3" w:rsidRPr="006D2DB3" w:rsidRDefault="006D2DB3" w:rsidP="006D2DB3">
            <w:pPr>
              <w:pStyle w:val="a5"/>
              <w:numPr>
                <w:ilvl w:val="0"/>
                <w:numId w:val="4"/>
              </w:numPr>
              <w:snapToGrid w:val="0"/>
              <w:spacing w:line="20" w:lineRule="atLeast"/>
              <w:ind w:leftChars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テイクアウト</w:t>
            </w:r>
            <w:r w:rsidR="00CE11E8">
              <w:rPr>
                <w:rFonts w:ascii="BIZ UDゴシック" w:eastAsia="BIZ UDゴシック" w:hAnsi="BIZ UDゴシック" w:hint="eastAsia"/>
                <w:sz w:val="22"/>
                <w:szCs w:val="22"/>
              </w:rPr>
              <w:t>（パッケージ販売）</w:t>
            </w:r>
          </w:p>
        </w:tc>
      </w:tr>
      <w:tr w:rsidR="008A4D74" w:rsidRPr="00B505BF" w:rsidTr="00EA616F">
        <w:trPr>
          <w:cantSplit/>
          <w:trHeight w:val="945"/>
        </w:trPr>
        <w:tc>
          <w:tcPr>
            <w:tcW w:w="1843" w:type="dxa"/>
          </w:tcPr>
          <w:p w:rsidR="008A4D74" w:rsidRDefault="00CE11E8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E11E8">
              <w:rPr>
                <w:rFonts w:ascii="BIZ UDゴシック" w:eastAsia="BIZ UDゴシック" w:hAnsi="BIZ UDゴシック" w:hint="eastAsia"/>
                <w:sz w:val="22"/>
                <w:szCs w:val="22"/>
              </w:rPr>
              <w:t>ホームページ・</w:t>
            </w:r>
            <w:r w:rsidR="008A4D74" w:rsidRPr="00B505BF">
              <w:rPr>
                <w:rFonts w:ascii="BIZ UDゴシック" w:eastAsia="BIZ UDゴシック" w:hAnsi="BIZ UDゴシック" w:hint="eastAsia"/>
                <w:sz w:val="22"/>
                <w:szCs w:val="22"/>
              </w:rPr>
              <w:t>ＳＮＳ関係</w:t>
            </w:r>
          </w:p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26CA8">
              <w:rPr>
                <w:rFonts w:ascii="BIZ UDゴシック" w:eastAsia="BIZ UDゴシック" w:hAnsi="BIZ UDゴシック" w:hint="eastAsia"/>
                <w:sz w:val="18"/>
                <w:szCs w:val="18"/>
              </w:rPr>
              <w:t>(お持ちの場合のみ)</w:t>
            </w:r>
          </w:p>
        </w:tc>
        <w:tc>
          <w:tcPr>
            <w:tcW w:w="7796" w:type="dxa"/>
          </w:tcPr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b/>
                <w:color w:val="A6A6A6" w:themeColor="background1" w:themeShade="A6"/>
                <w:sz w:val="20"/>
                <w:szCs w:val="20"/>
              </w:rPr>
            </w:pPr>
            <w:r w:rsidRPr="00B505BF">
              <w:rPr>
                <w:rFonts w:ascii="BIZ UDゴシック" w:eastAsia="BIZ UDゴシック" w:hAnsi="BIZ UDゴシック" w:hint="eastAsia"/>
                <w:b/>
                <w:color w:val="A6A6A6" w:themeColor="background1" w:themeShade="A6"/>
                <w:sz w:val="20"/>
                <w:szCs w:val="20"/>
              </w:rPr>
              <w:t>ＷＥＢサイト、ＦＢ、インスタグラム等</w:t>
            </w:r>
            <w:r>
              <w:rPr>
                <w:rFonts w:ascii="BIZ UDゴシック" w:eastAsia="BIZ UDゴシック" w:hAnsi="BIZ UDゴシック" w:hint="eastAsia"/>
                <w:b/>
                <w:color w:val="A6A6A6" w:themeColor="background1" w:themeShade="A6"/>
                <w:sz w:val="20"/>
                <w:szCs w:val="20"/>
              </w:rPr>
              <w:t>のアカウント名</w:t>
            </w:r>
            <w:r w:rsidRPr="00B505BF">
              <w:rPr>
                <w:rFonts w:ascii="BIZ UDゴシック" w:eastAsia="BIZ UDゴシック" w:hAnsi="BIZ UDゴシック" w:hint="eastAsia"/>
                <w:b/>
                <w:color w:val="A6A6A6" w:themeColor="background1" w:themeShade="A6"/>
                <w:sz w:val="20"/>
                <w:szCs w:val="20"/>
              </w:rPr>
              <w:t>を記載</w:t>
            </w:r>
            <w:r w:rsidR="00CE11E8">
              <w:rPr>
                <w:rFonts w:ascii="BIZ UDゴシック" w:eastAsia="BIZ UDゴシック" w:hAnsi="BIZ UDゴシック" w:hint="eastAsia"/>
                <w:b/>
                <w:color w:val="A6A6A6" w:themeColor="background1" w:themeShade="A6"/>
                <w:sz w:val="20"/>
                <w:szCs w:val="20"/>
              </w:rPr>
              <w:t>してください。</w:t>
            </w:r>
          </w:p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b/>
                <w:color w:val="A6A6A6" w:themeColor="background1" w:themeShade="A6"/>
                <w:sz w:val="22"/>
                <w:szCs w:val="22"/>
              </w:rPr>
            </w:pPr>
          </w:p>
          <w:p w:rsidR="008A4D74" w:rsidRPr="00D63161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A4D74" w:rsidRPr="00B505BF" w:rsidTr="006666BC">
        <w:trPr>
          <w:cantSplit/>
          <w:trHeight w:val="929"/>
        </w:trPr>
        <w:tc>
          <w:tcPr>
            <w:tcW w:w="1843" w:type="dxa"/>
            <w:vAlign w:val="center"/>
          </w:tcPr>
          <w:p w:rsidR="008A4D74" w:rsidRPr="00B505BF" w:rsidRDefault="008A4D74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同意事項</w:t>
            </w:r>
          </w:p>
        </w:tc>
        <w:tc>
          <w:tcPr>
            <w:tcW w:w="7796" w:type="dxa"/>
            <w:vAlign w:val="center"/>
          </w:tcPr>
          <w:p w:rsidR="008A4D74" w:rsidRPr="001B18A0" w:rsidRDefault="008A4D74" w:rsidP="008A4D74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B18A0">
              <w:rPr>
                <w:rFonts w:ascii="BIZ UDゴシック" w:eastAsia="BIZ UDゴシック" w:hAnsi="BIZ UDゴシック" w:hint="eastAsia"/>
                <w:szCs w:val="21"/>
              </w:rPr>
              <w:t>本事業へ参加するにあたり、下記事項に同意します。</w:t>
            </w:r>
          </w:p>
          <w:p w:rsidR="00B22C40" w:rsidRPr="003A08B7" w:rsidRDefault="00B22C40" w:rsidP="00CE11E8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市からの必</w:t>
            </w:r>
            <w:r w:rsidRPr="00B22C40">
              <w:rPr>
                <w:rFonts w:ascii="BIZ UDPゴシック" w:eastAsia="BIZ UDPゴシック" w:hAnsi="BIZ UDPゴシック" w:hint="eastAsia"/>
                <w:szCs w:val="21"/>
              </w:rPr>
              <w:t>要な資料の提出要請に応じ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ます。</w:t>
            </w:r>
          </w:p>
          <w:p w:rsidR="008A4D74" w:rsidRPr="00CE11E8" w:rsidRDefault="008A4D74" w:rsidP="00CE11E8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3A08B7">
              <w:rPr>
                <w:rFonts w:ascii="BIZ UDゴシック" w:eastAsia="BIZ UDゴシック" w:hAnsi="BIZ UDゴシック" w:hint="eastAsia"/>
                <w:szCs w:val="21"/>
              </w:rPr>
              <w:t>本事業のＰＲにあたり、</w:t>
            </w:r>
            <w:r w:rsidR="00695902" w:rsidRPr="003A08B7">
              <w:rPr>
                <w:rFonts w:ascii="BIZ UDゴシック" w:eastAsia="BIZ UDゴシック" w:hAnsi="BIZ UDゴシック" w:hint="eastAsia"/>
                <w:szCs w:val="21"/>
              </w:rPr>
              <w:t>グルメ写真や</w:t>
            </w:r>
            <w:r w:rsidRPr="003A08B7">
              <w:rPr>
                <w:rFonts w:ascii="BIZ UDゴシック" w:eastAsia="BIZ UDゴシック" w:hAnsi="BIZ UDゴシック" w:hint="eastAsia"/>
                <w:szCs w:val="21"/>
              </w:rPr>
              <w:t>自店の情報をつくば市が使用することを認めます。</w:t>
            </w:r>
          </w:p>
          <w:p w:rsidR="00CE11E8" w:rsidRPr="001B18A0" w:rsidRDefault="00CE11E8" w:rsidP="00CE11E8">
            <w:pPr>
              <w:pStyle w:val="a5"/>
              <w:spacing w:line="360" w:lineRule="exact"/>
              <w:ind w:leftChars="0" w:left="42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11E8" w:rsidRPr="00B505BF" w:rsidTr="006666BC">
        <w:trPr>
          <w:cantSplit/>
          <w:trHeight w:val="929"/>
        </w:trPr>
        <w:tc>
          <w:tcPr>
            <w:tcW w:w="1843" w:type="dxa"/>
            <w:vAlign w:val="center"/>
          </w:tcPr>
          <w:p w:rsidR="00CE11E8" w:rsidRDefault="00CE11E8" w:rsidP="008A4D74">
            <w:pPr>
              <w:snapToGrid w:val="0"/>
              <w:spacing w:line="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ご質問</w:t>
            </w:r>
          </w:p>
        </w:tc>
        <w:tc>
          <w:tcPr>
            <w:tcW w:w="7796" w:type="dxa"/>
            <w:vAlign w:val="center"/>
          </w:tcPr>
          <w:p w:rsidR="00CE11E8" w:rsidRDefault="00CE11E8" w:rsidP="00CE11E8">
            <w:pPr>
              <w:widowControl/>
              <w:spacing w:line="3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11E8">
              <w:rPr>
                <w:rFonts w:ascii="BIZ UDゴシック" w:eastAsia="BIZ UDゴシック" w:hAnsi="BIZ UDゴシック" w:hint="eastAsia"/>
                <w:szCs w:val="21"/>
              </w:rPr>
              <w:t>当事業についてご質問などございましたら、こちらにご記載ください。</w:t>
            </w:r>
          </w:p>
          <w:p w:rsidR="00CE11E8" w:rsidRDefault="00CE11E8" w:rsidP="00CE11E8">
            <w:pPr>
              <w:widowControl/>
              <w:spacing w:line="3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CE11E8" w:rsidRDefault="00CE11E8" w:rsidP="00CE11E8">
            <w:pPr>
              <w:widowControl/>
              <w:spacing w:line="3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CE11E8" w:rsidRDefault="00CE11E8" w:rsidP="00CE11E8">
            <w:pPr>
              <w:widowControl/>
              <w:spacing w:line="3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CE11E8" w:rsidRDefault="00CE11E8" w:rsidP="00CE11E8">
            <w:pPr>
              <w:widowControl/>
              <w:spacing w:line="3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CE11E8" w:rsidRPr="001B18A0" w:rsidRDefault="00CE11E8" w:rsidP="00CE11E8">
            <w:pPr>
              <w:widowControl/>
              <w:spacing w:line="38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B6401C" w:rsidRPr="00202BE1" w:rsidRDefault="00B6401C"/>
    <w:sectPr w:rsidR="00B6401C" w:rsidRPr="00202BE1" w:rsidSect="002E0E2E">
      <w:pgSz w:w="11906" w:h="16838" w:code="9"/>
      <w:pgMar w:top="510" w:right="1134" w:bottom="454" w:left="1134" w:header="397" w:footer="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6A5" w:rsidRDefault="0025504D">
      <w:r>
        <w:separator/>
      </w:r>
    </w:p>
  </w:endnote>
  <w:endnote w:type="continuationSeparator" w:id="0">
    <w:p w:rsidR="004D76A5" w:rsidRDefault="002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6A5" w:rsidRDefault="0025504D">
      <w:r>
        <w:separator/>
      </w:r>
    </w:p>
  </w:footnote>
  <w:footnote w:type="continuationSeparator" w:id="0">
    <w:p w:rsidR="004D76A5" w:rsidRDefault="0025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581"/>
    <w:multiLevelType w:val="hybridMultilevel"/>
    <w:tmpl w:val="8A8CB4A8"/>
    <w:lvl w:ilvl="0" w:tplc="42A64156">
      <w:start w:val="3"/>
      <w:numFmt w:val="bullet"/>
      <w:lvlText w:val="□"/>
      <w:lvlJc w:val="left"/>
      <w:pPr>
        <w:ind w:left="420" w:hanging="420"/>
      </w:pPr>
      <w:rPr>
        <w:rFonts w:ascii="BIZ UDゴシック" w:eastAsia="BIZ UDゴシック" w:hAnsi="BIZ UD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A35DC"/>
    <w:multiLevelType w:val="hybridMultilevel"/>
    <w:tmpl w:val="76E8352A"/>
    <w:lvl w:ilvl="0" w:tplc="C7A4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41251"/>
    <w:multiLevelType w:val="hybridMultilevel"/>
    <w:tmpl w:val="B6E27F38"/>
    <w:lvl w:ilvl="0" w:tplc="82B0FEA2">
      <w:start w:val="3"/>
      <w:numFmt w:val="bullet"/>
      <w:lvlText w:val="□"/>
      <w:lvlJc w:val="left"/>
      <w:pPr>
        <w:ind w:left="420" w:hanging="42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642265"/>
    <w:multiLevelType w:val="hybridMultilevel"/>
    <w:tmpl w:val="F7D4333C"/>
    <w:lvl w:ilvl="0" w:tplc="EA36A94A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E1"/>
    <w:rsid w:val="000C695E"/>
    <w:rsid w:val="00171F46"/>
    <w:rsid w:val="001B18A0"/>
    <w:rsid w:val="00202BE1"/>
    <w:rsid w:val="002077E4"/>
    <w:rsid w:val="0025504D"/>
    <w:rsid w:val="00273D91"/>
    <w:rsid w:val="00277F68"/>
    <w:rsid w:val="003A08B7"/>
    <w:rsid w:val="004D76A5"/>
    <w:rsid w:val="00546CFE"/>
    <w:rsid w:val="0068620B"/>
    <w:rsid w:val="00695902"/>
    <w:rsid w:val="006D2DB3"/>
    <w:rsid w:val="0074542E"/>
    <w:rsid w:val="007847B2"/>
    <w:rsid w:val="007F7985"/>
    <w:rsid w:val="0080146A"/>
    <w:rsid w:val="008A4D74"/>
    <w:rsid w:val="00965168"/>
    <w:rsid w:val="00A151FE"/>
    <w:rsid w:val="00AB5E74"/>
    <w:rsid w:val="00B22C40"/>
    <w:rsid w:val="00B6401C"/>
    <w:rsid w:val="00BC22DA"/>
    <w:rsid w:val="00C052A5"/>
    <w:rsid w:val="00CE11E8"/>
    <w:rsid w:val="00D63161"/>
    <w:rsid w:val="00DE5DB0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BE1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2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2BE1"/>
    <w:rPr>
      <w:rFonts w:ascii="Century" w:hAnsi="Century" w:cs="Times New Roman"/>
      <w:sz w:val="21"/>
    </w:rPr>
  </w:style>
  <w:style w:type="paragraph" w:styleId="a5">
    <w:name w:val="List Paragraph"/>
    <w:basedOn w:val="a"/>
    <w:uiPriority w:val="34"/>
    <w:qFormat/>
    <w:rsid w:val="00202B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0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2A5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9ADDCD2.dotm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2024-11-28T01:44:00Z</dcterms:created>
  <dcterms:modified xsi:type="dcterms:W3CDTF">2024-11-28T01:44:00Z</dcterms:modified>
</cp:coreProperties>
</file>