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B238" w14:textId="57B6BA44" w:rsidR="002248CD" w:rsidRPr="002248CD" w:rsidRDefault="002248CD" w:rsidP="002248CD">
      <w:pPr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bookmarkStart w:id="0" w:name="_GoBack"/>
      <w:bookmarkEnd w:id="0"/>
      <w:r w:rsidRPr="002248CD">
        <w:rPr>
          <w:rFonts w:ascii="Times New Roman" w:hAnsi="Times New Roman" w:cs="ＭＳ 明朝" w:hint="eastAsia"/>
          <w:color w:val="000000"/>
          <w:kern w:val="0"/>
        </w:rPr>
        <w:t xml:space="preserve">　　　年　　　月　　　日</w:t>
      </w:r>
    </w:p>
    <w:p w14:paraId="405ECB69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0FAE5669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2E35B6C3" w14:textId="59A3CA8D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2248CD">
        <w:rPr>
          <w:rFonts w:ascii="Times New Roman" w:hAnsi="Times New Roman" w:cs="ＭＳ 明朝" w:hint="eastAsia"/>
          <w:color w:val="000000"/>
          <w:kern w:val="0"/>
        </w:rPr>
        <w:t xml:space="preserve">　つ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2248CD">
        <w:rPr>
          <w:rFonts w:ascii="Times New Roman" w:hAnsi="Times New Roman" w:cs="ＭＳ 明朝" w:hint="eastAsia"/>
          <w:color w:val="000000"/>
          <w:kern w:val="0"/>
        </w:rPr>
        <w:t>く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2248CD">
        <w:rPr>
          <w:rFonts w:ascii="Times New Roman" w:hAnsi="Times New Roman" w:cs="ＭＳ 明朝" w:hint="eastAsia"/>
          <w:color w:val="000000"/>
          <w:kern w:val="0"/>
        </w:rPr>
        <w:t>ば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2248CD">
        <w:rPr>
          <w:rFonts w:ascii="Times New Roman" w:hAnsi="Times New Roman" w:cs="ＭＳ 明朝" w:hint="eastAsia"/>
          <w:color w:val="000000"/>
          <w:kern w:val="0"/>
        </w:rPr>
        <w:t>市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2248CD">
        <w:rPr>
          <w:rFonts w:ascii="Times New Roman" w:hAnsi="Times New Roman" w:cs="ＭＳ 明朝" w:hint="eastAsia"/>
          <w:color w:val="000000"/>
          <w:kern w:val="0"/>
        </w:rPr>
        <w:t>長　様</w:t>
      </w:r>
    </w:p>
    <w:p w14:paraId="5DB12EA8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7157B85F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4D491071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2248CD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住　　所</w:t>
      </w:r>
    </w:p>
    <w:p w14:paraId="0708A9AD" w14:textId="0F9EFFA1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2248CD">
        <w:rPr>
          <w:rFonts w:ascii="Times New Roman" w:hAnsi="Times New Roman" w:cs="ＭＳ 明朝" w:hint="eastAsia"/>
          <w:color w:val="000000"/>
          <w:kern w:val="0"/>
        </w:rPr>
        <w:t xml:space="preserve">　　　　　　　　　金融機関　　名　　称　　　　　　　　　　　　　　　</w:t>
      </w:r>
    </w:p>
    <w:p w14:paraId="72621787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2248CD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支店長名</w:t>
      </w:r>
    </w:p>
    <w:p w14:paraId="382D9366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477C858C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0F1C2F5E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4751E504" w14:textId="7A2F2A76" w:rsidR="002248CD" w:rsidRPr="002248CD" w:rsidRDefault="002248CD" w:rsidP="002248CD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2248CD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保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2248CD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証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2248CD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2248CD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件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2248CD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変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2248CD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更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2248CD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依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2248CD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頼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2248CD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書</w:t>
      </w:r>
    </w:p>
    <w:p w14:paraId="2BCBA950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3F2B3A41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7866A16F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144C06A7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2248CD">
        <w:rPr>
          <w:rFonts w:ascii="Times New Roman" w:hAnsi="Times New Roman" w:cs="ＭＳ 明朝" w:hint="eastAsia"/>
          <w:color w:val="000000"/>
          <w:kern w:val="0"/>
        </w:rPr>
        <w:t xml:space="preserve">　このことについて、下記のとおり審査の結果、変更に応じたいのでご承認くださるようご依頼いたします。</w:t>
      </w:r>
    </w:p>
    <w:p w14:paraId="43A7FABA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1E4A850B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2BDEB7D0" w14:textId="77777777" w:rsidR="002248CD" w:rsidRPr="002248CD" w:rsidRDefault="002248CD" w:rsidP="002248CD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2248CD">
        <w:rPr>
          <w:rFonts w:ascii="Times New Roman" w:hAnsi="Times New Roman" w:cs="ＭＳ 明朝" w:hint="eastAsia"/>
          <w:color w:val="000000"/>
          <w:kern w:val="0"/>
        </w:rPr>
        <w:t>記</w:t>
      </w:r>
    </w:p>
    <w:p w14:paraId="1A3E5E9D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65C05B6A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2248CD">
        <w:rPr>
          <w:rFonts w:ascii="Times New Roman" w:hAnsi="Times New Roman" w:cs="ＭＳ 明朝" w:hint="eastAsia"/>
          <w:color w:val="000000"/>
          <w:kern w:val="0"/>
        </w:rPr>
        <w:t>１　変更者氏名（社名）</w:t>
      </w:r>
    </w:p>
    <w:p w14:paraId="1F7FDC0F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0729EA2B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6E09285E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705E998D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2248CD">
        <w:rPr>
          <w:rFonts w:ascii="Times New Roman" w:hAnsi="Times New Roman" w:cs="ＭＳ 明朝" w:hint="eastAsia"/>
          <w:color w:val="000000"/>
          <w:kern w:val="0"/>
        </w:rPr>
        <w:t>２　変更事由</w:t>
      </w:r>
    </w:p>
    <w:p w14:paraId="7835BCB7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4095BA7B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4B1FE038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20E98E86" w14:textId="77777777" w:rsidR="002248CD" w:rsidRPr="002248CD" w:rsidRDefault="002248CD" w:rsidP="002248CD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2248CD">
        <w:rPr>
          <w:rFonts w:ascii="Times New Roman" w:hAnsi="Times New Roman" w:cs="ＭＳ 明朝" w:hint="eastAsia"/>
          <w:color w:val="000000"/>
          <w:kern w:val="0"/>
        </w:rPr>
        <w:t>３　添付書類</w:t>
      </w:r>
    </w:p>
    <w:p w14:paraId="7214DFAD" w14:textId="77777777" w:rsidR="003A5CE0" w:rsidRDefault="003A5CE0"/>
    <w:sectPr w:rsidR="003A5CE0" w:rsidSect="002248CD">
      <w:footnotePr>
        <w:numFmt w:val="decimalFullWidth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5583" w14:textId="77777777" w:rsidR="002248CD" w:rsidRDefault="002248CD" w:rsidP="002248CD">
      <w:r>
        <w:separator/>
      </w:r>
    </w:p>
  </w:endnote>
  <w:endnote w:type="continuationSeparator" w:id="0">
    <w:p w14:paraId="1A1524FF" w14:textId="77777777" w:rsidR="002248CD" w:rsidRDefault="002248CD" w:rsidP="0022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CEE76" w14:textId="77777777" w:rsidR="002248CD" w:rsidRDefault="002248CD" w:rsidP="002248CD">
      <w:r>
        <w:separator/>
      </w:r>
    </w:p>
  </w:footnote>
  <w:footnote w:type="continuationSeparator" w:id="0">
    <w:p w14:paraId="6349E6A8" w14:textId="77777777" w:rsidR="002248CD" w:rsidRDefault="002248CD" w:rsidP="0022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AE"/>
    <w:rsid w:val="00083A85"/>
    <w:rsid w:val="002248CD"/>
    <w:rsid w:val="003A5CE0"/>
    <w:rsid w:val="00940C2F"/>
    <w:rsid w:val="00D5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D7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8CD"/>
  </w:style>
  <w:style w:type="paragraph" w:styleId="a5">
    <w:name w:val="footer"/>
    <w:basedOn w:val="a"/>
    <w:link w:val="a6"/>
    <w:uiPriority w:val="99"/>
    <w:unhideWhenUsed/>
    <w:rsid w:val="00224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DD920951.dotm</Template>
  <TotalTime>0</TotalTime>
  <Pages>1</Pages>
  <Words>32</Words>
  <Characters>185</Characters>
  <Application>Microsoft Office Word</Application>
  <DocSecurity>4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2024-04-03T00:56:00Z</dcterms:created>
  <dcterms:modified xsi:type="dcterms:W3CDTF">2024-04-03T00:56:00Z</dcterms:modified>
</cp:coreProperties>
</file>