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964E" w14:textId="77777777" w:rsidR="008975C0" w:rsidRPr="008B2C82" w:rsidRDefault="008975C0" w:rsidP="008B2C82">
      <w:pPr>
        <w:wordWrap w:val="0"/>
        <w:rPr>
          <w:rFonts w:ascii="ＭＳ 明朝"/>
        </w:rPr>
      </w:pPr>
      <w:bookmarkStart w:id="0" w:name="_Hlk146527060"/>
      <w:bookmarkStart w:id="1" w:name="_GoBack"/>
      <w:bookmarkEnd w:id="1"/>
      <w:r w:rsidRPr="008B2C82">
        <w:rPr>
          <w:rFonts w:ascii="ＭＳ 明朝" w:hAnsi="ＭＳ 明朝" w:hint="eastAsia"/>
        </w:rPr>
        <w:t>様式第</w:t>
      </w:r>
      <w:r w:rsidR="00C773D6">
        <w:rPr>
          <w:rFonts w:ascii="ＭＳ 明朝" w:hAnsi="ＭＳ 明朝" w:hint="eastAsia"/>
        </w:rPr>
        <w:t>２</w:t>
      </w:r>
      <w:r w:rsidRPr="008B2C82">
        <w:rPr>
          <w:rFonts w:ascii="ＭＳ 明朝" w:hAnsi="ＭＳ 明朝" w:hint="eastAsia"/>
        </w:rPr>
        <w:t>号（第</w:t>
      </w:r>
      <w:r w:rsidR="009F3F8C">
        <w:rPr>
          <w:rFonts w:ascii="ＭＳ 明朝" w:hAnsi="ＭＳ 明朝" w:hint="eastAsia"/>
        </w:rPr>
        <w:t>６</w:t>
      </w:r>
      <w:r w:rsidRPr="008B2C82">
        <w:rPr>
          <w:rFonts w:ascii="ＭＳ 明朝" w:hAnsi="ＭＳ 明朝" w:hint="eastAsia"/>
        </w:rPr>
        <w:t>条関係）</w:t>
      </w:r>
    </w:p>
    <w:p w14:paraId="5B1B7EAA" w14:textId="07B32297" w:rsidR="00BE65F4" w:rsidRDefault="00BE65F4" w:rsidP="00507497">
      <w:pPr>
        <w:autoSpaceDE w:val="0"/>
        <w:autoSpaceDN w:val="0"/>
        <w:spacing w:line="360" w:lineRule="exact"/>
        <w:ind w:right="284"/>
        <w:rPr>
          <w:rFonts w:ascii="ＭＳ 明朝" w:cs="ＭＳ 明朝"/>
          <w:szCs w:val="24"/>
        </w:rPr>
      </w:pPr>
    </w:p>
    <w:p w14:paraId="7E42AF14" w14:textId="6F879054" w:rsidR="00507497" w:rsidRPr="009B259F" w:rsidRDefault="00507497" w:rsidP="00507497">
      <w:pPr>
        <w:autoSpaceDE w:val="0"/>
        <w:autoSpaceDN w:val="0"/>
        <w:ind w:right="283"/>
        <w:jc w:val="center"/>
        <w:rPr>
          <w:rFonts w:ascii="ＭＳ 明朝" w:cs="ＭＳ 明朝"/>
          <w:szCs w:val="24"/>
        </w:rPr>
      </w:pPr>
      <w:r w:rsidRPr="009B259F">
        <w:rPr>
          <w:rFonts w:ascii="ＭＳ 明朝" w:cs="ＭＳ 明朝" w:hint="eastAsia"/>
          <w:szCs w:val="24"/>
        </w:rPr>
        <w:t>つくばコレクション認定申請調書</w:t>
      </w:r>
    </w:p>
    <w:p w14:paraId="38513EC8" w14:textId="77777777" w:rsidR="00507497" w:rsidRDefault="00507497" w:rsidP="00507497">
      <w:pPr>
        <w:autoSpaceDE w:val="0"/>
        <w:autoSpaceDN w:val="0"/>
        <w:spacing w:line="360" w:lineRule="exact"/>
        <w:ind w:right="284"/>
        <w:rPr>
          <w:rFonts w:ascii="ＭＳ 明朝" w:cs="ＭＳ 明朝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C773D6" w14:paraId="32F645F8" w14:textId="77777777" w:rsidTr="00D10F08">
        <w:trPr>
          <w:trHeight w:val="175"/>
        </w:trPr>
        <w:tc>
          <w:tcPr>
            <w:tcW w:w="2830" w:type="dxa"/>
          </w:tcPr>
          <w:bookmarkEnd w:id="0"/>
          <w:p w14:paraId="48D73459" w14:textId="77777777" w:rsidR="00C773D6" w:rsidRPr="00C773D6" w:rsidRDefault="00C773D6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16"/>
                <w:szCs w:val="24"/>
              </w:rPr>
            </w:pPr>
            <w:r w:rsidRPr="006431F4">
              <w:rPr>
                <w:rFonts w:ascii="ＭＳ 明朝" w:cs="ＭＳ 明朝" w:hint="eastAsia"/>
                <w:szCs w:val="24"/>
              </w:rPr>
              <w:t>（フリガナ）</w:t>
            </w:r>
          </w:p>
        </w:tc>
        <w:tc>
          <w:tcPr>
            <w:tcW w:w="6230" w:type="dxa"/>
          </w:tcPr>
          <w:p w14:paraId="03000617" w14:textId="77777777" w:rsidR="00C773D6" w:rsidRPr="00C773D6" w:rsidRDefault="00C773D6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16"/>
                <w:szCs w:val="24"/>
              </w:rPr>
            </w:pPr>
          </w:p>
        </w:tc>
      </w:tr>
      <w:tr w:rsidR="00C773D6" w14:paraId="7C56C98B" w14:textId="77777777" w:rsidTr="00D10F08">
        <w:trPr>
          <w:trHeight w:val="509"/>
        </w:trPr>
        <w:tc>
          <w:tcPr>
            <w:tcW w:w="2830" w:type="dxa"/>
          </w:tcPr>
          <w:p w14:paraId="2CE71BFB" w14:textId="6874806C" w:rsidR="00C773D6" w:rsidRDefault="00A33A29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物産品の名称</w:t>
            </w:r>
          </w:p>
        </w:tc>
        <w:tc>
          <w:tcPr>
            <w:tcW w:w="6230" w:type="dxa"/>
          </w:tcPr>
          <w:p w14:paraId="39293158" w14:textId="77777777" w:rsidR="00C773D6" w:rsidRDefault="00C773D6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</w:tbl>
    <w:p w14:paraId="287ECBC3" w14:textId="77777777" w:rsidR="001E08E6" w:rsidRDefault="001E08E6" w:rsidP="00507497">
      <w:pPr>
        <w:autoSpaceDE w:val="0"/>
        <w:autoSpaceDN w:val="0"/>
        <w:spacing w:line="360" w:lineRule="exact"/>
        <w:ind w:right="284"/>
        <w:rPr>
          <w:rFonts w:ascii="ＭＳ 明朝" w:cs="ＭＳ 明朝"/>
          <w:szCs w:val="24"/>
        </w:rPr>
      </w:pPr>
    </w:p>
    <w:p w14:paraId="235BD1D5" w14:textId="77777777" w:rsidR="00C773D6" w:rsidRDefault="00C773D6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>１　申請者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7"/>
        <w:gridCol w:w="2103"/>
        <w:gridCol w:w="6230"/>
      </w:tblGrid>
      <w:tr w:rsidR="00C773D6" w14:paraId="43CAE467" w14:textId="77777777" w:rsidTr="000D4D5F">
        <w:tc>
          <w:tcPr>
            <w:tcW w:w="2830" w:type="dxa"/>
            <w:gridSpan w:val="2"/>
          </w:tcPr>
          <w:p w14:paraId="148D91A1" w14:textId="77777777" w:rsidR="00C773D6" w:rsidRDefault="00C773D6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6431F4">
              <w:rPr>
                <w:rFonts w:ascii="ＭＳ 明朝" w:cs="ＭＳ 明朝" w:hint="eastAsia"/>
                <w:sz w:val="20"/>
                <w:szCs w:val="24"/>
              </w:rPr>
              <w:t>申請者区分</w:t>
            </w:r>
          </w:p>
        </w:tc>
        <w:tc>
          <w:tcPr>
            <w:tcW w:w="6230" w:type="dxa"/>
          </w:tcPr>
          <w:p w14:paraId="16187846" w14:textId="77777777" w:rsidR="00C773D6" w:rsidRPr="004812D4" w:rsidRDefault="00C773D6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2"/>
                <w:szCs w:val="24"/>
              </w:rPr>
            </w:pPr>
            <w:r w:rsidRPr="004812D4">
              <w:rPr>
                <w:rFonts w:ascii="ＭＳ 明朝" w:cs="ＭＳ 明朝" w:hint="eastAsia"/>
                <w:sz w:val="22"/>
                <w:szCs w:val="24"/>
              </w:rPr>
              <w:t xml:space="preserve">　　　　　</w:t>
            </w:r>
            <w:r w:rsidR="003A4E0D" w:rsidRPr="004812D4">
              <w:rPr>
                <w:rFonts w:ascii="ＭＳ 明朝" w:cs="ＭＳ 明朝" w:hint="eastAsia"/>
                <w:sz w:val="21"/>
                <w:szCs w:val="24"/>
              </w:rPr>
              <w:t xml:space="preserve">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□法人　　　　</w:t>
            </w:r>
            <w:r w:rsidR="004812D4">
              <w:rPr>
                <w:rFonts w:ascii="ＭＳ 明朝" w:cs="ＭＳ 明朝" w:hint="eastAsia"/>
                <w:sz w:val="20"/>
                <w:szCs w:val="24"/>
              </w:rPr>
              <w:t xml:space="preserve">　　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　□個人</w:t>
            </w:r>
          </w:p>
        </w:tc>
      </w:tr>
      <w:tr w:rsidR="003A4E0D" w14:paraId="614C6C86" w14:textId="77777777" w:rsidTr="000D4D5F">
        <w:trPr>
          <w:trHeight w:val="439"/>
        </w:trPr>
        <w:tc>
          <w:tcPr>
            <w:tcW w:w="727" w:type="dxa"/>
            <w:vMerge w:val="restart"/>
            <w:shd w:val="clear" w:color="auto" w:fill="D0CECE" w:themeFill="background2" w:themeFillShade="E6"/>
            <w:textDirection w:val="tbRlV"/>
          </w:tcPr>
          <w:p w14:paraId="59A92E7D" w14:textId="77777777" w:rsidR="003A4E0D" w:rsidRPr="00BB26CD" w:rsidRDefault="00250EE0" w:rsidP="003A4E0D">
            <w:pPr>
              <w:autoSpaceDE w:val="0"/>
              <w:autoSpaceDN w:val="0"/>
              <w:ind w:left="113" w:right="283"/>
              <w:jc w:val="center"/>
              <w:rPr>
                <w:rFonts w:ascii="ＭＳ 明朝" w:cs="ＭＳ 明朝"/>
                <w:szCs w:val="24"/>
                <w:highlight w:val="yellow"/>
              </w:rPr>
            </w:pPr>
            <w:r w:rsidRPr="00250EE0">
              <w:rPr>
                <w:rFonts w:ascii="ＭＳ 明朝" w:cs="ＭＳ 明朝" w:hint="eastAsia"/>
                <w:szCs w:val="24"/>
              </w:rPr>
              <w:t>法人の場合</w:t>
            </w:r>
          </w:p>
        </w:tc>
        <w:tc>
          <w:tcPr>
            <w:tcW w:w="2103" w:type="dxa"/>
            <w:vMerge w:val="restart"/>
          </w:tcPr>
          <w:p w14:paraId="4A6960E7" w14:textId="77777777" w:rsidR="003A4E0D" w:rsidRPr="0035432A" w:rsidRDefault="003A4E0D" w:rsidP="00C773D6">
            <w:pPr>
              <w:autoSpaceDE w:val="0"/>
              <w:autoSpaceDN w:val="0"/>
              <w:ind w:right="283"/>
              <w:jc w:val="left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名称</w:t>
            </w:r>
          </w:p>
        </w:tc>
        <w:tc>
          <w:tcPr>
            <w:tcW w:w="6230" w:type="dxa"/>
          </w:tcPr>
          <w:p w14:paraId="47B7628C" w14:textId="77777777" w:rsidR="003A4E0D" w:rsidRPr="004812D4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2"/>
                <w:szCs w:val="24"/>
              </w:rPr>
            </w:pPr>
            <w:r w:rsidRPr="004812D4">
              <w:rPr>
                <w:rFonts w:ascii="ＭＳ 明朝" w:cs="ＭＳ 明朝" w:hint="eastAsia"/>
                <w:sz w:val="16"/>
                <w:szCs w:val="24"/>
              </w:rPr>
              <w:t>（フリガナ）</w:t>
            </w:r>
          </w:p>
        </w:tc>
      </w:tr>
      <w:tr w:rsidR="003A4E0D" w14:paraId="07EC4E23" w14:textId="77777777" w:rsidTr="000D4D5F">
        <w:trPr>
          <w:trHeight w:val="772"/>
        </w:trPr>
        <w:tc>
          <w:tcPr>
            <w:tcW w:w="727" w:type="dxa"/>
            <w:vMerge/>
            <w:shd w:val="clear" w:color="auto" w:fill="D0CECE" w:themeFill="background2" w:themeFillShade="E6"/>
          </w:tcPr>
          <w:p w14:paraId="4BEC3E73" w14:textId="77777777" w:rsidR="003A4E0D" w:rsidRP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  <w:highlight w:val="yellow"/>
              </w:rPr>
            </w:pPr>
          </w:p>
        </w:tc>
        <w:tc>
          <w:tcPr>
            <w:tcW w:w="2103" w:type="dxa"/>
            <w:vMerge/>
          </w:tcPr>
          <w:p w14:paraId="41249F96" w14:textId="77777777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  <w:tc>
          <w:tcPr>
            <w:tcW w:w="6230" w:type="dxa"/>
          </w:tcPr>
          <w:p w14:paraId="350B2738" w14:textId="77777777" w:rsidR="003A4E0D" w:rsidRPr="004812D4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3A4E0D" w14:paraId="033862F1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0F7E5070" w14:textId="77777777" w:rsidR="003A4E0D" w:rsidRP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  <w:highlight w:val="yellow"/>
              </w:rPr>
            </w:pPr>
          </w:p>
        </w:tc>
        <w:tc>
          <w:tcPr>
            <w:tcW w:w="2103" w:type="dxa"/>
          </w:tcPr>
          <w:p w14:paraId="7BE0833E" w14:textId="77777777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代表者の職・氏名</w:t>
            </w:r>
          </w:p>
        </w:tc>
        <w:tc>
          <w:tcPr>
            <w:tcW w:w="6230" w:type="dxa"/>
          </w:tcPr>
          <w:p w14:paraId="6F17E851" w14:textId="77777777" w:rsidR="003A4E0D" w:rsidRPr="004812D4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3A4E0D" w14:paraId="572F25D6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2538603D" w14:textId="77777777" w:rsidR="003A4E0D" w:rsidRP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  <w:highlight w:val="yellow"/>
              </w:rPr>
            </w:pPr>
          </w:p>
        </w:tc>
        <w:tc>
          <w:tcPr>
            <w:tcW w:w="2103" w:type="dxa"/>
          </w:tcPr>
          <w:p w14:paraId="7ED0CFD6" w14:textId="0D0B5111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創業</w:t>
            </w:r>
            <w:r w:rsidR="00E24439">
              <w:rPr>
                <w:rFonts w:ascii="ＭＳ 明朝" w:cs="ＭＳ 明朝" w:hint="eastAsia"/>
                <w:sz w:val="20"/>
                <w:szCs w:val="24"/>
              </w:rPr>
              <w:t>年月日</w:t>
            </w:r>
          </w:p>
        </w:tc>
        <w:tc>
          <w:tcPr>
            <w:tcW w:w="6230" w:type="dxa"/>
          </w:tcPr>
          <w:p w14:paraId="2BC2471E" w14:textId="6BC9C8E9" w:rsidR="003A4E0D" w:rsidRPr="004812D4" w:rsidRDefault="003A4E0D" w:rsidP="001C1B9D">
            <w:pPr>
              <w:autoSpaceDE w:val="0"/>
              <w:autoSpaceDN w:val="0"/>
              <w:ind w:right="283" w:firstLineChars="700" w:firstLine="1400"/>
              <w:rPr>
                <w:rFonts w:ascii="ＭＳ 明朝" w:cs="ＭＳ 明朝"/>
                <w:sz w:val="21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年  </w:t>
            </w:r>
            <w:r w:rsidR="001C1B9D">
              <w:rPr>
                <w:rFonts w:ascii="ＭＳ 明朝" w:cs="ＭＳ 明朝" w:hint="eastAsia"/>
                <w:sz w:val="20"/>
                <w:szCs w:val="24"/>
              </w:rPr>
              <w:t xml:space="preserve">　　月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　　</w:t>
            </w:r>
            <w:r w:rsidR="001C1B9D">
              <w:rPr>
                <w:rFonts w:ascii="ＭＳ 明朝" w:cs="ＭＳ 明朝" w:hint="eastAsia"/>
                <w:sz w:val="20"/>
                <w:szCs w:val="24"/>
              </w:rPr>
              <w:t xml:space="preserve">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>日</w:t>
            </w:r>
          </w:p>
        </w:tc>
      </w:tr>
      <w:tr w:rsidR="003A4E0D" w14:paraId="0CE91556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46CB57B6" w14:textId="77777777" w:rsidR="003A4E0D" w:rsidRP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  <w:highlight w:val="yellow"/>
              </w:rPr>
            </w:pPr>
          </w:p>
        </w:tc>
        <w:tc>
          <w:tcPr>
            <w:tcW w:w="2103" w:type="dxa"/>
          </w:tcPr>
          <w:p w14:paraId="01F0BA36" w14:textId="77777777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資本金</w:t>
            </w:r>
          </w:p>
        </w:tc>
        <w:tc>
          <w:tcPr>
            <w:tcW w:w="6230" w:type="dxa"/>
          </w:tcPr>
          <w:p w14:paraId="0B245BF9" w14:textId="77777777" w:rsidR="003A4E0D" w:rsidRPr="004812D4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2"/>
                <w:szCs w:val="24"/>
              </w:rPr>
            </w:pPr>
            <w:r w:rsidRPr="004812D4">
              <w:rPr>
                <w:rFonts w:ascii="ＭＳ 明朝" w:cs="ＭＳ 明朝" w:hint="eastAsia"/>
                <w:sz w:val="22"/>
                <w:szCs w:val="24"/>
              </w:rPr>
              <w:t xml:space="preserve">　　　　　　　　　　　　　　　</w:t>
            </w:r>
            <w:r w:rsidR="004812D4">
              <w:rPr>
                <w:rFonts w:ascii="ＭＳ 明朝" w:cs="ＭＳ 明朝" w:hint="eastAsia"/>
                <w:sz w:val="22"/>
                <w:szCs w:val="24"/>
              </w:rPr>
              <w:t xml:space="preserve">　　　　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>千円</w:t>
            </w:r>
          </w:p>
        </w:tc>
      </w:tr>
      <w:tr w:rsidR="003A4E0D" w14:paraId="26D0D8D6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64E43F59" w14:textId="77777777" w:rsidR="003A4E0D" w:rsidRP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  <w:highlight w:val="yellow"/>
              </w:rPr>
            </w:pPr>
          </w:p>
        </w:tc>
        <w:tc>
          <w:tcPr>
            <w:tcW w:w="2103" w:type="dxa"/>
          </w:tcPr>
          <w:p w14:paraId="235F3658" w14:textId="77777777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所在地</w:t>
            </w:r>
          </w:p>
        </w:tc>
        <w:tc>
          <w:tcPr>
            <w:tcW w:w="6230" w:type="dxa"/>
          </w:tcPr>
          <w:p w14:paraId="16B487F7" w14:textId="77777777" w:rsidR="003A4E0D" w:rsidRPr="004812D4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2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>〒</w:t>
            </w:r>
          </w:p>
        </w:tc>
      </w:tr>
      <w:tr w:rsidR="003A4E0D" w14:paraId="79C4408D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351B55DF" w14:textId="77777777" w:rsid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74BA1477" w14:textId="77777777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従業員数</w:t>
            </w:r>
          </w:p>
        </w:tc>
        <w:tc>
          <w:tcPr>
            <w:tcW w:w="6230" w:type="dxa"/>
          </w:tcPr>
          <w:p w14:paraId="21B00BDF" w14:textId="77777777" w:rsid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3A4E0D" w14:paraId="12071918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78ED598E" w14:textId="77777777" w:rsid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44919200" w14:textId="77777777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6230" w:type="dxa"/>
          </w:tcPr>
          <w:p w14:paraId="1F9AD5C1" w14:textId="77777777" w:rsid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3A4E0D" w14:paraId="6A87DB5A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355A683D" w14:textId="77777777" w:rsid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685DC0AD" w14:textId="77777777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ホームページ</w:t>
            </w:r>
          </w:p>
          <w:p w14:paraId="6FB5A8DA" w14:textId="77777777" w:rsidR="003A4E0D" w:rsidRPr="0035432A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アドレス</w:t>
            </w:r>
          </w:p>
        </w:tc>
        <w:tc>
          <w:tcPr>
            <w:tcW w:w="6230" w:type="dxa"/>
          </w:tcPr>
          <w:p w14:paraId="271BA4A3" w14:textId="77777777" w:rsid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3A4E0D" w14:paraId="15A7047A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78F6F93D" w14:textId="77777777" w:rsid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35C4886E" w14:textId="77777777" w:rsidR="003A4E0D" w:rsidRPr="0035432A" w:rsidRDefault="003A4E0D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加入組合・商工会・商工会議所等</w:t>
            </w:r>
          </w:p>
        </w:tc>
        <w:tc>
          <w:tcPr>
            <w:tcW w:w="6230" w:type="dxa"/>
          </w:tcPr>
          <w:p w14:paraId="4FB2B3C2" w14:textId="77777777" w:rsidR="003A4E0D" w:rsidRPr="003A4E0D" w:rsidRDefault="003A4E0D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250EE0" w14:paraId="12073254" w14:textId="77777777" w:rsidTr="000D4D5F">
        <w:trPr>
          <w:trHeight w:val="255"/>
        </w:trPr>
        <w:tc>
          <w:tcPr>
            <w:tcW w:w="727" w:type="dxa"/>
            <w:vMerge w:val="restart"/>
            <w:shd w:val="clear" w:color="auto" w:fill="D0CECE" w:themeFill="background2" w:themeFillShade="E6"/>
            <w:textDirection w:val="tbRlV"/>
          </w:tcPr>
          <w:p w14:paraId="43637E7B" w14:textId="77777777" w:rsidR="00250EE0" w:rsidRDefault="00250EE0" w:rsidP="003A4E0D">
            <w:pPr>
              <w:autoSpaceDE w:val="0"/>
              <w:autoSpaceDN w:val="0"/>
              <w:ind w:left="113" w:right="283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個人の場合</w:t>
            </w:r>
          </w:p>
        </w:tc>
        <w:tc>
          <w:tcPr>
            <w:tcW w:w="2103" w:type="dxa"/>
            <w:vMerge w:val="restart"/>
          </w:tcPr>
          <w:p w14:paraId="5AF81D6F" w14:textId="77777777" w:rsidR="00250EE0" w:rsidRPr="0035432A" w:rsidRDefault="00250EE0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氏名</w:t>
            </w:r>
          </w:p>
        </w:tc>
        <w:tc>
          <w:tcPr>
            <w:tcW w:w="6230" w:type="dxa"/>
          </w:tcPr>
          <w:p w14:paraId="7B8E029D" w14:textId="77777777" w:rsidR="00250EE0" w:rsidRPr="00250EE0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16"/>
                <w:szCs w:val="24"/>
              </w:rPr>
            </w:pPr>
            <w:r>
              <w:rPr>
                <w:rFonts w:ascii="ＭＳ 明朝" w:cs="ＭＳ 明朝" w:hint="eastAsia"/>
                <w:sz w:val="16"/>
                <w:szCs w:val="24"/>
              </w:rPr>
              <w:t>（フリガナ）</w:t>
            </w:r>
          </w:p>
        </w:tc>
      </w:tr>
      <w:tr w:rsidR="00250EE0" w14:paraId="1A98B225" w14:textId="77777777" w:rsidTr="000D4D5F">
        <w:trPr>
          <w:trHeight w:val="255"/>
        </w:trPr>
        <w:tc>
          <w:tcPr>
            <w:tcW w:w="727" w:type="dxa"/>
            <w:vMerge/>
            <w:shd w:val="clear" w:color="auto" w:fill="D0CECE" w:themeFill="background2" w:themeFillShade="E6"/>
            <w:textDirection w:val="tbRlV"/>
          </w:tcPr>
          <w:p w14:paraId="39228C92" w14:textId="77777777" w:rsidR="00250EE0" w:rsidRDefault="00250EE0" w:rsidP="003A4E0D">
            <w:pPr>
              <w:autoSpaceDE w:val="0"/>
              <w:autoSpaceDN w:val="0"/>
              <w:ind w:left="113" w:right="283"/>
              <w:jc w:val="center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  <w:vMerge/>
          </w:tcPr>
          <w:p w14:paraId="7D777E86" w14:textId="77777777" w:rsidR="00250EE0" w:rsidRPr="0035432A" w:rsidRDefault="00250EE0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  <w:tc>
          <w:tcPr>
            <w:tcW w:w="6230" w:type="dxa"/>
          </w:tcPr>
          <w:p w14:paraId="6C3DD170" w14:textId="77777777" w:rsidR="00250EE0" w:rsidRPr="003A4E0D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250EE0" w14:paraId="0E91C998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6EF7040A" w14:textId="77777777" w:rsidR="00250EE0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1562E23B" w14:textId="4CE565C7" w:rsidR="00250EE0" w:rsidRPr="0035432A" w:rsidRDefault="00250EE0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創業</w:t>
            </w:r>
            <w:r w:rsidR="00E24439">
              <w:rPr>
                <w:rFonts w:ascii="ＭＳ 明朝" w:cs="ＭＳ 明朝" w:hint="eastAsia"/>
                <w:sz w:val="20"/>
                <w:szCs w:val="24"/>
              </w:rPr>
              <w:t>年月日</w:t>
            </w:r>
          </w:p>
        </w:tc>
        <w:tc>
          <w:tcPr>
            <w:tcW w:w="6230" w:type="dxa"/>
          </w:tcPr>
          <w:p w14:paraId="0D8DA8CF" w14:textId="20AFB5DA" w:rsidR="00250EE0" w:rsidRPr="003A4E0D" w:rsidRDefault="00A33A29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 xml:space="preserve">　　　　　　</w:t>
            </w:r>
            <w:r w:rsidRPr="00A33A29">
              <w:rPr>
                <w:rFonts w:ascii="ＭＳ 明朝" w:cs="ＭＳ 明朝" w:hint="eastAsia"/>
                <w:sz w:val="20"/>
                <w:szCs w:val="24"/>
              </w:rPr>
              <w:t>年　　月　　日</w:t>
            </w:r>
          </w:p>
        </w:tc>
      </w:tr>
      <w:tr w:rsidR="00250EE0" w14:paraId="62BC53D8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09EF8F22" w14:textId="77777777" w:rsidR="00250EE0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4652C6B2" w14:textId="77777777" w:rsidR="00250EE0" w:rsidRPr="0035432A" w:rsidRDefault="00250EE0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住所</w:t>
            </w:r>
          </w:p>
        </w:tc>
        <w:tc>
          <w:tcPr>
            <w:tcW w:w="6230" w:type="dxa"/>
          </w:tcPr>
          <w:p w14:paraId="709D6F1B" w14:textId="77777777" w:rsidR="00250EE0" w:rsidRPr="003A4E0D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>〒</w:t>
            </w:r>
          </w:p>
        </w:tc>
      </w:tr>
      <w:tr w:rsidR="00583E2A" w14:paraId="77C28338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42E91AE8" w14:textId="77777777" w:rsidR="00583E2A" w:rsidRDefault="00583E2A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03BA1E83" w14:textId="77777777" w:rsidR="00583E2A" w:rsidRPr="0035432A" w:rsidRDefault="00583E2A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  <w:tc>
          <w:tcPr>
            <w:tcW w:w="6230" w:type="dxa"/>
          </w:tcPr>
          <w:p w14:paraId="16312E1B" w14:textId="77777777" w:rsidR="00583E2A" w:rsidRPr="003A4E0D" w:rsidRDefault="00583E2A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250EE0" w14:paraId="5B391B50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6DE97B2E" w14:textId="77777777" w:rsidR="00250EE0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31277B43" w14:textId="77777777" w:rsidR="00250EE0" w:rsidRPr="0035432A" w:rsidRDefault="00B9606A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6230" w:type="dxa"/>
          </w:tcPr>
          <w:p w14:paraId="52B09460" w14:textId="77777777" w:rsidR="00250EE0" w:rsidRPr="003A4E0D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250EE0" w14:paraId="06D8CA36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38D9B03E" w14:textId="77777777" w:rsidR="00250EE0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124B0EBF" w14:textId="77777777" w:rsidR="00B9606A" w:rsidRPr="0035432A" w:rsidRDefault="00B9606A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ホームページ</w:t>
            </w:r>
          </w:p>
          <w:p w14:paraId="64816F28" w14:textId="77777777" w:rsidR="00250EE0" w:rsidRPr="0035432A" w:rsidRDefault="00B9606A" w:rsidP="003A4E0D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アドレス</w:t>
            </w:r>
          </w:p>
        </w:tc>
        <w:tc>
          <w:tcPr>
            <w:tcW w:w="6230" w:type="dxa"/>
          </w:tcPr>
          <w:p w14:paraId="54922D18" w14:textId="77777777" w:rsidR="00250EE0" w:rsidRPr="003A4E0D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250EE0" w14:paraId="1B49E2CE" w14:textId="77777777" w:rsidTr="000D4D5F">
        <w:tc>
          <w:tcPr>
            <w:tcW w:w="727" w:type="dxa"/>
            <w:vMerge/>
            <w:shd w:val="clear" w:color="auto" w:fill="D0CECE" w:themeFill="background2" w:themeFillShade="E6"/>
          </w:tcPr>
          <w:p w14:paraId="45D240F3" w14:textId="77777777" w:rsidR="00250EE0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2103" w:type="dxa"/>
          </w:tcPr>
          <w:p w14:paraId="2E12811F" w14:textId="77777777" w:rsidR="00250EE0" w:rsidRPr="0035432A" w:rsidRDefault="00B9606A" w:rsidP="00B9606A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加入組合・商工会・商工会議所等</w:t>
            </w:r>
          </w:p>
        </w:tc>
        <w:tc>
          <w:tcPr>
            <w:tcW w:w="6230" w:type="dxa"/>
          </w:tcPr>
          <w:p w14:paraId="16F049BF" w14:textId="77777777" w:rsidR="00250EE0" w:rsidRPr="00B9606A" w:rsidRDefault="00250E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</w:tbl>
    <w:p w14:paraId="7C8EB812" w14:textId="77777777" w:rsidR="00C773D6" w:rsidRDefault="00C773D6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p w14:paraId="0A38966F" w14:textId="0DAEC377" w:rsidR="0035432A" w:rsidRDefault="0035432A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>２　許可</w:t>
      </w:r>
      <w:r w:rsidR="00396A17">
        <w:rPr>
          <w:rFonts w:ascii="ＭＳ 明朝" w:cs="ＭＳ 明朝" w:hint="eastAsia"/>
          <w:szCs w:val="24"/>
        </w:rPr>
        <w:t>等に関する</w:t>
      </w:r>
      <w:r>
        <w:rPr>
          <w:rFonts w:ascii="ＭＳ 明朝" w:cs="ＭＳ 明朝" w:hint="eastAsia"/>
          <w:szCs w:val="24"/>
        </w:rPr>
        <w:t>事項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5432A" w14:paraId="4C5F9395" w14:textId="77777777" w:rsidTr="000D4D5F">
        <w:trPr>
          <w:trHeight w:val="503"/>
        </w:trPr>
        <w:tc>
          <w:tcPr>
            <w:tcW w:w="2830" w:type="dxa"/>
            <w:vMerge w:val="restart"/>
          </w:tcPr>
          <w:p w14:paraId="37EFD899" w14:textId="77777777" w:rsidR="0035432A" w:rsidRPr="0035432A" w:rsidRDefault="0035432A" w:rsidP="0035432A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食品衛生法等に</w:t>
            </w:r>
          </w:p>
          <w:p w14:paraId="075528DF" w14:textId="77777777" w:rsidR="0035432A" w:rsidRDefault="0035432A" w:rsidP="0035432A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35432A">
              <w:rPr>
                <w:rFonts w:ascii="ＭＳ 明朝" w:cs="ＭＳ 明朝" w:hint="eastAsia"/>
                <w:sz w:val="20"/>
                <w:szCs w:val="24"/>
              </w:rPr>
              <w:t>基づく許可等</w:t>
            </w:r>
          </w:p>
        </w:tc>
        <w:tc>
          <w:tcPr>
            <w:tcW w:w="6230" w:type="dxa"/>
          </w:tcPr>
          <w:p w14:paraId="690DAAD5" w14:textId="586FA9F7" w:rsidR="0035432A" w:rsidRPr="004812D4" w:rsidRDefault="0035432A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番号　　　　　　　　　　　　　　　　　</w:t>
            </w:r>
            <w:r w:rsidR="004812D4">
              <w:rPr>
                <w:rFonts w:ascii="ＭＳ 明朝" w:cs="ＭＳ 明朝" w:hint="eastAsia"/>
                <w:sz w:val="20"/>
                <w:szCs w:val="24"/>
              </w:rPr>
              <w:t xml:space="preserve">　　　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>号</w:t>
            </w:r>
          </w:p>
        </w:tc>
      </w:tr>
      <w:tr w:rsidR="0035432A" w14:paraId="29065127" w14:textId="77777777" w:rsidTr="000D4D5F">
        <w:trPr>
          <w:trHeight w:val="502"/>
        </w:trPr>
        <w:tc>
          <w:tcPr>
            <w:tcW w:w="2830" w:type="dxa"/>
            <w:vMerge/>
          </w:tcPr>
          <w:p w14:paraId="09AD8BAE" w14:textId="77777777" w:rsidR="0035432A" w:rsidRPr="0035432A" w:rsidRDefault="0035432A" w:rsidP="0035432A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6230" w:type="dxa"/>
          </w:tcPr>
          <w:p w14:paraId="61D44FCD" w14:textId="4ED856CD" w:rsidR="0035432A" w:rsidRPr="004812D4" w:rsidRDefault="0035432A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>有効期限</w:t>
            </w:r>
            <w:r w:rsidR="00AE1CC5">
              <w:rPr>
                <w:rFonts w:ascii="ＭＳ 明朝" w:cs="ＭＳ 明朝" w:hint="eastAsia"/>
                <w:sz w:val="20"/>
                <w:szCs w:val="24"/>
              </w:rPr>
              <w:t xml:space="preserve">　　　　年　　月　　日</w:t>
            </w:r>
          </w:p>
        </w:tc>
      </w:tr>
    </w:tbl>
    <w:p w14:paraId="77DBF764" w14:textId="77777777" w:rsidR="004C274F" w:rsidRDefault="004C274F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p w14:paraId="4CAEBEA6" w14:textId="5052DC59" w:rsidR="00713370" w:rsidRDefault="00396A17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>３</w:t>
      </w:r>
      <w:r w:rsidR="0011623E">
        <w:rPr>
          <w:rFonts w:ascii="ＭＳ 明朝" w:cs="ＭＳ 明朝" w:hint="eastAsia"/>
          <w:szCs w:val="24"/>
        </w:rPr>
        <w:t xml:space="preserve">　担当者及び連絡先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43B8E" w14:paraId="0FEFA84E" w14:textId="77777777" w:rsidTr="000D4D5F">
        <w:trPr>
          <w:trHeight w:val="255"/>
        </w:trPr>
        <w:tc>
          <w:tcPr>
            <w:tcW w:w="2830" w:type="dxa"/>
            <w:vMerge w:val="restart"/>
          </w:tcPr>
          <w:p w14:paraId="66D4C1F1" w14:textId="77777777" w:rsidR="00243B8E" w:rsidRP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243B8E">
              <w:rPr>
                <w:rFonts w:ascii="ＭＳ 明朝" w:cs="ＭＳ 明朝" w:hint="eastAsia"/>
                <w:sz w:val="20"/>
                <w:szCs w:val="24"/>
              </w:rPr>
              <w:t>氏名</w:t>
            </w:r>
          </w:p>
        </w:tc>
        <w:tc>
          <w:tcPr>
            <w:tcW w:w="6230" w:type="dxa"/>
          </w:tcPr>
          <w:p w14:paraId="0B211A03" w14:textId="77777777" w:rsidR="00243B8E" w:rsidRP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16"/>
                <w:szCs w:val="24"/>
              </w:rPr>
            </w:pPr>
            <w:r>
              <w:rPr>
                <w:rFonts w:ascii="ＭＳ 明朝" w:cs="ＭＳ 明朝" w:hint="eastAsia"/>
                <w:sz w:val="16"/>
                <w:szCs w:val="24"/>
              </w:rPr>
              <w:t>（フリガナ）</w:t>
            </w:r>
          </w:p>
        </w:tc>
      </w:tr>
      <w:tr w:rsidR="00243B8E" w14:paraId="15294917" w14:textId="77777777" w:rsidTr="000D4D5F">
        <w:trPr>
          <w:trHeight w:val="255"/>
        </w:trPr>
        <w:tc>
          <w:tcPr>
            <w:tcW w:w="2830" w:type="dxa"/>
            <w:vMerge/>
          </w:tcPr>
          <w:p w14:paraId="78186930" w14:textId="77777777" w:rsidR="00243B8E" w:rsidRP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  <w:tc>
          <w:tcPr>
            <w:tcW w:w="6230" w:type="dxa"/>
          </w:tcPr>
          <w:p w14:paraId="5B8840C2" w14:textId="77777777" w:rsid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243B8E" w14:paraId="2FD5AF1F" w14:textId="77777777" w:rsidTr="000D4D5F">
        <w:tc>
          <w:tcPr>
            <w:tcW w:w="2830" w:type="dxa"/>
          </w:tcPr>
          <w:p w14:paraId="6BE5BF6F" w14:textId="4D140C61" w:rsidR="00243B8E" w:rsidRP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243B8E">
              <w:rPr>
                <w:rFonts w:ascii="ＭＳ 明朝" w:cs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6230" w:type="dxa"/>
          </w:tcPr>
          <w:p w14:paraId="67EDFB7C" w14:textId="77777777" w:rsid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243B8E" w14:paraId="655BB7AB" w14:textId="77777777" w:rsidTr="000D4D5F">
        <w:tc>
          <w:tcPr>
            <w:tcW w:w="2830" w:type="dxa"/>
          </w:tcPr>
          <w:p w14:paraId="33AC0165" w14:textId="77777777" w:rsidR="00243B8E" w:rsidRP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243B8E">
              <w:rPr>
                <w:rFonts w:ascii="ＭＳ 明朝" w:cs="ＭＳ 明朝" w:hint="eastAsia"/>
                <w:sz w:val="20"/>
                <w:szCs w:val="24"/>
              </w:rPr>
              <w:t>FAX</w:t>
            </w:r>
          </w:p>
        </w:tc>
        <w:tc>
          <w:tcPr>
            <w:tcW w:w="6230" w:type="dxa"/>
          </w:tcPr>
          <w:p w14:paraId="68BE3DF4" w14:textId="77777777" w:rsid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243B8E" w14:paraId="678B86F0" w14:textId="77777777" w:rsidTr="000D4D5F">
        <w:tc>
          <w:tcPr>
            <w:tcW w:w="2830" w:type="dxa"/>
          </w:tcPr>
          <w:p w14:paraId="0AA208E5" w14:textId="77777777" w:rsidR="00243B8E" w:rsidRP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243B8E">
              <w:rPr>
                <w:rFonts w:ascii="ＭＳ 明朝" w:cs="ＭＳ 明朝" w:hint="eastAsia"/>
                <w:sz w:val="20"/>
                <w:szCs w:val="24"/>
              </w:rPr>
              <w:t>E</w:t>
            </w:r>
            <w:r w:rsidRPr="00243B8E">
              <w:rPr>
                <w:rFonts w:ascii="ＭＳ 明朝" w:cs="ＭＳ 明朝"/>
                <w:sz w:val="20"/>
                <w:szCs w:val="24"/>
              </w:rPr>
              <w:t>-mail</w:t>
            </w:r>
          </w:p>
        </w:tc>
        <w:tc>
          <w:tcPr>
            <w:tcW w:w="6230" w:type="dxa"/>
          </w:tcPr>
          <w:p w14:paraId="053BF0A4" w14:textId="77777777" w:rsidR="00243B8E" w:rsidRDefault="00243B8E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</w:tbl>
    <w:p w14:paraId="6EC48A57" w14:textId="152BB7BD" w:rsidR="0011623E" w:rsidRDefault="0011623E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p w14:paraId="04FC0DB1" w14:textId="110BDE38" w:rsidR="00243B8E" w:rsidRDefault="00396A17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>４</w:t>
      </w:r>
      <w:r w:rsidR="006122E0">
        <w:rPr>
          <w:rFonts w:ascii="ＭＳ 明朝" w:cs="ＭＳ 明朝" w:hint="eastAsia"/>
          <w:szCs w:val="24"/>
        </w:rPr>
        <w:t xml:space="preserve">　</w:t>
      </w:r>
      <w:r w:rsidR="00A33A29">
        <w:rPr>
          <w:rFonts w:ascii="ＭＳ 明朝" w:cs="ＭＳ 明朝" w:hint="eastAsia"/>
          <w:szCs w:val="24"/>
        </w:rPr>
        <w:t>物産品</w:t>
      </w:r>
      <w:r w:rsidR="006122E0">
        <w:rPr>
          <w:rFonts w:ascii="ＭＳ 明朝" w:cs="ＭＳ 明朝" w:hint="eastAsia"/>
          <w:szCs w:val="24"/>
        </w:rPr>
        <w:t>の内容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1229"/>
        <w:gridCol w:w="1370"/>
        <w:gridCol w:w="1229"/>
        <w:gridCol w:w="1275"/>
        <w:gridCol w:w="1127"/>
      </w:tblGrid>
      <w:tr w:rsidR="006122E0" w14:paraId="56BD2E7E" w14:textId="77777777" w:rsidTr="000D4D5F">
        <w:tc>
          <w:tcPr>
            <w:tcW w:w="2830" w:type="dxa"/>
          </w:tcPr>
          <w:p w14:paraId="54A5E9EF" w14:textId="4A340ED1" w:rsidR="006122E0" w:rsidRPr="006122E0" w:rsidRDefault="006122E0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6122E0">
              <w:rPr>
                <w:rFonts w:ascii="ＭＳ 明朝" w:cs="ＭＳ 明朝" w:hint="eastAsia"/>
                <w:sz w:val="20"/>
                <w:szCs w:val="24"/>
              </w:rPr>
              <w:t>(</w:t>
            </w:r>
            <w:r w:rsidRPr="006122E0">
              <w:rPr>
                <w:rFonts w:ascii="ＭＳ 明朝" w:cs="ＭＳ 明朝"/>
                <w:sz w:val="20"/>
                <w:szCs w:val="24"/>
              </w:rPr>
              <w:t>1)</w:t>
            </w:r>
            <w:r w:rsidR="00A33A29">
              <w:rPr>
                <w:rFonts w:ascii="ＭＳ 明朝" w:cs="ＭＳ 明朝"/>
                <w:sz w:val="20"/>
                <w:szCs w:val="24"/>
              </w:rPr>
              <w:t xml:space="preserve"> </w:t>
            </w:r>
            <w:r w:rsidRPr="006122E0">
              <w:rPr>
                <w:rFonts w:ascii="ＭＳ 明朝" w:cs="ＭＳ 明朝" w:hint="eastAsia"/>
                <w:sz w:val="20"/>
                <w:szCs w:val="24"/>
              </w:rPr>
              <w:t>品目</w:t>
            </w:r>
          </w:p>
        </w:tc>
        <w:tc>
          <w:tcPr>
            <w:tcW w:w="6230" w:type="dxa"/>
            <w:gridSpan w:val="5"/>
          </w:tcPr>
          <w:p w14:paraId="7C0C5D39" w14:textId="77777777" w:rsidR="006122E0" w:rsidRPr="004812D4" w:rsidRDefault="006122E0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□菓子　　　　　　　　</w:t>
            </w:r>
            <w:r w:rsidR="004812D4">
              <w:rPr>
                <w:rFonts w:ascii="ＭＳ 明朝" w:cs="ＭＳ 明朝" w:hint="eastAsia"/>
                <w:sz w:val="20"/>
                <w:szCs w:val="24"/>
              </w:rPr>
              <w:t xml:space="preserve">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>□清涼飲料水</w:t>
            </w:r>
          </w:p>
          <w:p w14:paraId="01614707" w14:textId="77777777" w:rsidR="006122E0" w:rsidRPr="004812D4" w:rsidRDefault="006122E0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□調味料　　　　　　　</w:t>
            </w:r>
            <w:r w:rsidR="004812D4">
              <w:rPr>
                <w:rFonts w:ascii="ＭＳ 明朝" w:cs="ＭＳ 明朝" w:hint="eastAsia"/>
                <w:sz w:val="20"/>
                <w:szCs w:val="24"/>
              </w:rPr>
              <w:t xml:space="preserve">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>□酒</w:t>
            </w:r>
          </w:p>
          <w:p w14:paraId="0BEE79A4" w14:textId="77777777" w:rsidR="006122E0" w:rsidRDefault="006122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□食肉加工品　　　　　</w:t>
            </w:r>
            <w:r w:rsidR="004812D4">
              <w:rPr>
                <w:rFonts w:ascii="ＭＳ 明朝" w:cs="ＭＳ 明朝" w:hint="eastAsia"/>
                <w:sz w:val="20"/>
                <w:szCs w:val="24"/>
              </w:rPr>
              <w:t xml:space="preserve">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□その他（　　　　　　　</w:t>
            </w:r>
            <w:r w:rsidR="004812D4">
              <w:rPr>
                <w:rFonts w:ascii="ＭＳ 明朝" w:cs="ＭＳ 明朝" w:hint="eastAsia"/>
                <w:sz w:val="20"/>
                <w:szCs w:val="24"/>
              </w:rPr>
              <w:t xml:space="preserve">　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 xml:space="preserve">　）</w:t>
            </w:r>
          </w:p>
        </w:tc>
      </w:tr>
      <w:tr w:rsidR="006122E0" w14:paraId="50999153" w14:textId="77777777" w:rsidTr="000D4D5F">
        <w:tc>
          <w:tcPr>
            <w:tcW w:w="2830" w:type="dxa"/>
          </w:tcPr>
          <w:p w14:paraId="32AD79AB" w14:textId="4A293267" w:rsidR="006122E0" w:rsidRPr="006122E0" w:rsidRDefault="006122E0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6122E0">
              <w:rPr>
                <w:rFonts w:ascii="ＭＳ 明朝" w:cs="ＭＳ 明朝" w:hint="eastAsia"/>
                <w:sz w:val="20"/>
                <w:szCs w:val="24"/>
              </w:rPr>
              <w:t>(</w:t>
            </w:r>
            <w:r w:rsidRPr="006122E0">
              <w:rPr>
                <w:rFonts w:ascii="ＭＳ 明朝" w:cs="ＭＳ 明朝"/>
                <w:sz w:val="20"/>
                <w:szCs w:val="24"/>
              </w:rPr>
              <w:t>2)</w:t>
            </w:r>
            <w:r w:rsidR="00A33A29">
              <w:rPr>
                <w:rFonts w:ascii="ＭＳ 明朝" w:cs="ＭＳ 明朝"/>
                <w:sz w:val="20"/>
                <w:szCs w:val="24"/>
              </w:rPr>
              <w:t xml:space="preserve"> </w:t>
            </w:r>
            <w:r w:rsidRPr="006122E0">
              <w:rPr>
                <w:rFonts w:ascii="ＭＳ 明朝" w:cs="ＭＳ 明朝" w:hint="eastAsia"/>
                <w:sz w:val="20"/>
                <w:szCs w:val="24"/>
              </w:rPr>
              <w:t>希望小売価格（税込）</w:t>
            </w:r>
          </w:p>
        </w:tc>
        <w:tc>
          <w:tcPr>
            <w:tcW w:w="6230" w:type="dxa"/>
            <w:gridSpan w:val="5"/>
          </w:tcPr>
          <w:p w14:paraId="442167D8" w14:textId="77777777" w:rsidR="006122E0" w:rsidRDefault="006122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　　　　　　　　　　　　　　　　　　　　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>円</w:t>
            </w:r>
          </w:p>
        </w:tc>
      </w:tr>
      <w:tr w:rsidR="006122E0" w14:paraId="2754F37B" w14:textId="77777777" w:rsidTr="00420B17">
        <w:trPr>
          <w:trHeight w:val="1483"/>
        </w:trPr>
        <w:tc>
          <w:tcPr>
            <w:tcW w:w="2830" w:type="dxa"/>
          </w:tcPr>
          <w:p w14:paraId="2E68FE69" w14:textId="4D72C0AA" w:rsidR="006122E0" w:rsidRPr="006122E0" w:rsidRDefault="006122E0" w:rsidP="006122E0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6122E0">
              <w:rPr>
                <w:rFonts w:ascii="ＭＳ 明朝" w:cs="ＭＳ 明朝" w:hint="eastAsia"/>
                <w:sz w:val="20"/>
                <w:szCs w:val="24"/>
              </w:rPr>
              <w:lastRenderedPageBreak/>
              <w:t>(3</w:t>
            </w:r>
            <w:r w:rsidRPr="006122E0">
              <w:rPr>
                <w:rFonts w:ascii="ＭＳ 明朝" w:cs="ＭＳ 明朝"/>
                <w:sz w:val="20"/>
                <w:szCs w:val="24"/>
              </w:rPr>
              <w:t>)</w:t>
            </w:r>
            <w:r w:rsidR="00A33A29">
              <w:rPr>
                <w:rFonts w:ascii="ＭＳ 明朝" w:cs="ＭＳ 明朝"/>
                <w:sz w:val="20"/>
                <w:szCs w:val="24"/>
              </w:rPr>
              <w:t xml:space="preserve"> </w:t>
            </w:r>
            <w:r w:rsidRPr="006122E0">
              <w:rPr>
                <w:rFonts w:ascii="ＭＳ 明朝" w:cs="ＭＳ 明朝" w:hint="eastAsia"/>
                <w:sz w:val="20"/>
                <w:szCs w:val="24"/>
              </w:rPr>
              <w:t>上記小売価格の</w:t>
            </w:r>
            <w:r w:rsidR="00BB26CD">
              <w:rPr>
                <w:rFonts w:ascii="ＭＳ 明朝" w:cs="ＭＳ 明朝" w:hint="eastAsia"/>
                <w:sz w:val="20"/>
                <w:szCs w:val="24"/>
              </w:rPr>
              <w:t>内容</w:t>
            </w:r>
          </w:p>
        </w:tc>
        <w:tc>
          <w:tcPr>
            <w:tcW w:w="6230" w:type="dxa"/>
            <w:gridSpan w:val="5"/>
          </w:tcPr>
          <w:p w14:paraId="0CF4D325" w14:textId="598B5EE8" w:rsidR="006122E0" w:rsidRPr="00BB26CD" w:rsidRDefault="006122E0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 xml:space="preserve">　　　　　　　　　　　　　</w:t>
            </w:r>
            <w:r w:rsidR="00BB26CD">
              <w:rPr>
                <w:rFonts w:ascii="ＭＳ 明朝" w:cs="ＭＳ 明朝" w:hint="eastAsia"/>
                <w:sz w:val="20"/>
                <w:szCs w:val="24"/>
              </w:rPr>
              <w:t>（</w:t>
            </w:r>
            <w:r w:rsidRPr="006122E0">
              <w:rPr>
                <w:rFonts w:ascii="ＭＳ 明朝" w:cs="ＭＳ 明朝" w:hint="eastAsia"/>
                <w:sz w:val="20"/>
                <w:szCs w:val="24"/>
              </w:rPr>
              <w:t>例：一箱10個入　1,000円</w:t>
            </w:r>
            <w:r w:rsidR="00BB26CD">
              <w:rPr>
                <w:rFonts w:ascii="ＭＳ 明朝" w:cs="ＭＳ 明朝" w:hint="eastAsia"/>
                <w:sz w:val="20"/>
                <w:szCs w:val="24"/>
              </w:rPr>
              <w:t>)</w:t>
            </w:r>
          </w:p>
        </w:tc>
      </w:tr>
      <w:tr w:rsidR="003D1326" w14:paraId="7E596F98" w14:textId="77777777" w:rsidTr="005E36F3">
        <w:tc>
          <w:tcPr>
            <w:tcW w:w="9060" w:type="dxa"/>
            <w:gridSpan w:val="6"/>
          </w:tcPr>
          <w:p w14:paraId="010D82A4" w14:textId="75384EF4" w:rsidR="003D1326" w:rsidRPr="003D1326" w:rsidRDefault="003D1326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D1326">
              <w:rPr>
                <w:rFonts w:ascii="ＭＳ 明朝" w:cs="ＭＳ 明朝" w:hint="eastAsia"/>
                <w:sz w:val="20"/>
                <w:szCs w:val="24"/>
              </w:rPr>
              <w:t>(</w:t>
            </w:r>
            <w:r w:rsidRPr="003D1326">
              <w:rPr>
                <w:rFonts w:ascii="ＭＳ 明朝" w:cs="ＭＳ 明朝"/>
                <w:sz w:val="20"/>
                <w:szCs w:val="24"/>
              </w:rPr>
              <w:t>4)</w:t>
            </w:r>
            <w:r w:rsidR="00A33A29">
              <w:rPr>
                <w:rFonts w:ascii="ＭＳ 明朝" w:cs="ＭＳ 明朝"/>
                <w:sz w:val="20"/>
                <w:szCs w:val="24"/>
              </w:rPr>
              <w:t xml:space="preserve"> </w:t>
            </w:r>
            <w:r w:rsidR="00A33A29">
              <w:rPr>
                <w:rFonts w:ascii="ＭＳ 明朝" w:cs="ＭＳ 明朝" w:hint="eastAsia"/>
                <w:sz w:val="20"/>
                <w:szCs w:val="24"/>
              </w:rPr>
              <w:t>物産品</w:t>
            </w:r>
            <w:r w:rsidRPr="003D1326">
              <w:rPr>
                <w:rFonts w:ascii="ＭＳ 明朝" w:cs="ＭＳ 明朝" w:hint="eastAsia"/>
                <w:sz w:val="20"/>
                <w:szCs w:val="24"/>
              </w:rPr>
              <w:t>の内容、特長等を</w:t>
            </w:r>
            <w:r w:rsidR="00507497" w:rsidRPr="009B259F">
              <w:rPr>
                <w:rFonts w:ascii="ＭＳ 明朝" w:cs="ＭＳ 明朝" w:hint="eastAsia"/>
                <w:sz w:val="20"/>
                <w:szCs w:val="24"/>
              </w:rPr>
              <w:t>分</w:t>
            </w:r>
            <w:r w:rsidR="00507497">
              <w:rPr>
                <w:rFonts w:ascii="ＭＳ 明朝" w:cs="ＭＳ 明朝" w:hint="eastAsia"/>
                <w:sz w:val="20"/>
                <w:szCs w:val="24"/>
              </w:rPr>
              <w:t>かりやすく</w:t>
            </w:r>
            <w:r w:rsidRPr="003D1326">
              <w:rPr>
                <w:rFonts w:ascii="ＭＳ 明朝" w:cs="ＭＳ 明朝" w:hint="eastAsia"/>
                <w:sz w:val="20"/>
                <w:szCs w:val="24"/>
              </w:rPr>
              <w:t>説明してください。</w:t>
            </w:r>
          </w:p>
        </w:tc>
      </w:tr>
      <w:tr w:rsidR="003D1326" w14:paraId="4FBDE1F4" w14:textId="77777777" w:rsidTr="003D1326">
        <w:trPr>
          <w:trHeight w:val="2587"/>
        </w:trPr>
        <w:tc>
          <w:tcPr>
            <w:tcW w:w="9060" w:type="dxa"/>
            <w:gridSpan w:val="6"/>
          </w:tcPr>
          <w:p w14:paraId="481B05E4" w14:textId="77777777" w:rsidR="003D1326" w:rsidRPr="00EB0BFB" w:rsidRDefault="003D1326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</w:tr>
      <w:tr w:rsidR="003D1326" w14:paraId="7F516533" w14:textId="77777777" w:rsidTr="00DD3C99">
        <w:tc>
          <w:tcPr>
            <w:tcW w:w="9060" w:type="dxa"/>
            <w:gridSpan w:val="6"/>
          </w:tcPr>
          <w:p w14:paraId="42923D95" w14:textId="23D501D9" w:rsidR="003D1326" w:rsidRPr="003D1326" w:rsidRDefault="003D1326" w:rsidP="003D132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3D1326">
              <w:rPr>
                <w:rFonts w:ascii="ＭＳ 明朝" w:cs="ＭＳ 明朝" w:hint="eastAsia"/>
                <w:sz w:val="20"/>
                <w:szCs w:val="24"/>
              </w:rPr>
              <w:t>(</w:t>
            </w:r>
            <w:r w:rsidRPr="003D1326">
              <w:rPr>
                <w:rFonts w:ascii="ＭＳ 明朝" w:cs="ＭＳ 明朝"/>
                <w:sz w:val="20"/>
                <w:szCs w:val="24"/>
              </w:rPr>
              <w:t>5)</w:t>
            </w:r>
            <w:r w:rsidRPr="003D1326">
              <w:rPr>
                <w:rFonts w:ascii="ＭＳ 明朝" w:cs="ＭＳ 明朝" w:hint="eastAsia"/>
                <w:sz w:val="20"/>
                <w:szCs w:val="24"/>
              </w:rPr>
              <w:t>第三者の認定する特許・ＩＳＯ・ＪＡＳや申請品の受賞歴等があれば記入してください（その認定書などの</w:t>
            </w:r>
            <w:r w:rsidR="00A33A29">
              <w:rPr>
                <w:rFonts w:ascii="ＭＳ 明朝" w:cs="ＭＳ 明朝" w:hint="eastAsia"/>
                <w:sz w:val="20"/>
                <w:szCs w:val="24"/>
              </w:rPr>
              <w:t>写し</w:t>
            </w:r>
            <w:r w:rsidRPr="003D1326">
              <w:rPr>
                <w:rFonts w:ascii="ＭＳ 明朝" w:cs="ＭＳ 明朝" w:hint="eastAsia"/>
                <w:sz w:val="20"/>
                <w:szCs w:val="24"/>
              </w:rPr>
              <w:t>を別途提出してください）。</w:t>
            </w:r>
          </w:p>
        </w:tc>
      </w:tr>
      <w:tr w:rsidR="003D1326" w14:paraId="6D3184D1" w14:textId="77777777" w:rsidTr="004C274F">
        <w:trPr>
          <w:trHeight w:val="2120"/>
        </w:trPr>
        <w:tc>
          <w:tcPr>
            <w:tcW w:w="9060" w:type="dxa"/>
            <w:gridSpan w:val="6"/>
          </w:tcPr>
          <w:p w14:paraId="70A46131" w14:textId="77777777" w:rsidR="003D1326" w:rsidRPr="00EB0BFB" w:rsidRDefault="003D1326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</w:tr>
      <w:tr w:rsidR="00EB0BFB" w14:paraId="521CCF38" w14:textId="77777777" w:rsidTr="00CE7141">
        <w:tc>
          <w:tcPr>
            <w:tcW w:w="9060" w:type="dxa"/>
            <w:gridSpan w:val="6"/>
            <w:tcBorders>
              <w:bottom w:val="single" w:sz="4" w:space="0" w:color="auto"/>
            </w:tcBorders>
          </w:tcPr>
          <w:p w14:paraId="1FC1350C" w14:textId="00F42FAA" w:rsidR="00EB0BFB" w:rsidRDefault="00EB0BFB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EB0BFB">
              <w:rPr>
                <w:rFonts w:ascii="ＭＳ 明朝" w:cs="ＭＳ 明朝" w:hint="eastAsia"/>
                <w:sz w:val="20"/>
                <w:szCs w:val="24"/>
              </w:rPr>
              <w:t>(</w:t>
            </w:r>
            <w:r w:rsidRPr="00EB0BFB">
              <w:rPr>
                <w:rFonts w:ascii="ＭＳ 明朝" w:cs="ＭＳ 明朝"/>
                <w:sz w:val="20"/>
                <w:szCs w:val="24"/>
              </w:rPr>
              <w:t>6)</w:t>
            </w:r>
            <w:r w:rsidR="00A33A29">
              <w:rPr>
                <w:rFonts w:ascii="ＭＳ 明朝" w:cs="ＭＳ 明朝"/>
                <w:sz w:val="20"/>
                <w:szCs w:val="24"/>
              </w:rPr>
              <w:t xml:space="preserve"> </w:t>
            </w:r>
            <w:r w:rsidR="00A33A29">
              <w:rPr>
                <w:rFonts w:ascii="ＭＳ 明朝" w:cs="ＭＳ 明朝" w:hint="eastAsia"/>
                <w:sz w:val="20"/>
                <w:szCs w:val="24"/>
              </w:rPr>
              <w:t>物産品</w:t>
            </w:r>
            <w:r w:rsidRPr="00EB0BFB">
              <w:rPr>
                <w:rFonts w:ascii="ＭＳ 明朝" w:cs="ＭＳ 明朝" w:hint="eastAsia"/>
                <w:sz w:val="20"/>
                <w:szCs w:val="24"/>
              </w:rPr>
              <w:t>の生産の現状（生産体制、生産地、原材料等）について説明してください。</w:t>
            </w:r>
          </w:p>
        </w:tc>
      </w:tr>
      <w:tr w:rsidR="00EB0BFB" w14:paraId="140DDACE" w14:textId="77777777" w:rsidTr="004812D4">
        <w:trPr>
          <w:trHeight w:val="2606"/>
        </w:trPr>
        <w:tc>
          <w:tcPr>
            <w:tcW w:w="9060" w:type="dxa"/>
            <w:gridSpan w:val="6"/>
            <w:tcBorders>
              <w:bottom w:val="nil"/>
            </w:tcBorders>
          </w:tcPr>
          <w:p w14:paraId="36468A96" w14:textId="77777777" w:rsidR="00EB0BFB" w:rsidRDefault="00EB0BFB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EB0BFB">
              <w:rPr>
                <w:rFonts w:ascii="ＭＳ 明朝" w:cs="ＭＳ 明朝" w:hint="eastAsia"/>
                <w:sz w:val="20"/>
                <w:szCs w:val="24"/>
              </w:rPr>
              <w:t>生産体制・生産地</w:t>
            </w:r>
          </w:p>
          <w:p w14:paraId="4B3F5DE7" w14:textId="77777777" w:rsidR="00EB0BFB" w:rsidRPr="00EB0BFB" w:rsidRDefault="00EB0BFB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590256B6" w14:textId="77777777" w:rsidR="00EB0BFB" w:rsidRPr="00EB0BFB" w:rsidRDefault="00EB0BFB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49C55E41" w14:textId="4EDEC611" w:rsidR="00EB0BFB" w:rsidRDefault="00EB0BFB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53616C37" w14:textId="77777777" w:rsidR="006431F4" w:rsidRPr="00EB0BFB" w:rsidRDefault="006431F4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6244EB2B" w14:textId="77777777" w:rsidR="006431F4" w:rsidRDefault="006431F4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719B6904" w14:textId="77777777" w:rsidR="00354963" w:rsidRDefault="00354963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36E9BE10" w14:textId="77777777" w:rsidR="00A745A0" w:rsidRDefault="00A745A0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33BDD129" w14:textId="3CB2EAE2" w:rsidR="00583E2A" w:rsidRPr="006431F4" w:rsidRDefault="00583E2A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</w:tr>
      <w:tr w:rsidR="00CE7141" w14:paraId="48720A41" w14:textId="77777777" w:rsidTr="004812D4">
        <w:tc>
          <w:tcPr>
            <w:tcW w:w="9060" w:type="dxa"/>
            <w:gridSpan w:val="6"/>
            <w:tcBorders>
              <w:top w:val="nil"/>
              <w:bottom w:val="nil"/>
            </w:tcBorders>
          </w:tcPr>
          <w:p w14:paraId="728FBA32" w14:textId="27A8DCB1" w:rsidR="00CE7141" w:rsidRPr="00CE7141" w:rsidRDefault="00CE7141" w:rsidP="00CE7141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CE7141">
              <w:rPr>
                <w:rFonts w:ascii="ＭＳ 明朝" w:cs="ＭＳ 明朝" w:hint="eastAsia"/>
                <w:sz w:val="20"/>
                <w:szCs w:val="24"/>
              </w:rPr>
              <w:lastRenderedPageBreak/>
              <w:t>原材料：（</w:t>
            </w:r>
            <w:r w:rsidR="00E24439">
              <w:rPr>
                <w:rFonts w:ascii="ＭＳ 明朝" w:cs="ＭＳ 明朝" w:hint="eastAsia"/>
                <w:sz w:val="20"/>
                <w:szCs w:val="24"/>
              </w:rPr>
              <w:t>全て</w:t>
            </w:r>
            <w:r w:rsidRPr="00CE7141">
              <w:rPr>
                <w:rFonts w:ascii="ＭＳ 明朝" w:cs="ＭＳ 明朝" w:hint="eastAsia"/>
                <w:sz w:val="20"/>
                <w:szCs w:val="24"/>
              </w:rPr>
              <w:t>記入すること</w:t>
            </w:r>
            <w:r w:rsidR="00E24439">
              <w:rPr>
                <w:rFonts w:ascii="ＭＳ 明朝" w:cs="ＭＳ 明朝" w:hint="eastAsia"/>
                <w:sz w:val="20"/>
                <w:szCs w:val="24"/>
              </w:rPr>
              <w:t>。</w:t>
            </w:r>
            <w:r w:rsidRPr="00CE7141">
              <w:rPr>
                <w:rFonts w:ascii="ＭＳ 明朝" w:cs="ＭＳ 明朝" w:hint="eastAsia"/>
                <w:sz w:val="20"/>
                <w:szCs w:val="24"/>
              </w:rPr>
              <w:t>）</w:t>
            </w:r>
          </w:p>
          <w:p w14:paraId="0EE6F432" w14:textId="77777777" w:rsidR="00CE7141" w:rsidRDefault="00CE7141" w:rsidP="00CE7141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CE7141">
              <w:rPr>
                <w:rFonts w:ascii="ＭＳ 明朝" w:cs="ＭＳ 明朝" w:hint="eastAsia"/>
                <w:sz w:val="20"/>
                <w:szCs w:val="24"/>
              </w:rPr>
              <w:t>市内生産の原材料：</w:t>
            </w:r>
          </w:p>
          <w:p w14:paraId="4D32E885" w14:textId="77777777" w:rsidR="00CE7141" w:rsidRDefault="00CE7141" w:rsidP="00CE7141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350F25A9" w14:textId="77777777" w:rsidR="00CE7141" w:rsidRDefault="00CE7141" w:rsidP="00CE7141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21249B17" w14:textId="77777777" w:rsidR="00CE7141" w:rsidRDefault="004812D4" w:rsidP="00CE7141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4812D4">
              <w:rPr>
                <w:rFonts w:ascii="ＭＳ 明朝" w:cs="ＭＳ 明朝" w:hint="eastAsia"/>
                <w:sz w:val="20"/>
                <w:szCs w:val="24"/>
              </w:rPr>
              <w:t>市外生産の原材料：</w:t>
            </w:r>
          </w:p>
          <w:p w14:paraId="145E7AE7" w14:textId="77777777" w:rsidR="004812D4" w:rsidRDefault="004812D4" w:rsidP="00CE7141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079DB694" w14:textId="77777777" w:rsidR="004812D4" w:rsidRPr="00CE7141" w:rsidRDefault="004812D4" w:rsidP="00CE7141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</w:tr>
      <w:tr w:rsidR="004812D4" w14:paraId="7CBBB59D" w14:textId="77777777" w:rsidTr="004812D4">
        <w:tc>
          <w:tcPr>
            <w:tcW w:w="9060" w:type="dxa"/>
            <w:gridSpan w:val="6"/>
            <w:tcBorders>
              <w:top w:val="nil"/>
              <w:bottom w:val="nil"/>
            </w:tcBorders>
          </w:tcPr>
          <w:p w14:paraId="5A004C2F" w14:textId="77777777" w:rsidR="004812D4" w:rsidRDefault="004812D4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保存可能期間：</w:t>
            </w:r>
          </w:p>
          <w:p w14:paraId="5877887B" w14:textId="77777777" w:rsidR="004812D4" w:rsidRPr="004812D4" w:rsidRDefault="004812D4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</w:tr>
      <w:tr w:rsidR="004812D4" w14:paraId="0E7D6BC0" w14:textId="77777777" w:rsidTr="00396A17">
        <w:trPr>
          <w:trHeight w:val="1632"/>
        </w:trPr>
        <w:tc>
          <w:tcPr>
            <w:tcW w:w="9060" w:type="dxa"/>
            <w:gridSpan w:val="6"/>
            <w:tcBorders>
              <w:top w:val="nil"/>
            </w:tcBorders>
          </w:tcPr>
          <w:p w14:paraId="48334D8F" w14:textId="77777777" w:rsidR="004812D4" w:rsidRDefault="004812D4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保存方法：</w:t>
            </w:r>
          </w:p>
          <w:p w14:paraId="733334CC" w14:textId="77777777" w:rsidR="004812D4" w:rsidRPr="004812D4" w:rsidRDefault="004812D4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</w:tr>
      <w:tr w:rsidR="004812D4" w14:paraId="6F9CEED7" w14:textId="77777777" w:rsidTr="00811CB8">
        <w:tc>
          <w:tcPr>
            <w:tcW w:w="9060" w:type="dxa"/>
            <w:gridSpan w:val="6"/>
            <w:tcBorders>
              <w:bottom w:val="single" w:sz="4" w:space="0" w:color="auto"/>
            </w:tcBorders>
          </w:tcPr>
          <w:p w14:paraId="7C9B5F1E" w14:textId="54B7779E" w:rsidR="004812D4" w:rsidRPr="004812D4" w:rsidRDefault="004812D4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(</w:t>
            </w:r>
            <w:r>
              <w:rPr>
                <w:rFonts w:ascii="ＭＳ 明朝" w:cs="ＭＳ 明朝"/>
                <w:sz w:val="20"/>
                <w:szCs w:val="24"/>
              </w:rPr>
              <w:t>7)</w:t>
            </w:r>
            <w:r w:rsidR="005235FC">
              <w:rPr>
                <w:rFonts w:ascii="ＭＳ 明朝" w:cs="ＭＳ 明朝"/>
                <w:sz w:val="20"/>
                <w:szCs w:val="24"/>
              </w:rPr>
              <w:t xml:space="preserve"> </w:t>
            </w:r>
            <w:r w:rsidR="005235FC">
              <w:rPr>
                <w:rFonts w:ascii="ＭＳ 明朝" w:cs="ＭＳ 明朝" w:hint="eastAsia"/>
                <w:sz w:val="20"/>
                <w:szCs w:val="24"/>
              </w:rPr>
              <w:t>物産品</w:t>
            </w:r>
            <w:r w:rsidRPr="004812D4">
              <w:rPr>
                <w:rFonts w:ascii="ＭＳ 明朝" w:cs="ＭＳ 明朝" w:hint="eastAsia"/>
                <w:sz w:val="20"/>
                <w:szCs w:val="24"/>
              </w:rPr>
              <w:t>の販売の現状（販路、販売場所、販売量等）について説明してください。</w:t>
            </w:r>
          </w:p>
        </w:tc>
      </w:tr>
      <w:tr w:rsidR="00811CB8" w14:paraId="79053042" w14:textId="77777777" w:rsidTr="001F5500">
        <w:tc>
          <w:tcPr>
            <w:tcW w:w="9060" w:type="dxa"/>
            <w:gridSpan w:val="6"/>
            <w:tcBorders>
              <w:bottom w:val="nil"/>
            </w:tcBorders>
          </w:tcPr>
          <w:p w14:paraId="7283B280" w14:textId="77777777" w:rsidR="00811CB8" w:rsidRDefault="00811CB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販路：</w:t>
            </w:r>
          </w:p>
          <w:p w14:paraId="4163D734" w14:textId="77777777" w:rsidR="00811CB8" w:rsidRDefault="00811CB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2E43C5BA" w14:textId="77777777" w:rsidR="00811CB8" w:rsidRPr="00811CB8" w:rsidRDefault="00811CB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</w:tr>
      <w:tr w:rsidR="00811CB8" w14:paraId="4D371B88" w14:textId="77777777" w:rsidTr="00420B17">
        <w:trPr>
          <w:trHeight w:val="4156"/>
        </w:trPr>
        <w:tc>
          <w:tcPr>
            <w:tcW w:w="9060" w:type="dxa"/>
            <w:gridSpan w:val="6"/>
            <w:tcBorders>
              <w:top w:val="nil"/>
              <w:bottom w:val="nil"/>
            </w:tcBorders>
          </w:tcPr>
          <w:p w14:paraId="57193CF3" w14:textId="77777777" w:rsidR="00811CB8" w:rsidRDefault="00811CB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販売場所：</w:t>
            </w:r>
          </w:p>
          <w:p w14:paraId="43FCD024" w14:textId="16EABA35" w:rsidR="00396A17" w:rsidRDefault="00396A17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 xml:space="preserve">・市内における主たる販売店舗　</w:t>
            </w:r>
          </w:p>
          <w:p w14:paraId="38D81D8C" w14:textId="71509E7C" w:rsidR="00396A17" w:rsidRDefault="00396A17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（　　　　　　　　　　　　　　　　　　　　　　　　　　　　　　　　　　　　　）</w:t>
            </w:r>
          </w:p>
          <w:p w14:paraId="3F38AD71" w14:textId="4C41FF29" w:rsidR="00396A17" w:rsidRPr="00396A17" w:rsidRDefault="00396A17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・</w:t>
            </w:r>
            <w:r w:rsidR="00CF7BCB">
              <w:rPr>
                <w:rFonts w:ascii="ＭＳ 明朝" w:cs="ＭＳ 明朝" w:hint="eastAsia"/>
                <w:sz w:val="20"/>
                <w:szCs w:val="24"/>
              </w:rPr>
              <w:t>所在地</w:t>
            </w:r>
            <w:r>
              <w:rPr>
                <w:rFonts w:ascii="ＭＳ 明朝" w:cs="ＭＳ 明朝" w:hint="eastAsia"/>
                <w:sz w:val="20"/>
                <w:szCs w:val="24"/>
              </w:rPr>
              <w:t xml:space="preserve">　（　　　　　　　　　　　　　　　　　　　　　　　　　　　　　　　　　）</w:t>
            </w:r>
          </w:p>
          <w:p w14:paraId="6FFD6D15" w14:textId="11ACD4F6" w:rsidR="00396A17" w:rsidRDefault="00396A17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・電話番号　（　　　　　　　　　　　　　　　　　　　　　　　　　　　　　　　）</w:t>
            </w:r>
          </w:p>
          <w:p w14:paraId="2E245856" w14:textId="0EA88059" w:rsidR="00396A17" w:rsidRDefault="00396A17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・市内店舗数（　　　　　　　　　　　　　）</w:t>
            </w:r>
          </w:p>
          <w:p w14:paraId="228E3816" w14:textId="77777777" w:rsidR="00811CB8" w:rsidRDefault="00811CB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3A2358BF" w14:textId="77777777" w:rsidR="00583E2A" w:rsidRDefault="00583E2A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  <w:p w14:paraId="16EE40C2" w14:textId="450A6076" w:rsidR="00583E2A" w:rsidRPr="00811CB8" w:rsidRDefault="00583E2A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</w:tr>
      <w:tr w:rsidR="00AD276E" w14:paraId="59B07DF6" w14:textId="77777777" w:rsidTr="00AD276E">
        <w:trPr>
          <w:trHeight w:val="426"/>
        </w:trPr>
        <w:tc>
          <w:tcPr>
            <w:tcW w:w="9060" w:type="dxa"/>
            <w:gridSpan w:val="6"/>
            <w:tcBorders>
              <w:top w:val="nil"/>
            </w:tcBorders>
          </w:tcPr>
          <w:p w14:paraId="56280E11" w14:textId="1D74B86D" w:rsidR="00AD276E" w:rsidRDefault="00AD276E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AD276E">
              <w:rPr>
                <w:rFonts w:ascii="ＭＳ 明朝" w:cs="ＭＳ 明朝" w:hint="eastAsia"/>
                <w:sz w:val="20"/>
                <w:szCs w:val="24"/>
              </w:rPr>
              <w:lastRenderedPageBreak/>
              <w:t>【</w:t>
            </w:r>
            <w:r w:rsidR="005235FC">
              <w:rPr>
                <w:rFonts w:ascii="ＭＳ 明朝" w:cs="ＭＳ 明朝" w:hint="eastAsia"/>
                <w:sz w:val="20"/>
                <w:szCs w:val="24"/>
              </w:rPr>
              <w:t>物産品</w:t>
            </w:r>
            <w:r w:rsidRPr="00AD276E">
              <w:rPr>
                <w:rFonts w:ascii="ＭＳ 明朝" w:cs="ＭＳ 明朝" w:hint="eastAsia"/>
                <w:sz w:val="20"/>
                <w:szCs w:val="24"/>
              </w:rPr>
              <w:t>の販売量・販売額】</w:t>
            </w:r>
          </w:p>
        </w:tc>
      </w:tr>
      <w:tr w:rsidR="00760923" w14:paraId="29EC8047" w14:textId="77777777" w:rsidTr="000D4D5F">
        <w:trPr>
          <w:trHeight w:val="255"/>
        </w:trPr>
        <w:tc>
          <w:tcPr>
            <w:tcW w:w="2830" w:type="dxa"/>
            <w:vMerge w:val="restart"/>
          </w:tcPr>
          <w:p w14:paraId="62DD33C3" w14:textId="77777777" w:rsidR="00760923" w:rsidRDefault="00760923" w:rsidP="00760923">
            <w:pPr>
              <w:autoSpaceDE w:val="0"/>
              <w:autoSpaceDN w:val="0"/>
              <w:ind w:right="284"/>
              <w:jc w:val="left"/>
              <w:rPr>
                <w:rFonts w:ascii="ＭＳ 明朝" w:cs="ＭＳ 明朝"/>
                <w:szCs w:val="24"/>
              </w:rPr>
            </w:pPr>
            <w:r w:rsidRPr="00AD276E">
              <w:rPr>
                <w:rFonts w:ascii="ＭＳ 明朝" w:cs="ＭＳ 明朝" w:hint="eastAsia"/>
                <w:sz w:val="20"/>
                <w:szCs w:val="24"/>
              </w:rPr>
              <w:t>区分</w:t>
            </w:r>
          </w:p>
        </w:tc>
        <w:tc>
          <w:tcPr>
            <w:tcW w:w="3828" w:type="dxa"/>
            <w:gridSpan w:val="3"/>
          </w:tcPr>
          <w:p w14:paraId="5B17A12C" w14:textId="77777777" w:rsidR="00760923" w:rsidRPr="00AD276E" w:rsidRDefault="00760923" w:rsidP="00AD276E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 w:val="20"/>
                <w:szCs w:val="24"/>
              </w:rPr>
            </w:pPr>
            <w:r w:rsidRPr="00AD276E">
              <w:rPr>
                <w:rFonts w:ascii="ＭＳ 明朝" w:cs="ＭＳ 明朝" w:hint="eastAsia"/>
                <w:sz w:val="20"/>
                <w:szCs w:val="24"/>
              </w:rPr>
              <w:t>実績</w:t>
            </w:r>
          </w:p>
        </w:tc>
        <w:tc>
          <w:tcPr>
            <w:tcW w:w="1275" w:type="dxa"/>
          </w:tcPr>
          <w:p w14:paraId="348EECF4" w14:textId="0D101F24" w:rsidR="00760923" w:rsidRPr="00AD276E" w:rsidRDefault="00760923" w:rsidP="00AD276E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 w:val="20"/>
                <w:szCs w:val="24"/>
              </w:rPr>
            </w:pPr>
            <w:r w:rsidRPr="00AD276E">
              <w:rPr>
                <w:rFonts w:ascii="ＭＳ 明朝" w:cs="ＭＳ 明朝" w:hint="eastAsia"/>
                <w:sz w:val="20"/>
                <w:szCs w:val="24"/>
              </w:rPr>
              <w:t>見込</w:t>
            </w:r>
            <w:r w:rsidR="005235FC">
              <w:rPr>
                <w:rFonts w:ascii="ＭＳ 明朝" w:cs="ＭＳ 明朝" w:hint="eastAsia"/>
                <w:sz w:val="20"/>
                <w:szCs w:val="24"/>
              </w:rPr>
              <w:t>み</w:t>
            </w:r>
          </w:p>
        </w:tc>
        <w:tc>
          <w:tcPr>
            <w:tcW w:w="1127" w:type="dxa"/>
            <w:vMerge w:val="restart"/>
          </w:tcPr>
          <w:p w14:paraId="6A25098E" w14:textId="77777777" w:rsidR="00760923" w:rsidRDefault="00760923" w:rsidP="00AD276E">
            <w:pPr>
              <w:autoSpaceDE w:val="0"/>
              <w:autoSpaceDN w:val="0"/>
              <w:ind w:right="283"/>
              <w:jc w:val="left"/>
              <w:rPr>
                <w:rFonts w:ascii="ＭＳ 明朝" w:cs="ＭＳ 明朝"/>
                <w:szCs w:val="24"/>
              </w:rPr>
            </w:pPr>
            <w:r w:rsidRPr="00760923">
              <w:rPr>
                <w:rFonts w:ascii="ＭＳ 明朝" w:cs="ＭＳ 明朝" w:hint="eastAsia"/>
                <w:sz w:val="16"/>
                <w:szCs w:val="24"/>
              </w:rPr>
              <w:t>(単位)</w:t>
            </w:r>
          </w:p>
        </w:tc>
      </w:tr>
      <w:tr w:rsidR="00760923" w14:paraId="221E40C3" w14:textId="77777777" w:rsidTr="000D4D5F">
        <w:trPr>
          <w:trHeight w:val="255"/>
        </w:trPr>
        <w:tc>
          <w:tcPr>
            <w:tcW w:w="2830" w:type="dxa"/>
            <w:vMerge/>
          </w:tcPr>
          <w:p w14:paraId="7101E8A6" w14:textId="77777777" w:rsidR="00760923" w:rsidRPr="00AD276E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</w:p>
        </w:tc>
        <w:tc>
          <w:tcPr>
            <w:tcW w:w="1229" w:type="dxa"/>
          </w:tcPr>
          <w:p w14:paraId="714725BB" w14:textId="77777777" w:rsidR="00760923" w:rsidRPr="00760923" w:rsidRDefault="00760923" w:rsidP="00760923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 w:val="20"/>
                <w:szCs w:val="24"/>
              </w:rPr>
            </w:pPr>
            <w:r w:rsidRPr="00760923">
              <w:rPr>
                <w:rFonts w:ascii="ＭＳ 明朝" w:cs="ＭＳ 明朝" w:hint="eastAsia"/>
                <w:sz w:val="20"/>
                <w:szCs w:val="24"/>
              </w:rPr>
              <w:t>３年前</w:t>
            </w:r>
          </w:p>
        </w:tc>
        <w:tc>
          <w:tcPr>
            <w:tcW w:w="1370" w:type="dxa"/>
          </w:tcPr>
          <w:p w14:paraId="517F79D5" w14:textId="77777777" w:rsidR="00760923" w:rsidRPr="00760923" w:rsidRDefault="00760923" w:rsidP="00760923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 w:val="20"/>
                <w:szCs w:val="24"/>
              </w:rPr>
            </w:pPr>
            <w:r w:rsidRPr="00760923">
              <w:rPr>
                <w:rFonts w:ascii="ＭＳ 明朝" w:cs="ＭＳ 明朝" w:hint="eastAsia"/>
                <w:sz w:val="20"/>
                <w:szCs w:val="24"/>
              </w:rPr>
              <w:t>２年前</w:t>
            </w:r>
          </w:p>
        </w:tc>
        <w:tc>
          <w:tcPr>
            <w:tcW w:w="1229" w:type="dxa"/>
          </w:tcPr>
          <w:p w14:paraId="2271C6CF" w14:textId="77777777" w:rsidR="00760923" w:rsidRPr="00760923" w:rsidRDefault="00760923" w:rsidP="00760923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 w:val="20"/>
                <w:szCs w:val="24"/>
              </w:rPr>
            </w:pPr>
            <w:r w:rsidRPr="00760923">
              <w:rPr>
                <w:rFonts w:ascii="ＭＳ 明朝" w:cs="ＭＳ 明朝" w:hint="eastAsia"/>
                <w:sz w:val="20"/>
                <w:szCs w:val="24"/>
              </w:rPr>
              <w:t>１年前</w:t>
            </w:r>
          </w:p>
        </w:tc>
        <w:tc>
          <w:tcPr>
            <w:tcW w:w="1275" w:type="dxa"/>
          </w:tcPr>
          <w:p w14:paraId="01E4B24B" w14:textId="77777777" w:rsidR="00760923" w:rsidRDefault="00760923" w:rsidP="00760923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Cs w:val="24"/>
              </w:rPr>
            </w:pPr>
            <w:r w:rsidRPr="00760923">
              <w:rPr>
                <w:rFonts w:ascii="ＭＳ 明朝" w:cs="ＭＳ 明朝" w:hint="eastAsia"/>
                <w:sz w:val="20"/>
                <w:szCs w:val="24"/>
              </w:rPr>
              <w:t>今年度</w:t>
            </w:r>
          </w:p>
        </w:tc>
        <w:tc>
          <w:tcPr>
            <w:tcW w:w="1127" w:type="dxa"/>
            <w:vMerge/>
          </w:tcPr>
          <w:p w14:paraId="3D989879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760923" w14:paraId="648183C6" w14:textId="77777777" w:rsidTr="000D4D5F">
        <w:trPr>
          <w:trHeight w:val="255"/>
        </w:trPr>
        <w:tc>
          <w:tcPr>
            <w:tcW w:w="2830" w:type="dxa"/>
          </w:tcPr>
          <w:p w14:paraId="7DA74B68" w14:textId="77777777" w:rsidR="00760923" w:rsidRPr="00AD276E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販売量</w:t>
            </w:r>
          </w:p>
        </w:tc>
        <w:tc>
          <w:tcPr>
            <w:tcW w:w="1229" w:type="dxa"/>
          </w:tcPr>
          <w:p w14:paraId="1604DB6E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1370" w:type="dxa"/>
          </w:tcPr>
          <w:p w14:paraId="5362CE2C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1229" w:type="dxa"/>
          </w:tcPr>
          <w:p w14:paraId="108C4534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1275" w:type="dxa"/>
          </w:tcPr>
          <w:p w14:paraId="70479FD9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1127" w:type="dxa"/>
          </w:tcPr>
          <w:p w14:paraId="06CC3E5F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  <w:tr w:rsidR="00760923" w14:paraId="710581D8" w14:textId="77777777" w:rsidTr="000D4D5F">
        <w:trPr>
          <w:trHeight w:val="255"/>
        </w:trPr>
        <w:tc>
          <w:tcPr>
            <w:tcW w:w="2830" w:type="dxa"/>
          </w:tcPr>
          <w:p w14:paraId="57A924C9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760923">
              <w:rPr>
                <w:rFonts w:ascii="ＭＳ 明朝" w:cs="ＭＳ 明朝" w:hint="eastAsia"/>
                <w:sz w:val="20"/>
                <w:szCs w:val="24"/>
              </w:rPr>
              <w:t>販売額</w:t>
            </w:r>
          </w:p>
        </w:tc>
        <w:tc>
          <w:tcPr>
            <w:tcW w:w="1229" w:type="dxa"/>
          </w:tcPr>
          <w:p w14:paraId="0EF51567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1370" w:type="dxa"/>
          </w:tcPr>
          <w:p w14:paraId="6B42D6D9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1229" w:type="dxa"/>
          </w:tcPr>
          <w:p w14:paraId="7E393924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1275" w:type="dxa"/>
          </w:tcPr>
          <w:p w14:paraId="74521316" w14:textId="77777777" w:rsidR="00760923" w:rsidRDefault="00760923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1127" w:type="dxa"/>
          </w:tcPr>
          <w:p w14:paraId="0BB31A52" w14:textId="77777777" w:rsidR="00760923" w:rsidRPr="005E3D7F" w:rsidRDefault="005E3D7F" w:rsidP="005E3D7F">
            <w:pPr>
              <w:autoSpaceDE w:val="0"/>
              <w:autoSpaceDN w:val="0"/>
              <w:ind w:right="284"/>
              <w:jc w:val="left"/>
              <w:rPr>
                <w:rFonts w:ascii="ＭＳ 明朝" w:cs="ＭＳ 明朝"/>
                <w:sz w:val="16"/>
                <w:szCs w:val="24"/>
              </w:rPr>
            </w:pPr>
            <w:r w:rsidRPr="005E3D7F">
              <w:rPr>
                <w:rFonts w:ascii="ＭＳ 明朝" w:cs="ＭＳ 明朝" w:hint="eastAsia"/>
                <w:sz w:val="14"/>
                <w:szCs w:val="24"/>
              </w:rPr>
              <w:t>（千円）</w:t>
            </w:r>
          </w:p>
        </w:tc>
      </w:tr>
      <w:tr w:rsidR="00A2152A" w14:paraId="6ABE4B21" w14:textId="77777777" w:rsidTr="000D4D5F">
        <w:tc>
          <w:tcPr>
            <w:tcW w:w="2830" w:type="dxa"/>
          </w:tcPr>
          <w:p w14:paraId="7B53354D" w14:textId="77777777" w:rsidR="00A2152A" w:rsidRDefault="00A2152A" w:rsidP="00760923">
            <w:pPr>
              <w:autoSpaceDE w:val="0"/>
              <w:autoSpaceDN w:val="0"/>
              <w:ind w:right="283"/>
              <w:jc w:val="left"/>
              <w:rPr>
                <w:rFonts w:ascii="ＭＳ 明朝" w:cs="ＭＳ 明朝"/>
                <w:sz w:val="20"/>
                <w:szCs w:val="24"/>
              </w:rPr>
            </w:pPr>
            <w:r w:rsidRPr="00A2152A">
              <w:rPr>
                <w:rFonts w:ascii="ＭＳ 明朝" w:cs="ＭＳ 明朝" w:hint="eastAsia"/>
                <w:sz w:val="20"/>
                <w:szCs w:val="24"/>
              </w:rPr>
              <w:t>(</w:t>
            </w:r>
            <w:r w:rsidRPr="00A2152A">
              <w:rPr>
                <w:rFonts w:ascii="ＭＳ 明朝" w:cs="ＭＳ 明朝"/>
                <w:sz w:val="20"/>
                <w:szCs w:val="24"/>
              </w:rPr>
              <w:t>8)</w:t>
            </w:r>
            <w:r w:rsidRPr="00A2152A">
              <w:rPr>
                <w:rFonts w:hint="eastAsia"/>
                <w:sz w:val="20"/>
              </w:rPr>
              <w:t xml:space="preserve"> </w:t>
            </w:r>
            <w:r w:rsidRPr="00A2152A">
              <w:rPr>
                <w:rFonts w:ascii="ＭＳ 明朝" w:cs="ＭＳ 明朝" w:hint="eastAsia"/>
                <w:sz w:val="20"/>
                <w:szCs w:val="24"/>
              </w:rPr>
              <w:t>申請品の過年度</w:t>
            </w:r>
          </w:p>
          <w:p w14:paraId="4230B24D" w14:textId="77777777" w:rsidR="00A2152A" w:rsidRDefault="00A2152A" w:rsidP="006431F4">
            <w:pPr>
              <w:autoSpaceDE w:val="0"/>
              <w:autoSpaceDN w:val="0"/>
              <w:ind w:leftChars="100" w:left="240"/>
              <w:jc w:val="left"/>
              <w:rPr>
                <w:rFonts w:ascii="ＭＳ 明朝" w:cs="ＭＳ 明朝"/>
                <w:szCs w:val="24"/>
              </w:rPr>
            </w:pPr>
            <w:r w:rsidRPr="00A2152A">
              <w:rPr>
                <w:rFonts w:ascii="ＭＳ 明朝" w:cs="ＭＳ 明朝" w:hint="eastAsia"/>
                <w:sz w:val="20"/>
                <w:szCs w:val="24"/>
              </w:rPr>
              <w:t>認定の有無</w:t>
            </w:r>
          </w:p>
        </w:tc>
        <w:tc>
          <w:tcPr>
            <w:tcW w:w="6230" w:type="dxa"/>
            <w:gridSpan w:val="5"/>
          </w:tcPr>
          <w:p w14:paraId="7941C20C" w14:textId="08FEC031" w:rsidR="00A2152A" w:rsidRPr="00354963" w:rsidRDefault="00A2152A" w:rsidP="00354963">
            <w:pPr>
              <w:autoSpaceDE w:val="0"/>
              <w:autoSpaceDN w:val="0"/>
              <w:ind w:right="283" w:firstLineChars="200" w:firstLine="400"/>
              <w:rPr>
                <w:rFonts w:ascii="ＭＳ 明朝" w:cs="ＭＳ 明朝"/>
                <w:sz w:val="20"/>
                <w:szCs w:val="24"/>
              </w:rPr>
            </w:pPr>
            <w:r w:rsidRPr="00A2152A">
              <w:rPr>
                <w:rFonts w:ascii="ＭＳ 明朝" w:cs="ＭＳ 明朝" w:hint="eastAsia"/>
                <w:sz w:val="20"/>
                <w:szCs w:val="24"/>
              </w:rPr>
              <w:t>□過年度認定あり</w:t>
            </w:r>
            <w:r>
              <w:rPr>
                <w:rFonts w:ascii="ＭＳ 明朝" w:cs="ＭＳ 明朝" w:hint="eastAsia"/>
                <w:sz w:val="20"/>
                <w:szCs w:val="24"/>
              </w:rPr>
              <w:t xml:space="preserve">　　　　　　□過年度認定なし（新規）</w:t>
            </w:r>
          </w:p>
        </w:tc>
      </w:tr>
    </w:tbl>
    <w:p w14:paraId="00831CF2" w14:textId="35CAF9B2" w:rsidR="007F5368" w:rsidRDefault="007F5368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p w14:paraId="5B897F44" w14:textId="0C4550FB" w:rsidR="00CA6F35" w:rsidRDefault="00396A17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>５</w:t>
      </w:r>
      <w:r w:rsidR="00CA6F35">
        <w:rPr>
          <w:rFonts w:ascii="ＭＳ 明朝" w:cs="ＭＳ 明朝" w:hint="eastAsia"/>
          <w:szCs w:val="24"/>
        </w:rPr>
        <w:t xml:space="preserve">　</w:t>
      </w:r>
      <w:r w:rsidR="00DB25E8">
        <w:rPr>
          <w:rFonts w:ascii="ＭＳ 明朝" w:cs="ＭＳ 明朝" w:hint="eastAsia"/>
          <w:szCs w:val="24"/>
        </w:rPr>
        <w:t>物産品</w:t>
      </w:r>
      <w:r w:rsidR="00CA6F35">
        <w:rPr>
          <w:rFonts w:ascii="ＭＳ 明朝" w:cs="ＭＳ 明朝" w:hint="eastAsia"/>
          <w:szCs w:val="24"/>
        </w:rPr>
        <w:t>の</w:t>
      </w:r>
      <w:r w:rsidR="005235FC">
        <w:rPr>
          <w:rFonts w:ascii="ＭＳ 明朝" w:cs="ＭＳ 明朝" w:hint="eastAsia"/>
          <w:szCs w:val="24"/>
        </w:rPr>
        <w:t>アピールポイント</w:t>
      </w:r>
    </w:p>
    <w:p w14:paraId="12A08884" w14:textId="1C87C8E7" w:rsidR="00DB25E8" w:rsidRPr="00DB25E8" w:rsidRDefault="00DB25E8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 xml:space="preserve">　物産品の</w:t>
      </w:r>
      <w:r w:rsidRPr="00DB25E8">
        <w:rPr>
          <w:rFonts w:ascii="ＭＳ 明朝" w:cs="ＭＳ 明朝" w:hint="eastAsia"/>
          <w:szCs w:val="24"/>
        </w:rPr>
        <w:t>独自性の評価に</w:t>
      </w:r>
      <w:r>
        <w:rPr>
          <w:rFonts w:ascii="ＭＳ 明朝" w:cs="ＭＳ 明朝" w:hint="eastAsia"/>
          <w:szCs w:val="24"/>
        </w:rPr>
        <w:t>つな</w:t>
      </w:r>
      <w:r w:rsidRPr="00DB25E8">
        <w:rPr>
          <w:rFonts w:ascii="ＭＳ 明朝" w:cs="ＭＳ 明朝" w:hint="eastAsia"/>
          <w:szCs w:val="24"/>
        </w:rPr>
        <w:t>がる</w:t>
      </w:r>
      <w:r>
        <w:rPr>
          <w:rFonts w:ascii="ＭＳ 明朝" w:cs="ＭＳ 明朝" w:hint="eastAsia"/>
          <w:szCs w:val="24"/>
        </w:rPr>
        <w:t>アピールポイントがあれば、</w:t>
      </w:r>
      <w:r w:rsidR="00E24439">
        <w:rPr>
          <w:rFonts w:ascii="ＭＳ 明朝" w:cs="ＭＳ 明朝" w:hint="eastAsia"/>
          <w:szCs w:val="24"/>
        </w:rPr>
        <w:t>記入して</w:t>
      </w:r>
      <w:r>
        <w:rPr>
          <w:rFonts w:ascii="ＭＳ 明朝" w:cs="ＭＳ 明朝" w:hint="eastAsia"/>
          <w:szCs w:val="24"/>
        </w:rPr>
        <w:t>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A3CE4" w14:paraId="3192F99C" w14:textId="77777777" w:rsidTr="00CA6F35">
        <w:tc>
          <w:tcPr>
            <w:tcW w:w="2689" w:type="dxa"/>
          </w:tcPr>
          <w:p w14:paraId="44E438C8" w14:textId="773ED1A2" w:rsidR="008A3CE4" w:rsidRDefault="008A3CE4" w:rsidP="008A3CE4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Cs w:val="24"/>
              </w:rPr>
            </w:pPr>
            <w:r w:rsidRPr="008A3CE4">
              <w:rPr>
                <w:rFonts w:ascii="ＭＳ 明朝" w:cs="ＭＳ 明朝" w:hint="eastAsia"/>
                <w:sz w:val="20"/>
                <w:szCs w:val="24"/>
              </w:rPr>
              <w:t>項目</w:t>
            </w:r>
            <w:r w:rsidR="00210127">
              <w:rPr>
                <w:rFonts w:ascii="ＭＳ 明朝" w:cs="ＭＳ 明朝" w:hint="eastAsia"/>
                <w:sz w:val="20"/>
                <w:szCs w:val="24"/>
              </w:rPr>
              <w:t>（複数可）</w:t>
            </w:r>
          </w:p>
        </w:tc>
        <w:tc>
          <w:tcPr>
            <w:tcW w:w="6371" w:type="dxa"/>
          </w:tcPr>
          <w:p w14:paraId="02632BC6" w14:textId="0AFD8AF9" w:rsidR="008A3CE4" w:rsidRPr="008A3CE4" w:rsidRDefault="005235FC" w:rsidP="008A3CE4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 w:val="21"/>
                <w:szCs w:val="24"/>
              </w:rPr>
            </w:pPr>
            <w:r>
              <w:rPr>
                <w:rFonts w:ascii="ＭＳ 明朝" w:cs="ＭＳ 明朝" w:hint="eastAsia"/>
                <w:sz w:val="21"/>
                <w:szCs w:val="24"/>
              </w:rPr>
              <w:t>アピールポイン</w:t>
            </w:r>
            <w:r w:rsidR="001C1B9D">
              <w:rPr>
                <w:rFonts w:ascii="ＭＳ 明朝" w:cs="ＭＳ 明朝" w:hint="eastAsia"/>
                <w:sz w:val="21"/>
                <w:szCs w:val="24"/>
              </w:rPr>
              <w:t>ト</w:t>
            </w:r>
          </w:p>
        </w:tc>
      </w:tr>
      <w:tr w:rsidR="00DB25E8" w14:paraId="64E3DEF3" w14:textId="77777777" w:rsidTr="001419B6">
        <w:trPr>
          <w:trHeight w:val="6118"/>
        </w:trPr>
        <w:tc>
          <w:tcPr>
            <w:tcW w:w="2689" w:type="dxa"/>
            <w:tcBorders>
              <w:bottom w:val="single" w:sz="4" w:space="0" w:color="auto"/>
            </w:tcBorders>
          </w:tcPr>
          <w:p w14:paraId="3FFD34BD" w14:textId="4445BB53" w:rsidR="00DB25E8" w:rsidRPr="009F2408" w:rsidRDefault="009F2408" w:rsidP="009F2408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9F2408">
              <w:rPr>
                <w:rFonts w:ascii="ＭＳ 明朝" w:cs="ＭＳ 明朝" w:hint="eastAsia"/>
                <w:szCs w:val="24"/>
              </w:rPr>
              <w:t>□</w:t>
            </w:r>
            <w:r>
              <w:rPr>
                <w:rFonts w:ascii="ＭＳ 明朝" w:cs="ＭＳ 明朝" w:hint="eastAsia"/>
                <w:szCs w:val="24"/>
              </w:rPr>
              <w:t xml:space="preserve">　</w:t>
            </w:r>
            <w:r w:rsidR="00210127" w:rsidRPr="009F2408">
              <w:rPr>
                <w:rFonts w:ascii="ＭＳ 明朝" w:cs="ＭＳ 明朝" w:hint="eastAsia"/>
                <w:szCs w:val="24"/>
              </w:rPr>
              <w:t>原材料</w:t>
            </w:r>
          </w:p>
          <w:p w14:paraId="71BF980A" w14:textId="1AEDFFBF" w:rsidR="00210127" w:rsidRPr="009B259F" w:rsidRDefault="00507497" w:rsidP="00DB25E8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9B259F">
              <w:rPr>
                <w:rFonts w:ascii="ＭＳ 明朝" w:cs="ＭＳ 明朝" w:hint="eastAsia"/>
                <w:szCs w:val="24"/>
              </w:rPr>
              <w:t>□</w:t>
            </w:r>
            <w:r w:rsidR="009F2408" w:rsidRPr="009B259F">
              <w:rPr>
                <w:rFonts w:ascii="ＭＳ ゴシック" w:eastAsia="ＭＳ ゴシック" w:hAnsi="ＭＳ ゴシック" w:cs="ＭＳ 明朝" w:hint="eastAsia"/>
                <w:szCs w:val="24"/>
              </w:rPr>
              <w:t xml:space="preserve">　</w:t>
            </w:r>
            <w:r w:rsidR="00210127" w:rsidRPr="009B259F">
              <w:rPr>
                <w:rFonts w:ascii="ＭＳ 明朝" w:cs="ＭＳ 明朝" w:hint="eastAsia"/>
                <w:szCs w:val="24"/>
              </w:rPr>
              <w:t>パッケージ</w:t>
            </w:r>
          </w:p>
          <w:p w14:paraId="0A7F861D" w14:textId="07351833" w:rsidR="00210127" w:rsidRPr="009B259F" w:rsidRDefault="00507497" w:rsidP="00DB25E8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9B259F">
              <w:rPr>
                <w:rFonts w:ascii="ＭＳ 明朝" w:cs="ＭＳ 明朝" w:hint="eastAsia"/>
                <w:szCs w:val="24"/>
              </w:rPr>
              <w:t>□</w:t>
            </w:r>
            <w:r w:rsidR="009F2408" w:rsidRPr="009B259F">
              <w:rPr>
                <w:rFonts w:ascii="ＭＳ ゴシック" w:eastAsia="ＭＳ ゴシック" w:hAnsi="ＭＳ ゴシック" w:cs="ＭＳ 明朝" w:hint="eastAsia"/>
                <w:szCs w:val="24"/>
              </w:rPr>
              <w:t xml:space="preserve">　</w:t>
            </w:r>
            <w:r w:rsidR="00210127" w:rsidRPr="009B259F">
              <w:rPr>
                <w:rFonts w:ascii="ＭＳ 明朝" w:cs="ＭＳ 明朝" w:hint="eastAsia"/>
                <w:szCs w:val="24"/>
              </w:rPr>
              <w:t>品質・価格</w:t>
            </w:r>
          </w:p>
          <w:p w14:paraId="6E7EB5BB" w14:textId="39A19746" w:rsidR="00210127" w:rsidRDefault="00507497" w:rsidP="00DB25E8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  <w:r w:rsidRPr="009B259F">
              <w:rPr>
                <w:rFonts w:ascii="ＭＳ 明朝" w:cs="ＭＳ 明朝" w:hint="eastAsia"/>
                <w:szCs w:val="24"/>
              </w:rPr>
              <w:t>□</w:t>
            </w:r>
            <w:r w:rsidR="009F2408">
              <w:rPr>
                <w:rFonts w:ascii="ＭＳ ゴシック" w:eastAsia="ＭＳ ゴシック" w:hAnsi="ＭＳ ゴシック" w:cs="ＭＳ 明朝" w:hint="eastAsia"/>
                <w:szCs w:val="24"/>
              </w:rPr>
              <w:t xml:space="preserve">　</w:t>
            </w:r>
            <w:r w:rsidR="007F5368">
              <w:rPr>
                <w:rFonts w:ascii="ＭＳ 明朝" w:cs="ＭＳ 明朝" w:hint="eastAsia"/>
                <w:szCs w:val="24"/>
              </w:rPr>
              <w:t>その他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0E0EB289" w14:textId="4546F7D4" w:rsidR="00DB25E8" w:rsidRDefault="00DB25E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</w:tr>
    </w:tbl>
    <w:p w14:paraId="442D2AD7" w14:textId="7C0162AF" w:rsidR="00DB25E8" w:rsidRDefault="00DB25E8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p w14:paraId="5C33DCFE" w14:textId="4CB1DB35" w:rsidR="00210127" w:rsidRDefault="00210127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p w14:paraId="4E385220" w14:textId="77777777" w:rsidR="00723248" w:rsidRDefault="00396A17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lastRenderedPageBreak/>
        <w:t>６</w:t>
      </w:r>
      <w:r w:rsidR="00731F27">
        <w:rPr>
          <w:rFonts w:ascii="ＭＳ 明朝" w:cs="ＭＳ 明朝" w:hint="eastAsia"/>
          <w:szCs w:val="24"/>
        </w:rPr>
        <w:t xml:space="preserve">　</w:t>
      </w:r>
      <w:r w:rsidR="00BB26CD">
        <w:rPr>
          <w:rFonts w:ascii="ＭＳ 明朝" w:cs="ＭＳ 明朝" w:hint="eastAsia"/>
          <w:szCs w:val="24"/>
        </w:rPr>
        <w:t>物産品</w:t>
      </w:r>
      <w:r w:rsidR="00731F27">
        <w:rPr>
          <w:rFonts w:ascii="ＭＳ 明朝" w:cs="ＭＳ 明朝" w:hint="eastAsia"/>
          <w:szCs w:val="24"/>
        </w:rPr>
        <w:t xml:space="preserve">の写真　</w:t>
      </w:r>
    </w:p>
    <w:p w14:paraId="719EFE33" w14:textId="25304DB5" w:rsidR="00731F27" w:rsidRDefault="005235FC" w:rsidP="004E1411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>（</w:t>
      </w:r>
      <w:r w:rsidR="004E1411">
        <w:rPr>
          <w:rFonts w:ascii="ＭＳ 明朝" w:cs="ＭＳ 明朝" w:hint="eastAsia"/>
          <w:szCs w:val="24"/>
        </w:rPr>
        <w:t>パッケージの外装から</w:t>
      </w:r>
      <w:r w:rsidR="00957F8B">
        <w:rPr>
          <w:rFonts w:ascii="ＭＳ 明朝" w:cs="ＭＳ 明朝" w:hint="eastAsia"/>
          <w:szCs w:val="24"/>
        </w:rPr>
        <w:t>物産品の中身</w:t>
      </w:r>
      <w:r w:rsidR="004E1411">
        <w:rPr>
          <w:rFonts w:ascii="ＭＳ 明朝" w:cs="ＭＳ 明朝" w:hint="eastAsia"/>
          <w:szCs w:val="24"/>
        </w:rPr>
        <w:t>が見えない場合は</w:t>
      </w:r>
      <w:r w:rsidR="00723248">
        <w:rPr>
          <w:rFonts w:ascii="ＭＳ 明朝" w:cs="ＭＳ 明朝" w:hint="eastAsia"/>
          <w:szCs w:val="24"/>
        </w:rPr>
        <w:t>、</w:t>
      </w:r>
      <w:r w:rsidR="004E1411">
        <w:rPr>
          <w:rFonts w:ascii="ＭＳ 明朝" w:cs="ＭＳ 明朝" w:hint="eastAsia"/>
          <w:szCs w:val="24"/>
        </w:rPr>
        <w:t>物産品の中身</w:t>
      </w:r>
      <w:r w:rsidR="00723248">
        <w:rPr>
          <w:rFonts w:ascii="ＭＳ 明朝" w:cs="ＭＳ 明朝" w:hint="eastAsia"/>
          <w:szCs w:val="24"/>
        </w:rPr>
        <w:t>とパッケージ</w:t>
      </w:r>
      <w:r w:rsidR="004E1411">
        <w:rPr>
          <w:rFonts w:ascii="ＭＳ 明朝" w:cs="ＭＳ 明朝" w:hint="eastAsia"/>
          <w:szCs w:val="24"/>
        </w:rPr>
        <w:t>の</w:t>
      </w:r>
      <w:r w:rsidR="00723248">
        <w:rPr>
          <w:rFonts w:ascii="ＭＳ 明朝" w:cs="ＭＳ 明朝" w:hint="eastAsia"/>
          <w:szCs w:val="24"/>
        </w:rPr>
        <w:t>写真をそれぞれ添付してください。</w:t>
      </w:r>
      <w:r>
        <w:rPr>
          <w:rFonts w:ascii="ＭＳ 明朝" w:cs="ＭＳ 明朝" w:hint="eastAsia"/>
          <w:szCs w:val="24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1F27" w14:paraId="1936D24F" w14:textId="77777777" w:rsidTr="00723248">
        <w:trPr>
          <w:trHeight w:val="10937"/>
        </w:trPr>
        <w:tc>
          <w:tcPr>
            <w:tcW w:w="9060" w:type="dxa"/>
          </w:tcPr>
          <w:p w14:paraId="7B8ADC6A" w14:textId="31F2361B" w:rsidR="00731F27" w:rsidRPr="00731F27" w:rsidRDefault="00531EC2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（写真</w:t>
            </w:r>
            <w:r w:rsidR="00CF7BCB">
              <w:rPr>
                <w:rFonts w:ascii="ＭＳ 明朝" w:cs="ＭＳ 明朝" w:hint="eastAsia"/>
                <w:sz w:val="20"/>
                <w:szCs w:val="24"/>
              </w:rPr>
              <w:t>貼付欄</w:t>
            </w:r>
            <w:r>
              <w:rPr>
                <w:rFonts w:ascii="ＭＳ 明朝" w:cs="ＭＳ 明朝" w:hint="eastAsia"/>
                <w:sz w:val="20"/>
                <w:szCs w:val="24"/>
              </w:rPr>
              <w:t>）</w:t>
            </w:r>
          </w:p>
        </w:tc>
      </w:tr>
    </w:tbl>
    <w:p w14:paraId="2AEDDC39" w14:textId="77146C8D" w:rsidR="007F5368" w:rsidRDefault="007F5368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p w14:paraId="66A1BDED" w14:textId="3E44C125" w:rsidR="00746098" w:rsidRPr="00746098" w:rsidRDefault="00396A17" w:rsidP="001E08E6">
      <w:pPr>
        <w:autoSpaceDE w:val="0"/>
        <w:autoSpaceDN w:val="0"/>
        <w:ind w:right="283"/>
        <w:rPr>
          <w:rFonts w:ascii="ＭＳ 明朝" w:cs="ＭＳ 明朝"/>
          <w:color w:val="FF0000"/>
          <w:szCs w:val="24"/>
        </w:rPr>
      </w:pPr>
      <w:r>
        <w:rPr>
          <w:rFonts w:ascii="ＭＳ 明朝" w:cs="ＭＳ 明朝" w:hint="eastAsia"/>
          <w:szCs w:val="24"/>
        </w:rPr>
        <w:lastRenderedPageBreak/>
        <w:t>７</w:t>
      </w:r>
      <w:r w:rsidR="000D4D5F">
        <w:rPr>
          <w:rFonts w:ascii="ＭＳ 明朝" w:cs="ＭＳ 明朝" w:hint="eastAsia"/>
          <w:szCs w:val="24"/>
        </w:rPr>
        <w:t xml:space="preserve">　申請に</w:t>
      </w:r>
      <w:r w:rsidR="00507497" w:rsidRPr="009B259F">
        <w:rPr>
          <w:rFonts w:ascii="ＭＳ 明朝" w:cs="ＭＳ 明朝" w:hint="eastAsia"/>
          <w:szCs w:val="24"/>
        </w:rPr>
        <w:t>当たって</w:t>
      </w:r>
      <w:r w:rsidR="000D4D5F" w:rsidRPr="009B259F">
        <w:rPr>
          <w:rFonts w:ascii="ＭＳ 明朝" w:cs="ＭＳ 明朝" w:hint="eastAsia"/>
          <w:szCs w:val="24"/>
        </w:rPr>
        <w:t>の</w:t>
      </w:r>
      <w:r w:rsidR="00746098" w:rsidRPr="009B259F">
        <w:rPr>
          <w:rFonts w:ascii="ＭＳ 明朝" w:cs="ＭＳ 明朝" w:hint="eastAsia"/>
          <w:szCs w:val="24"/>
        </w:rPr>
        <w:t>確認事項及び</w:t>
      </w:r>
      <w:r w:rsidR="000D4D5F" w:rsidRPr="009B259F">
        <w:rPr>
          <w:rFonts w:ascii="ＭＳ 明朝" w:cs="ＭＳ 明朝" w:hint="eastAsia"/>
          <w:szCs w:val="24"/>
        </w:rPr>
        <w:t>誓約事項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727"/>
        <w:gridCol w:w="8340"/>
      </w:tblGrid>
      <w:tr w:rsidR="00746098" w14:paraId="643E78CC" w14:textId="77777777" w:rsidTr="00746098">
        <w:tc>
          <w:tcPr>
            <w:tcW w:w="9067" w:type="dxa"/>
            <w:gridSpan w:val="2"/>
          </w:tcPr>
          <w:p w14:paraId="44685E60" w14:textId="77777777" w:rsidR="00746098" w:rsidRDefault="00746098" w:rsidP="00897EDE">
            <w:pPr>
              <w:autoSpaceDE w:val="0"/>
              <w:autoSpaceDN w:val="0"/>
              <w:ind w:right="283"/>
              <w:jc w:val="center"/>
              <w:rPr>
                <w:rFonts w:ascii="ＭＳ 明朝" w:cs="ＭＳ 明朝"/>
                <w:szCs w:val="24"/>
              </w:rPr>
            </w:pPr>
            <w:r w:rsidRPr="00897EDE">
              <w:rPr>
                <w:rFonts w:ascii="ＭＳ 明朝" w:cs="ＭＳ 明朝" w:hint="eastAsia"/>
                <w:sz w:val="20"/>
                <w:szCs w:val="24"/>
              </w:rPr>
              <w:t>項目</w:t>
            </w:r>
          </w:p>
        </w:tc>
      </w:tr>
      <w:tr w:rsidR="00746098" w14:paraId="1B69BE19" w14:textId="77777777" w:rsidTr="00746098">
        <w:tc>
          <w:tcPr>
            <w:tcW w:w="727" w:type="dxa"/>
            <w:vMerge w:val="restart"/>
            <w:textDirection w:val="tbRlV"/>
          </w:tcPr>
          <w:p w14:paraId="4BAD182E" w14:textId="77777777" w:rsidR="00746098" w:rsidRDefault="00746098" w:rsidP="00897EDE">
            <w:pPr>
              <w:autoSpaceDE w:val="0"/>
              <w:autoSpaceDN w:val="0"/>
              <w:ind w:left="113" w:right="283"/>
              <w:jc w:val="center"/>
              <w:rPr>
                <w:rFonts w:ascii="ＭＳ 明朝" w:cs="ＭＳ 明朝"/>
                <w:szCs w:val="24"/>
              </w:rPr>
            </w:pPr>
            <w:r w:rsidRPr="00897EDE">
              <w:rPr>
                <w:rFonts w:ascii="ＭＳ 明朝" w:cs="ＭＳ 明朝" w:hint="eastAsia"/>
                <w:szCs w:val="24"/>
              </w:rPr>
              <w:t>確認事項</w:t>
            </w:r>
          </w:p>
        </w:tc>
        <w:tc>
          <w:tcPr>
            <w:tcW w:w="8340" w:type="dxa"/>
          </w:tcPr>
          <w:p w14:paraId="4A857008" w14:textId="6B07CD58" w:rsidR="00746098" w:rsidRPr="00897EDE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物産品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の販売店舗がつくば市内にあること。</w:t>
            </w:r>
          </w:p>
        </w:tc>
      </w:tr>
      <w:tr w:rsidR="00746098" w14:paraId="08FA7EFD" w14:textId="77777777" w:rsidTr="00746098">
        <w:tc>
          <w:tcPr>
            <w:tcW w:w="727" w:type="dxa"/>
            <w:vMerge/>
          </w:tcPr>
          <w:p w14:paraId="42AE72DD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39796173" w14:textId="255DA20E" w:rsidR="00746098" w:rsidRPr="00897EDE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物産品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が、申請者が主体となって企画・開発したものであること。</w:t>
            </w:r>
          </w:p>
        </w:tc>
      </w:tr>
      <w:tr w:rsidR="00746098" w14:paraId="3EE60837" w14:textId="77777777" w:rsidTr="00746098">
        <w:tc>
          <w:tcPr>
            <w:tcW w:w="727" w:type="dxa"/>
            <w:vMerge/>
          </w:tcPr>
          <w:p w14:paraId="0CE65468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7EAC2E9E" w14:textId="02E42D53" w:rsidR="00746098" w:rsidRPr="00897EDE" w:rsidRDefault="00746098" w:rsidP="00897EDE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>
              <w:rPr>
                <w:rFonts w:ascii="ＭＳ 明朝" w:cs="ＭＳ 明朝" w:hint="eastAsia"/>
                <w:sz w:val="20"/>
                <w:szCs w:val="24"/>
              </w:rPr>
              <w:t>物産品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が、つくば市産の一次産品を使用している</w:t>
            </w:r>
            <w:r>
              <w:rPr>
                <w:rFonts w:ascii="ＭＳ 明朝" w:cs="ＭＳ 明朝" w:hint="eastAsia"/>
                <w:sz w:val="20"/>
                <w:szCs w:val="24"/>
              </w:rPr>
              <w:t>加工食品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又は製造が市内で行われている加工</w:t>
            </w:r>
            <w:r>
              <w:rPr>
                <w:rFonts w:ascii="ＭＳ 明朝" w:cs="ＭＳ 明朝" w:hint="eastAsia"/>
                <w:sz w:val="20"/>
                <w:szCs w:val="24"/>
              </w:rPr>
              <w:t>食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品であること（一次産品である農林水産物を除く</w:t>
            </w:r>
            <w:r>
              <w:rPr>
                <w:rFonts w:ascii="ＭＳ 明朝" w:cs="ＭＳ 明朝" w:hint="eastAsia"/>
                <w:sz w:val="20"/>
                <w:szCs w:val="24"/>
              </w:rPr>
              <w:t>。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）。</w:t>
            </w:r>
          </w:p>
        </w:tc>
      </w:tr>
      <w:tr w:rsidR="00746098" w14:paraId="3922120A" w14:textId="77777777" w:rsidTr="00746098">
        <w:tc>
          <w:tcPr>
            <w:tcW w:w="727" w:type="dxa"/>
            <w:vMerge/>
          </w:tcPr>
          <w:p w14:paraId="19D60E5C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43F193DF" w14:textId="77777777" w:rsidR="00746098" w:rsidRPr="00897EDE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897EDE">
              <w:rPr>
                <w:rFonts w:ascii="ＭＳ 明朝" w:cs="ＭＳ 明朝" w:hint="eastAsia"/>
                <w:sz w:val="20"/>
                <w:szCs w:val="24"/>
              </w:rPr>
              <w:t>他人の知的財産権を侵害していないこと。</w:t>
            </w:r>
          </w:p>
        </w:tc>
      </w:tr>
      <w:tr w:rsidR="00746098" w14:paraId="6F5102B7" w14:textId="77777777" w:rsidTr="00746098">
        <w:tc>
          <w:tcPr>
            <w:tcW w:w="727" w:type="dxa"/>
            <w:vMerge/>
          </w:tcPr>
          <w:p w14:paraId="6B1ADCBA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0092B646" w14:textId="77777777" w:rsidR="00746098" w:rsidRPr="00897EDE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897EDE">
              <w:rPr>
                <w:rFonts w:ascii="ＭＳ 明朝" w:cs="ＭＳ 明朝" w:hint="eastAsia"/>
                <w:sz w:val="20"/>
                <w:szCs w:val="24"/>
              </w:rPr>
              <w:t>食品衛生法、酒税法等の法令に基づく営業許可等を取得していること。</w:t>
            </w:r>
          </w:p>
        </w:tc>
      </w:tr>
      <w:tr w:rsidR="00746098" w14:paraId="63ADBD3C" w14:textId="77777777" w:rsidTr="00746098">
        <w:tc>
          <w:tcPr>
            <w:tcW w:w="727" w:type="dxa"/>
            <w:vMerge/>
          </w:tcPr>
          <w:p w14:paraId="11E207C7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27511EB5" w14:textId="1A3AA6B7" w:rsidR="00746098" w:rsidRPr="002412DF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354963">
              <w:rPr>
                <w:rFonts w:ascii="ＭＳ 明朝" w:cs="ＭＳ 明朝" w:hint="eastAsia"/>
                <w:sz w:val="20"/>
                <w:szCs w:val="24"/>
              </w:rPr>
              <w:t>食品の製造過程の管理の高度化に関する臨時特別措置法第５条第１項に規定する認定高度化基準に準じた衛生管理</w:t>
            </w:r>
            <w:r>
              <w:rPr>
                <w:rFonts w:ascii="ＭＳ 明朝" w:cs="ＭＳ 明朝" w:hint="eastAsia"/>
                <w:sz w:val="20"/>
                <w:szCs w:val="24"/>
              </w:rPr>
              <w:t>を実施していること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。</w:t>
            </w:r>
          </w:p>
        </w:tc>
      </w:tr>
      <w:tr w:rsidR="00746098" w14:paraId="1747D3A3" w14:textId="77777777" w:rsidTr="00746098">
        <w:tc>
          <w:tcPr>
            <w:tcW w:w="727" w:type="dxa"/>
            <w:vMerge/>
          </w:tcPr>
          <w:p w14:paraId="1B419D09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3F322DDF" w14:textId="20DB7FC4" w:rsidR="00746098" w:rsidRPr="00897EDE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897EDE">
              <w:rPr>
                <w:rFonts w:ascii="ＭＳ 明朝" w:cs="ＭＳ 明朝" w:hint="eastAsia"/>
                <w:sz w:val="20"/>
                <w:szCs w:val="24"/>
              </w:rPr>
              <w:t>製造物責任法上の責任を対象とする保険に加入していること。</w:t>
            </w:r>
          </w:p>
        </w:tc>
      </w:tr>
      <w:tr w:rsidR="00746098" w14:paraId="527D9690" w14:textId="77777777" w:rsidTr="00746098">
        <w:tc>
          <w:tcPr>
            <w:tcW w:w="727" w:type="dxa"/>
            <w:vMerge/>
          </w:tcPr>
          <w:p w14:paraId="398EC1A0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34A6E474" w14:textId="6EAF06D2" w:rsidR="00746098" w:rsidRPr="00897EDE" w:rsidRDefault="00746098" w:rsidP="00897EDE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897EDE">
              <w:rPr>
                <w:rFonts w:ascii="ＭＳ 明朝" w:cs="ＭＳ 明朝" w:hint="eastAsia"/>
                <w:sz w:val="20"/>
                <w:szCs w:val="24"/>
              </w:rPr>
              <w:t>評価懇話会に参加し、実食審査用の試食商品を提供できること（提供数は年度毎</w:t>
            </w:r>
            <w:r>
              <w:rPr>
                <w:rFonts w:ascii="ＭＳ 明朝" w:cs="ＭＳ 明朝" w:hint="eastAsia"/>
                <w:sz w:val="20"/>
                <w:szCs w:val="24"/>
              </w:rPr>
              <w:t>に決定する。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）</w:t>
            </w:r>
            <w:r w:rsidRPr="009B259F">
              <w:rPr>
                <w:rFonts w:ascii="ＭＳ 明朝" w:cs="ＭＳ 明朝" w:hint="eastAsia"/>
                <w:sz w:val="20"/>
                <w:szCs w:val="24"/>
              </w:rPr>
              <w:t>。</w:t>
            </w:r>
          </w:p>
        </w:tc>
      </w:tr>
      <w:tr w:rsidR="00746098" w14:paraId="686BAA6F" w14:textId="77777777" w:rsidTr="00746098">
        <w:tc>
          <w:tcPr>
            <w:tcW w:w="727" w:type="dxa"/>
            <w:vMerge w:val="restart"/>
            <w:textDirection w:val="tbRlV"/>
          </w:tcPr>
          <w:p w14:paraId="3705F63B" w14:textId="77777777" w:rsidR="00746098" w:rsidRDefault="00746098" w:rsidP="00897EDE">
            <w:pPr>
              <w:autoSpaceDE w:val="0"/>
              <w:autoSpaceDN w:val="0"/>
              <w:ind w:left="113" w:right="283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cs="ＭＳ 明朝" w:hint="eastAsia"/>
                <w:szCs w:val="24"/>
              </w:rPr>
              <w:t>誓約事項</w:t>
            </w:r>
          </w:p>
        </w:tc>
        <w:tc>
          <w:tcPr>
            <w:tcW w:w="8340" w:type="dxa"/>
          </w:tcPr>
          <w:p w14:paraId="7AC40468" w14:textId="77777777" w:rsidR="00746098" w:rsidRPr="00897EDE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897EDE">
              <w:rPr>
                <w:rFonts w:ascii="ＭＳ 明朝" w:cs="ＭＳ 明朝" w:hint="eastAsia"/>
                <w:sz w:val="20"/>
                <w:szCs w:val="24"/>
              </w:rPr>
              <w:t>本申請</w:t>
            </w:r>
            <w:r>
              <w:rPr>
                <w:rFonts w:ascii="ＭＳ 明朝" w:cs="ＭＳ 明朝" w:hint="eastAsia"/>
                <w:sz w:val="20"/>
                <w:szCs w:val="24"/>
              </w:rPr>
              <w:t>調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書の記載事項を含め、市に提供した情報は、認定、PR等の本事業の目的の達成のために、事務局が自由に使用することを認めます。</w:t>
            </w:r>
          </w:p>
        </w:tc>
      </w:tr>
      <w:tr w:rsidR="00746098" w14:paraId="0A415935" w14:textId="77777777" w:rsidTr="00746098">
        <w:tc>
          <w:tcPr>
            <w:tcW w:w="727" w:type="dxa"/>
            <w:vMerge/>
          </w:tcPr>
          <w:p w14:paraId="05765E3D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2909EB94" w14:textId="77777777" w:rsidR="00746098" w:rsidRPr="00897EDE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897EDE">
              <w:rPr>
                <w:rFonts w:ascii="ＭＳ 明朝" w:cs="ＭＳ 明朝" w:hint="eastAsia"/>
                <w:sz w:val="20"/>
                <w:szCs w:val="24"/>
              </w:rPr>
              <w:t>つくばコレクション</w:t>
            </w:r>
            <w:r>
              <w:rPr>
                <w:rFonts w:ascii="ＭＳ 明朝" w:cs="ＭＳ 明朝" w:hint="eastAsia"/>
                <w:sz w:val="20"/>
                <w:szCs w:val="24"/>
              </w:rPr>
              <w:t>の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認定</w:t>
            </w:r>
            <w:r>
              <w:rPr>
                <w:rFonts w:ascii="ＭＳ 明朝" w:cs="ＭＳ 明朝" w:hint="eastAsia"/>
                <w:sz w:val="20"/>
                <w:szCs w:val="24"/>
              </w:rPr>
              <w:t>に関する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要綱の規定に従います。</w:t>
            </w:r>
          </w:p>
        </w:tc>
      </w:tr>
      <w:tr w:rsidR="00746098" w14:paraId="170757F1" w14:textId="77777777" w:rsidTr="00746098">
        <w:tc>
          <w:tcPr>
            <w:tcW w:w="727" w:type="dxa"/>
            <w:vMerge/>
          </w:tcPr>
          <w:p w14:paraId="080806EC" w14:textId="77777777" w:rsidR="00746098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Cs w:val="24"/>
              </w:rPr>
            </w:pPr>
          </w:p>
        </w:tc>
        <w:tc>
          <w:tcPr>
            <w:tcW w:w="8340" w:type="dxa"/>
          </w:tcPr>
          <w:p w14:paraId="36FE35D8" w14:textId="424241D4" w:rsidR="00746098" w:rsidRPr="00897EDE" w:rsidRDefault="00746098" w:rsidP="001E08E6">
            <w:pPr>
              <w:autoSpaceDE w:val="0"/>
              <w:autoSpaceDN w:val="0"/>
              <w:ind w:right="283"/>
              <w:rPr>
                <w:rFonts w:ascii="ＭＳ 明朝" w:cs="ＭＳ 明朝"/>
                <w:sz w:val="20"/>
                <w:szCs w:val="24"/>
              </w:rPr>
            </w:pPr>
            <w:r w:rsidRPr="00897EDE">
              <w:rPr>
                <w:rFonts w:ascii="ＭＳ 明朝" w:cs="ＭＳ 明朝" w:hint="eastAsia"/>
                <w:sz w:val="20"/>
                <w:szCs w:val="24"/>
              </w:rPr>
              <w:t>申請及び評価懇話会に係る費用は、自社</w:t>
            </w:r>
            <w:r>
              <w:rPr>
                <w:rFonts w:ascii="ＭＳ 明朝" w:cs="ＭＳ 明朝" w:hint="eastAsia"/>
                <w:sz w:val="20"/>
                <w:szCs w:val="24"/>
              </w:rPr>
              <w:t>又は</w:t>
            </w:r>
            <w:r w:rsidRPr="00897EDE">
              <w:rPr>
                <w:rFonts w:ascii="ＭＳ 明朝" w:cs="ＭＳ 明朝" w:hint="eastAsia"/>
                <w:sz w:val="20"/>
                <w:szCs w:val="24"/>
              </w:rPr>
              <w:t>自己で負担します。</w:t>
            </w:r>
          </w:p>
        </w:tc>
      </w:tr>
    </w:tbl>
    <w:p w14:paraId="0FC57E50" w14:textId="2B1E6192" w:rsidR="00F16361" w:rsidRDefault="00F16361" w:rsidP="00210127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6098" w:rsidRPr="00746098" w14:paraId="3FF92CBD" w14:textId="77777777" w:rsidTr="00746098">
        <w:trPr>
          <w:trHeight w:val="2762"/>
        </w:trPr>
        <w:tc>
          <w:tcPr>
            <w:tcW w:w="9060" w:type="dxa"/>
          </w:tcPr>
          <w:p w14:paraId="2EF5A8DB" w14:textId="5093D421" w:rsidR="00746098" w:rsidRPr="009B259F" w:rsidRDefault="00746098" w:rsidP="004D5308">
            <w:pPr>
              <w:autoSpaceDE w:val="0"/>
              <w:autoSpaceDN w:val="0"/>
              <w:ind w:firstLineChars="100" w:firstLine="240"/>
              <w:rPr>
                <w:rFonts w:ascii="ＭＳ 明朝" w:cs="ＭＳ 明朝"/>
                <w:szCs w:val="24"/>
              </w:rPr>
            </w:pPr>
            <w:r w:rsidRPr="009B259F">
              <w:rPr>
                <w:rFonts w:ascii="ＭＳ 明朝" w:cs="ＭＳ 明朝" w:hint="eastAsia"/>
                <w:szCs w:val="24"/>
              </w:rPr>
              <w:t>上記の事項について、</w:t>
            </w:r>
            <w:r w:rsidR="00E84F4E" w:rsidRPr="009B259F">
              <w:rPr>
                <w:rFonts w:ascii="ＭＳ 明朝" w:cs="ＭＳ 明朝" w:hint="eastAsia"/>
                <w:szCs w:val="24"/>
              </w:rPr>
              <w:t>相違ないことを</w:t>
            </w:r>
            <w:r w:rsidRPr="009B259F">
              <w:rPr>
                <w:rFonts w:ascii="ＭＳ 明朝" w:cs="ＭＳ 明朝" w:hint="eastAsia"/>
                <w:szCs w:val="24"/>
              </w:rPr>
              <w:t>確認</w:t>
            </w:r>
            <w:r w:rsidR="008C6B59" w:rsidRPr="009B259F">
              <w:rPr>
                <w:rFonts w:ascii="ＭＳ 明朝" w:cs="ＭＳ 明朝" w:hint="eastAsia"/>
                <w:szCs w:val="24"/>
              </w:rPr>
              <w:t>し、</w:t>
            </w:r>
            <w:r w:rsidRPr="009B259F">
              <w:rPr>
                <w:rFonts w:ascii="ＭＳ 明朝" w:cs="ＭＳ 明朝" w:hint="eastAsia"/>
                <w:szCs w:val="24"/>
              </w:rPr>
              <w:t>及び誓約しま</w:t>
            </w:r>
            <w:r w:rsidR="00E84F4E" w:rsidRPr="009B259F">
              <w:rPr>
                <w:rFonts w:ascii="ＭＳ 明朝" w:cs="ＭＳ 明朝" w:hint="eastAsia"/>
                <w:szCs w:val="24"/>
              </w:rPr>
              <w:t>す</w:t>
            </w:r>
            <w:r w:rsidRPr="009B259F">
              <w:rPr>
                <w:rFonts w:ascii="ＭＳ 明朝" w:cs="ＭＳ 明朝" w:hint="eastAsia"/>
                <w:szCs w:val="24"/>
              </w:rPr>
              <w:t>。</w:t>
            </w:r>
          </w:p>
          <w:p w14:paraId="52522C04" w14:textId="77777777" w:rsidR="00746098" w:rsidRPr="009B259F" w:rsidRDefault="00746098" w:rsidP="0030141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</w:p>
          <w:p w14:paraId="5A3F0E56" w14:textId="12B29E3A" w:rsidR="00746098" w:rsidRPr="009B259F" w:rsidRDefault="00746098" w:rsidP="0030141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9B259F">
              <w:rPr>
                <w:rFonts w:ascii="ＭＳ 明朝" w:cs="ＭＳ 明朝" w:hint="eastAsia"/>
                <w:szCs w:val="24"/>
              </w:rPr>
              <w:t xml:space="preserve">　　　　　年　　月　　日</w:t>
            </w:r>
          </w:p>
          <w:p w14:paraId="425E8AA1" w14:textId="11A72DC3" w:rsidR="00746098" w:rsidRPr="00746098" w:rsidRDefault="00746098" w:rsidP="00301413">
            <w:pPr>
              <w:autoSpaceDE w:val="0"/>
              <w:autoSpaceDN w:val="0"/>
              <w:rPr>
                <w:rFonts w:ascii="ＭＳ 明朝" w:cs="ＭＳ 明朝"/>
                <w:szCs w:val="24"/>
              </w:rPr>
            </w:pPr>
            <w:r w:rsidRPr="009B259F">
              <w:rPr>
                <w:rFonts w:ascii="ＭＳ 明朝" w:cs="ＭＳ 明朝" w:hint="eastAsia"/>
                <w:szCs w:val="24"/>
              </w:rPr>
              <w:t xml:space="preserve">　　　　　　　　　　　　　　　　申請者名</w:t>
            </w:r>
          </w:p>
        </w:tc>
      </w:tr>
    </w:tbl>
    <w:p w14:paraId="527EADC1" w14:textId="04E698D9" w:rsidR="00746098" w:rsidRPr="00746098" w:rsidRDefault="00746098" w:rsidP="00746098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sectPr w:rsidR="00746098" w:rsidRPr="00746098" w:rsidSect="00420B17"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07747" w14:textId="77777777" w:rsidR="00220CA6" w:rsidRDefault="00220CA6" w:rsidP="004B29B5">
      <w:r>
        <w:separator/>
      </w:r>
    </w:p>
  </w:endnote>
  <w:endnote w:type="continuationSeparator" w:id="0">
    <w:p w14:paraId="4981C2F2" w14:textId="77777777" w:rsidR="00220CA6" w:rsidRDefault="00220CA6" w:rsidP="004B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9772" w14:textId="77777777" w:rsidR="00220CA6" w:rsidRDefault="00220CA6" w:rsidP="004B29B5">
      <w:r>
        <w:separator/>
      </w:r>
    </w:p>
  </w:footnote>
  <w:footnote w:type="continuationSeparator" w:id="0">
    <w:p w14:paraId="214A6AC5" w14:textId="77777777" w:rsidR="00220CA6" w:rsidRDefault="00220CA6" w:rsidP="004B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771"/>
    <w:multiLevelType w:val="hybridMultilevel"/>
    <w:tmpl w:val="77BA764C"/>
    <w:lvl w:ilvl="0" w:tplc="012E8144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A7E56B4"/>
    <w:multiLevelType w:val="hybridMultilevel"/>
    <w:tmpl w:val="8E968C50"/>
    <w:lvl w:ilvl="0" w:tplc="AEB4A03C">
      <w:start w:val="1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346508"/>
    <w:multiLevelType w:val="hybridMultilevel"/>
    <w:tmpl w:val="45ECE110"/>
    <w:lvl w:ilvl="0" w:tplc="82BCD822">
      <w:start w:val="1"/>
      <w:numFmt w:val="decimal"/>
      <w:lvlText w:val="(%1)"/>
      <w:lvlJc w:val="left"/>
      <w:pPr>
        <w:ind w:left="60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4C935CB7"/>
    <w:multiLevelType w:val="hybridMultilevel"/>
    <w:tmpl w:val="A386E704"/>
    <w:lvl w:ilvl="0" w:tplc="BADC036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4F7A453C"/>
    <w:multiLevelType w:val="hybridMultilevel"/>
    <w:tmpl w:val="7ED0790C"/>
    <w:lvl w:ilvl="0" w:tplc="32F8B8C2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278A6"/>
    <w:multiLevelType w:val="hybridMultilevel"/>
    <w:tmpl w:val="2D6CE4EC"/>
    <w:lvl w:ilvl="0" w:tplc="D40C5C2A">
      <w:start w:val="1"/>
      <w:numFmt w:val="decimal"/>
      <w:lvlText w:val="(%1)"/>
      <w:lvlJc w:val="left"/>
      <w:pPr>
        <w:ind w:left="720" w:hanging="48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316035A"/>
    <w:multiLevelType w:val="hybridMultilevel"/>
    <w:tmpl w:val="18561A4A"/>
    <w:lvl w:ilvl="0" w:tplc="A57AE0C8">
      <w:start w:val="1"/>
      <w:numFmt w:val="decimal"/>
      <w:lvlText w:val="(%1)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25"/>
    <w:rsid w:val="00020EA3"/>
    <w:rsid w:val="00033A55"/>
    <w:rsid w:val="0003496C"/>
    <w:rsid w:val="00046B52"/>
    <w:rsid w:val="000501AF"/>
    <w:rsid w:val="00056845"/>
    <w:rsid w:val="0006462F"/>
    <w:rsid w:val="00066167"/>
    <w:rsid w:val="000666B2"/>
    <w:rsid w:val="000740BC"/>
    <w:rsid w:val="000856BF"/>
    <w:rsid w:val="000905E1"/>
    <w:rsid w:val="000A0A8E"/>
    <w:rsid w:val="000A2FE8"/>
    <w:rsid w:val="000B7F89"/>
    <w:rsid w:val="000C08C7"/>
    <w:rsid w:val="000C0C37"/>
    <w:rsid w:val="000C2EEF"/>
    <w:rsid w:val="000C5F88"/>
    <w:rsid w:val="000D1C1F"/>
    <w:rsid w:val="000D3AEA"/>
    <w:rsid w:val="000D4D5F"/>
    <w:rsid w:val="000D526C"/>
    <w:rsid w:val="000E0251"/>
    <w:rsid w:val="000E3A5A"/>
    <w:rsid w:val="000F3A98"/>
    <w:rsid w:val="000F517A"/>
    <w:rsid w:val="00103D0D"/>
    <w:rsid w:val="001069E7"/>
    <w:rsid w:val="00113E35"/>
    <w:rsid w:val="00115538"/>
    <w:rsid w:val="0011623E"/>
    <w:rsid w:val="0011697D"/>
    <w:rsid w:val="00122703"/>
    <w:rsid w:val="0012510F"/>
    <w:rsid w:val="001419B6"/>
    <w:rsid w:val="0015542C"/>
    <w:rsid w:val="00166EC0"/>
    <w:rsid w:val="00171045"/>
    <w:rsid w:val="001745C1"/>
    <w:rsid w:val="00182E0C"/>
    <w:rsid w:val="0018765F"/>
    <w:rsid w:val="00193A84"/>
    <w:rsid w:val="00193B08"/>
    <w:rsid w:val="001A37E4"/>
    <w:rsid w:val="001A6417"/>
    <w:rsid w:val="001B2C8E"/>
    <w:rsid w:val="001B5602"/>
    <w:rsid w:val="001C1B9D"/>
    <w:rsid w:val="001D22DC"/>
    <w:rsid w:val="001D355B"/>
    <w:rsid w:val="001D4A5B"/>
    <w:rsid w:val="001D6C1B"/>
    <w:rsid w:val="001E08E6"/>
    <w:rsid w:val="001E2937"/>
    <w:rsid w:val="001F5500"/>
    <w:rsid w:val="00201EC3"/>
    <w:rsid w:val="002071F0"/>
    <w:rsid w:val="00210127"/>
    <w:rsid w:val="00212B8F"/>
    <w:rsid w:val="00217EBB"/>
    <w:rsid w:val="00220CA6"/>
    <w:rsid w:val="00222189"/>
    <w:rsid w:val="00227C00"/>
    <w:rsid w:val="002311CB"/>
    <w:rsid w:val="00234409"/>
    <w:rsid w:val="00235F1C"/>
    <w:rsid w:val="00237824"/>
    <w:rsid w:val="00237A48"/>
    <w:rsid w:val="002412DF"/>
    <w:rsid w:val="00243B8E"/>
    <w:rsid w:val="00250EE0"/>
    <w:rsid w:val="002520D5"/>
    <w:rsid w:val="00260379"/>
    <w:rsid w:val="00265333"/>
    <w:rsid w:val="00267E6A"/>
    <w:rsid w:val="00271030"/>
    <w:rsid w:val="00275860"/>
    <w:rsid w:val="00276351"/>
    <w:rsid w:val="00292EFF"/>
    <w:rsid w:val="002A733D"/>
    <w:rsid w:val="002B0994"/>
    <w:rsid w:val="002B346D"/>
    <w:rsid w:val="002B3999"/>
    <w:rsid w:val="002B3AD8"/>
    <w:rsid w:val="002B548A"/>
    <w:rsid w:val="002B75CD"/>
    <w:rsid w:val="002C6D18"/>
    <w:rsid w:val="002D026D"/>
    <w:rsid w:val="002D5070"/>
    <w:rsid w:val="002E7F7D"/>
    <w:rsid w:val="002F4352"/>
    <w:rsid w:val="002F4B11"/>
    <w:rsid w:val="0030095F"/>
    <w:rsid w:val="0031272A"/>
    <w:rsid w:val="003335CA"/>
    <w:rsid w:val="00340A6F"/>
    <w:rsid w:val="00341342"/>
    <w:rsid w:val="0035432A"/>
    <w:rsid w:val="00354963"/>
    <w:rsid w:val="00356E7D"/>
    <w:rsid w:val="00375E6A"/>
    <w:rsid w:val="00385D69"/>
    <w:rsid w:val="00396578"/>
    <w:rsid w:val="00396A17"/>
    <w:rsid w:val="003A06ED"/>
    <w:rsid w:val="003A4E0D"/>
    <w:rsid w:val="003B05CD"/>
    <w:rsid w:val="003B4953"/>
    <w:rsid w:val="003C0777"/>
    <w:rsid w:val="003C7828"/>
    <w:rsid w:val="003D034E"/>
    <w:rsid w:val="003D1326"/>
    <w:rsid w:val="003E23AE"/>
    <w:rsid w:val="003F00EC"/>
    <w:rsid w:val="003F70BC"/>
    <w:rsid w:val="003F7FAC"/>
    <w:rsid w:val="00404408"/>
    <w:rsid w:val="00407BC5"/>
    <w:rsid w:val="00420B17"/>
    <w:rsid w:val="00421C2E"/>
    <w:rsid w:val="004234CC"/>
    <w:rsid w:val="00435B0E"/>
    <w:rsid w:val="0043763A"/>
    <w:rsid w:val="004441DE"/>
    <w:rsid w:val="00454339"/>
    <w:rsid w:val="0045635A"/>
    <w:rsid w:val="004604E4"/>
    <w:rsid w:val="00461AA5"/>
    <w:rsid w:val="0047085B"/>
    <w:rsid w:val="004812D4"/>
    <w:rsid w:val="004908EB"/>
    <w:rsid w:val="00490E97"/>
    <w:rsid w:val="004A03D4"/>
    <w:rsid w:val="004A1549"/>
    <w:rsid w:val="004B29B5"/>
    <w:rsid w:val="004B6508"/>
    <w:rsid w:val="004C274F"/>
    <w:rsid w:val="004C53C6"/>
    <w:rsid w:val="004D33A8"/>
    <w:rsid w:val="004D3444"/>
    <w:rsid w:val="004D5308"/>
    <w:rsid w:val="004E1411"/>
    <w:rsid w:val="004F1209"/>
    <w:rsid w:val="004F6FA1"/>
    <w:rsid w:val="00507497"/>
    <w:rsid w:val="00507AA1"/>
    <w:rsid w:val="005235FC"/>
    <w:rsid w:val="00531EC2"/>
    <w:rsid w:val="0054103E"/>
    <w:rsid w:val="00546430"/>
    <w:rsid w:val="00546BD0"/>
    <w:rsid w:val="00552017"/>
    <w:rsid w:val="00554F5F"/>
    <w:rsid w:val="00583E2A"/>
    <w:rsid w:val="00594F8E"/>
    <w:rsid w:val="005A6D12"/>
    <w:rsid w:val="005A7E62"/>
    <w:rsid w:val="005C0E7E"/>
    <w:rsid w:val="005C2CF5"/>
    <w:rsid w:val="005C418B"/>
    <w:rsid w:val="005C701B"/>
    <w:rsid w:val="005E3D7F"/>
    <w:rsid w:val="005E4509"/>
    <w:rsid w:val="005F1988"/>
    <w:rsid w:val="005F38AE"/>
    <w:rsid w:val="006008F0"/>
    <w:rsid w:val="00603425"/>
    <w:rsid w:val="00610D28"/>
    <w:rsid w:val="006122E0"/>
    <w:rsid w:val="006204AA"/>
    <w:rsid w:val="00620AB9"/>
    <w:rsid w:val="00625600"/>
    <w:rsid w:val="006431F4"/>
    <w:rsid w:val="00644353"/>
    <w:rsid w:val="006652D5"/>
    <w:rsid w:val="00665A67"/>
    <w:rsid w:val="0067083D"/>
    <w:rsid w:val="0067247E"/>
    <w:rsid w:val="00673B6D"/>
    <w:rsid w:val="00676CAA"/>
    <w:rsid w:val="006A0B04"/>
    <w:rsid w:val="006A79BF"/>
    <w:rsid w:val="006B7013"/>
    <w:rsid w:val="006C3DF4"/>
    <w:rsid w:val="006D3D8D"/>
    <w:rsid w:val="006D52C4"/>
    <w:rsid w:val="006E1427"/>
    <w:rsid w:val="006E6A54"/>
    <w:rsid w:val="006F12B1"/>
    <w:rsid w:val="006F25EF"/>
    <w:rsid w:val="007050B1"/>
    <w:rsid w:val="00710DDC"/>
    <w:rsid w:val="007119C9"/>
    <w:rsid w:val="00713370"/>
    <w:rsid w:val="00713711"/>
    <w:rsid w:val="007158B7"/>
    <w:rsid w:val="00723248"/>
    <w:rsid w:val="00731F27"/>
    <w:rsid w:val="00746098"/>
    <w:rsid w:val="00755F52"/>
    <w:rsid w:val="007607FB"/>
    <w:rsid w:val="00760923"/>
    <w:rsid w:val="007640F7"/>
    <w:rsid w:val="00767091"/>
    <w:rsid w:val="00780CF3"/>
    <w:rsid w:val="00797856"/>
    <w:rsid w:val="007A6085"/>
    <w:rsid w:val="007B06E6"/>
    <w:rsid w:val="007B1457"/>
    <w:rsid w:val="007B17E5"/>
    <w:rsid w:val="007B6184"/>
    <w:rsid w:val="007C290D"/>
    <w:rsid w:val="007D7716"/>
    <w:rsid w:val="007E00F3"/>
    <w:rsid w:val="007E1F29"/>
    <w:rsid w:val="007F5368"/>
    <w:rsid w:val="00804554"/>
    <w:rsid w:val="00811CB8"/>
    <w:rsid w:val="008138CA"/>
    <w:rsid w:val="0082478F"/>
    <w:rsid w:val="008268C6"/>
    <w:rsid w:val="00842D11"/>
    <w:rsid w:val="00844619"/>
    <w:rsid w:val="00851FC4"/>
    <w:rsid w:val="00854CD0"/>
    <w:rsid w:val="008701A8"/>
    <w:rsid w:val="00874789"/>
    <w:rsid w:val="0087564D"/>
    <w:rsid w:val="00882C67"/>
    <w:rsid w:val="00887034"/>
    <w:rsid w:val="0089082C"/>
    <w:rsid w:val="00892AB1"/>
    <w:rsid w:val="00892D3D"/>
    <w:rsid w:val="008975C0"/>
    <w:rsid w:val="00897EDE"/>
    <w:rsid w:val="008A3857"/>
    <w:rsid w:val="008A3CE4"/>
    <w:rsid w:val="008A47D2"/>
    <w:rsid w:val="008A6748"/>
    <w:rsid w:val="008B08A5"/>
    <w:rsid w:val="008B24D3"/>
    <w:rsid w:val="008B2C82"/>
    <w:rsid w:val="008B4314"/>
    <w:rsid w:val="008B4BCA"/>
    <w:rsid w:val="008B6496"/>
    <w:rsid w:val="008C6B59"/>
    <w:rsid w:val="008D2AD1"/>
    <w:rsid w:val="008D78D7"/>
    <w:rsid w:val="008E060B"/>
    <w:rsid w:val="008E1E57"/>
    <w:rsid w:val="00904D11"/>
    <w:rsid w:val="0091285C"/>
    <w:rsid w:val="00913087"/>
    <w:rsid w:val="0091634A"/>
    <w:rsid w:val="00923A9A"/>
    <w:rsid w:val="009302A0"/>
    <w:rsid w:val="00932687"/>
    <w:rsid w:val="00950696"/>
    <w:rsid w:val="00957F8B"/>
    <w:rsid w:val="009646AB"/>
    <w:rsid w:val="009800D2"/>
    <w:rsid w:val="00980533"/>
    <w:rsid w:val="00984EDF"/>
    <w:rsid w:val="00990574"/>
    <w:rsid w:val="0099137C"/>
    <w:rsid w:val="009934B1"/>
    <w:rsid w:val="00994DFF"/>
    <w:rsid w:val="009A5E1A"/>
    <w:rsid w:val="009B259F"/>
    <w:rsid w:val="009C3579"/>
    <w:rsid w:val="009C3B6B"/>
    <w:rsid w:val="009C4B7D"/>
    <w:rsid w:val="009E2ED5"/>
    <w:rsid w:val="009E6A6A"/>
    <w:rsid w:val="009E6F67"/>
    <w:rsid w:val="009F2408"/>
    <w:rsid w:val="009F3F8C"/>
    <w:rsid w:val="00A02C53"/>
    <w:rsid w:val="00A118EF"/>
    <w:rsid w:val="00A128D3"/>
    <w:rsid w:val="00A202B0"/>
    <w:rsid w:val="00A2152A"/>
    <w:rsid w:val="00A216C0"/>
    <w:rsid w:val="00A2385A"/>
    <w:rsid w:val="00A24B1F"/>
    <w:rsid w:val="00A26C11"/>
    <w:rsid w:val="00A30D73"/>
    <w:rsid w:val="00A33A29"/>
    <w:rsid w:val="00A33DB5"/>
    <w:rsid w:val="00A346DC"/>
    <w:rsid w:val="00A3585F"/>
    <w:rsid w:val="00A36922"/>
    <w:rsid w:val="00A45710"/>
    <w:rsid w:val="00A461FB"/>
    <w:rsid w:val="00A47A8B"/>
    <w:rsid w:val="00A5086D"/>
    <w:rsid w:val="00A57122"/>
    <w:rsid w:val="00A6166C"/>
    <w:rsid w:val="00A6478C"/>
    <w:rsid w:val="00A71C59"/>
    <w:rsid w:val="00A745A0"/>
    <w:rsid w:val="00AA7B5C"/>
    <w:rsid w:val="00AB00C4"/>
    <w:rsid w:val="00AC2BF2"/>
    <w:rsid w:val="00AD276E"/>
    <w:rsid w:val="00AE0B5B"/>
    <w:rsid w:val="00AE1CC5"/>
    <w:rsid w:val="00AE2A80"/>
    <w:rsid w:val="00AE6018"/>
    <w:rsid w:val="00B06F0D"/>
    <w:rsid w:val="00B14C78"/>
    <w:rsid w:val="00B15641"/>
    <w:rsid w:val="00B17143"/>
    <w:rsid w:val="00B25254"/>
    <w:rsid w:val="00B34124"/>
    <w:rsid w:val="00B45780"/>
    <w:rsid w:val="00B528DC"/>
    <w:rsid w:val="00B64E87"/>
    <w:rsid w:val="00B66D4F"/>
    <w:rsid w:val="00B676DA"/>
    <w:rsid w:val="00B77FD4"/>
    <w:rsid w:val="00B84294"/>
    <w:rsid w:val="00B84800"/>
    <w:rsid w:val="00B91AC6"/>
    <w:rsid w:val="00B9210C"/>
    <w:rsid w:val="00B94116"/>
    <w:rsid w:val="00B9606A"/>
    <w:rsid w:val="00BA50D1"/>
    <w:rsid w:val="00BB26CD"/>
    <w:rsid w:val="00BC4268"/>
    <w:rsid w:val="00BC58E8"/>
    <w:rsid w:val="00BC74C4"/>
    <w:rsid w:val="00BD1BDC"/>
    <w:rsid w:val="00BE0844"/>
    <w:rsid w:val="00BE0CF6"/>
    <w:rsid w:val="00BE6377"/>
    <w:rsid w:val="00BE65F4"/>
    <w:rsid w:val="00BF619F"/>
    <w:rsid w:val="00C041FE"/>
    <w:rsid w:val="00C12F37"/>
    <w:rsid w:val="00C25327"/>
    <w:rsid w:val="00C31940"/>
    <w:rsid w:val="00C45CDD"/>
    <w:rsid w:val="00C55BEF"/>
    <w:rsid w:val="00C56617"/>
    <w:rsid w:val="00C7098E"/>
    <w:rsid w:val="00C71CC9"/>
    <w:rsid w:val="00C76CA4"/>
    <w:rsid w:val="00C773D6"/>
    <w:rsid w:val="00C808B5"/>
    <w:rsid w:val="00C847F0"/>
    <w:rsid w:val="00C86B47"/>
    <w:rsid w:val="00C917D7"/>
    <w:rsid w:val="00CA547B"/>
    <w:rsid w:val="00CA6F35"/>
    <w:rsid w:val="00CB10DA"/>
    <w:rsid w:val="00CB5916"/>
    <w:rsid w:val="00CC1696"/>
    <w:rsid w:val="00CC1848"/>
    <w:rsid w:val="00CC4A8D"/>
    <w:rsid w:val="00CC579B"/>
    <w:rsid w:val="00CD3BB3"/>
    <w:rsid w:val="00CD4D5F"/>
    <w:rsid w:val="00CD6B2C"/>
    <w:rsid w:val="00CE05C3"/>
    <w:rsid w:val="00CE26B8"/>
    <w:rsid w:val="00CE7141"/>
    <w:rsid w:val="00CF7BCB"/>
    <w:rsid w:val="00D02160"/>
    <w:rsid w:val="00D10F08"/>
    <w:rsid w:val="00D11DC7"/>
    <w:rsid w:val="00D1234D"/>
    <w:rsid w:val="00D12A27"/>
    <w:rsid w:val="00D15FBF"/>
    <w:rsid w:val="00D23FF9"/>
    <w:rsid w:val="00D2527E"/>
    <w:rsid w:val="00D253EC"/>
    <w:rsid w:val="00D340C8"/>
    <w:rsid w:val="00D46CEF"/>
    <w:rsid w:val="00D76C01"/>
    <w:rsid w:val="00D81BEF"/>
    <w:rsid w:val="00D841AE"/>
    <w:rsid w:val="00D861CE"/>
    <w:rsid w:val="00D9579D"/>
    <w:rsid w:val="00DA2B1C"/>
    <w:rsid w:val="00DA6610"/>
    <w:rsid w:val="00DB10BA"/>
    <w:rsid w:val="00DB25E8"/>
    <w:rsid w:val="00DB553A"/>
    <w:rsid w:val="00DC3ED3"/>
    <w:rsid w:val="00DD22D3"/>
    <w:rsid w:val="00DD3B68"/>
    <w:rsid w:val="00DE0E72"/>
    <w:rsid w:val="00DF0127"/>
    <w:rsid w:val="00E14C0B"/>
    <w:rsid w:val="00E153B7"/>
    <w:rsid w:val="00E24439"/>
    <w:rsid w:val="00E24D53"/>
    <w:rsid w:val="00E32D9D"/>
    <w:rsid w:val="00E617A9"/>
    <w:rsid w:val="00E628D5"/>
    <w:rsid w:val="00E64E5A"/>
    <w:rsid w:val="00E6630B"/>
    <w:rsid w:val="00E72A22"/>
    <w:rsid w:val="00E80C87"/>
    <w:rsid w:val="00E84F4E"/>
    <w:rsid w:val="00E90B06"/>
    <w:rsid w:val="00E9557F"/>
    <w:rsid w:val="00EA3E02"/>
    <w:rsid w:val="00EA3F53"/>
    <w:rsid w:val="00EB0BFB"/>
    <w:rsid w:val="00EB5C58"/>
    <w:rsid w:val="00EB5D32"/>
    <w:rsid w:val="00EB6A7B"/>
    <w:rsid w:val="00EC60F7"/>
    <w:rsid w:val="00ED6547"/>
    <w:rsid w:val="00EE1982"/>
    <w:rsid w:val="00EE2520"/>
    <w:rsid w:val="00EE6AE5"/>
    <w:rsid w:val="00EE7517"/>
    <w:rsid w:val="00EF68A1"/>
    <w:rsid w:val="00F001A7"/>
    <w:rsid w:val="00F158C6"/>
    <w:rsid w:val="00F16361"/>
    <w:rsid w:val="00F263D0"/>
    <w:rsid w:val="00F2687A"/>
    <w:rsid w:val="00F32FCF"/>
    <w:rsid w:val="00F34360"/>
    <w:rsid w:val="00F422F1"/>
    <w:rsid w:val="00F435ED"/>
    <w:rsid w:val="00F535C6"/>
    <w:rsid w:val="00F53FE6"/>
    <w:rsid w:val="00F62510"/>
    <w:rsid w:val="00F73D7A"/>
    <w:rsid w:val="00F82268"/>
    <w:rsid w:val="00F921A5"/>
    <w:rsid w:val="00F93534"/>
    <w:rsid w:val="00FC60E7"/>
    <w:rsid w:val="00FC789A"/>
    <w:rsid w:val="00FD5372"/>
    <w:rsid w:val="00FE33CC"/>
    <w:rsid w:val="00FE4B5D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074C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A128D3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B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9B5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B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9B5"/>
    <w:rPr>
      <w:rFonts w:cs="Times New Roman"/>
      <w:sz w:val="24"/>
    </w:rPr>
  </w:style>
  <w:style w:type="character" w:customStyle="1" w:styleId="p">
    <w:name w:val="p"/>
    <w:rsid w:val="00F62510"/>
  </w:style>
  <w:style w:type="character" w:styleId="a7">
    <w:name w:val="Hyperlink"/>
    <w:basedOn w:val="a0"/>
    <w:uiPriority w:val="99"/>
    <w:rsid w:val="00F62510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F62510"/>
    <w:pPr>
      <w:widowControl w:val="0"/>
      <w:suppressAutoHyphens/>
      <w:jc w:val="center"/>
    </w:pPr>
    <w:rPr>
      <w:rFonts w:ascii="ＭＳ 明朝" w:hAnsi="ＭＳ 明朝" w:cs="ＭＳ 明朝"/>
      <w:color w:val="000000"/>
      <w:spacing w:val="2"/>
      <w:kern w:val="1"/>
      <w:szCs w:val="24"/>
    </w:rPr>
  </w:style>
  <w:style w:type="character" w:customStyle="1" w:styleId="a9">
    <w:name w:val="記 (文字)"/>
    <w:basedOn w:val="a0"/>
    <w:link w:val="a8"/>
    <w:uiPriority w:val="99"/>
    <w:locked/>
    <w:rsid w:val="00F62510"/>
    <w:rPr>
      <w:rFonts w:ascii="ＭＳ 明朝" w:eastAsia="ＭＳ 明朝" w:hAnsi="ＭＳ 明朝" w:cs="Times New Roman"/>
      <w:color w:val="000000"/>
      <w:spacing w:val="2"/>
      <w:kern w:val="1"/>
      <w:sz w:val="24"/>
    </w:rPr>
  </w:style>
  <w:style w:type="paragraph" w:customStyle="1" w:styleId="Word">
    <w:name w:val="標準；(Word文書)"/>
    <w:basedOn w:val="a"/>
    <w:rsid w:val="00F62510"/>
    <w:pPr>
      <w:widowControl w:val="0"/>
      <w:overflowPunct w:val="0"/>
      <w:textAlignment w:val="baseline"/>
    </w:pPr>
    <w:rPr>
      <w:rFonts w:ascii="Times New Roman" w:hAnsi="Times New Roman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75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975C0"/>
    <w:rPr>
      <w:rFonts w:ascii="Arial" w:eastAsia="ＭＳ ゴシック" w:hAnsi="Arial" w:cs="Times New Roman"/>
      <w:sz w:val="18"/>
    </w:rPr>
  </w:style>
  <w:style w:type="paragraph" w:styleId="ac">
    <w:name w:val="List Paragraph"/>
    <w:basedOn w:val="a"/>
    <w:uiPriority w:val="34"/>
    <w:qFormat/>
    <w:rsid w:val="00A461FB"/>
    <w:pPr>
      <w:ind w:leftChars="400" w:left="840"/>
    </w:pPr>
  </w:style>
  <w:style w:type="table" w:styleId="ad">
    <w:name w:val="Table Grid"/>
    <w:basedOn w:val="a1"/>
    <w:uiPriority w:val="39"/>
    <w:rsid w:val="00D1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709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098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098E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09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098E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C23D-9978-425C-8B9F-786DF480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575C24AE.dotm</Template>
  <TotalTime>0</TotalTime>
  <Pages>7</Pages>
  <Words>1288</Words>
  <Characters>616</Characters>
  <Application>Microsoft Office Word</Application>
  <DocSecurity>0</DocSecurity>
  <Lines>5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2023-11-01T00:06:00Z</dcterms:created>
  <dcterms:modified xsi:type="dcterms:W3CDTF">2023-11-01T00:06:00Z</dcterms:modified>
</cp:coreProperties>
</file>