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52E1E" w14:textId="77777777" w:rsidR="008975C0" w:rsidRPr="008B2C82" w:rsidRDefault="008975C0" w:rsidP="008B2C82">
      <w:pPr>
        <w:wordWrap w:val="0"/>
        <w:rPr>
          <w:rFonts w:ascii="ＭＳ 明朝"/>
        </w:rPr>
      </w:pPr>
      <w:bookmarkStart w:id="0" w:name="_Hlk146527060"/>
      <w:bookmarkStart w:id="1" w:name="_Hlk148026831"/>
      <w:bookmarkStart w:id="2" w:name="_GoBack"/>
      <w:bookmarkEnd w:id="2"/>
      <w:r w:rsidRPr="008B2C82">
        <w:rPr>
          <w:rFonts w:ascii="ＭＳ 明朝" w:hAnsi="ＭＳ 明朝" w:hint="eastAsia"/>
        </w:rPr>
        <w:t>様式第１号（第</w:t>
      </w:r>
      <w:r w:rsidR="009F3F8C">
        <w:rPr>
          <w:rFonts w:ascii="ＭＳ 明朝" w:hAnsi="ＭＳ 明朝" w:hint="eastAsia"/>
        </w:rPr>
        <w:t>６</w:t>
      </w:r>
      <w:r w:rsidRPr="008B2C82">
        <w:rPr>
          <w:rFonts w:ascii="ＭＳ 明朝" w:hAnsi="ＭＳ 明朝" w:hint="eastAsia"/>
        </w:rPr>
        <w:t>条関係）</w:t>
      </w:r>
    </w:p>
    <w:p w14:paraId="4D16FCE7" w14:textId="77777777" w:rsidR="008975C0" w:rsidRPr="00234409" w:rsidRDefault="008975C0" w:rsidP="00CD3BB3">
      <w:pPr>
        <w:autoSpaceDE w:val="0"/>
        <w:autoSpaceDN w:val="0"/>
        <w:ind w:right="-2"/>
        <w:jc w:val="right"/>
      </w:pPr>
      <w:r w:rsidRPr="00234409">
        <w:rPr>
          <w:rFonts w:ascii="ＭＳ 明朝" w:hAnsi="ＭＳ 明朝" w:cs="ＭＳ 明朝" w:hint="eastAsia"/>
          <w:szCs w:val="24"/>
        </w:rPr>
        <w:t xml:space="preserve">年　　月　　日　</w:t>
      </w:r>
    </w:p>
    <w:p w14:paraId="05F1191E" w14:textId="77777777" w:rsidR="002D5070" w:rsidRPr="00234409" w:rsidRDefault="008975C0" w:rsidP="00CD3BB3">
      <w:pPr>
        <w:autoSpaceDE w:val="0"/>
        <w:autoSpaceDN w:val="0"/>
        <w:ind w:right="-2" w:firstLineChars="100" w:firstLine="240"/>
        <w:jc w:val="left"/>
      </w:pPr>
      <w:r w:rsidRPr="00234409">
        <w:rPr>
          <w:rFonts w:ascii="ＭＳ 明朝" w:hAnsi="ＭＳ 明朝" w:cs="ＭＳ 明朝" w:hint="eastAsia"/>
          <w:szCs w:val="24"/>
        </w:rPr>
        <w:t>つくば市長　宛て</w:t>
      </w:r>
    </w:p>
    <w:p w14:paraId="0D5D364B" w14:textId="77777777" w:rsidR="008975C0" w:rsidRPr="00234409" w:rsidRDefault="008975C0" w:rsidP="00CD3BB3">
      <w:pPr>
        <w:autoSpaceDE w:val="0"/>
        <w:autoSpaceDN w:val="0"/>
        <w:ind w:right="-2" w:firstLineChars="1900" w:firstLine="4560"/>
        <w:jc w:val="left"/>
      </w:pPr>
      <w:r w:rsidRPr="00234409">
        <w:rPr>
          <w:rFonts w:ascii="ＭＳ 明朝" w:hAnsi="ＭＳ 明朝" w:cs="ＭＳ 明朝" w:hint="eastAsia"/>
          <w:szCs w:val="24"/>
        </w:rPr>
        <w:t>申請者　住所</w:t>
      </w:r>
    </w:p>
    <w:p w14:paraId="4BF89D08" w14:textId="77777777" w:rsidR="008975C0" w:rsidRPr="001745C1" w:rsidRDefault="008975C0" w:rsidP="00CD3BB3">
      <w:pPr>
        <w:autoSpaceDE w:val="0"/>
        <w:autoSpaceDN w:val="0"/>
        <w:ind w:right="-2" w:firstLineChars="2300" w:firstLine="5520"/>
        <w:jc w:val="left"/>
      </w:pPr>
      <w:r w:rsidRPr="00234409">
        <w:rPr>
          <w:rFonts w:ascii="ＭＳ 明朝" w:hAnsi="ＭＳ 明朝" w:cs="ＭＳ 明朝" w:hint="eastAsia"/>
          <w:szCs w:val="24"/>
        </w:rPr>
        <w:t>氏名</w:t>
      </w:r>
      <w:r w:rsidR="00FC60E7" w:rsidRPr="00234409">
        <w:rPr>
          <w:rFonts w:ascii="ＭＳ 明朝" w:hAnsi="ＭＳ 明朝" w:cs="ＭＳ 明朝" w:hint="eastAsia"/>
          <w:szCs w:val="24"/>
        </w:rPr>
        <w:t xml:space="preserve">　　</w:t>
      </w:r>
      <w:r w:rsidRPr="00234409">
        <w:rPr>
          <w:rFonts w:ascii="ＭＳ 明朝" w:hAnsi="ＭＳ 明朝" w:cs="ＭＳ 明朝" w:hint="eastAsia"/>
          <w:szCs w:val="24"/>
        </w:rPr>
        <w:t xml:space="preserve">　　　　　</w:t>
      </w:r>
      <w:r w:rsidRPr="00234409">
        <w:rPr>
          <w:rFonts w:ascii="ＭＳ 明朝" w:hAnsi="ＭＳ 明朝" w:cs="ＭＳ 明朝"/>
          <w:szCs w:val="24"/>
        </w:rPr>
        <w:t xml:space="preserve">   </w:t>
      </w:r>
      <w:r w:rsidR="00BD1BDC">
        <w:rPr>
          <w:rFonts w:ascii="ＭＳ 明朝" w:hAnsi="ＭＳ 明朝" w:cs="ＭＳ 明朝" w:hint="eastAsia"/>
          <w:szCs w:val="24"/>
        </w:rPr>
        <w:t xml:space="preserve">　</w:t>
      </w:r>
      <w:r w:rsidRPr="00234409">
        <w:rPr>
          <w:rFonts w:ascii="ＭＳ 明朝" w:hAnsi="ＭＳ 明朝" w:cs="ＭＳ 明朝"/>
          <w:szCs w:val="24"/>
        </w:rPr>
        <w:t xml:space="preserve"> </w:t>
      </w:r>
    </w:p>
    <w:p w14:paraId="1BAD282E" w14:textId="6248A9A1" w:rsidR="008975C0" w:rsidRPr="00234409" w:rsidRDefault="008A3857" w:rsidP="00CD3BB3">
      <w:pPr>
        <w:autoSpaceDE w:val="0"/>
        <w:autoSpaceDN w:val="0"/>
        <w:ind w:left="240" w:right="-2" w:hangingChars="100" w:hanging="240"/>
        <w:jc w:val="right"/>
      </w:pPr>
      <w:r w:rsidRPr="00234409">
        <w:rPr>
          <w:rFonts w:ascii="ＭＳ 明朝" w:hAnsi="ＭＳ 明朝" w:cs="ＭＳ 明朝" w:hint="eastAsia"/>
          <w:szCs w:val="24"/>
        </w:rPr>
        <w:t xml:space="preserve">　　　</w:t>
      </w:r>
      <w:r w:rsidR="00FC60E7" w:rsidRPr="00234409">
        <w:rPr>
          <w:rFonts w:ascii="ＭＳ 明朝" w:hAnsi="ＭＳ 明朝" w:cs="ＭＳ 明朝" w:hint="eastAsia"/>
          <w:szCs w:val="24"/>
        </w:rPr>
        <w:t>（</w:t>
      </w:r>
      <w:r w:rsidR="005F38AE" w:rsidRPr="00234409">
        <w:rPr>
          <w:rFonts w:ascii="ＭＳ 明朝" w:hAnsi="ＭＳ 明朝" w:cs="ＭＳ 明朝" w:hint="eastAsia"/>
          <w:szCs w:val="24"/>
        </w:rPr>
        <w:t>法人</w:t>
      </w:r>
      <w:r w:rsidR="008975C0" w:rsidRPr="00234409">
        <w:rPr>
          <w:rFonts w:ascii="ＭＳ 明朝" w:hAnsi="ＭＳ 明朝" w:cs="ＭＳ 明朝" w:hint="eastAsia"/>
          <w:szCs w:val="24"/>
        </w:rPr>
        <w:t>にあっては、所在地、名称及び代表者名</w:t>
      </w:r>
      <w:r w:rsidR="00CE116C">
        <w:rPr>
          <w:rFonts w:ascii="ＭＳ 明朝" w:hAnsi="ＭＳ 明朝" w:cs="ＭＳ 明朝" w:hint="eastAsia"/>
          <w:szCs w:val="24"/>
        </w:rPr>
        <w:t>）</w:t>
      </w:r>
      <w:r w:rsidR="008975C0" w:rsidRPr="00234409">
        <w:rPr>
          <w:rFonts w:ascii="ＭＳ 明朝" w:hAnsi="ＭＳ 明朝" w:cs="ＭＳ 明朝" w:hint="eastAsia"/>
          <w:szCs w:val="24"/>
        </w:rPr>
        <w:t xml:space="preserve">　</w:t>
      </w:r>
    </w:p>
    <w:p w14:paraId="5CEB323E" w14:textId="77777777" w:rsidR="008975C0" w:rsidRPr="00234409" w:rsidRDefault="008975C0" w:rsidP="00CD3BB3">
      <w:pPr>
        <w:autoSpaceDE w:val="0"/>
        <w:autoSpaceDN w:val="0"/>
        <w:ind w:right="840"/>
        <w:rPr>
          <w:rFonts w:ascii="ＭＳ 明朝" w:cs="ＭＳ 明朝"/>
          <w:szCs w:val="24"/>
        </w:rPr>
      </w:pPr>
    </w:p>
    <w:p w14:paraId="45F363F1" w14:textId="77777777" w:rsidR="008975C0" w:rsidRPr="00234409" w:rsidRDefault="008975C0" w:rsidP="00CD3BB3">
      <w:pPr>
        <w:autoSpaceDE w:val="0"/>
        <w:autoSpaceDN w:val="0"/>
        <w:jc w:val="center"/>
      </w:pPr>
      <w:r w:rsidRPr="00234409">
        <w:rPr>
          <w:rFonts w:ascii="ＭＳ 明朝" w:hAnsi="ＭＳ 明朝" w:cs="ＭＳ 明朝" w:hint="eastAsia"/>
          <w:szCs w:val="24"/>
        </w:rPr>
        <w:t>つくば</w:t>
      </w:r>
      <w:r w:rsidR="009F3F8C">
        <w:rPr>
          <w:rFonts w:ascii="ＭＳ 明朝" w:hAnsi="ＭＳ 明朝" w:cs="ＭＳ 明朝" w:hint="eastAsia"/>
          <w:szCs w:val="24"/>
        </w:rPr>
        <w:t>コレクション</w:t>
      </w:r>
      <w:r w:rsidR="002D5070" w:rsidRPr="00234409">
        <w:rPr>
          <w:rFonts w:ascii="ＭＳ 明朝" w:hAnsi="ＭＳ 明朝" w:cs="ＭＳ 明朝" w:hint="eastAsia"/>
          <w:szCs w:val="24"/>
        </w:rPr>
        <w:t>認定</w:t>
      </w:r>
      <w:r w:rsidRPr="00234409">
        <w:rPr>
          <w:rFonts w:ascii="ＭＳ 明朝" w:hAnsi="ＭＳ 明朝" w:cs="ＭＳ 明朝" w:hint="eastAsia"/>
          <w:szCs w:val="24"/>
        </w:rPr>
        <w:t>申請書</w:t>
      </w:r>
    </w:p>
    <w:p w14:paraId="254DF237" w14:textId="77777777" w:rsidR="008975C0" w:rsidRPr="00234409" w:rsidRDefault="008975C0" w:rsidP="00CD3BB3">
      <w:pPr>
        <w:autoSpaceDE w:val="0"/>
        <w:autoSpaceDN w:val="0"/>
        <w:ind w:right="840"/>
        <w:rPr>
          <w:rFonts w:ascii="ＭＳ 明朝" w:cs="ＭＳ 明朝"/>
          <w:szCs w:val="24"/>
        </w:rPr>
      </w:pPr>
    </w:p>
    <w:p w14:paraId="3A51DD68" w14:textId="77777777" w:rsidR="008975C0" w:rsidRDefault="008975C0" w:rsidP="00CD3BB3">
      <w:pPr>
        <w:autoSpaceDE w:val="0"/>
        <w:autoSpaceDN w:val="0"/>
        <w:ind w:right="283"/>
        <w:rPr>
          <w:rFonts w:ascii="ＭＳ 明朝" w:hAnsi="ＭＳ 明朝" w:cs="ＭＳ 明朝"/>
          <w:szCs w:val="24"/>
        </w:rPr>
      </w:pPr>
      <w:r w:rsidRPr="00234409">
        <w:rPr>
          <w:rFonts w:ascii="ＭＳ 明朝" w:hAnsi="ＭＳ 明朝" w:cs="ＭＳ 明朝" w:hint="eastAsia"/>
          <w:szCs w:val="24"/>
        </w:rPr>
        <w:t xml:space="preserve">　つくば</w:t>
      </w:r>
      <w:r w:rsidR="009F3F8C">
        <w:rPr>
          <w:rFonts w:ascii="ＭＳ 明朝" w:hAnsi="ＭＳ 明朝" w:cs="ＭＳ 明朝" w:hint="eastAsia"/>
          <w:szCs w:val="24"/>
        </w:rPr>
        <w:t>コレクション</w:t>
      </w:r>
      <w:r w:rsidRPr="00234409">
        <w:rPr>
          <w:rFonts w:ascii="ＭＳ 明朝" w:hAnsi="ＭＳ 明朝" w:cs="ＭＳ 明朝" w:hint="eastAsia"/>
          <w:szCs w:val="24"/>
        </w:rPr>
        <w:t>の</w:t>
      </w:r>
      <w:r w:rsidR="002D5070" w:rsidRPr="00234409">
        <w:rPr>
          <w:rFonts w:ascii="ＭＳ 明朝" w:hAnsi="ＭＳ 明朝" w:cs="ＭＳ 明朝" w:hint="eastAsia"/>
          <w:szCs w:val="24"/>
        </w:rPr>
        <w:t>認定</w:t>
      </w:r>
      <w:r w:rsidRPr="00234409">
        <w:rPr>
          <w:rFonts w:ascii="ＭＳ 明朝" w:hAnsi="ＭＳ 明朝" w:cs="ＭＳ 明朝" w:hint="eastAsia"/>
          <w:szCs w:val="24"/>
        </w:rPr>
        <w:t>を受けたいので、</w:t>
      </w:r>
      <w:r w:rsidR="00FE4B5D" w:rsidRPr="00E64E5A">
        <w:rPr>
          <w:rFonts w:ascii="ＭＳ 明朝" w:hAnsi="ＭＳ 明朝" w:hint="eastAsia"/>
        </w:rPr>
        <w:t>つくば</w:t>
      </w:r>
      <w:r w:rsidR="009F3F8C">
        <w:rPr>
          <w:rFonts w:ascii="ＭＳ 明朝" w:hAnsi="ＭＳ 明朝" w:hint="eastAsia"/>
        </w:rPr>
        <w:t>コレクション</w:t>
      </w:r>
      <w:r w:rsidR="00FE4B5D" w:rsidRPr="00E64E5A">
        <w:rPr>
          <w:rFonts w:ascii="ＭＳ 明朝" w:hAnsi="ＭＳ 明朝" w:hint="eastAsia"/>
        </w:rPr>
        <w:t>の認定に関する要綱第</w:t>
      </w:r>
      <w:r w:rsidR="009F3F8C">
        <w:rPr>
          <w:rFonts w:ascii="ＭＳ 明朝" w:hAnsi="ＭＳ 明朝" w:hint="eastAsia"/>
        </w:rPr>
        <w:t>６</w:t>
      </w:r>
      <w:r w:rsidR="00FE4B5D" w:rsidRPr="00E64E5A">
        <w:rPr>
          <w:rFonts w:ascii="ＭＳ 明朝" w:hAnsi="ＭＳ 明朝" w:hint="eastAsia"/>
        </w:rPr>
        <w:t>条第２項の規定により</w:t>
      </w:r>
      <w:r w:rsidR="003F00EC" w:rsidRPr="00E64E5A">
        <w:rPr>
          <w:rFonts w:ascii="ＭＳ 明朝" w:hAnsi="ＭＳ 明朝" w:hint="eastAsia"/>
        </w:rPr>
        <w:t>、</w:t>
      </w:r>
      <w:r w:rsidR="002E6A73">
        <w:rPr>
          <w:rFonts w:ascii="ＭＳ 明朝" w:hAnsi="ＭＳ 明朝" w:hint="eastAsia"/>
        </w:rPr>
        <w:t>次のとおり</w:t>
      </w:r>
      <w:r w:rsidRPr="00234409">
        <w:rPr>
          <w:rFonts w:ascii="ＭＳ 明朝" w:hAnsi="ＭＳ 明朝" w:cs="ＭＳ 明朝" w:hint="eastAsia"/>
          <w:szCs w:val="24"/>
        </w:rPr>
        <w:t>申請します。</w:t>
      </w:r>
    </w:p>
    <w:p w14:paraId="0B5CDEC4" w14:textId="77777777" w:rsidR="005A3BD8" w:rsidRDefault="005A3BD8" w:rsidP="00CD3BB3">
      <w:pPr>
        <w:autoSpaceDE w:val="0"/>
        <w:autoSpaceDN w:val="0"/>
        <w:ind w:right="283"/>
        <w:rPr>
          <w:rFonts w:ascii="ＭＳ 明朝" w:cs="ＭＳ 明朝"/>
          <w:szCs w:val="24"/>
        </w:rPr>
      </w:pPr>
    </w:p>
    <w:bookmarkEnd w:id="0"/>
    <w:p w14:paraId="4790FDE5" w14:textId="4007396D" w:rsidR="00BE65F4" w:rsidRDefault="00BE65F4" w:rsidP="00CD3BB3">
      <w:pPr>
        <w:autoSpaceDE w:val="0"/>
        <w:autoSpaceDN w:val="0"/>
        <w:ind w:right="283"/>
        <w:rPr>
          <w:rFonts w:ascii="ＭＳ 明朝" w:cs="ＭＳ 明朝"/>
          <w:szCs w:val="24"/>
        </w:rPr>
      </w:pPr>
      <w:r>
        <w:rPr>
          <w:rFonts w:ascii="ＭＳ 明朝" w:cs="ＭＳ 明朝" w:hint="eastAsia"/>
          <w:szCs w:val="24"/>
        </w:rPr>
        <w:t>物産品名</w:t>
      </w:r>
    </w:p>
    <w:p w14:paraId="2069123C" w14:textId="77777777" w:rsidR="00BE65F4" w:rsidRDefault="00BE65F4" w:rsidP="001E08E6">
      <w:pPr>
        <w:autoSpaceDE w:val="0"/>
        <w:autoSpaceDN w:val="0"/>
        <w:ind w:right="283"/>
        <w:rPr>
          <w:rFonts w:ascii="ＭＳ 明朝" w:cs="ＭＳ 明朝"/>
          <w:szCs w:val="24"/>
        </w:rPr>
      </w:pPr>
    </w:p>
    <w:p w14:paraId="79ED4BAE" w14:textId="77777777" w:rsidR="001E08E6" w:rsidRDefault="001E08E6" w:rsidP="001E08E6">
      <w:pPr>
        <w:autoSpaceDE w:val="0"/>
        <w:autoSpaceDN w:val="0"/>
        <w:ind w:right="283"/>
        <w:rPr>
          <w:rFonts w:ascii="ＭＳ 明朝" w:cs="ＭＳ 明朝"/>
          <w:szCs w:val="24"/>
        </w:rPr>
      </w:pPr>
    </w:p>
    <w:bookmarkEnd w:id="1"/>
    <w:p w14:paraId="23515AF8" w14:textId="6819D4E5" w:rsidR="001E08E6" w:rsidRPr="00234409" w:rsidRDefault="001E08E6" w:rsidP="001E08E6">
      <w:pPr>
        <w:autoSpaceDE w:val="0"/>
        <w:autoSpaceDN w:val="0"/>
        <w:ind w:right="283"/>
        <w:rPr>
          <w:rFonts w:ascii="ＭＳ 明朝" w:cs="ＭＳ 明朝"/>
          <w:szCs w:val="24"/>
        </w:rPr>
      </w:pPr>
    </w:p>
    <w:sectPr w:rsidR="001E08E6" w:rsidRPr="00234409" w:rsidSect="006D0410">
      <w:pgSz w:w="11906" w:h="16838" w:code="9"/>
      <w:pgMar w:top="1985" w:right="1418" w:bottom="1701" w:left="1418" w:header="720" w:footer="720" w:gutter="0"/>
      <w:pgNumType w:start="1"/>
      <w:cols w:space="720"/>
      <w:noEndnote/>
      <w:docGrid w:type="linesAndChar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8CE90" w14:textId="77777777" w:rsidR="00220CA6" w:rsidRDefault="00220CA6" w:rsidP="004B29B5">
      <w:r>
        <w:separator/>
      </w:r>
    </w:p>
  </w:endnote>
  <w:endnote w:type="continuationSeparator" w:id="0">
    <w:p w14:paraId="1A338834" w14:textId="77777777" w:rsidR="00220CA6" w:rsidRDefault="00220CA6" w:rsidP="004B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4BE93" w14:textId="77777777" w:rsidR="00220CA6" w:rsidRDefault="00220CA6" w:rsidP="004B29B5">
      <w:r>
        <w:separator/>
      </w:r>
    </w:p>
  </w:footnote>
  <w:footnote w:type="continuationSeparator" w:id="0">
    <w:p w14:paraId="6D634545" w14:textId="77777777" w:rsidR="00220CA6" w:rsidRDefault="00220CA6" w:rsidP="004B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771"/>
    <w:multiLevelType w:val="hybridMultilevel"/>
    <w:tmpl w:val="77BA764C"/>
    <w:lvl w:ilvl="0" w:tplc="012E8144">
      <w:start w:val="1"/>
      <w:numFmt w:val="decimal"/>
      <w:lvlText w:val="(%1)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1346508"/>
    <w:multiLevelType w:val="hybridMultilevel"/>
    <w:tmpl w:val="45ECE110"/>
    <w:lvl w:ilvl="0" w:tplc="82BCD822">
      <w:start w:val="1"/>
      <w:numFmt w:val="decimal"/>
      <w:lvlText w:val="(%1)"/>
      <w:lvlJc w:val="left"/>
      <w:pPr>
        <w:ind w:left="600" w:hanging="360"/>
      </w:pPr>
      <w:rPr>
        <w:rFonts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C935CB7"/>
    <w:multiLevelType w:val="hybridMultilevel"/>
    <w:tmpl w:val="A386E704"/>
    <w:lvl w:ilvl="0" w:tplc="BADC036C">
      <w:start w:val="1"/>
      <w:numFmt w:val="decimal"/>
      <w:lvlText w:val="(%1)"/>
      <w:lvlJc w:val="left"/>
      <w:pPr>
        <w:ind w:left="1287" w:hanging="7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" w15:restartNumberingAfterBreak="0">
    <w:nsid w:val="510278A6"/>
    <w:multiLevelType w:val="hybridMultilevel"/>
    <w:tmpl w:val="2D6CE4EC"/>
    <w:lvl w:ilvl="0" w:tplc="D40C5C2A">
      <w:start w:val="1"/>
      <w:numFmt w:val="decimal"/>
      <w:lvlText w:val="(%1)"/>
      <w:lvlJc w:val="left"/>
      <w:pPr>
        <w:ind w:left="720" w:hanging="480"/>
      </w:pPr>
      <w:rPr>
        <w:rFonts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6316035A"/>
    <w:multiLevelType w:val="hybridMultilevel"/>
    <w:tmpl w:val="18561A4A"/>
    <w:lvl w:ilvl="0" w:tplc="A57AE0C8">
      <w:start w:val="1"/>
      <w:numFmt w:val="decimal"/>
      <w:lvlText w:val="(%1)"/>
      <w:lvlJc w:val="left"/>
      <w:pPr>
        <w:ind w:left="9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25"/>
    <w:rsid w:val="00020EA3"/>
    <w:rsid w:val="00033A55"/>
    <w:rsid w:val="0003496C"/>
    <w:rsid w:val="00046B52"/>
    <w:rsid w:val="000501AF"/>
    <w:rsid w:val="00056845"/>
    <w:rsid w:val="0006462F"/>
    <w:rsid w:val="00066167"/>
    <w:rsid w:val="000666B2"/>
    <w:rsid w:val="000740BC"/>
    <w:rsid w:val="000856BF"/>
    <w:rsid w:val="000905E1"/>
    <w:rsid w:val="000A0A8E"/>
    <w:rsid w:val="000A2FE8"/>
    <w:rsid w:val="000B7F89"/>
    <w:rsid w:val="000C08C7"/>
    <w:rsid w:val="000C0C37"/>
    <w:rsid w:val="000C2EEF"/>
    <w:rsid w:val="000C5F88"/>
    <w:rsid w:val="000D1C1F"/>
    <w:rsid w:val="000D3AEA"/>
    <w:rsid w:val="000E0251"/>
    <w:rsid w:val="000F3A98"/>
    <w:rsid w:val="000F517A"/>
    <w:rsid w:val="00103D0D"/>
    <w:rsid w:val="001069E7"/>
    <w:rsid w:val="00113E35"/>
    <w:rsid w:val="00115538"/>
    <w:rsid w:val="0011697D"/>
    <w:rsid w:val="0012510F"/>
    <w:rsid w:val="0015542C"/>
    <w:rsid w:val="00166EC0"/>
    <w:rsid w:val="00171045"/>
    <w:rsid w:val="001745C1"/>
    <w:rsid w:val="00182E0C"/>
    <w:rsid w:val="0018765F"/>
    <w:rsid w:val="00193A84"/>
    <w:rsid w:val="00193B08"/>
    <w:rsid w:val="001A6417"/>
    <w:rsid w:val="001A71DA"/>
    <w:rsid w:val="001B2C8E"/>
    <w:rsid w:val="001B5602"/>
    <w:rsid w:val="001D22DC"/>
    <w:rsid w:val="001D355B"/>
    <w:rsid w:val="001D4A5B"/>
    <w:rsid w:val="001D6C1B"/>
    <w:rsid w:val="001E08E6"/>
    <w:rsid w:val="001E2937"/>
    <w:rsid w:val="00201EC3"/>
    <w:rsid w:val="002071F0"/>
    <w:rsid w:val="00212B8F"/>
    <w:rsid w:val="00217EBB"/>
    <w:rsid w:val="00220CA6"/>
    <w:rsid w:val="00222189"/>
    <w:rsid w:val="00227C00"/>
    <w:rsid w:val="002311CB"/>
    <w:rsid w:val="00234409"/>
    <w:rsid w:val="00235F1C"/>
    <w:rsid w:val="00237824"/>
    <w:rsid w:val="00237A48"/>
    <w:rsid w:val="002520D5"/>
    <w:rsid w:val="00260379"/>
    <w:rsid w:val="00265333"/>
    <w:rsid w:val="00267E6A"/>
    <w:rsid w:val="00271030"/>
    <w:rsid w:val="00275860"/>
    <w:rsid w:val="00276351"/>
    <w:rsid w:val="00292EFF"/>
    <w:rsid w:val="002A733D"/>
    <w:rsid w:val="002B0994"/>
    <w:rsid w:val="002B346D"/>
    <w:rsid w:val="002B3999"/>
    <w:rsid w:val="002B3AD8"/>
    <w:rsid w:val="002B548A"/>
    <w:rsid w:val="002B75CD"/>
    <w:rsid w:val="002C6D18"/>
    <w:rsid w:val="002D026D"/>
    <w:rsid w:val="002D5070"/>
    <w:rsid w:val="002E6A73"/>
    <w:rsid w:val="002E7F7D"/>
    <w:rsid w:val="002F4352"/>
    <w:rsid w:val="002F4B11"/>
    <w:rsid w:val="0030095F"/>
    <w:rsid w:val="0031272A"/>
    <w:rsid w:val="003335CA"/>
    <w:rsid w:val="00340A6F"/>
    <w:rsid w:val="00341342"/>
    <w:rsid w:val="00356E7D"/>
    <w:rsid w:val="00375E6A"/>
    <w:rsid w:val="00385D69"/>
    <w:rsid w:val="00396578"/>
    <w:rsid w:val="003A06ED"/>
    <w:rsid w:val="003B05CD"/>
    <w:rsid w:val="003B4953"/>
    <w:rsid w:val="003C0777"/>
    <w:rsid w:val="003C7828"/>
    <w:rsid w:val="003D034E"/>
    <w:rsid w:val="003E23AE"/>
    <w:rsid w:val="003F00EC"/>
    <w:rsid w:val="003F7FAC"/>
    <w:rsid w:val="00404408"/>
    <w:rsid w:val="00407BC5"/>
    <w:rsid w:val="00421C2E"/>
    <w:rsid w:val="004234CC"/>
    <w:rsid w:val="0043763A"/>
    <w:rsid w:val="004441DE"/>
    <w:rsid w:val="0045635A"/>
    <w:rsid w:val="004604E4"/>
    <w:rsid w:val="00461AA5"/>
    <w:rsid w:val="0047085B"/>
    <w:rsid w:val="004908EB"/>
    <w:rsid w:val="00490E97"/>
    <w:rsid w:val="004A03D4"/>
    <w:rsid w:val="004A1549"/>
    <w:rsid w:val="004B29B5"/>
    <w:rsid w:val="004B6508"/>
    <w:rsid w:val="004C53C6"/>
    <w:rsid w:val="004D33A8"/>
    <w:rsid w:val="004D3444"/>
    <w:rsid w:val="004E2548"/>
    <w:rsid w:val="004F1209"/>
    <w:rsid w:val="004F6FA1"/>
    <w:rsid w:val="00507AA1"/>
    <w:rsid w:val="0054103E"/>
    <w:rsid w:val="00546430"/>
    <w:rsid w:val="00546BD0"/>
    <w:rsid w:val="00552017"/>
    <w:rsid w:val="00554F5F"/>
    <w:rsid w:val="00594F8E"/>
    <w:rsid w:val="005A3BD8"/>
    <w:rsid w:val="005A6D12"/>
    <w:rsid w:val="005A7E62"/>
    <w:rsid w:val="005C0E7E"/>
    <w:rsid w:val="005C2CF5"/>
    <w:rsid w:val="005C418B"/>
    <w:rsid w:val="005C701B"/>
    <w:rsid w:val="005E4509"/>
    <w:rsid w:val="005F1988"/>
    <w:rsid w:val="005F38AE"/>
    <w:rsid w:val="006008F0"/>
    <w:rsid w:val="00603425"/>
    <w:rsid w:val="00610D28"/>
    <w:rsid w:val="006204AA"/>
    <w:rsid w:val="00620AB9"/>
    <w:rsid w:val="00625600"/>
    <w:rsid w:val="00644353"/>
    <w:rsid w:val="006652D5"/>
    <w:rsid w:val="00665A67"/>
    <w:rsid w:val="0067083D"/>
    <w:rsid w:val="0067247E"/>
    <w:rsid w:val="00673B6D"/>
    <w:rsid w:val="00676CAA"/>
    <w:rsid w:val="006A0B04"/>
    <w:rsid w:val="006A79BF"/>
    <w:rsid w:val="006B7013"/>
    <w:rsid w:val="006C3DF4"/>
    <w:rsid w:val="006D0410"/>
    <w:rsid w:val="006D3D8D"/>
    <w:rsid w:val="006D52C4"/>
    <w:rsid w:val="006E1427"/>
    <w:rsid w:val="006E6A54"/>
    <w:rsid w:val="006F12B1"/>
    <w:rsid w:val="006F25EF"/>
    <w:rsid w:val="007050B1"/>
    <w:rsid w:val="00710DDC"/>
    <w:rsid w:val="007119C9"/>
    <w:rsid w:val="00713711"/>
    <w:rsid w:val="007158B7"/>
    <w:rsid w:val="00755F52"/>
    <w:rsid w:val="007607FB"/>
    <w:rsid w:val="007640F7"/>
    <w:rsid w:val="00767091"/>
    <w:rsid w:val="00780CF3"/>
    <w:rsid w:val="00797856"/>
    <w:rsid w:val="007B06E6"/>
    <w:rsid w:val="007B1457"/>
    <w:rsid w:val="007B17E5"/>
    <w:rsid w:val="007B6184"/>
    <w:rsid w:val="007C290D"/>
    <w:rsid w:val="007D7716"/>
    <w:rsid w:val="007E00F3"/>
    <w:rsid w:val="007E1F29"/>
    <w:rsid w:val="00804554"/>
    <w:rsid w:val="008138CA"/>
    <w:rsid w:val="0082478F"/>
    <w:rsid w:val="008268C6"/>
    <w:rsid w:val="00842D11"/>
    <w:rsid w:val="00844619"/>
    <w:rsid w:val="00851FC4"/>
    <w:rsid w:val="00854CD0"/>
    <w:rsid w:val="008701A8"/>
    <w:rsid w:val="00874789"/>
    <w:rsid w:val="0087564D"/>
    <w:rsid w:val="00882C67"/>
    <w:rsid w:val="00887034"/>
    <w:rsid w:val="0089082C"/>
    <w:rsid w:val="00892AB1"/>
    <w:rsid w:val="00892D3D"/>
    <w:rsid w:val="008975C0"/>
    <w:rsid w:val="008A3857"/>
    <w:rsid w:val="008A6748"/>
    <w:rsid w:val="008B08A5"/>
    <w:rsid w:val="008B24D3"/>
    <w:rsid w:val="008B2C82"/>
    <w:rsid w:val="008B4314"/>
    <w:rsid w:val="008B4BCA"/>
    <w:rsid w:val="008B6496"/>
    <w:rsid w:val="008D2AD1"/>
    <w:rsid w:val="008E060B"/>
    <w:rsid w:val="008E1E57"/>
    <w:rsid w:val="00904D11"/>
    <w:rsid w:val="0091285C"/>
    <w:rsid w:val="00913087"/>
    <w:rsid w:val="0091634A"/>
    <w:rsid w:val="00923A9A"/>
    <w:rsid w:val="009302A0"/>
    <w:rsid w:val="00932687"/>
    <w:rsid w:val="00950696"/>
    <w:rsid w:val="009646AB"/>
    <w:rsid w:val="009800D2"/>
    <w:rsid w:val="00980533"/>
    <w:rsid w:val="00984EDF"/>
    <w:rsid w:val="00986195"/>
    <w:rsid w:val="00990574"/>
    <w:rsid w:val="0099137C"/>
    <w:rsid w:val="009934B1"/>
    <w:rsid w:val="00994DFF"/>
    <w:rsid w:val="009A5E1A"/>
    <w:rsid w:val="009C3579"/>
    <w:rsid w:val="009C3B6B"/>
    <w:rsid w:val="009C4B7D"/>
    <w:rsid w:val="009E2ED5"/>
    <w:rsid w:val="009E6F67"/>
    <w:rsid w:val="009F3F8C"/>
    <w:rsid w:val="00A02C53"/>
    <w:rsid w:val="00A118EF"/>
    <w:rsid w:val="00A128D3"/>
    <w:rsid w:val="00A202B0"/>
    <w:rsid w:val="00A216C0"/>
    <w:rsid w:val="00A2385A"/>
    <w:rsid w:val="00A24B1F"/>
    <w:rsid w:val="00A26C11"/>
    <w:rsid w:val="00A30D73"/>
    <w:rsid w:val="00A33DB5"/>
    <w:rsid w:val="00A346DC"/>
    <w:rsid w:val="00A3585F"/>
    <w:rsid w:val="00A36922"/>
    <w:rsid w:val="00A45710"/>
    <w:rsid w:val="00A461FB"/>
    <w:rsid w:val="00A47A8B"/>
    <w:rsid w:val="00A5086D"/>
    <w:rsid w:val="00A57122"/>
    <w:rsid w:val="00A6166C"/>
    <w:rsid w:val="00A6478C"/>
    <w:rsid w:val="00A71C59"/>
    <w:rsid w:val="00AA7B5C"/>
    <w:rsid w:val="00AB00C4"/>
    <w:rsid w:val="00AC2BF2"/>
    <w:rsid w:val="00AC3CAD"/>
    <w:rsid w:val="00AE0B5B"/>
    <w:rsid w:val="00AE2A80"/>
    <w:rsid w:val="00AE6018"/>
    <w:rsid w:val="00B06F0D"/>
    <w:rsid w:val="00B14C78"/>
    <w:rsid w:val="00B15641"/>
    <w:rsid w:val="00B17143"/>
    <w:rsid w:val="00B25254"/>
    <w:rsid w:val="00B34124"/>
    <w:rsid w:val="00B45780"/>
    <w:rsid w:val="00B528DC"/>
    <w:rsid w:val="00B64E87"/>
    <w:rsid w:val="00B676DA"/>
    <w:rsid w:val="00B77FD4"/>
    <w:rsid w:val="00B84294"/>
    <w:rsid w:val="00B84800"/>
    <w:rsid w:val="00B91AC6"/>
    <w:rsid w:val="00B9210C"/>
    <w:rsid w:val="00B94116"/>
    <w:rsid w:val="00BA50D1"/>
    <w:rsid w:val="00BC4268"/>
    <w:rsid w:val="00BC58E8"/>
    <w:rsid w:val="00BC74C4"/>
    <w:rsid w:val="00BD1BDC"/>
    <w:rsid w:val="00BE0844"/>
    <w:rsid w:val="00BE0CF6"/>
    <w:rsid w:val="00BE6377"/>
    <w:rsid w:val="00BE65F4"/>
    <w:rsid w:val="00BF619F"/>
    <w:rsid w:val="00C01EB6"/>
    <w:rsid w:val="00C041FE"/>
    <w:rsid w:val="00C12F37"/>
    <w:rsid w:val="00C25327"/>
    <w:rsid w:val="00C31940"/>
    <w:rsid w:val="00C45CDD"/>
    <w:rsid w:val="00C55BEF"/>
    <w:rsid w:val="00C56617"/>
    <w:rsid w:val="00C71CC9"/>
    <w:rsid w:val="00C76CA4"/>
    <w:rsid w:val="00C808B5"/>
    <w:rsid w:val="00C847F0"/>
    <w:rsid w:val="00C86B47"/>
    <w:rsid w:val="00C917D7"/>
    <w:rsid w:val="00CA547B"/>
    <w:rsid w:val="00CB10DA"/>
    <w:rsid w:val="00CB5916"/>
    <w:rsid w:val="00CC1696"/>
    <w:rsid w:val="00CC1848"/>
    <w:rsid w:val="00CC4A8D"/>
    <w:rsid w:val="00CC579B"/>
    <w:rsid w:val="00CD3BB3"/>
    <w:rsid w:val="00CD4D5F"/>
    <w:rsid w:val="00CD6B2C"/>
    <w:rsid w:val="00CE05C3"/>
    <w:rsid w:val="00CE116C"/>
    <w:rsid w:val="00CE26B8"/>
    <w:rsid w:val="00CF4BF4"/>
    <w:rsid w:val="00D02160"/>
    <w:rsid w:val="00D11DC7"/>
    <w:rsid w:val="00D1234D"/>
    <w:rsid w:val="00D12A27"/>
    <w:rsid w:val="00D15FBF"/>
    <w:rsid w:val="00D23FF9"/>
    <w:rsid w:val="00D2527E"/>
    <w:rsid w:val="00D340C8"/>
    <w:rsid w:val="00D76C01"/>
    <w:rsid w:val="00D81BEF"/>
    <w:rsid w:val="00D841AE"/>
    <w:rsid w:val="00D861CE"/>
    <w:rsid w:val="00D9579D"/>
    <w:rsid w:val="00DA6610"/>
    <w:rsid w:val="00DB10BA"/>
    <w:rsid w:val="00DB553A"/>
    <w:rsid w:val="00DC3ED3"/>
    <w:rsid w:val="00DD22D3"/>
    <w:rsid w:val="00DD3B68"/>
    <w:rsid w:val="00DE0E72"/>
    <w:rsid w:val="00DF0127"/>
    <w:rsid w:val="00E14C0B"/>
    <w:rsid w:val="00E153B7"/>
    <w:rsid w:val="00E24D53"/>
    <w:rsid w:val="00E32D9D"/>
    <w:rsid w:val="00E617A9"/>
    <w:rsid w:val="00E628D5"/>
    <w:rsid w:val="00E64E5A"/>
    <w:rsid w:val="00E6630B"/>
    <w:rsid w:val="00E72A22"/>
    <w:rsid w:val="00E80C87"/>
    <w:rsid w:val="00E90B06"/>
    <w:rsid w:val="00E9557F"/>
    <w:rsid w:val="00EA3E02"/>
    <w:rsid w:val="00EA3F53"/>
    <w:rsid w:val="00EB5C58"/>
    <w:rsid w:val="00EB5D32"/>
    <w:rsid w:val="00EC60F7"/>
    <w:rsid w:val="00ED6547"/>
    <w:rsid w:val="00EE1982"/>
    <w:rsid w:val="00EE2520"/>
    <w:rsid w:val="00EE6AE5"/>
    <w:rsid w:val="00EE7517"/>
    <w:rsid w:val="00EF68A1"/>
    <w:rsid w:val="00F001A7"/>
    <w:rsid w:val="00F158C6"/>
    <w:rsid w:val="00F263D0"/>
    <w:rsid w:val="00F2687A"/>
    <w:rsid w:val="00F32FCF"/>
    <w:rsid w:val="00F34360"/>
    <w:rsid w:val="00F422F1"/>
    <w:rsid w:val="00F435ED"/>
    <w:rsid w:val="00F535C6"/>
    <w:rsid w:val="00F53FE6"/>
    <w:rsid w:val="00F62510"/>
    <w:rsid w:val="00F73D7A"/>
    <w:rsid w:val="00F82268"/>
    <w:rsid w:val="00F921A5"/>
    <w:rsid w:val="00F93534"/>
    <w:rsid w:val="00FC60E7"/>
    <w:rsid w:val="00FC789A"/>
    <w:rsid w:val="00FD5372"/>
    <w:rsid w:val="00FE33CC"/>
    <w:rsid w:val="00FE4B5D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EE69E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A128D3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4B2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29B5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B2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29B5"/>
    <w:rPr>
      <w:rFonts w:cs="Times New Roman"/>
      <w:sz w:val="24"/>
    </w:rPr>
  </w:style>
  <w:style w:type="character" w:customStyle="1" w:styleId="p">
    <w:name w:val="p"/>
    <w:rsid w:val="00F62510"/>
  </w:style>
  <w:style w:type="character" w:styleId="a7">
    <w:name w:val="Hyperlink"/>
    <w:basedOn w:val="a0"/>
    <w:uiPriority w:val="99"/>
    <w:rsid w:val="00F62510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F62510"/>
    <w:pPr>
      <w:widowControl w:val="0"/>
      <w:suppressAutoHyphens/>
      <w:jc w:val="center"/>
    </w:pPr>
    <w:rPr>
      <w:rFonts w:ascii="ＭＳ 明朝" w:hAnsi="ＭＳ 明朝" w:cs="ＭＳ 明朝"/>
      <w:color w:val="000000"/>
      <w:spacing w:val="2"/>
      <w:kern w:val="1"/>
      <w:szCs w:val="24"/>
    </w:rPr>
  </w:style>
  <w:style w:type="character" w:customStyle="1" w:styleId="a9">
    <w:name w:val="記 (文字)"/>
    <w:basedOn w:val="a0"/>
    <w:link w:val="a8"/>
    <w:uiPriority w:val="99"/>
    <w:locked/>
    <w:rsid w:val="00F62510"/>
    <w:rPr>
      <w:rFonts w:ascii="ＭＳ 明朝" w:eastAsia="ＭＳ 明朝" w:hAnsi="ＭＳ 明朝" w:cs="Times New Roman"/>
      <w:color w:val="000000"/>
      <w:spacing w:val="2"/>
      <w:kern w:val="1"/>
      <w:sz w:val="24"/>
    </w:rPr>
  </w:style>
  <w:style w:type="paragraph" w:customStyle="1" w:styleId="Word">
    <w:name w:val="標準；(Word文書)"/>
    <w:basedOn w:val="a"/>
    <w:rsid w:val="00F62510"/>
    <w:pPr>
      <w:widowControl w:val="0"/>
      <w:overflowPunct w:val="0"/>
      <w:textAlignment w:val="baseline"/>
    </w:pPr>
    <w:rPr>
      <w:rFonts w:ascii="Times New Roman" w:hAnsi="Times New Roman"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75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975C0"/>
    <w:rPr>
      <w:rFonts w:ascii="Arial" w:eastAsia="ＭＳ ゴシック" w:hAnsi="Arial" w:cs="Times New Roman"/>
      <w:sz w:val="18"/>
    </w:rPr>
  </w:style>
  <w:style w:type="paragraph" w:styleId="ac">
    <w:name w:val="List Paragraph"/>
    <w:basedOn w:val="a"/>
    <w:uiPriority w:val="34"/>
    <w:qFormat/>
    <w:rsid w:val="00A461FB"/>
    <w:pPr>
      <w:ind w:leftChars="400" w:left="840"/>
    </w:pPr>
  </w:style>
  <w:style w:type="table" w:styleId="ad">
    <w:name w:val="Table Grid"/>
    <w:basedOn w:val="a1"/>
    <w:uiPriority w:val="39"/>
    <w:rsid w:val="00D1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01E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01E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01EB6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1E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01EB6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E53BF-E62D-4340-AD23-4CA9681A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1563E3E1.dotm</Template>
  <TotalTime>0</TotalTime>
  <Pages>1</Pages>
  <Words>131</Words>
  <Characters>39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2023-11-01T00:06:00Z</dcterms:created>
  <dcterms:modified xsi:type="dcterms:W3CDTF">2023-11-01T00:06:00Z</dcterms:modified>
</cp:coreProperties>
</file>