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FB" w:rsidRPr="00FF1F55" w:rsidRDefault="002975FB" w:rsidP="002975FB">
      <w:pPr>
        <w:adjustRightInd w:val="0"/>
        <w:jc w:val="center"/>
        <w:rPr>
          <w:rFonts w:ascii="ＭＳ ゴシック" w:eastAsia="ＭＳ ゴシック" w:hAnsi="ＭＳ ゴシック" w:cs="Times New Roman" w:hint="default"/>
          <w:b/>
          <w:color w:val="auto"/>
          <w:kern w:val="2"/>
          <w:sz w:val="32"/>
          <w:szCs w:val="32"/>
        </w:rPr>
      </w:pPr>
      <w:r w:rsidRPr="00FF1F55">
        <w:rPr>
          <w:rFonts w:ascii="ＭＳ ゴシック" w:eastAsia="ＭＳ ゴシック" w:hAnsi="ＭＳ ゴシック" w:cs="Times New Roman"/>
          <w:b/>
          <w:color w:val="auto"/>
          <w:kern w:val="2"/>
          <w:sz w:val="32"/>
          <w:szCs w:val="32"/>
        </w:rPr>
        <w:t>収支決算書</w:t>
      </w:r>
    </w:p>
    <w:p w:rsidR="002975FB" w:rsidRPr="00FF1F55" w:rsidRDefault="002975FB" w:rsidP="002975FB">
      <w:pPr>
        <w:overflowPunct/>
        <w:jc w:val="center"/>
        <w:textAlignment w:val="auto"/>
        <w:rPr>
          <w:rFonts w:ascii="ＭＳ ゴシック" w:eastAsia="ＭＳ ゴシック" w:hAnsi="ＭＳ ゴシック" w:cs="Times New Roman" w:hint="default"/>
          <w:b/>
          <w:color w:val="auto"/>
          <w:kern w:val="2"/>
          <w:sz w:val="32"/>
          <w:szCs w:val="32"/>
        </w:rPr>
      </w:pPr>
    </w:p>
    <w:p w:rsidR="002975FB" w:rsidRPr="00FF1F55" w:rsidRDefault="002975FB" w:rsidP="002975FB">
      <w:pPr>
        <w:overflowPunct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2"/>
          <w:szCs w:val="22"/>
        </w:rPr>
      </w:pPr>
      <w:r w:rsidRPr="00FF1F55">
        <w:rPr>
          <w:rFonts w:ascii="ＭＳ ゴシック" w:eastAsia="ＭＳ ゴシック" w:hAnsi="ＭＳ ゴシック" w:cs="Times New Roman"/>
          <w:b/>
          <w:color w:val="auto"/>
          <w:kern w:val="2"/>
          <w:sz w:val="32"/>
          <w:szCs w:val="32"/>
        </w:rPr>
        <w:t xml:space="preserve">　</w:t>
      </w:r>
      <w:r w:rsidRPr="00FF1F55">
        <w:rPr>
          <w:rFonts w:ascii="ＭＳ ゴシック" w:eastAsia="ＭＳ ゴシック" w:hAnsi="ＭＳ ゴシック" w:cs="Times New Roman"/>
          <w:color w:val="auto"/>
          <w:kern w:val="2"/>
          <w:sz w:val="22"/>
          <w:szCs w:val="22"/>
        </w:rPr>
        <w:t>（１）収入の部　　　　　　　　　　　　　　　　　　　　　　　　　（単位：円）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3183"/>
        <w:gridCol w:w="3291"/>
      </w:tblGrid>
      <w:tr w:rsidR="002975FB" w:rsidRPr="00FF1F55" w:rsidTr="00383E9D">
        <w:trPr>
          <w:trHeight w:val="328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  <w:r w:rsidRPr="00FF1F55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4"/>
              </w:rPr>
              <w:t>区分</w:t>
            </w:r>
          </w:p>
        </w:tc>
        <w:tc>
          <w:tcPr>
            <w:tcW w:w="318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  <w:r w:rsidRPr="00FF1F55">
              <w:rPr>
                <w:rFonts w:ascii="ＭＳ ゴシック" w:eastAsia="ＭＳ ゴシック" w:hAnsi="ＭＳ ゴシック" w:cs="Times New Roman"/>
                <w:color w:val="auto"/>
                <w:kern w:val="2"/>
                <w:sz w:val="20"/>
                <w:szCs w:val="24"/>
              </w:rPr>
              <w:t>金額</w:t>
            </w: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  <w:r w:rsidRPr="00FF1F55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4"/>
              </w:rPr>
              <w:t>備考</w:t>
            </w:r>
          </w:p>
        </w:tc>
      </w:tr>
      <w:tr w:rsidR="002975FB" w:rsidRPr="00FF1F55" w:rsidTr="00383E9D">
        <w:trPr>
          <w:trHeight w:val="656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  <w:r w:rsidRPr="00FF1F55">
              <w:rPr>
                <w:rFonts w:ascii="ＭＳ ゴシック" w:eastAsia="ＭＳ ゴシック" w:hAnsi="ＭＳ ゴシック" w:cs="Times New Roman"/>
                <w:color w:val="auto"/>
                <w:kern w:val="2"/>
                <w:sz w:val="20"/>
                <w:szCs w:val="24"/>
              </w:rPr>
              <w:t>補助金</w:t>
            </w:r>
          </w:p>
        </w:tc>
        <w:tc>
          <w:tcPr>
            <w:tcW w:w="318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</w:p>
        </w:tc>
      </w:tr>
      <w:tr w:rsidR="002975FB" w:rsidRPr="00FF1F55" w:rsidTr="00383E9D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  <w:r w:rsidRPr="00FF1F55">
              <w:rPr>
                <w:rFonts w:ascii="ＭＳ ゴシック" w:eastAsia="ＭＳ ゴシック" w:hAnsi="ＭＳ ゴシック" w:cs="Times New Roman"/>
                <w:color w:val="auto"/>
                <w:kern w:val="2"/>
                <w:sz w:val="20"/>
                <w:szCs w:val="24"/>
              </w:rPr>
              <w:t>自己資金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</w:p>
        </w:tc>
      </w:tr>
      <w:tr w:rsidR="002975FB" w:rsidRPr="00FF1F55" w:rsidTr="00383E9D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  <w:r w:rsidRPr="00FF1F55">
              <w:rPr>
                <w:rFonts w:ascii="ＭＳ ゴシック" w:eastAsia="ＭＳ ゴシック" w:hAnsi="ＭＳ ゴシック" w:cs="Times New Roman"/>
                <w:color w:val="auto"/>
                <w:kern w:val="2"/>
                <w:sz w:val="20"/>
                <w:szCs w:val="24"/>
              </w:rPr>
              <w:t>その他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</w:p>
        </w:tc>
      </w:tr>
      <w:tr w:rsidR="002975FB" w:rsidRPr="00FF1F55" w:rsidTr="00383E9D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  <w:r w:rsidRPr="00FF1F55">
              <w:rPr>
                <w:rFonts w:ascii="ＭＳ ゴシック" w:eastAsia="ＭＳ ゴシック" w:hAnsi="ＭＳ ゴシック" w:cs="Times New Roman"/>
                <w:color w:val="auto"/>
                <w:kern w:val="2"/>
                <w:sz w:val="20"/>
                <w:szCs w:val="24"/>
              </w:rPr>
              <w:t>合計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0"/>
                <w:szCs w:val="24"/>
              </w:rPr>
            </w:pPr>
          </w:p>
        </w:tc>
      </w:tr>
    </w:tbl>
    <w:p w:rsidR="002975FB" w:rsidRPr="00FF1F55" w:rsidRDefault="002975FB" w:rsidP="002975FB">
      <w:pPr>
        <w:overflowPunct/>
        <w:textAlignment w:val="auto"/>
        <w:rPr>
          <w:rFonts w:ascii="ＭＳ ゴシック" w:eastAsia="ＭＳ ゴシック" w:hAnsi="ＭＳ ゴシック" w:cs="Times New Roman" w:hint="default"/>
          <w:color w:val="auto"/>
          <w:spacing w:val="2"/>
          <w:kern w:val="2"/>
          <w:sz w:val="21"/>
          <w:szCs w:val="24"/>
        </w:rPr>
      </w:pPr>
    </w:p>
    <w:p w:rsidR="002975FB" w:rsidRPr="00FF1F55" w:rsidRDefault="002975FB" w:rsidP="002975FB">
      <w:pPr>
        <w:overflowPunct/>
        <w:jc w:val="center"/>
        <w:textAlignment w:val="auto"/>
        <w:rPr>
          <w:rFonts w:ascii="ＭＳ ゴシック" w:eastAsia="ＭＳ ゴシック" w:hAnsi="ＭＳ ゴシック" w:cs="Times New Roman" w:hint="default"/>
          <w:color w:val="auto"/>
          <w:spacing w:val="2"/>
          <w:kern w:val="2"/>
          <w:sz w:val="21"/>
          <w:szCs w:val="24"/>
        </w:rPr>
      </w:pPr>
    </w:p>
    <w:p w:rsidR="002975FB" w:rsidRPr="00FF1F55" w:rsidRDefault="002975FB" w:rsidP="002975FB">
      <w:pPr>
        <w:overflowPunct/>
        <w:textAlignment w:val="auto"/>
        <w:rPr>
          <w:rFonts w:ascii="ＭＳ ゴシック" w:eastAsia="ＭＳ ゴシック" w:hAnsi="ＭＳ ゴシック" w:cs="Times New Roman" w:hint="default"/>
          <w:color w:val="auto"/>
          <w:spacing w:val="2"/>
          <w:kern w:val="2"/>
          <w:sz w:val="22"/>
          <w:szCs w:val="22"/>
        </w:rPr>
      </w:pPr>
      <w:r w:rsidRPr="00FF1F55">
        <w:rPr>
          <w:rFonts w:ascii="ＭＳ ゴシック" w:eastAsia="ＭＳ ゴシック" w:hAnsi="ＭＳ ゴシック" w:cs="Times New Roman"/>
          <w:b/>
          <w:color w:val="auto"/>
          <w:kern w:val="2"/>
          <w:sz w:val="32"/>
          <w:szCs w:val="32"/>
        </w:rPr>
        <w:t xml:space="preserve">　</w:t>
      </w:r>
      <w:r w:rsidRPr="00FF1F55">
        <w:rPr>
          <w:rFonts w:ascii="ＭＳ ゴシック" w:eastAsia="ＭＳ ゴシック" w:hAnsi="ＭＳ ゴシック" w:cs="Times New Roman"/>
          <w:color w:val="auto"/>
          <w:kern w:val="2"/>
          <w:sz w:val="22"/>
          <w:szCs w:val="22"/>
        </w:rPr>
        <w:t>（2）支出の部　　　　　　　　　　　　　　　　　　　　　　　　　　（単位：円）</w:t>
      </w:r>
    </w:p>
    <w:tbl>
      <w:tblPr>
        <w:tblW w:w="8363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3261"/>
        <w:gridCol w:w="3260"/>
      </w:tblGrid>
      <w:tr w:rsidR="002975FB" w:rsidRPr="00FF1F55" w:rsidTr="00383E9D">
        <w:trPr>
          <w:trHeight w:val="510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  <w:r w:rsidRPr="00FF1F55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1"/>
              </w:rPr>
              <w:t>経費区分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  <w:r w:rsidRPr="00FF1F55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1"/>
              </w:rPr>
              <w:t>事業に要した経費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  <w:r w:rsidRPr="00FF1F55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1"/>
              </w:rPr>
              <w:t>内容</w:t>
            </w:r>
          </w:p>
        </w:tc>
      </w:tr>
      <w:tr w:rsidR="002975FB" w:rsidRPr="00FF1F55" w:rsidTr="00383E9D">
        <w:trPr>
          <w:trHeight w:val="567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2975FB" w:rsidRPr="00FF1F55" w:rsidTr="00383E9D">
        <w:trPr>
          <w:trHeight w:val="567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2975FB" w:rsidRPr="00FF1F55" w:rsidTr="00383E9D">
        <w:trPr>
          <w:trHeight w:val="567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2975FB" w:rsidRPr="00FF1F55" w:rsidTr="00383E9D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  <w:r w:rsidRPr="00FF1F55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1"/>
              </w:rPr>
              <w:t>合計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5FB" w:rsidRPr="00FF1F55" w:rsidRDefault="002975FB" w:rsidP="00383E9D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26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</w:tbl>
    <w:p w:rsidR="002975FB" w:rsidRPr="00FF1F55" w:rsidRDefault="002975FB" w:rsidP="002975FB">
      <w:pPr>
        <w:overflowPunct/>
        <w:ind w:left="215" w:hangingChars="100" w:hanging="215"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4"/>
        </w:rPr>
      </w:pPr>
      <w:r w:rsidRPr="00FF1F55"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  <w:t xml:space="preserve">　</w:t>
      </w:r>
    </w:p>
    <w:p w:rsidR="002975FB" w:rsidRPr="00FF1F55" w:rsidRDefault="002975FB" w:rsidP="002975FB">
      <w:pPr>
        <w:overflowPunct/>
        <w:textAlignment w:val="auto"/>
        <w:rPr>
          <w:rFonts w:ascii="ＭＳ ゴシック" w:eastAsia="ＭＳ ゴシック" w:hAnsi="ＭＳ ゴシック" w:cs="Times New Roman" w:hint="default"/>
          <w:color w:val="auto"/>
          <w:spacing w:val="2"/>
          <w:kern w:val="2"/>
          <w:sz w:val="21"/>
          <w:szCs w:val="24"/>
        </w:rPr>
      </w:pPr>
      <w:bookmarkStart w:id="0" w:name="_GoBack"/>
      <w:bookmarkEnd w:id="0"/>
    </w:p>
    <w:p w:rsidR="002975FB" w:rsidRPr="00FF1F55" w:rsidRDefault="002975FB" w:rsidP="002975FB">
      <w:pPr>
        <w:pStyle w:val="Word"/>
        <w:rPr>
          <w:rFonts w:hint="default"/>
          <w:color w:val="auto"/>
        </w:rPr>
      </w:pPr>
    </w:p>
    <w:p w:rsidR="002975FB" w:rsidRPr="00FF1F55" w:rsidRDefault="002975FB" w:rsidP="002975FB">
      <w:pPr>
        <w:pStyle w:val="Word"/>
        <w:rPr>
          <w:rFonts w:hint="default"/>
          <w:color w:val="auto"/>
        </w:rPr>
      </w:pPr>
    </w:p>
    <w:p w:rsidR="002975FB" w:rsidRPr="00FF1F55" w:rsidRDefault="002975FB" w:rsidP="002975FB">
      <w:pPr>
        <w:pStyle w:val="Word"/>
        <w:rPr>
          <w:rFonts w:hint="default"/>
          <w:color w:val="auto"/>
        </w:rPr>
      </w:pPr>
    </w:p>
    <w:p w:rsidR="002975FB" w:rsidRPr="00FF1F55" w:rsidRDefault="002975FB" w:rsidP="002975FB">
      <w:pPr>
        <w:pStyle w:val="Word"/>
        <w:rPr>
          <w:rFonts w:hint="default"/>
          <w:color w:val="auto"/>
        </w:rPr>
      </w:pPr>
    </w:p>
    <w:p w:rsidR="002975FB" w:rsidRPr="00FF1F55" w:rsidRDefault="002975FB" w:rsidP="002975FB">
      <w:pPr>
        <w:pStyle w:val="Word"/>
        <w:rPr>
          <w:rFonts w:hint="default"/>
          <w:color w:val="auto"/>
        </w:rPr>
      </w:pPr>
    </w:p>
    <w:p w:rsidR="002975FB" w:rsidRPr="00FF1F55" w:rsidRDefault="002975FB" w:rsidP="002975FB">
      <w:pPr>
        <w:pStyle w:val="Word"/>
        <w:rPr>
          <w:rFonts w:hint="default"/>
          <w:color w:val="auto"/>
        </w:rPr>
      </w:pPr>
    </w:p>
    <w:p w:rsidR="002975FB" w:rsidRPr="00FF1F55" w:rsidRDefault="002975FB" w:rsidP="002975FB">
      <w:pPr>
        <w:pStyle w:val="Word"/>
        <w:rPr>
          <w:rFonts w:hint="default"/>
          <w:color w:val="auto"/>
        </w:rPr>
      </w:pPr>
    </w:p>
    <w:sectPr w:rsidR="002975FB" w:rsidRPr="00FF1F55" w:rsidSect="00114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077" w:right="1418" w:bottom="1077" w:left="1418" w:header="1134" w:footer="0" w:gutter="0"/>
      <w:cols w:space="720"/>
      <w:docGrid w:type="linesAndChars" w:linePitch="51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611" w:rsidRDefault="0066061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60611" w:rsidRDefault="0066061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90" w:rsidRDefault="00C96590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90" w:rsidRDefault="00C96590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90" w:rsidRDefault="00C96590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611" w:rsidRDefault="0066061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60611" w:rsidRDefault="00660611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90" w:rsidRDefault="00C96590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90" w:rsidRDefault="00C96590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90" w:rsidRDefault="00C96590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5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1D"/>
    <w:rsid w:val="000158FC"/>
    <w:rsid w:val="00022BAC"/>
    <w:rsid w:val="00036005"/>
    <w:rsid w:val="000640F6"/>
    <w:rsid w:val="0006456B"/>
    <w:rsid w:val="000819FE"/>
    <w:rsid w:val="00090507"/>
    <w:rsid w:val="000A0C6C"/>
    <w:rsid w:val="000B146D"/>
    <w:rsid w:val="000B1AFE"/>
    <w:rsid w:val="000C1B08"/>
    <w:rsid w:val="000E57D9"/>
    <w:rsid w:val="0011433E"/>
    <w:rsid w:val="00170A95"/>
    <w:rsid w:val="00192550"/>
    <w:rsid w:val="00196A7F"/>
    <w:rsid w:val="001B3783"/>
    <w:rsid w:val="001B5857"/>
    <w:rsid w:val="001B65D7"/>
    <w:rsid w:val="001D11FF"/>
    <w:rsid w:val="00226C54"/>
    <w:rsid w:val="00267910"/>
    <w:rsid w:val="002975FB"/>
    <w:rsid w:val="002B51F1"/>
    <w:rsid w:val="002C1B3B"/>
    <w:rsid w:val="002C1DEF"/>
    <w:rsid w:val="002E711C"/>
    <w:rsid w:val="002F4F1B"/>
    <w:rsid w:val="00300B03"/>
    <w:rsid w:val="003028D3"/>
    <w:rsid w:val="003228CD"/>
    <w:rsid w:val="0032656C"/>
    <w:rsid w:val="00350A61"/>
    <w:rsid w:val="00352CD2"/>
    <w:rsid w:val="00383E9D"/>
    <w:rsid w:val="003858A2"/>
    <w:rsid w:val="003A7BA9"/>
    <w:rsid w:val="003B560A"/>
    <w:rsid w:val="003C0D93"/>
    <w:rsid w:val="00410125"/>
    <w:rsid w:val="00412D36"/>
    <w:rsid w:val="004524D6"/>
    <w:rsid w:val="00460D3C"/>
    <w:rsid w:val="0046512B"/>
    <w:rsid w:val="004709CF"/>
    <w:rsid w:val="00474C36"/>
    <w:rsid w:val="00493644"/>
    <w:rsid w:val="004A1E10"/>
    <w:rsid w:val="004B0866"/>
    <w:rsid w:val="004B0CA6"/>
    <w:rsid w:val="004B2C3C"/>
    <w:rsid w:val="004B3A09"/>
    <w:rsid w:val="004C6643"/>
    <w:rsid w:val="004E5F0C"/>
    <w:rsid w:val="004F1A31"/>
    <w:rsid w:val="004F4B80"/>
    <w:rsid w:val="004F5A7F"/>
    <w:rsid w:val="005873E8"/>
    <w:rsid w:val="005D5237"/>
    <w:rsid w:val="005D75B8"/>
    <w:rsid w:val="005D7D59"/>
    <w:rsid w:val="005E122B"/>
    <w:rsid w:val="005F27AE"/>
    <w:rsid w:val="00622D60"/>
    <w:rsid w:val="0062310F"/>
    <w:rsid w:val="00640A82"/>
    <w:rsid w:val="00643C81"/>
    <w:rsid w:val="00650E0A"/>
    <w:rsid w:val="00660611"/>
    <w:rsid w:val="006659F3"/>
    <w:rsid w:val="00667852"/>
    <w:rsid w:val="00687ED5"/>
    <w:rsid w:val="006C3DC5"/>
    <w:rsid w:val="006C50FD"/>
    <w:rsid w:val="006E6463"/>
    <w:rsid w:val="006F1531"/>
    <w:rsid w:val="006F6E93"/>
    <w:rsid w:val="00700A7E"/>
    <w:rsid w:val="007509F2"/>
    <w:rsid w:val="007528E0"/>
    <w:rsid w:val="00756EF8"/>
    <w:rsid w:val="00764BF2"/>
    <w:rsid w:val="00765A0F"/>
    <w:rsid w:val="00786ADC"/>
    <w:rsid w:val="007A1C75"/>
    <w:rsid w:val="007A455D"/>
    <w:rsid w:val="007D61C1"/>
    <w:rsid w:val="0080191D"/>
    <w:rsid w:val="0081338C"/>
    <w:rsid w:val="008527AF"/>
    <w:rsid w:val="0085286E"/>
    <w:rsid w:val="008549D9"/>
    <w:rsid w:val="0087494E"/>
    <w:rsid w:val="008749C2"/>
    <w:rsid w:val="008B7B5A"/>
    <w:rsid w:val="008C5C57"/>
    <w:rsid w:val="008D54A0"/>
    <w:rsid w:val="0090278B"/>
    <w:rsid w:val="00910FF0"/>
    <w:rsid w:val="00916350"/>
    <w:rsid w:val="00943FB3"/>
    <w:rsid w:val="00971155"/>
    <w:rsid w:val="009922E2"/>
    <w:rsid w:val="0099268B"/>
    <w:rsid w:val="00996A15"/>
    <w:rsid w:val="009B7048"/>
    <w:rsid w:val="009C5C1F"/>
    <w:rsid w:val="009C774C"/>
    <w:rsid w:val="009D467C"/>
    <w:rsid w:val="009E2753"/>
    <w:rsid w:val="00A071C8"/>
    <w:rsid w:val="00A23DA8"/>
    <w:rsid w:val="00A30890"/>
    <w:rsid w:val="00A37DCD"/>
    <w:rsid w:val="00A429F4"/>
    <w:rsid w:val="00A60A98"/>
    <w:rsid w:val="00A95127"/>
    <w:rsid w:val="00AB414C"/>
    <w:rsid w:val="00AC2F6C"/>
    <w:rsid w:val="00AE09FF"/>
    <w:rsid w:val="00B02B73"/>
    <w:rsid w:val="00B625C4"/>
    <w:rsid w:val="00B8415B"/>
    <w:rsid w:val="00BD18C4"/>
    <w:rsid w:val="00BD68F2"/>
    <w:rsid w:val="00BE636E"/>
    <w:rsid w:val="00C0258A"/>
    <w:rsid w:val="00C16774"/>
    <w:rsid w:val="00C1770B"/>
    <w:rsid w:val="00C20B54"/>
    <w:rsid w:val="00C2234D"/>
    <w:rsid w:val="00C26AD6"/>
    <w:rsid w:val="00C42CB1"/>
    <w:rsid w:val="00C60C36"/>
    <w:rsid w:val="00C96590"/>
    <w:rsid w:val="00CB4C4A"/>
    <w:rsid w:val="00CB5A84"/>
    <w:rsid w:val="00CC0A3E"/>
    <w:rsid w:val="00D06DAF"/>
    <w:rsid w:val="00D1761B"/>
    <w:rsid w:val="00D31751"/>
    <w:rsid w:val="00D540B0"/>
    <w:rsid w:val="00D666FA"/>
    <w:rsid w:val="00D80293"/>
    <w:rsid w:val="00DA6551"/>
    <w:rsid w:val="00DC5319"/>
    <w:rsid w:val="00DE7BB1"/>
    <w:rsid w:val="00E003E5"/>
    <w:rsid w:val="00E030D5"/>
    <w:rsid w:val="00E03B5D"/>
    <w:rsid w:val="00E13A1B"/>
    <w:rsid w:val="00E2374E"/>
    <w:rsid w:val="00E3541A"/>
    <w:rsid w:val="00E5410D"/>
    <w:rsid w:val="00EC24D5"/>
    <w:rsid w:val="00EC5DDF"/>
    <w:rsid w:val="00EE0A58"/>
    <w:rsid w:val="00F010E9"/>
    <w:rsid w:val="00F13751"/>
    <w:rsid w:val="00F1671E"/>
    <w:rsid w:val="00F42439"/>
    <w:rsid w:val="00F8200F"/>
    <w:rsid w:val="00FB4E69"/>
    <w:rsid w:val="00FF1F55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Word">
    <w:name w:val="標準；(Word文書)"/>
    <w:basedOn w:val="a"/>
  </w:style>
  <w:style w:type="paragraph" w:styleId="a5">
    <w:name w:val="header"/>
    <w:basedOn w:val="a"/>
    <w:link w:val="a6"/>
    <w:uiPriority w:val="99"/>
    <w:unhideWhenUsed/>
    <w:rsid w:val="00801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191D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019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191D"/>
    <w:rPr>
      <w:rFonts w:ascii="Times New Roman" w:hAnsi="Times New Roman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F4B8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4B8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DC7BA-765D-4FD3-BEB8-79E278C9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16F9329C.dotm</Template>
  <TotalTime>0</TotalTime>
  <Pages>1</Pages>
  <Words>65</Words>
  <Characters>109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2024-06-12T00:41:00Z</dcterms:created>
  <dcterms:modified xsi:type="dcterms:W3CDTF">2024-06-12T00:41:00Z</dcterms:modified>
</cp:coreProperties>
</file>