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8EB84" w14:textId="77777777" w:rsidR="00240678" w:rsidRDefault="00AD7FDE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  <w:r>
        <w:rPr>
          <w:rFonts w:ascii="ＭＳ ゴシック" w:eastAsia="ＭＳ ゴシック" w:hAnsi="ＭＳ ゴシック" w:cs="HG丸ｺﾞｼｯｸM-PRO" w:hint="eastAsia"/>
          <w:color w:val="000000"/>
          <w:kern w:val="0"/>
          <w:sz w:val="36"/>
          <w:szCs w:val="36"/>
        </w:rPr>
        <w:t>補助事業実施報告</w:t>
      </w:r>
      <w:r w:rsidR="00240678">
        <w:rPr>
          <w:rFonts w:ascii="ＭＳ ゴシック" w:eastAsia="ＭＳ ゴシック" w:hAnsi="ＭＳ ゴシック" w:cs="HG丸ｺﾞｼｯｸM-PRO" w:hint="eastAsia"/>
          <w:color w:val="000000"/>
          <w:kern w:val="0"/>
          <w:sz w:val="36"/>
          <w:szCs w:val="36"/>
        </w:rPr>
        <w:t>書</w:t>
      </w:r>
    </w:p>
    <w:p w14:paraId="63BFF002" w14:textId="77777777" w:rsidR="00240678" w:rsidRPr="008133AB" w:rsidRDefault="00FB590F" w:rsidP="00FB590F">
      <w:pPr>
        <w:jc w:val="center"/>
        <w:rPr>
          <w:rFonts w:ascii="ＭＳ ゴシック" w:eastAsia="ＭＳ ゴシック" w:hAnsi="ＭＳ ゴシック"/>
          <w:b/>
          <w:spacing w:val="2"/>
        </w:rPr>
      </w:pPr>
      <w:r w:rsidRPr="008133AB" w:rsidDel="00FB590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</w:p>
    <w:p w14:paraId="66775BFF" w14:textId="77777777" w:rsidR="00150E3C" w:rsidRPr="00FF1F55" w:rsidRDefault="00FB590F" w:rsidP="00150E3C">
      <w:pPr>
        <w:adjustRightIn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t>１</w:t>
      </w:r>
      <w:r w:rsidR="00E50837" w:rsidRPr="00E5083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150E3C" w:rsidRPr="00FF1F55">
        <w:rPr>
          <w:rFonts w:ascii="ＭＳ ゴシック" w:eastAsia="ＭＳ ゴシック" w:hAnsi="ＭＳ ゴシック"/>
          <w:b/>
          <w:sz w:val="32"/>
          <w:szCs w:val="32"/>
        </w:rPr>
        <w:t>収支決算書</w:t>
      </w:r>
    </w:p>
    <w:p w14:paraId="55675A63" w14:textId="1DE49D68" w:rsidR="00240678" w:rsidRPr="00E50837" w:rsidRDefault="00240678">
      <w:pPr>
        <w:jc w:val="center"/>
        <w:rPr>
          <w:rFonts w:ascii="ＭＳ ゴシック" w:eastAsia="ＭＳ ゴシック" w:hAnsi="ＭＳ ゴシック"/>
          <w:b/>
          <w:spacing w:val="2"/>
        </w:rPr>
      </w:pPr>
    </w:p>
    <w:p w14:paraId="7EABEE6F" w14:textId="77777777" w:rsidR="00150E3C" w:rsidRPr="00FF1F55" w:rsidRDefault="00150E3C" w:rsidP="00150E3C">
      <w:pPr>
        <w:rPr>
          <w:rFonts w:ascii="ＭＳ ゴシック" w:eastAsia="ＭＳ ゴシック" w:hAnsi="ＭＳ ゴシック"/>
          <w:sz w:val="22"/>
          <w:szCs w:val="22"/>
        </w:rPr>
      </w:pPr>
      <w:r w:rsidRPr="00FF1F55">
        <w:rPr>
          <w:rFonts w:ascii="ＭＳ ゴシック" w:eastAsia="ＭＳ ゴシック" w:hAnsi="ＭＳ ゴシック"/>
          <w:sz w:val="22"/>
          <w:szCs w:val="22"/>
        </w:rPr>
        <w:t>（１）収入の部　　　　　　　　　　　　　　　　　　　　　　　　　（単位：円）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2"/>
        <w:gridCol w:w="3183"/>
        <w:gridCol w:w="3291"/>
      </w:tblGrid>
      <w:tr w:rsidR="00150E3C" w:rsidRPr="00FF1F55" w14:paraId="67E54D95" w14:textId="77777777" w:rsidTr="008A53C0">
        <w:trPr>
          <w:trHeight w:val="328"/>
        </w:trPr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4E714A2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1F55">
              <w:rPr>
                <w:rFonts w:ascii="ＭＳ ゴシック" w:eastAsia="ＭＳ ゴシック" w:hAnsi="ＭＳ ゴシック"/>
              </w:rPr>
              <w:t>区分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00F4B84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1F55">
              <w:rPr>
                <w:rFonts w:ascii="ＭＳ ゴシック" w:eastAsia="ＭＳ ゴシック" w:hAnsi="ＭＳ ゴシック"/>
                <w:sz w:val="20"/>
              </w:rPr>
              <w:t>金額</w:t>
            </w:r>
          </w:p>
        </w:tc>
        <w:tc>
          <w:tcPr>
            <w:tcW w:w="32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5D0D76C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1F55">
              <w:rPr>
                <w:rFonts w:ascii="ＭＳ ゴシック" w:eastAsia="ＭＳ ゴシック" w:hAnsi="ＭＳ ゴシック"/>
              </w:rPr>
              <w:t>備考</w:t>
            </w:r>
          </w:p>
        </w:tc>
      </w:tr>
      <w:tr w:rsidR="00150E3C" w:rsidRPr="00FF1F55" w14:paraId="5328C9D6" w14:textId="77777777" w:rsidTr="008A53C0">
        <w:trPr>
          <w:trHeight w:val="656"/>
        </w:trPr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E3700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1F55">
              <w:rPr>
                <w:rFonts w:ascii="ＭＳ ゴシック" w:eastAsia="ＭＳ ゴシック" w:hAnsi="ＭＳ ゴシック"/>
                <w:sz w:val="20"/>
              </w:rPr>
              <w:t>補助金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0EE18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9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2EAC233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50E3C" w:rsidRPr="00FF1F55" w14:paraId="6BCEA38A" w14:textId="77777777" w:rsidTr="008A53C0">
        <w:trPr>
          <w:trHeight w:val="656"/>
        </w:trPr>
        <w:tc>
          <w:tcPr>
            <w:tcW w:w="19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D40722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1F55">
              <w:rPr>
                <w:rFonts w:ascii="ＭＳ ゴシック" w:eastAsia="ＭＳ ゴシック" w:hAnsi="ＭＳ ゴシック"/>
                <w:sz w:val="20"/>
              </w:rPr>
              <w:t>自己資金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28EE1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3CFF3F3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50E3C" w:rsidRPr="00FF1F55" w14:paraId="7182165A" w14:textId="77777777" w:rsidTr="008A53C0">
        <w:trPr>
          <w:trHeight w:val="656"/>
        </w:trPr>
        <w:tc>
          <w:tcPr>
            <w:tcW w:w="19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64E568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1F55">
              <w:rPr>
                <w:rFonts w:ascii="ＭＳ ゴシック" w:eastAsia="ＭＳ ゴシック" w:hAnsi="ＭＳ ゴシック"/>
                <w:sz w:val="20"/>
              </w:rPr>
              <w:t>その他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1C5C9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2CD855E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50E3C" w:rsidRPr="00FF1F55" w14:paraId="3CB8E12E" w14:textId="77777777" w:rsidTr="008A53C0">
        <w:trPr>
          <w:trHeight w:val="656"/>
        </w:trPr>
        <w:tc>
          <w:tcPr>
            <w:tcW w:w="198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6A0652C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1F55">
              <w:rPr>
                <w:rFonts w:ascii="ＭＳ ゴシック" w:eastAsia="ＭＳ ゴシック" w:hAnsi="ＭＳ ゴシック"/>
                <w:sz w:val="20"/>
              </w:rPr>
              <w:t>合計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600CE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869C509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BA385AB" w14:textId="77777777" w:rsidR="00150E3C" w:rsidRPr="00FF1F55" w:rsidRDefault="00150E3C" w:rsidP="00150E3C">
      <w:pPr>
        <w:rPr>
          <w:rFonts w:ascii="ＭＳ ゴシック" w:eastAsia="ＭＳ ゴシック" w:hAnsi="ＭＳ ゴシック"/>
          <w:spacing w:val="2"/>
        </w:rPr>
      </w:pPr>
    </w:p>
    <w:p w14:paraId="6B4BB06F" w14:textId="77777777" w:rsidR="00150E3C" w:rsidRPr="00FF1F55" w:rsidRDefault="00150E3C" w:rsidP="00150E3C">
      <w:pPr>
        <w:jc w:val="center"/>
        <w:rPr>
          <w:rFonts w:ascii="ＭＳ ゴシック" w:eastAsia="ＭＳ ゴシック" w:hAnsi="ＭＳ ゴシック"/>
          <w:spacing w:val="2"/>
        </w:rPr>
      </w:pPr>
    </w:p>
    <w:p w14:paraId="51BC7ED2" w14:textId="77777777" w:rsidR="00150E3C" w:rsidRPr="00FF1F55" w:rsidRDefault="00150E3C" w:rsidP="00150E3C">
      <w:pPr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FF1F55">
        <w:rPr>
          <w:rFonts w:ascii="ＭＳ ゴシック" w:eastAsia="ＭＳ ゴシック" w:hAnsi="ＭＳ ゴシック"/>
          <w:b/>
          <w:sz w:val="32"/>
          <w:szCs w:val="32"/>
        </w:rPr>
        <w:t xml:space="preserve">　</w:t>
      </w:r>
      <w:r w:rsidRPr="00FF1F55">
        <w:rPr>
          <w:rFonts w:ascii="ＭＳ ゴシック" w:eastAsia="ＭＳ ゴシック" w:hAnsi="ＭＳ ゴシック"/>
          <w:sz w:val="22"/>
          <w:szCs w:val="22"/>
        </w:rPr>
        <w:t>（2）支出の部　　　　　　　　　　　　　　　　　　　　　　　　　　（単位：円）</w:t>
      </w:r>
    </w:p>
    <w:tbl>
      <w:tblPr>
        <w:tblW w:w="836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3261"/>
        <w:gridCol w:w="3260"/>
      </w:tblGrid>
      <w:tr w:rsidR="00150E3C" w:rsidRPr="00FF1F55" w14:paraId="275EFDDE" w14:textId="77777777" w:rsidTr="008A53C0">
        <w:trPr>
          <w:trHeight w:val="510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75A18BA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1F55">
              <w:rPr>
                <w:rFonts w:ascii="ＭＳ ゴシック" w:eastAsia="ＭＳ ゴシック" w:hAnsi="ＭＳ ゴシック"/>
                <w:szCs w:val="21"/>
              </w:rPr>
              <w:t>経費区分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737AA0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1F55">
              <w:rPr>
                <w:rFonts w:ascii="ＭＳ ゴシック" w:eastAsia="ＭＳ ゴシック" w:hAnsi="ＭＳ ゴシック"/>
                <w:szCs w:val="21"/>
              </w:rPr>
              <w:t>事業に要した経費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342AE8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1F55">
              <w:rPr>
                <w:rFonts w:ascii="ＭＳ ゴシック" w:eastAsia="ＭＳ ゴシック" w:hAnsi="ＭＳ ゴシック"/>
                <w:szCs w:val="21"/>
              </w:rPr>
              <w:t>内容</w:t>
            </w:r>
          </w:p>
        </w:tc>
      </w:tr>
      <w:tr w:rsidR="00150E3C" w:rsidRPr="00FF1F55" w14:paraId="33C3D580" w14:textId="77777777" w:rsidTr="008A53C0">
        <w:trPr>
          <w:trHeight w:val="567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023E0398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201C9ECF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0534B6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0E3C" w:rsidRPr="00FF1F55" w14:paraId="248C63D0" w14:textId="77777777" w:rsidTr="008A53C0">
        <w:trPr>
          <w:trHeight w:val="567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7AE26FDB" w14:textId="77777777" w:rsidR="00150E3C" w:rsidRPr="00FF1F55" w:rsidRDefault="00150E3C" w:rsidP="008A53C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5BEA1506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3579BF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0E3C" w:rsidRPr="00FF1F55" w14:paraId="323EB1C3" w14:textId="77777777" w:rsidTr="008A53C0">
        <w:trPr>
          <w:trHeight w:val="567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38DDEAB8" w14:textId="77777777" w:rsidR="00150E3C" w:rsidRPr="00FF1F55" w:rsidRDefault="00150E3C" w:rsidP="008A53C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4826B9D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67268D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0E3C" w:rsidRPr="00FF1F55" w14:paraId="05164115" w14:textId="77777777" w:rsidTr="008A53C0">
        <w:trPr>
          <w:trHeight w:val="567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644B5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1F55">
              <w:rPr>
                <w:rFonts w:ascii="ＭＳ ゴシック" w:eastAsia="ＭＳ ゴシック" w:hAnsi="ＭＳ ゴシック"/>
                <w:szCs w:val="21"/>
              </w:rPr>
              <w:t>合計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69670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639DA" w14:textId="77777777" w:rsidR="00150E3C" w:rsidRPr="00FF1F55" w:rsidRDefault="00150E3C" w:rsidP="008A53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1CB70C9" w14:textId="77777777" w:rsidR="00150E3C" w:rsidRPr="00FF1F55" w:rsidRDefault="00150E3C" w:rsidP="00150E3C">
      <w:pPr>
        <w:ind w:left="210" w:hangingChars="100" w:hanging="210"/>
        <w:rPr>
          <w:rFonts w:ascii="ＭＳ ゴシック" w:eastAsia="ＭＳ ゴシック" w:hAnsi="ＭＳ ゴシック"/>
        </w:rPr>
      </w:pPr>
      <w:r w:rsidRPr="00FF1F55">
        <w:rPr>
          <w:rFonts w:ascii="ＭＳ ゴシック" w:eastAsia="ＭＳ ゴシック" w:hAnsi="ＭＳ ゴシック"/>
        </w:rPr>
        <w:t xml:space="preserve">　</w:t>
      </w:r>
    </w:p>
    <w:p w14:paraId="480DE50F" w14:textId="35BE2F91" w:rsidR="00AD7FDE" w:rsidRDefault="00AD7FDE" w:rsidP="00AD7FDE">
      <w:pPr>
        <w:ind w:left="210" w:hangingChars="100" w:hanging="21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</w:rPr>
        <w:br w:type="page"/>
      </w:r>
      <w:r w:rsidR="00FB590F">
        <w:rPr>
          <w:rFonts w:ascii="ＭＳ ゴシック" w:eastAsia="ＭＳ ゴシック" w:hAnsi="ＭＳ ゴシック"/>
          <w:b/>
          <w:sz w:val="32"/>
          <w:szCs w:val="32"/>
        </w:rPr>
        <w:lastRenderedPageBreak/>
        <w:t>２</w:t>
      </w:r>
      <w:r w:rsidRPr="00AD7FD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写真</w:t>
      </w:r>
    </w:p>
    <w:p w14:paraId="58194BDC" w14:textId="77777777" w:rsidR="00AD7FDE" w:rsidRDefault="00AD7FDE" w:rsidP="00AD7FDE">
      <w:pPr>
        <w:ind w:left="224" w:hangingChars="100" w:hanging="224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　</w:t>
      </w:r>
    </w:p>
    <w:p w14:paraId="5D8027D6" w14:textId="1C8EC83D" w:rsidR="00AD7FDE" w:rsidRDefault="00E30D10" w:rsidP="00AD7FDE">
      <w:pPr>
        <w:ind w:left="224" w:hangingChars="100" w:hanging="224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＊</w:t>
      </w:r>
      <w:r w:rsidR="00150E3C">
        <w:rPr>
          <w:rFonts w:ascii="ＭＳ ゴシック" w:eastAsia="ＭＳ ゴシック" w:hAnsi="ＭＳ ゴシック" w:hint="eastAsia"/>
          <w:spacing w:val="2"/>
          <w:sz w:val="22"/>
          <w:szCs w:val="22"/>
        </w:rPr>
        <w:t>計画実施</w:t>
      </w: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の様子が分かるよう</w:t>
      </w:r>
      <w:r w:rsidR="00975E40">
        <w:rPr>
          <w:rFonts w:ascii="ＭＳ ゴシック" w:eastAsia="ＭＳ ゴシック" w:hAnsi="ＭＳ ゴシック" w:hint="eastAsia"/>
          <w:spacing w:val="2"/>
          <w:sz w:val="22"/>
          <w:szCs w:val="22"/>
        </w:rPr>
        <w:t>、</w:t>
      </w:r>
      <w:r w:rsidR="00AD7FDE">
        <w:rPr>
          <w:rFonts w:ascii="ＭＳ ゴシック" w:eastAsia="ＭＳ ゴシック" w:hAnsi="ＭＳ ゴシック" w:hint="eastAsia"/>
          <w:spacing w:val="2"/>
          <w:sz w:val="22"/>
          <w:szCs w:val="22"/>
        </w:rPr>
        <w:t>写真を添付すること</w:t>
      </w:r>
    </w:p>
    <w:p w14:paraId="2CA48BED" w14:textId="3F98CCAD" w:rsidR="00150E3C" w:rsidRDefault="00150E3C" w:rsidP="00AD7FDE">
      <w:pPr>
        <w:ind w:left="224" w:hangingChars="100" w:hanging="224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63F0F0EC" w14:textId="2D57730A" w:rsidR="00150E3C" w:rsidRDefault="00150E3C" w:rsidP="00AD7FDE">
      <w:pPr>
        <w:ind w:left="224" w:hangingChars="100" w:hanging="224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188532AF" w14:textId="77777777" w:rsidR="00AD7FDE" w:rsidRDefault="00AD7FDE" w:rsidP="00AD7FDE">
      <w:pPr>
        <w:ind w:left="224" w:hangingChars="100" w:hanging="224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48F6134E" w14:textId="5AD80F1E" w:rsidR="00AD7FDE" w:rsidRDefault="00AD7FDE" w:rsidP="00AD7FDE">
      <w:pPr>
        <w:ind w:left="224" w:hangingChars="100" w:hanging="224"/>
        <w:jc w:val="center"/>
        <w:rPr>
          <w:rFonts w:ascii="ＭＳ ゴシック" w:eastAsia="ＭＳ ゴシック" w:hAnsi="ＭＳ ゴシック"/>
          <w:b/>
          <w:spacing w:val="2"/>
          <w:sz w:val="32"/>
          <w:szCs w:val="32"/>
        </w:rPr>
      </w:pPr>
      <w:r>
        <w:rPr>
          <w:rFonts w:ascii="ＭＳ ゴシック" w:eastAsia="ＭＳ ゴシック" w:hAnsi="ＭＳ ゴシック"/>
          <w:spacing w:val="2"/>
          <w:sz w:val="22"/>
          <w:szCs w:val="22"/>
        </w:rPr>
        <w:br w:type="page"/>
      </w:r>
      <w:r w:rsidR="00FB590F">
        <w:rPr>
          <w:rFonts w:ascii="ＭＳ ゴシック" w:eastAsia="ＭＳ ゴシック" w:hAnsi="ＭＳ ゴシック"/>
          <w:b/>
          <w:spacing w:val="2"/>
          <w:sz w:val="32"/>
          <w:szCs w:val="32"/>
        </w:rPr>
        <w:lastRenderedPageBreak/>
        <w:t>３</w:t>
      </w:r>
      <w:r>
        <w:rPr>
          <w:rFonts w:ascii="ＭＳ ゴシック" w:eastAsia="ＭＳ ゴシック" w:hAnsi="ＭＳ ゴシック" w:hint="eastAsia"/>
          <w:b/>
          <w:spacing w:val="2"/>
          <w:sz w:val="32"/>
          <w:szCs w:val="32"/>
        </w:rPr>
        <w:t xml:space="preserve">　</w:t>
      </w:r>
      <w:r w:rsidR="00150E3C">
        <w:rPr>
          <w:rFonts w:ascii="ＭＳ ゴシック" w:eastAsia="ＭＳ ゴシック" w:hAnsi="ＭＳ ゴシック" w:hint="eastAsia"/>
          <w:b/>
          <w:spacing w:val="2"/>
          <w:sz w:val="32"/>
          <w:szCs w:val="32"/>
        </w:rPr>
        <w:t>補助対象事業の</w:t>
      </w:r>
      <w:r>
        <w:rPr>
          <w:rFonts w:ascii="ＭＳ ゴシック" w:eastAsia="ＭＳ ゴシック" w:hAnsi="ＭＳ ゴシック" w:hint="eastAsia"/>
          <w:b/>
          <w:spacing w:val="2"/>
          <w:sz w:val="32"/>
          <w:szCs w:val="32"/>
        </w:rPr>
        <w:t>成果</w:t>
      </w:r>
      <w:r w:rsidR="00975E40">
        <w:rPr>
          <w:rFonts w:ascii="ＭＳ ゴシック" w:eastAsia="ＭＳ ゴシック" w:hAnsi="ＭＳ ゴシック" w:hint="eastAsia"/>
          <w:b/>
          <w:spacing w:val="2"/>
          <w:sz w:val="32"/>
          <w:szCs w:val="32"/>
        </w:rPr>
        <w:t>、</w:t>
      </w:r>
      <w:r>
        <w:rPr>
          <w:rFonts w:ascii="ＭＳ ゴシック" w:eastAsia="ＭＳ ゴシック" w:hAnsi="ＭＳ ゴシック" w:hint="eastAsia"/>
          <w:b/>
          <w:spacing w:val="2"/>
          <w:sz w:val="32"/>
          <w:szCs w:val="32"/>
        </w:rPr>
        <w:t>効果など</w:t>
      </w:r>
    </w:p>
    <w:p w14:paraId="234F65DD" w14:textId="77777777" w:rsidR="00B84759" w:rsidRDefault="00B84759" w:rsidP="00B84759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2"/>
        <w:gridCol w:w="6236"/>
      </w:tblGrid>
      <w:tr w:rsidR="00EA7E8E" w:rsidRPr="00AD7FDE" w14:paraId="09394ADD" w14:textId="77777777" w:rsidTr="00EA7E8E">
        <w:trPr>
          <w:trHeight w:val="558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3908C" w14:textId="14E6A30C" w:rsidR="00EA7E8E" w:rsidRPr="00AD7FDE" w:rsidRDefault="00150E3C" w:rsidP="00AD7FD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対象経費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68DF7" w14:textId="77777777" w:rsidR="00150E3C" w:rsidRPr="00DA54BD" w:rsidRDefault="00150E3C" w:rsidP="00150E3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A54BD">
              <w:rPr>
                <w:rFonts w:ascii="ＭＳ ゴシック" w:eastAsia="ＭＳ ゴシック" w:hAnsi="ＭＳ ゴシック" w:hint="eastAsia"/>
                <w:sz w:val="24"/>
              </w:rPr>
              <w:t>□新製品・サービス開発に要する経費</w:t>
            </w:r>
          </w:p>
          <w:p w14:paraId="7BCD2CB6" w14:textId="00910EA2" w:rsidR="00EA7E8E" w:rsidRPr="00AD7FDE" w:rsidRDefault="00150E3C" w:rsidP="00150E3C">
            <w:pPr>
              <w:ind w:left="240" w:hangingChars="100" w:hanging="240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DA54BD">
              <w:rPr>
                <w:rFonts w:ascii="ＭＳ ゴシック" w:eastAsia="ＭＳ ゴシック" w:hAnsi="ＭＳ ゴシック" w:hint="eastAsia"/>
                <w:sz w:val="24"/>
              </w:rPr>
              <w:t>□事業拡大及び事業転換に要する経費</w:t>
            </w:r>
          </w:p>
        </w:tc>
      </w:tr>
      <w:tr w:rsidR="00EA7E8E" w:rsidRPr="00AD7FDE" w14:paraId="27F3B836" w14:textId="77777777" w:rsidTr="00EA7E8E">
        <w:trPr>
          <w:trHeight w:val="558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9C6CA" w14:textId="15AFBF31" w:rsidR="00EA7E8E" w:rsidRPr="00AD7FDE" w:rsidRDefault="00150E3C" w:rsidP="00AD7FD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経費の用途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C30AB" w14:textId="2DC8CA2A" w:rsidR="00EA7E8E" w:rsidRPr="00AD7FDE" w:rsidRDefault="00EA7E8E" w:rsidP="00AD7FD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</w:tc>
      </w:tr>
      <w:tr w:rsidR="00EA7E8E" w:rsidRPr="00AD7FDE" w14:paraId="7C8AF6C4" w14:textId="77777777" w:rsidTr="00EA7E8E">
        <w:trPr>
          <w:trHeight w:val="558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EA9E9" w14:textId="5419A562" w:rsidR="00EA7E8E" w:rsidRPr="00AD7FDE" w:rsidRDefault="00150E3C" w:rsidP="00AD7FD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着手日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935A0" w14:textId="0B00860D" w:rsidR="00EA7E8E" w:rsidRPr="00AD7FDE" w:rsidRDefault="00EA7E8E" w:rsidP="00AD7FD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</w:tc>
      </w:tr>
      <w:tr w:rsidR="00150E3C" w:rsidRPr="00AD7FDE" w14:paraId="5918AD20" w14:textId="77777777" w:rsidTr="00EA7E8E">
        <w:trPr>
          <w:trHeight w:val="558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5CD2B" w14:textId="2CA9A8F3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完了日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C9123" w14:textId="77777777" w:rsidR="00150E3C" w:rsidRPr="00AD7FDE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</w:tc>
      </w:tr>
      <w:tr w:rsidR="00150E3C" w:rsidRPr="00AD7FDE" w14:paraId="27092F0A" w14:textId="77777777" w:rsidTr="00587537">
        <w:trPr>
          <w:trHeight w:val="4233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4ACD4" w14:textId="77777777" w:rsidR="00150E3C" w:rsidRPr="00AD7FDE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  <w:t>成果、効果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968ED" w14:textId="7777777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【成果】</w:t>
            </w:r>
          </w:p>
          <w:p w14:paraId="1DC94A09" w14:textId="7777777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3CF1E1F1" w14:textId="7777777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0D7F0787" w14:textId="7777777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74F941F9" w14:textId="7777777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51209101" w14:textId="7777777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4A388C61" w14:textId="7777777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008A7C04" w14:textId="7777777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1740EC61" w14:textId="7777777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10C851B7" w14:textId="6FF39FFC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1CEC083C" w14:textId="7777777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2604A1F7" w14:textId="77777777" w:rsidR="00150E3C" w:rsidRPr="00DA1D59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【効果】</w:t>
            </w:r>
          </w:p>
          <w:p w14:paraId="704D83D3" w14:textId="68C72A7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3BB4F7F7" w14:textId="7A950615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42175568" w14:textId="1434415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33BB4FD1" w14:textId="7777777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249C2BF3" w14:textId="164ED39C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6918C257" w14:textId="75E4660F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562C4136" w14:textId="7ACEA6E1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64E50603" w14:textId="4124A018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351E8DFD" w14:textId="7039F182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79F2F6D1" w14:textId="78F3B405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384E2D03" w14:textId="2A21960C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6586088C" w14:textId="6202D9EB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4D93F1FF" w14:textId="57E34A0E" w:rsidR="00150E3C" w:rsidRPr="00DA1D59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【今後の取り組み】</w:t>
            </w:r>
          </w:p>
          <w:p w14:paraId="226EFE44" w14:textId="7777777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53C8AEC0" w14:textId="7777777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6A476F00" w14:textId="7777777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586756A5" w14:textId="7777777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56571CFA" w14:textId="0C8ECAAD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5D02198D" w14:textId="77777777" w:rsidR="00500489" w:rsidRDefault="00500489" w:rsidP="00150E3C">
            <w:pPr>
              <w:ind w:left="224" w:hangingChars="100" w:hanging="224"/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</w:pPr>
            <w:bookmarkStart w:id="0" w:name="_GoBack"/>
            <w:bookmarkEnd w:id="0"/>
          </w:p>
          <w:p w14:paraId="3025114B" w14:textId="03C3368B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731011D0" w14:textId="77777777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5C3B9BB2" w14:textId="75D0D1AE" w:rsidR="00150E3C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1B36F95D" w14:textId="1AC6551A" w:rsidR="00150E3C" w:rsidRPr="00674BF6" w:rsidRDefault="00150E3C" w:rsidP="00150E3C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</w:tc>
      </w:tr>
    </w:tbl>
    <w:p w14:paraId="265E6CB3" w14:textId="77777777" w:rsidR="00874206" w:rsidRPr="002E1F95" w:rsidRDefault="00874206" w:rsidP="002E1F95">
      <w:pPr>
        <w:rPr>
          <w:rFonts w:ascii="ＭＳ ゴシック" w:eastAsia="ＭＳ ゴシック" w:hAnsi="ＭＳ ゴシック"/>
          <w:b/>
          <w:spacing w:val="2"/>
          <w:sz w:val="32"/>
          <w:szCs w:val="32"/>
        </w:rPr>
      </w:pPr>
    </w:p>
    <w:sectPr w:rsidR="00874206" w:rsidRPr="002E1F95">
      <w:pgSz w:w="12240" w:h="15840"/>
      <w:pgMar w:top="1260" w:right="1701" w:bottom="10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9730D" w14:textId="77777777" w:rsidR="003171DF" w:rsidRDefault="003171DF" w:rsidP="00C933CF">
      <w:r>
        <w:separator/>
      </w:r>
    </w:p>
  </w:endnote>
  <w:endnote w:type="continuationSeparator" w:id="0">
    <w:p w14:paraId="35FA9941" w14:textId="77777777" w:rsidR="003171DF" w:rsidRDefault="003171DF" w:rsidP="00C9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2B97E" w14:textId="77777777" w:rsidR="003171DF" w:rsidRDefault="003171DF" w:rsidP="00C933CF">
      <w:r>
        <w:separator/>
      </w:r>
    </w:p>
  </w:footnote>
  <w:footnote w:type="continuationSeparator" w:id="0">
    <w:p w14:paraId="55F7F69A" w14:textId="77777777" w:rsidR="003171DF" w:rsidRDefault="003171DF" w:rsidP="00C9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719"/>
    <w:multiLevelType w:val="hybridMultilevel"/>
    <w:tmpl w:val="4EC41F34"/>
    <w:lvl w:ilvl="0" w:tplc="77BA8A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A5D9F"/>
    <w:multiLevelType w:val="hybridMultilevel"/>
    <w:tmpl w:val="4FDC3F76"/>
    <w:lvl w:ilvl="0" w:tplc="89C027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60386"/>
    <w:multiLevelType w:val="hybridMultilevel"/>
    <w:tmpl w:val="0BDEA5E4"/>
    <w:lvl w:ilvl="0" w:tplc="37BC7A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77297"/>
    <w:multiLevelType w:val="hybridMultilevel"/>
    <w:tmpl w:val="1548D1F6"/>
    <w:lvl w:ilvl="0" w:tplc="C9BA9F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BD7E0F"/>
    <w:multiLevelType w:val="hybridMultilevel"/>
    <w:tmpl w:val="BA361B76"/>
    <w:lvl w:ilvl="0" w:tplc="B6E297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05"/>
    <w:rsid w:val="00022545"/>
    <w:rsid w:val="000434D3"/>
    <w:rsid w:val="0004680E"/>
    <w:rsid w:val="000E1501"/>
    <w:rsid w:val="00150E3C"/>
    <w:rsid w:val="001918C7"/>
    <w:rsid w:val="00240678"/>
    <w:rsid w:val="002719B4"/>
    <w:rsid w:val="00275C5C"/>
    <w:rsid w:val="002E1F95"/>
    <w:rsid w:val="003125B1"/>
    <w:rsid w:val="003171DF"/>
    <w:rsid w:val="00344C8D"/>
    <w:rsid w:val="00362F94"/>
    <w:rsid w:val="0041603A"/>
    <w:rsid w:val="00430011"/>
    <w:rsid w:val="00431A10"/>
    <w:rsid w:val="00455F9C"/>
    <w:rsid w:val="00500489"/>
    <w:rsid w:val="005466C7"/>
    <w:rsid w:val="00552EE2"/>
    <w:rsid w:val="00553748"/>
    <w:rsid w:val="00587537"/>
    <w:rsid w:val="00595FB7"/>
    <w:rsid w:val="006503EA"/>
    <w:rsid w:val="00674BF6"/>
    <w:rsid w:val="006D2AAA"/>
    <w:rsid w:val="006F2C05"/>
    <w:rsid w:val="006F7293"/>
    <w:rsid w:val="0074131C"/>
    <w:rsid w:val="007B3DAB"/>
    <w:rsid w:val="008133AB"/>
    <w:rsid w:val="0082001A"/>
    <w:rsid w:val="00860ABC"/>
    <w:rsid w:val="00874206"/>
    <w:rsid w:val="00887538"/>
    <w:rsid w:val="008A7FDF"/>
    <w:rsid w:val="008F59CA"/>
    <w:rsid w:val="0091047D"/>
    <w:rsid w:val="00975E40"/>
    <w:rsid w:val="00A97941"/>
    <w:rsid w:val="00AD569A"/>
    <w:rsid w:val="00AD7FDE"/>
    <w:rsid w:val="00B21DF8"/>
    <w:rsid w:val="00B60033"/>
    <w:rsid w:val="00B64D9F"/>
    <w:rsid w:val="00B84759"/>
    <w:rsid w:val="00BA59F0"/>
    <w:rsid w:val="00BB591B"/>
    <w:rsid w:val="00C21B55"/>
    <w:rsid w:val="00C42969"/>
    <w:rsid w:val="00C54B24"/>
    <w:rsid w:val="00C933CF"/>
    <w:rsid w:val="00D40B23"/>
    <w:rsid w:val="00D474DE"/>
    <w:rsid w:val="00D87401"/>
    <w:rsid w:val="00DA1D59"/>
    <w:rsid w:val="00DB165C"/>
    <w:rsid w:val="00DB27D4"/>
    <w:rsid w:val="00E02D72"/>
    <w:rsid w:val="00E15D54"/>
    <w:rsid w:val="00E30D10"/>
    <w:rsid w:val="00E50837"/>
    <w:rsid w:val="00E77BB2"/>
    <w:rsid w:val="00EA7E8E"/>
    <w:rsid w:val="00EC6BC8"/>
    <w:rsid w:val="00ED6FBA"/>
    <w:rsid w:val="00F23D31"/>
    <w:rsid w:val="00F66BD7"/>
    <w:rsid w:val="00F8188A"/>
    <w:rsid w:val="00FA56BA"/>
    <w:rsid w:val="00FB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A20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uiPriority w:val="99"/>
    <w:unhideWhenUsed/>
    <w:rsid w:val="00C93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3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3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3C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D569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uiPriority w:val="99"/>
    <w:rsid w:val="00AD569A"/>
    <w:rPr>
      <w:rFonts w:ascii="ＭＳ ゴシック" w:eastAsia="ＭＳ ゴシック" w:hAnsi="ＭＳ ゴシック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D569A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b">
    <w:name w:val="結語 (文字)"/>
    <w:link w:val="aa"/>
    <w:uiPriority w:val="99"/>
    <w:rsid w:val="00AD569A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7420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742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98DFAF95.dotm</Template>
  <TotalTime>0</TotalTime>
  <Pages>4</Pages>
  <Words>188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2025-03-14T01:49:00Z</dcterms:created>
  <dcterms:modified xsi:type="dcterms:W3CDTF">2025-03-14T01:49:00Z</dcterms:modified>
</cp:coreProperties>
</file>