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208B" w:rsidRDefault="000E208B" w:rsidP="000E208B">
      <w:pPr>
        <w:ind w:left="0" w:firstLineChars="300" w:firstLine="720"/>
      </w:pPr>
      <w:r w:rsidRPr="000E208B">
        <w:rPr>
          <w:rFonts w:hint="eastAsia"/>
          <w:szCs w:val="24"/>
        </w:rPr>
        <w:t>５</w:t>
      </w:r>
      <w:r w:rsidRPr="000E208B">
        <w:rPr>
          <w:szCs w:val="24"/>
        </w:rPr>
        <w:t>-６第２次つくば市産業戦略策定支援業務委託</w:t>
      </w:r>
      <w:r w:rsidR="000D5908">
        <w:t>公募型プロポーザルの</w:t>
      </w:r>
    </w:p>
    <w:p w:rsidR="000B3F02" w:rsidRPr="000E208B" w:rsidRDefault="000D5908" w:rsidP="000E208B">
      <w:pPr>
        <w:ind w:left="0" w:firstLineChars="300" w:firstLine="720"/>
        <w:rPr>
          <w:szCs w:val="24"/>
        </w:rPr>
      </w:pPr>
      <w:r>
        <w:t xml:space="preserve">審査結果 </w:t>
      </w:r>
    </w:p>
    <w:p w:rsidR="000B3F02" w:rsidRDefault="000D590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345" w:type="dxa"/>
        <w:tblInd w:w="6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2683"/>
        <w:gridCol w:w="6662"/>
      </w:tblGrid>
      <w:tr w:rsidR="000B3F02" w:rsidTr="00B855BB">
        <w:trPr>
          <w:trHeight w:val="88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0D5908" w:rsidP="0029020A">
            <w:pPr>
              <w:tabs>
                <w:tab w:val="center" w:pos="1020"/>
                <w:tab w:val="right" w:pos="2154"/>
              </w:tabs>
              <w:spacing w:after="0" w:line="259" w:lineRule="auto"/>
              <w:ind w:left="0" w:firstLine="0"/>
              <w:jc w:val="center"/>
            </w:pPr>
            <w:r w:rsidRPr="0029020A">
              <w:rPr>
                <w:spacing w:val="360"/>
                <w:kern w:val="0"/>
                <w:fitText w:val="1440" w:id="-1210841344"/>
              </w:rPr>
              <w:t>業務</w:t>
            </w:r>
            <w:r w:rsidRPr="0029020A">
              <w:rPr>
                <w:kern w:val="0"/>
                <w:fitText w:val="1440" w:id="-1210841344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Pr="000E208B" w:rsidRDefault="000E208B" w:rsidP="003B7980">
            <w:pPr>
              <w:spacing w:after="0" w:line="259" w:lineRule="auto"/>
            </w:pPr>
            <w:r w:rsidRPr="000E208B">
              <w:rPr>
                <w:rFonts w:hint="eastAsia"/>
                <w:szCs w:val="24"/>
              </w:rPr>
              <w:t>５</w:t>
            </w:r>
            <w:r w:rsidRPr="000E208B">
              <w:rPr>
                <w:szCs w:val="24"/>
              </w:rPr>
              <w:t>-６第２次つくば市産業戦略策定支援業務委託</w:t>
            </w:r>
          </w:p>
        </w:tc>
      </w:tr>
      <w:tr w:rsidR="000B3F02" w:rsidTr="00B855BB">
        <w:trPr>
          <w:trHeight w:val="887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0D5908" w:rsidP="0029020A">
            <w:pPr>
              <w:tabs>
                <w:tab w:val="center" w:pos="720"/>
                <w:tab w:val="center" w:pos="1320"/>
                <w:tab w:val="right" w:pos="2154"/>
              </w:tabs>
              <w:spacing w:after="0" w:line="259" w:lineRule="auto"/>
              <w:ind w:left="0" w:firstLine="0"/>
              <w:jc w:val="center"/>
            </w:pPr>
            <w:r w:rsidRPr="0029020A">
              <w:rPr>
                <w:spacing w:val="160"/>
                <w:kern w:val="0"/>
                <w:fitText w:val="1440" w:id="-1210841088"/>
              </w:rPr>
              <w:t>業務内</w:t>
            </w:r>
            <w:r w:rsidRPr="0029020A">
              <w:rPr>
                <w:kern w:val="0"/>
                <w:fitText w:val="1440" w:id="-1210841088"/>
              </w:rPr>
              <w:t>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Default="000E208B" w:rsidP="0029020A">
            <w:pPr>
              <w:spacing w:after="0" w:line="259" w:lineRule="auto"/>
              <w:ind w:left="0" w:firstLine="0"/>
            </w:pPr>
            <w:r w:rsidRPr="000E208B">
              <w:rPr>
                <w:rFonts w:hint="eastAsia"/>
                <w:szCs w:val="24"/>
              </w:rPr>
              <w:t>５</w:t>
            </w:r>
            <w:r w:rsidRPr="000E208B">
              <w:rPr>
                <w:szCs w:val="24"/>
              </w:rPr>
              <w:t>-６第２次つくば市産業戦略策定支援業務委託</w:t>
            </w:r>
            <w:r w:rsidR="0029020A" w:rsidRPr="0029020A">
              <w:rPr>
                <w:rFonts w:hint="eastAsia"/>
              </w:rPr>
              <w:t>仕様書</w:t>
            </w:r>
            <w:r w:rsidR="000D5908">
              <w:t xml:space="preserve">のとおり </w:t>
            </w:r>
          </w:p>
        </w:tc>
      </w:tr>
      <w:tr w:rsidR="000B3F02" w:rsidTr="00B855BB">
        <w:trPr>
          <w:trHeight w:val="69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0D5908" w:rsidP="0029020A">
            <w:pPr>
              <w:tabs>
                <w:tab w:val="center" w:pos="720"/>
                <w:tab w:val="center" w:pos="1320"/>
                <w:tab w:val="right" w:pos="2154"/>
              </w:tabs>
              <w:spacing w:after="0" w:line="259" w:lineRule="auto"/>
              <w:ind w:left="0" w:firstLine="0"/>
              <w:jc w:val="center"/>
            </w:pPr>
            <w:r w:rsidRPr="0029020A">
              <w:rPr>
                <w:spacing w:val="160"/>
                <w:kern w:val="0"/>
                <w:fitText w:val="1440" w:id="-1210841087"/>
              </w:rPr>
              <w:t>履行期</w:t>
            </w:r>
            <w:r w:rsidRPr="0029020A">
              <w:rPr>
                <w:kern w:val="0"/>
                <w:fitText w:val="1440" w:id="-1210841087"/>
              </w:rPr>
              <w:t>間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Default="0029020A" w:rsidP="0029020A">
            <w:pPr>
              <w:spacing w:after="0" w:line="259" w:lineRule="auto"/>
              <w:ind w:left="0" w:firstLine="0"/>
            </w:pPr>
            <w:r w:rsidRPr="0029020A">
              <w:rPr>
                <w:rFonts w:hint="eastAsia"/>
              </w:rPr>
              <w:t>契約締結の翌日から令和</w:t>
            </w:r>
            <w:r w:rsidR="000E208B">
              <w:rPr>
                <w:rFonts w:hint="eastAsia"/>
              </w:rPr>
              <w:t>７</w:t>
            </w:r>
            <w:r w:rsidRPr="0029020A">
              <w:rPr>
                <w:rFonts w:hint="eastAsia"/>
              </w:rPr>
              <w:t>年</w:t>
            </w:r>
            <w:r w:rsidRPr="0029020A">
              <w:t>(202</w:t>
            </w:r>
            <w:r w:rsidR="000E208B">
              <w:rPr>
                <w:rFonts w:hint="eastAsia"/>
              </w:rPr>
              <w:t>5</w:t>
            </w:r>
            <w:r w:rsidRPr="0029020A">
              <w:rPr>
                <w:rFonts w:hint="eastAsia"/>
              </w:rPr>
              <w:t>年</w:t>
            </w:r>
            <w:r w:rsidRPr="0029020A">
              <w:t>)</w:t>
            </w:r>
            <w:r w:rsidRPr="0029020A">
              <w:rPr>
                <w:rFonts w:hint="eastAsia"/>
              </w:rPr>
              <w:t>３月</w:t>
            </w:r>
            <w:r w:rsidR="000E208B">
              <w:rPr>
                <w:rFonts w:hint="eastAsia"/>
              </w:rPr>
              <w:t>14</w:t>
            </w:r>
            <w:r w:rsidRPr="0029020A">
              <w:rPr>
                <w:rFonts w:hint="eastAsia"/>
              </w:rPr>
              <w:t>日まで</w:t>
            </w:r>
          </w:p>
        </w:tc>
      </w:tr>
      <w:tr w:rsidR="000B3F02" w:rsidTr="00B855BB">
        <w:trPr>
          <w:trHeight w:val="1151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0D5908" w:rsidP="0029020A">
            <w:pPr>
              <w:spacing w:after="0" w:line="259" w:lineRule="auto"/>
              <w:ind w:left="0" w:firstLine="0"/>
              <w:jc w:val="center"/>
            </w:pPr>
            <w:r w:rsidRPr="0029020A">
              <w:rPr>
                <w:kern w:val="0"/>
              </w:rPr>
              <w:t>主管課の名称及び</w:t>
            </w:r>
            <w:r w:rsidRPr="0029020A">
              <w:rPr>
                <w:spacing w:val="480"/>
                <w:kern w:val="0"/>
                <w:fitText w:val="1680" w:id="-1210840832"/>
              </w:rPr>
              <w:t>所在</w:t>
            </w:r>
            <w:r w:rsidRPr="0029020A">
              <w:rPr>
                <w:kern w:val="0"/>
                <w:fitText w:val="1680" w:id="-1210840832"/>
              </w:rPr>
              <w:t>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20A" w:rsidRDefault="000D5908">
            <w:pPr>
              <w:spacing w:after="0" w:line="259" w:lineRule="auto"/>
              <w:ind w:left="125" w:firstLine="0"/>
            </w:pPr>
            <w:r>
              <w:t>つくば市</w:t>
            </w:r>
            <w:r w:rsidR="0029020A">
              <w:rPr>
                <w:rFonts w:hint="eastAsia"/>
              </w:rPr>
              <w:t>経済</w:t>
            </w:r>
            <w:r>
              <w:t>部</w:t>
            </w:r>
            <w:r w:rsidR="000E208B">
              <w:rPr>
                <w:rFonts w:hint="eastAsia"/>
              </w:rPr>
              <w:t>産業振興課</w:t>
            </w:r>
          </w:p>
          <w:p w:rsidR="000B3F02" w:rsidRDefault="000D5908">
            <w:pPr>
              <w:spacing w:after="0" w:line="259" w:lineRule="auto"/>
              <w:ind w:left="125" w:firstLine="0"/>
            </w:pPr>
            <w:r>
              <w:t xml:space="preserve">茨城県つくば市研究学園一丁目１番地１ </w:t>
            </w:r>
          </w:p>
        </w:tc>
      </w:tr>
      <w:tr w:rsidR="000B3F02" w:rsidTr="00B855BB">
        <w:trPr>
          <w:trHeight w:val="1138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0D5908" w:rsidP="0029020A">
            <w:pPr>
              <w:spacing w:after="0" w:line="259" w:lineRule="auto"/>
              <w:ind w:left="0" w:firstLine="0"/>
              <w:jc w:val="center"/>
            </w:pPr>
            <w:r>
              <w:t>候補者の所在地並びに商号及び名称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6BE" w:rsidRPr="00D746BE" w:rsidRDefault="000E208B" w:rsidP="00D746BE">
            <w:pPr>
              <w:spacing w:after="0" w:line="259" w:lineRule="auto"/>
              <w:ind w:left="125" w:firstLine="0"/>
            </w:pPr>
            <w:r>
              <w:rPr>
                <w:rFonts w:hint="eastAsia"/>
              </w:rPr>
              <w:t>東京都大田区新蒲田一丁目17番25号</w:t>
            </w:r>
          </w:p>
          <w:p w:rsidR="000B3F02" w:rsidRDefault="000E208B" w:rsidP="004C4416">
            <w:pPr>
              <w:spacing w:after="0" w:line="259" w:lineRule="auto"/>
              <w:ind w:left="125" w:firstLine="0"/>
            </w:pPr>
            <w:r>
              <w:rPr>
                <w:rFonts w:hint="eastAsia"/>
              </w:rPr>
              <w:t>株式会社富士通総研</w:t>
            </w:r>
          </w:p>
        </w:tc>
      </w:tr>
      <w:tr w:rsidR="000B3F02" w:rsidTr="00B855BB">
        <w:trPr>
          <w:trHeight w:val="886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A91B19" w:rsidP="0029020A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提案者数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Default="00A91B19">
            <w:pPr>
              <w:spacing w:after="0" w:line="259" w:lineRule="auto"/>
              <w:ind w:left="125" w:firstLine="0"/>
            </w:pPr>
            <w:r>
              <w:rPr>
                <w:rFonts w:hint="eastAsia"/>
              </w:rPr>
              <w:t>２者</w:t>
            </w:r>
          </w:p>
        </w:tc>
      </w:tr>
      <w:tr w:rsidR="000B3F02" w:rsidTr="00B855BB">
        <w:trPr>
          <w:trHeight w:val="1134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0B3F02" w:rsidRDefault="00A91B19" w:rsidP="00A91B19">
            <w:pPr>
              <w:spacing w:after="0" w:line="259" w:lineRule="auto"/>
              <w:ind w:left="0" w:firstLine="0"/>
              <w:jc w:val="center"/>
            </w:pPr>
            <w:r>
              <w:rPr>
                <w:rFonts w:hint="eastAsia"/>
              </w:rPr>
              <w:t>全ての提案者の順位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F02" w:rsidRDefault="00A91B19" w:rsidP="00A91B19">
            <w:pPr>
              <w:spacing w:after="0" w:line="259" w:lineRule="auto"/>
              <w:ind w:left="125" w:firstLine="0"/>
            </w:pPr>
            <w:r>
              <w:rPr>
                <w:rFonts w:hint="eastAsia"/>
              </w:rPr>
              <w:t>候補者選定委員（</w:t>
            </w:r>
            <w:r w:rsidR="008E3D96">
              <w:rPr>
                <w:rFonts w:hint="eastAsia"/>
              </w:rPr>
              <w:t>７</w:t>
            </w:r>
            <w:bookmarkStart w:id="0" w:name="_GoBack"/>
            <w:bookmarkEnd w:id="0"/>
            <w:r>
              <w:rPr>
                <w:rFonts w:hint="eastAsia"/>
              </w:rPr>
              <w:t>名）が提案者毎の評価点の合計で順位をつけ、第１順位の最も多い者を候補者として選定した。</w:t>
            </w:r>
          </w:p>
          <w:p w:rsidR="00A91B19" w:rsidRDefault="00A91B19" w:rsidP="00A91B19">
            <w:pPr>
              <w:spacing w:after="0" w:line="259" w:lineRule="auto"/>
              <w:ind w:left="0" w:firstLine="0"/>
            </w:pPr>
          </w:p>
          <w:tbl>
            <w:tblPr>
              <w:tblStyle w:val="a7"/>
              <w:tblW w:w="0" w:type="auto"/>
              <w:tblInd w:w="125" w:type="dxa"/>
              <w:tblLook w:val="04A0" w:firstRow="1" w:lastRow="0" w:firstColumn="1" w:lastColumn="0" w:noHBand="0" w:noVBand="1"/>
            </w:tblPr>
            <w:tblGrid>
              <w:gridCol w:w="751"/>
              <w:gridCol w:w="2693"/>
              <w:gridCol w:w="1701"/>
              <w:gridCol w:w="989"/>
            </w:tblGrid>
            <w:tr w:rsidR="00A91B19" w:rsidTr="00A91B19">
              <w:tc>
                <w:tcPr>
                  <w:tcW w:w="751" w:type="dxa"/>
                  <w:shd w:val="clear" w:color="auto" w:fill="D9D9D9" w:themeFill="background1" w:themeFillShade="D9"/>
                </w:tcPr>
                <w:p w:rsidR="00A91B19" w:rsidRP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 w:rsidRPr="00A91B19">
                    <w:rPr>
                      <w:rFonts w:hint="eastAsia"/>
                    </w:rPr>
                    <w:t>順位</w:t>
                  </w:r>
                </w:p>
              </w:tc>
              <w:tc>
                <w:tcPr>
                  <w:tcW w:w="2693" w:type="dxa"/>
                  <w:shd w:val="clear" w:color="auto" w:fill="D9D9D9" w:themeFill="background1" w:themeFillShade="D9"/>
                </w:tcPr>
                <w:p w:rsidR="00A91B19" w:rsidRP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 w:rsidRPr="00A91B19">
                    <w:rPr>
                      <w:rFonts w:hint="eastAsia"/>
                    </w:rPr>
                    <w:t>提案者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A91B19" w:rsidRP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 w:rsidRPr="00A91B19">
                    <w:rPr>
                      <w:rFonts w:hint="eastAsia"/>
                    </w:rPr>
                    <w:t>第１順位の数</w:t>
                  </w:r>
                </w:p>
              </w:tc>
              <w:tc>
                <w:tcPr>
                  <w:tcW w:w="989" w:type="dxa"/>
                  <w:shd w:val="clear" w:color="auto" w:fill="D9D9D9" w:themeFill="background1" w:themeFillShade="D9"/>
                </w:tcPr>
                <w:p w:rsidR="00A91B19" w:rsidRP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</w:p>
              </w:tc>
            </w:tr>
            <w:tr w:rsidR="00A91B19" w:rsidTr="00A91B19">
              <w:tc>
                <w:tcPr>
                  <w:tcW w:w="751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693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株式会社富士通総研</w:t>
                  </w:r>
                </w:p>
              </w:tc>
              <w:tc>
                <w:tcPr>
                  <w:tcW w:w="1701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989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選定</w:t>
                  </w:r>
                </w:p>
              </w:tc>
            </w:tr>
            <w:tr w:rsidR="00A91B19" w:rsidTr="00A91B19">
              <w:tc>
                <w:tcPr>
                  <w:tcW w:w="751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693" w:type="dxa"/>
                </w:tcPr>
                <w:p w:rsidR="00A91B19" w:rsidRDefault="00B855BB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Ａ</w:t>
                  </w:r>
                  <w:r w:rsidR="00A91B19">
                    <w:rPr>
                      <w:rFonts w:hint="eastAsia"/>
                    </w:rPr>
                    <w:t>社</w:t>
                  </w:r>
                </w:p>
              </w:tc>
              <w:tc>
                <w:tcPr>
                  <w:tcW w:w="1701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989" w:type="dxa"/>
                </w:tcPr>
                <w:p w:rsidR="00A91B19" w:rsidRDefault="00A91B19" w:rsidP="00A91B19">
                  <w:pPr>
                    <w:spacing w:after="0" w:line="259" w:lineRule="auto"/>
                    <w:ind w:left="0" w:firstLine="0"/>
                    <w:jc w:val="center"/>
                  </w:pPr>
                </w:p>
              </w:tc>
            </w:tr>
          </w:tbl>
          <w:p w:rsidR="00A91B19" w:rsidRDefault="00A91B19" w:rsidP="00A91B19">
            <w:pPr>
              <w:spacing w:after="0" w:line="259" w:lineRule="auto"/>
              <w:ind w:left="125" w:firstLine="0"/>
            </w:pPr>
          </w:p>
          <w:p w:rsidR="00A91B19" w:rsidRPr="00A91B19" w:rsidRDefault="00A91B19" w:rsidP="00A91B19">
            <w:pPr>
              <w:spacing w:after="0" w:line="259" w:lineRule="auto"/>
              <w:ind w:left="125" w:firstLine="0"/>
            </w:pPr>
          </w:p>
        </w:tc>
      </w:tr>
    </w:tbl>
    <w:p w:rsidR="000B3F02" w:rsidRDefault="000D5908">
      <w:pPr>
        <w:spacing w:after="143" w:line="259" w:lineRule="auto"/>
        <w:ind w:left="0" w:firstLine="0"/>
      </w:pPr>
      <w:r>
        <w:t xml:space="preserve"> </w:t>
      </w:r>
    </w:p>
    <w:p w:rsidR="000B3F02" w:rsidRDefault="000D5908">
      <w:pPr>
        <w:spacing w:after="0" w:line="387" w:lineRule="auto"/>
        <w:ind w:left="0" w:right="8354" w:firstLine="0"/>
      </w:pPr>
      <w:r>
        <w:t xml:space="preserve">  </w:t>
      </w:r>
    </w:p>
    <w:p w:rsidR="000B3F02" w:rsidRDefault="000D5908">
      <w:pPr>
        <w:spacing w:after="0" w:line="387" w:lineRule="auto"/>
        <w:ind w:left="0" w:right="8354" w:firstLine="0"/>
      </w:pPr>
      <w:r>
        <w:t xml:space="preserve">  </w:t>
      </w:r>
    </w:p>
    <w:p w:rsidR="000B3F02" w:rsidRDefault="000D5908">
      <w:pPr>
        <w:spacing w:after="0" w:line="387" w:lineRule="auto"/>
        <w:ind w:left="0" w:right="8354" w:firstLine="0"/>
      </w:pPr>
      <w:r>
        <w:t xml:space="preserve">  </w:t>
      </w:r>
    </w:p>
    <w:p w:rsidR="000B3F02" w:rsidRDefault="000D5908">
      <w:pPr>
        <w:spacing w:after="0" w:line="387" w:lineRule="auto"/>
        <w:ind w:left="0" w:right="8354" w:firstLine="0"/>
      </w:pPr>
      <w:r>
        <w:t xml:space="preserve">  </w:t>
      </w:r>
    </w:p>
    <w:p w:rsidR="000B3F02" w:rsidRDefault="000D5908">
      <w:pPr>
        <w:spacing w:after="0" w:line="387" w:lineRule="auto"/>
        <w:ind w:left="0" w:right="8354" w:firstLine="0"/>
      </w:pPr>
      <w:r>
        <w:t xml:space="preserve">  </w:t>
      </w:r>
    </w:p>
    <w:sectPr w:rsidR="000B3F02">
      <w:pgSz w:w="11906" w:h="16838"/>
      <w:pgMar w:top="1440" w:right="2013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908" w:rsidRDefault="000D5908" w:rsidP="000D5908">
      <w:pPr>
        <w:spacing w:after="0" w:line="240" w:lineRule="auto"/>
      </w:pPr>
      <w:r>
        <w:separator/>
      </w:r>
    </w:p>
  </w:endnote>
  <w:endnote w:type="continuationSeparator" w:id="0">
    <w:p w:rsidR="000D5908" w:rsidRDefault="000D5908" w:rsidP="000D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908" w:rsidRDefault="000D5908" w:rsidP="000D5908">
      <w:pPr>
        <w:spacing w:after="0" w:line="240" w:lineRule="auto"/>
      </w:pPr>
      <w:r>
        <w:separator/>
      </w:r>
    </w:p>
  </w:footnote>
  <w:footnote w:type="continuationSeparator" w:id="0">
    <w:p w:rsidR="000D5908" w:rsidRDefault="000D5908" w:rsidP="000D59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F02"/>
    <w:rsid w:val="000B3F02"/>
    <w:rsid w:val="000D5908"/>
    <w:rsid w:val="000E208B"/>
    <w:rsid w:val="0029020A"/>
    <w:rsid w:val="003B7980"/>
    <w:rsid w:val="004C4416"/>
    <w:rsid w:val="008E3D96"/>
    <w:rsid w:val="00A91B19"/>
    <w:rsid w:val="00B855BB"/>
    <w:rsid w:val="00D746BE"/>
    <w:rsid w:val="00DF2153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EAC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" w:line="385" w:lineRule="auto"/>
      <w:ind w:left="2825" w:hanging="2825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D59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90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D5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908"/>
    <w:rPr>
      <w:rFonts w:ascii="ＭＳ 明朝" w:eastAsia="ＭＳ 明朝" w:hAnsi="ＭＳ 明朝" w:cs="ＭＳ 明朝"/>
      <w:color w:val="000000"/>
      <w:sz w:val="24"/>
    </w:rPr>
  </w:style>
  <w:style w:type="table" w:styleId="a7">
    <w:name w:val="Table Grid"/>
    <w:basedOn w:val="a1"/>
    <w:uiPriority w:val="39"/>
    <w:rsid w:val="00A91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D3CC4F64.dotm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2023-12-07T04:36:00Z</dcterms:created>
  <dcterms:modified xsi:type="dcterms:W3CDTF">2023-12-07T04:36:00Z</dcterms:modified>
</cp:coreProperties>
</file>