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B3DD" w14:textId="2D50B298" w:rsidR="00625D1A" w:rsidRPr="00070AAF" w:rsidRDefault="00625D1A" w:rsidP="007345BF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5CD1E4E7" w14:textId="6E21AA3E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5FA68AB8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85B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110C7D07" w:rsidR="00637C02" w:rsidRDefault="006E6905" w:rsidP="007850BC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8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4"/>
        </w:rPr>
        <w:t>つくば市</w:t>
      </w:r>
      <w:r w:rsidR="00526CBE" w:rsidRPr="00526CBE">
        <w:rPr>
          <w:rFonts w:ascii="ＭＳ 明朝" w:eastAsia="ＭＳ 明朝" w:hAnsi="ＭＳ 明朝" w:hint="eastAsia"/>
          <w:sz w:val="28"/>
          <w:szCs w:val="24"/>
        </w:rPr>
        <w:t>地域計画</w:t>
      </w:r>
      <w:r w:rsidR="00023E02">
        <w:rPr>
          <w:rFonts w:ascii="ＭＳ 明朝" w:eastAsia="ＭＳ 明朝" w:hAnsi="ＭＳ 明朝" w:hint="eastAsia"/>
          <w:sz w:val="28"/>
          <w:szCs w:val="24"/>
        </w:rPr>
        <w:t>変更</w:t>
      </w:r>
      <w:r w:rsidR="00385B1C">
        <w:rPr>
          <w:rFonts w:ascii="ＭＳ 明朝" w:eastAsia="ＭＳ 明朝" w:hAnsi="ＭＳ 明朝" w:hint="eastAsia"/>
          <w:sz w:val="28"/>
          <w:szCs w:val="24"/>
        </w:rPr>
        <w:t>申出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14:paraId="1F2F91BB" w14:textId="4585B1D8" w:rsidR="00667616" w:rsidRPr="00667616" w:rsidRDefault="00667616" w:rsidP="007850BC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85B1C">
        <w:rPr>
          <w:rFonts w:ascii="ＭＳ 明朝" w:eastAsia="ＭＳ 明朝" w:hAnsi="ＭＳ 明朝" w:hint="eastAsia"/>
          <w:sz w:val="24"/>
          <w:szCs w:val="24"/>
        </w:rPr>
        <w:t>協議の場</w:t>
      </w:r>
      <w:r w:rsidR="00857CF9">
        <w:rPr>
          <w:rFonts w:ascii="ＭＳ 明朝" w:eastAsia="ＭＳ 明朝" w:hAnsi="ＭＳ 明朝" w:hint="eastAsia"/>
          <w:sz w:val="24"/>
          <w:szCs w:val="24"/>
        </w:rPr>
        <w:t>開催</w:t>
      </w:r>
      <w:r>
        <w:rPr>
          <w:rFonts w:ascii="ＭＳ 明朝" w:eastAsia="ＭＳ 明朝" w:hAnsi="ＭＳ 明朝" w:hint="eastAsia"/>
          <w:sz w:val="24"/>
          <w:szCs w:val="24"/>
        </w:rPr>
        <w:t>期間：令和　　年　　月　　日 ～ 令和　　年　　月　　日）</w:t>
      </w:r>
    </w:p>
    <w:p w14:paraId="144C262E" w14:textId="77777777" w:rsidR="00637C02" w:rsidRPr="00526CBE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3AF3ECCB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19D3EC09" w:rsidR="00526CBE" w:rsidRDefault="00526CBE" w:rsidP="00A82AA7">
      <w:pPr>
        <w:pStyle w:val="a5"/>
        <w:ind w:right="1680" w:firstLineChars="500" w:firstLine="12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EA5209B" w14:textId="17EE75A5" w:rsidR="00526CBE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2AD9152A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　　　　　　　　　　　　　</w:t>
      </w:r>
    </w:p>
    <w:p w14:paraId="07D7BD6C" w14:textId="77777777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453E303C" w:rsidR="00637C02" w:rsidRDefault="00526CBE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7DCD50A0" w14:textId="489AFA5E" w:rsid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414A6D1F" w14:textId="77777777" w:rsidR="006E6905" w:rsidRP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6E6905">
        <w:rPr>
          <w:rFonts w:ascii="ＭＳ 明朝" w:eastAsia="ＭＳ 明朝" w:hAnsi="ＭＳ 明朝" w:hint="eastAsia"/>
          <w:sz w:val="24"/>
          <w:szCs w:val="24"/>
        </w:rPr>
        <w:t>該当区分：以下の該当する番号に〇をつけてください</w:t>
      </w:r>
    </w:p>
    <w:p w14:paraId="7C83C5E1" w14:textId="742894AC" w:rsidR="006E6905" w:rsidRPr="006E6905" w:rsidRDefault="006E6905" w:rsidP="006E6905">
      <w:pPr>
        <w:pStyle w:val="a5"/>
        <w:ind w:leftChars="342" w:left="718" w:right="-1" w:firstLineChars="645" w:firstLine="1548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6E6905">
        <w:rPr>
          <w:rFonts w:ascii="ＭＳ 明朝" w:eastAsia="ＭＳ 明朝" w:hAnsi="ＭＳ 明朝" w:hint="eastAsia"/>
          <w:sz w:val="24"/>
          <w:szCs w:val="24"/>
          <w:u w:val="single"/>
        </w:rPr>
        <w:t>（以下に該当しない方は</w:t>
      </w:r>
      <w:r w:rsidR="00857CF9">
        <w:rPr>
          <w:rFonts w:ascii="ＭＳ 明朝" w:eastAsia="ＭＳ 明朝" w:hAnsi="ＭＳ 明朝" w:hint="eastAsia"/>
          <w:sz w:val="24"/>
          <w:szCs w:val="24"/>
          <w:u w:val="single"/>
        </w:rPr>
        <w:t>意見</w:t>
      </w:r>
      <w:r w:rsidRPr="006E6905">
        <w:rPr>
          <w:rFonts w:ascii="ＭＳ 明朝" w:eastAsia="ＭＳ 明朝" w:hAnsi="ＭＳ 明朝" w:hint="eastAsia"/>
          <w:sz w:val="24"/>
          <w:szCs w:val="24"/>
          <w:u w:val="single"/>
        </w:rPr>
        <w:t>できません。）</w:t>
      </w:r>
    </w:p>
    <w:p w14:paraId="33399485" w14:textId="05CEBD2D" w:rsidR="006E6905" w:rsidRP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6E6905">
        <w:rPr>
          <w:rFonts w:ascii="ＭＳ 明朝" w:eastAsia="ＭＳ 明朝" w:hAnsi="ＭＳ 明朝" w:hint="eastAsia"/>
          <w:sz w:val="24"/>
          <w:szCs w:val="24"/>
        </w:rPr>
        <w:t>１　該当地区の農用地等の所有者又は耕作者</w:t>
      </w:r>
    </w:p>
    <w:p w14:paraId="673C1953" w14:textId="19BAB091" w:rsidR="006E6905" w:rsidRP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6E6905">
        <w:rPr>
          <w:rFonts w:ascii="ＭＳ 明朝" w:eastAsia="ＭＳ 明朝" w:hAnsi="ＭＳ 明朝" w:hint="eastAsia"/>
          <w:sz w:val="24"/>
          <w:szCs w:val="24"/>
        </w:rPr>
        <w:t>２　該当地区の農用地等の耕作意向</w:t>
      </w:r>
      <w:r w:rsidR="003A7BC3">
        <w:rPr>
          <w:rFonts w:ascii="ＭＳ 明朝" w:eastAsia="ＭＳ 明朝" w:hAnsi="ＭＳ 明朝" w:hint="eastAsia"/>
          <w:sz w:val="24"/>
          <w:szCs w:val="24"/>
        </w:rPr>
        <w:t>が</w:t>
      </w:r>
      <w:r w:rsidRPr="006E6905">
        <w:rPr>
          <w:rFonts w:ascii="ＭＳ 明朝" w:eastAsia="ＭＳ 明朝" w:hAnsi="ＭＳ 明朝" w:hint="eastAsia"/>
          <w:sz w:val="24"/>
          <w:szCs w:val="24"/>
        </w:rPr>
        <w:t>ある者</w:t>
      </w:r>
    </w:p>
    <w:p w14:paraId="2151C423" w14:textId="58DE2EE2" w:rsidR="00082525" w:rsidRPr="00D70CE6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FCF66D0" w14:textId="3301DB73" w:rsidR="00637C02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94C897D" w14:textId="77777777" w:rsidR="00857CF9" w:rsidRPr="00526CBE" w:rsidRDefault="00857CF9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05ADD6CA" w14:textId="77777777" w:rsidR="006E6905" w:rsidRDefault="00A82AA7" w:rsidP="0009238D">
      <w:pPr>
        <w:pStyle w:val="a5"/>
        <w:ind w:right="1680" w:firstLineChars="177" w:firstLine="425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p w14:paraId="7805A687" w14:textId="3A254E9D" w:rsidR="00070AAF" w:rsidRDefault="006E6905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（意見を提出する場合は以下に地区番号と意見を記載してください）</w:t>
      </w:r>
    </w:p>
    <w:p w14:paraId="4445ABC9" w14:textId="3FDC1430" w:rsidR="00EA51A5" w:rsidRDefault="00EA51A5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EA51A5" w:rsidRPr="000129B1" w14:paraId="595697BF" w14:textId="77777777" w:rsidTr="007345BF">
        <w:trPr>
          <w:trHeight w:val="538"/>
        </w:trPr>
        <w:tc>
          <w:tcPr>
            <w:tcW w:w="1418" w:type="dxa"/>
            <w:vAlign w:val="center"/>
          </w:tcPr>
          <w:p w14:paraId="24A1FEA3" w14:textId="77777777" w:rsidR="00EA51A5" w:rsidRPr="00EA51A5" w:rsidRDefault="00EA51A5" w:rsidP="0038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t>地区番号</w:t>
            </w:r>
          </w:p>
        </w:tc>
        <w:tc>
          <w:tcPr>
            <w:tcW w:w="7513" w:type="dxa"/>
            <w:vAlign w:val="center"/>
          </w:tcPr>
          <w:p w14:paraId="75B26EEE" w14:textId="77777777" w:rsidR="00EA51A5" w:rsidRPr="00EA51A5" w:rsidRDefault="00EA51A5" w:rsidP="0038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t>意見欄</w:t>
            </w:r>
          </w:p>
        </w:tc>
      </w:tr>
      <w:tr w:rsidR="00EA51A5" w:rsidRPr="00EA51A5" w14:paraId="017F8679" w14:textId="77777777" w:rsidTr="00EA51A5">
        <w:trPr>
          <w:trHeight w:val="411"/>
        </w:trPr>
        <w:tc>
          <w:tcPr>
            <w:tcW w:w="1418" w:type="dxa"/>
            <w:vAlign w:val="center"/>
          </w:tcPr>
          <w:p w14:paraId="1395CDF5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9BAD21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346713" w14:textId="77777777" w:rsid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2DC294" w14:textId="6699252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68E7085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51A5" w:rsidRPr="00EA51A5" w14:paraId="758EEDCC" w14:textId="77777777" w:rsidTr="00EA51A5">
        <w:trPr>
          <w:trHeight w:val="73"/>
        </w:trPr>
        <w:tc>
          <w:tcPr>
            <w:tcW w:w="1418" w:type="dxa"/>
            <w:vAlign w:val="center"/>
          </w:tcPr>
          <w:p w14:paraId="36EEB85C" w14:textId="7F23744A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31370B" w14:textId="111953BA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DB8ED" w14:textId="0A9C11FA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776B04" w14:textId="419BECE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5994310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C0056A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B9B0E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516B51" w14:textId="4B21A36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45BF" w:rsidRPr="00EA51A5" w14:paraId="155A3FCC" w14:textId="77777777" w:rsidTr="00EA51A5">
        <w:trPr>
          <w:trHeight w:val="73"/>
        </w:trPr>
        <w:tc>
          <w:tcPr>
            <w:tcW w:w="1418" w:type="dxa"/>
            <w:vAlign w:val="center"/>
          </w:tcPr>
          <w:p w14:paraId="4F7FC5BC" w14:textId="77777777" w:rsidR="007345BF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0FAF53" w14:textId="77777777" w:rsidR="007345BF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E46327" w14:textId="77777777" w:rsidR="007345BF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B84B89" w14:textId="6DC5D0B3" w:rsidR="007345BF" w:rsidRPr="00EA51A5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D36AB66" w14:textId="77777777" w:rsidR="007345BF" w:rsidRPr="00EA51A5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816EA1" w14:textId="22B683E2" w:rsidR="00705349" w:rsidRDefault="00705349" w:rsidP="00081346">
      <w:pPr>
        <w:pStyle w:val="a5"/>
        <w:ind w:right="827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（裏面に続きます）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705349" w:rsidRPr="000129B1" w14:paraId="1451F0A4" w14:textId="77777777" w:rsidTr="007E085F">
        <w:trPr>
          <w:trHeight w:val="538"/>
        </w:trPr>
        <w:tc>
          <w:tcPr>
            <w:tcW w:w="1418" w:type="dxa"/>
            <w:vAlign w:val="center"/>
          </w:tcPr>
          <w:p w14:paraId="375DCA67" w14:textId="77777777" w:rsidR="00705349" w:rsidRPr="00EA51A5" w:rsidRDefault="00705349" w:rsidP="007E08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地区番号</w:t>
            </w:r>
          </w:p>
        </w:tc>
        <w:tc>
          <w:tcPr>
            <w:tcW w:w="7513" w:type="dxa"/>
            <w:vAlign w:val="center"/>
          </w:tcPr>
          <w:p w14:paraId="242AAD95" w14:textId="77777777" w:rsidR="00705349" w:rsidRPr="00EA51A5" w:rsidRDefault="00705349" w:rsidP="007E08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t>意見欄</w:t>
            </w:r>
          </w:p>
        </w:tc>
      </w:tr>
      <w:tr w:rsidR="00705349" w:rsidRPr="00EA51A5" w14:paraId="462F8870" w14:textId="77777777" w:rsidTr="007E085F">
        <w:trPr>
          <w:trHeight w:val="411"/>
        </w:trPr>
        <w:tc>
          <w:tcPr>
            <w:tcW w:w="1418" w:type="dxa"/>
            <w:vAlign w:val="center"/>
          </w:tcPr>
          <w:p w14:paraId="2689904E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71DA2E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CBC205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DF1335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7F0A67A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4FC00CB7" w14:textId="77777777" w:rsidTr="007E085F">
        <w:trPr>
          <w:trHeight w:val="411"/>
        </w:trPr>
        <w:tc>
          <w:tcPr>
            <w:tcW w:w="1418" w:type="dxa"/>
            <w:vAlign w:val="center"/>
          </w:tcPr>
          <w:p w14:paraId="4F50A39D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3DB32F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A68402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F088F2" w14:textId="3C0FEA91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6C286F3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7FD8A49E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2891FCAB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96E6A5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1AF619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5FF2B9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3EF94A5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267E4B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C7E2ED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599C93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5A2BAF51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46ED6A3A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6DE9B4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52EB10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2FEA17" w14:textId="1AAB7276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5348052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0DAAEA1E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7EE50B18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B39661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C12A72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306C75" w14:textId="6386349F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6BD77D4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5FA3D86F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0C8CD294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196EE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39DA81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998771" w14:textId="37A7ECF2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1EDECD7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727D123A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35302CD9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354698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E1ECD0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46DF3A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1EE6A9E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FA6FD7" w14:textId="0680517F" w:rsidR="00705349" w:rsidRDefault="00705349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sectPr w:rsidR="00705349" w:rsidSect="00A82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2374E" w14:textId="77777777" w:rsidR="00705349" w:rsidRDefault="00705349" w:rsidP="00705349">
      <w:r>
        <w:separator/>
      </w:r>
    </w:p>
  </w:endnote>
  <w:endnote w:type="continuationSeparator" w:id="0">
    <w:p w14:paraId="285ECDC5" w14:textId="77777777" w:rsidR="00705349" w:rsidRDefault="00705349" w:rsidP="007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913DB" w14:textId="77777777" w:rsidR="00705349" w:rsidRDefault="00705349" w:rsidP="00705349">
      <w:r>
        <w:separator/>
      </w:r>
    </w:p>
  </w:footnote>
  <w:footnote w:type="continuationSeparator" w:id="0">
    <w:p w14:paraId="52C17EA2" w14:textId="77777777" w:rsidR="00705349" w:rsidRDefault="00705349" w:rsidP="0070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C614FD"/>
    <w:multiLevelType w:val="hybridMultilevel"/>
    <w:tmpl w:val="4D3A3380"/>
    <w:lvl w:ilvl="0" w:tplc="5D5AE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23E02"/>
    <w:rsid w:val="00070AAF"/>
    <w:rsid w:val="00081346"/>
    <w:rsid w:val="00082525"/>
    <w:rsid w:val="0009238D"/>
    <w:rsid w:val="00111E27"/>
    <w:rsid w:val="00197B9F"/>
    <w:rsid w:val="00357DAA"/>
    <w:rsid w:val="003742C4"/>
    <w:rsid w:val="00385B1C"/>
    <w:rsid w:val="003A7BC3"/>
    <w:rsid w:val="003F3832"/>
    <w:rsid w:val="00490B74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67616"/>
    <w:rsid w:val="006A5A03"/>
    <w:rsid w:val="006E6905"/>
    <w:rsid w:val="00702416"/>
    <w:rsid w:val="00705349"/>
    <w:rsid w:val="0072091E"/>
    <w:rsid w:val="007345BF"/>
    <w:rsid w:val="007850BC"/>
    <w:rsid w:val="00794C42"/>
    <w:rsid w:val="00857CF9"/>
    <w:rsid w:val="008F3C9B"/>
    <w:rsid w:val="0095442D"/>
    <w:rsid w:val="00A07063"/>
    <w:rsid w:val="00A82AA7"/>
    <w:rsid w:val="00AA2DFB"/>
    <w:rsid w:val="00B454A8"/>
    <w:rsid w:val="00C23D09"/>
    <w:rsid w:val="00C37AE4"/>
    <w:rsid w:val="00C50ED9"/>
    <w:rsid w:val="00C53A52"/>
    <w:rsid w:val="00C60513"/>
    <w:rsid w:val="00C65907"/>
    <w:rsid w:val="00C735E1"/>
    <w:rsid w:val="00D70CE6"/>
    <w:rsid w:val="00EA51A5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table" w:styleId="aa">
    <w:name w:val="Table Grid"/>
    <w:basedOn w:val="a1"/>
    <w:uiPriority w:val="39"/>
    <w:rsid w:val="006E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349"/>
  </w:style>
  <w:style w:type="paragraph" w:styleId="ad">
    <w:name w:val="footer"/>
    <w:basedOn w:val="a"/>
    <w:link w:val="ae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2BDBD58B.dotm</Template>
  <TotalTime>10</TotalTime>
  <Pages>2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2025-06-02T02:48:00Z</cp:lastPrinted>
  <dcterms:created xsi:type="dcterms:W3CDTF">2025-05-08T01:03:00Z</dcterms:created>
  <dcterms:modified xsi:type="dcterms:W3CDTF">2025-06-04T05:27:00Z</dcterms:modified>
</cp:coreProperties>
</file>